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07E30" w14:textId="77777777" w:rsidR="0038013C" w:rsidRPr="00BF0845" w:rsidRDefault="006C4FDD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pict w14:anchorId="41796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9" o:title=""/>
          </v:shape>
          <o:OLEObject Type="Embed" ProgID="MSPhotoEd.3" ShapeID="_x0000_s2050" DrawAspect="Content" ObjectID="_1738500608" r:id="rId10"/>
        </w:pi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68B3CBDD" wp14:editId="54A0C523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6B7A01D" wp14:editId="3D864E8E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5A4B1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180C0F6B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21B82BC1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31734136" w14:textId="038711E1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461332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2D999401" w14:textId="5C38F89A" w:rsidR="0038013C" w:rsidRPr="000A778B" w:rsidRDefault="002C45C9" w:rsidP="0038013C">
      <w:pPr>
        <w:jc w:val="center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F76612">
        <w:rPr>
          <w:rFonts w:ascii="TH SarabunPSK" w:hAnsi="TH SarabunPSK" w:cs="TH SarabunPSK" w:hint="cs"/>
          <w:b/>
          <w:bCs/>
          <w:sz w:val="36"/>
          <w:szCs w:val="36"/>
          <w:cs/>
        </w:rPr>
        <w:t>รางวัล</w:t>
      </w:r>
      <w:bookmarkStart w:id="0" w:name="_Hlk64539714"/>
      <w:r w:rsidR="002806DB" w:rsidRPr="002806DB">
        <w:rPr>
          <w:rFonts w:ascii="TH SarabunPSK" w:hAnsi="TH SarabunPSK" w:cs="TH SarabunPSK"/>
          <w:b/>
          <w:bCs/>
          <w:sz w:val="36"/>
          <w:szCs w:val="36"/>
          <w:cs/>
        </w:rPr>
        <w:t>ความร่วมมือเชิงยุทธศาสตร์เพื่อการพัฒนา</w:t>
      </w:r>
      <w:bookmarkEnd w:id="0"/>
      <w:r w:rsidR="002806DB" w:rsidRPr="002806DB">
        <w:rPr>
          <w:rFonts w:ascii="TH SarabunPSK" w:hAnsi="TH SarabunPSK" w:cs="TH SarabunPSK"/>
          <w:b/>
          <w:bCs/>
          <w:sz w:val="36"/>
          <w:szCs w:val="36"/>
          <w:cs/>
        </w:rPr>
        <w:t>ดีเด่น</w:t>
      </w:r>
      <w:r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38013C" w:rsidRPr="005228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43763A5" w14:textId="77777777" w:rsidR="00E14321" w:rsidRDefault="00E14321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F69AF8" w14:textId="77777777" w:rsidR="0038013C" w:rsidRPr="00026EC1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0EA3D079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D816429" w14:textId="77777777" w:rsidR="0038013C" w:rsidRPr="00800C54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27EC4732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800C54" w14:paraId="565044D1" w14:textId="77777777" w:rsidTr="00025F81">
        <w:tc>
          <w:tcPr>
            <w:tcW w:w="9648" w:type="dxa"/>
          </w:tcPr>
          <w:p w14:paraId="2E741BE3" w14:textId="77777777" w:rsidR="0038013C" w:rsidRPr="00800C54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75E9B52" w14:textId="77777777" w:rsidR="0038013C" w:rsidRPr="00935EC8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800C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935EC8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43797A0C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A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264BEF5C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26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FC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A2A5D76" w14:textId="5AC061D3" w:rsidR="00935EC8" w:rsidRPr="00935EC8" w:rsidRDefault="00A560FF" w:rsidP="00987848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</w:t>
            </w:r>
            <w:r w:rsidR="00987848">
              <w:rPr>
                <w:rFonts w:ascii="TH SarabunPSK" w:hAnsi="TH SarabunPSK" w:cs="TH SarabunPSK" w:hint="cs"/>
                <w:sz w:val="28"/>
                <w:cs/>
              </w:rPr>
              <w:t>สอบถามเพื่อ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ประกอบกา</w:t>
            </w:r>
            <w:r w:rsidR="00987848">
              <w:rPr>
                <w:rFonts w:ascii="TH SarabunPSK" w:hAnsi="TH SarabunPSK" w:cs="TH SarabunPSK"/>
                <w:sz w:val="28"/>
                <w:cs/>
              </w:rPr>
              <w:t>รพิจารณารางวัลรัฐวิสาหกิจดีเด่น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ที่กรอกข้อมูลสมบูรณ์แล้ว </w:t>
            </w:r>
            <w:r w:rsidR="00987848">
              <w:rPr>
                <w:rFonts w:ascii="TH SarabunPSK" w:hAnsi="TH SarabunPSK" w:cs="TH SarabunPSK" w:hint="cs"/>
                <w:sz w:val="28"/>
                <w:cs/>
              </w:rPr>
              <w:br/>
              <w:t xml:space="preserve">และเอกสารเพิ่มเติม (ถ้ามี)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A560FF">
              <w:rPr>
                <w:rFonts w:ascii="TH SarabunPSK" w:hAnsi="TH SarabunPSK" w:cs="TH SarabunPSK"/>
                <w:sz w:val="28"/>
              </w:rPr>
              <w:t>)</w:t>
            </w:r>
            <w:r w:rsidR="009878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82AA3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ใส่</w:t>
            </w:r>
            <w:r w:rsidR="00987848" w:rsidRPr="00260BA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ใน </w:t>
            </w:r>
            <w:r w:rsidR="00987848" w:rsidRPr="00260BA4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USB</w:t>
            </w:r>
            <w:r w:rsidR="00987848" w:rsidRPr="00260BA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เท่านั้น</w:t>
            </w:r>
            <w:r w:rsidR="009878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87848" w:rsidRPr="00260BA4">
              <w:rPr>
                <w:rFonts w:ascii="TH SarabunPSK" w:hAnsi="TH SarabunPSK" w:cs="TH SarabunPSK" w:hint="cs"/>
                <w:sz w:val="28"/>
                <w:cs/>
              </w:rPr>
              <w:t>โดยไม่ต้องนำส่ง</w:t>
            </w:r>
            <w:r w:rsidR="00260BA4" w:rsidRPr="00260BA4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="00987848" w:rsidRPr="00260BA4">
              <w:rPr>
                <w:rFonts w:ascii="TH SarabunPSK" w:hAnsi="TH SarabunPSK" w:cs="TH SarabunPSK" w:hint="cs"/>
                <w:sz w:val="28"/>
                <w:cs/>
              </w:rPr>
              <w:t>รูปแบบกระดาษ</w:t>
            </w:r>
            <w:r w:rsidR="009878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</w:tbl>
    <w:p w14:paraId="515BA3CE" w14:textId="77777777" w:rsidR="00987848" w:rsidRPr="006C4FDD" w:rsidRDefault="00987848" w:rsidP="0047727E">
      <w:pPr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</w:rPr>
      </w:pPr>
    </w:p>
    <w:p w14:paraId="4EF32FCB" w14:textId="443D7DEA" w:rsidR="0047727E" w:rsidRPr="00987848" w:rsidRDefault="0047727E" w:rsidP="0047727E">
      <w:pPr>
        <w:jc w:val="thaiDistribute"/>
        <w:rPr>
          <w:rFonts w:ascii="TH SarabunPSK" w:hAnsi="TH SarabunPSK" w:cs="TH SarabunPSK"/>
          <w:sz w:val="28"/>
          <w:cs/>
        </w:rPr>
      </w:pPr>
      <w:r w:rsidRPr="00716958"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>ที่ สคร</w:t>
      </w:r>
      <w:r w:rsidRPr="00716958"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เท่านั้น</w:t>
      </w:r>
      <w:r w:rsidR="00C173BB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Pr="0057318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714964">
        <w:rPr>
          <w:rFonts w:ascii="TH SarabunPSK" w:hAnsi="TH SarabunPSK" w:cs="TH SarabunPSK"/>
          <w:spacing w:val="-6"/>
          <w:sz w:val="28"/>
          <w:cs/>
        </w:rPr>
        <w:t xml:space="preserve">ฝ่ายเลขานุการคณะกรรมการตัดสินรางวัลรัฐวิสาหกิจดีเด่น </w:t>
      </w:r>
      <w:r w:rsidR="00987848">
        <w:rPr>
          <w:rFonts w:ascii="TH SarabunPSK" w:hAnsi="TH SarabunPSK" w:cs="TH SarabunPSK" w:hint="cs"/>
          <w:spacing w:val="-6"/>
          <w:sz w:val="28"/>
          <w:cs/>
        </w:rPr>
        <w:t>สำนักกำกับและประเมินผลรัฐวิสาหกิจ</w:t>
      </w:r>
      <w:r w:rsidRPr="00987848">
        <w:rPr>
          <w:rFonts w:ascii="TH SarabunPSK" w:hAnsi="TH SarabunPSK" w:cs="TH SarabunPSK"/>
          <w:sz w:val="28"/>
          <w:cs/>
        </w:rPr>
        <w:t>สำนักงานคณะกรรม</w:t>
      </w:r>
      <w:bookmarkStart w:id="1" w:name="_GoBack"/>
      <w:bookmarkEnd w:id="1"/>
      <w:r w:rsidRPr="00987848">
        <w:rPr>
          <w:rFonts w:ascii="TH SarabunPSK" w:hAnsi="TH SarabunPSK" w:cs="TH SarabunPSK"/>
          <w:sz w:val="28"/>
          <w:cs/>
        </w:rPr>
        <w:t>การนโยบายรัฐวิสาหกิจ ชั้น 3 อาคารธนาคารพัฒนาวิสาหกิจขนาดกลางและขนาดย่อมแห่งประเทศไทย</w:t>
      </w:r>
      <w:r w:rsidR="00987848" w:rsidRPr="00987848">
        <w:rPr>
          <w:rFonts w:ascii="TH SarabunPSK" w:hAnsi="TH SarabunPSK" w:cs="TH SarabunPSK"/>
          <w:sz w:val="28"/>
        </w:rPr>
        <w:br/>
      </w:r>
      <w:r w:rsidRPr="00987848">
        <w:rPr>
          <w:rFonts w:ascii="TH SarabunPSK" w:hAnsi="TH SarabunPSK" w:cs="TH SarabunPSK"/>
          <w:sz w:val="28"/>
          <w:cs/>
        </w:rPr>
        <w:t>ถนนพหลโยธิน</w:t>
      </w:r>
      <w:r w:rsidRPr="00987848">
        <w:rPr>
          <w:rFonts w:ascii="TH SarabunPSK" w:hAnsi="TH SarabunPSK" w:cs="TH SarabunPSK" w:hint="cs"/>
          <w:sz w:val="28"/>
          <w:cs/>
        </w:rPr>
        <w:t xml:space="preserve"> </w:t>
      </w:r>
      <w:r w:rsidRPr="00987848">
        <w:rPr>
          <w:rFonts w:ascii="TH SarabunPSK" w:hAnsi="TH SarabunPSK" w:cs="TH SarabunPSK"/>
          <w:sz w:val="28"/>
          <w:cs/>
        </w:rPr>
        <w:t>เขตพญาไท กรุงเทพฯ 10400</w:t>
      </w:r>
    </w:p>
    <w:p w14:paraId="627D5942" w14:textId="78AEBCB3" w:rsidR="0047727E" w:rsidRPr="00A024CF" w:rsidRDefault="0047727E" w:rsidP="0047727E">
      <w:pPr>
        <w:spacing w:before="240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</w:pPr>
      <w:r w:rsidRPr="00BC6D34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="00CE1D02" w:rsidRPr="00BC6D34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</w:t>
      </w:r>
      <w:r w:rsidR="00083722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จันทร์</w:t>
      </w:r>
      <w:r w:rsidR="00083722"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ที่ </w:t>
      </w:r>
      <w:r w:rsidR="00083722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15</w:t>
      </w:r>
      <w:r w:rsidR="00083722"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="00E1793C" w:rsidRPr="00BC6D34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พฤษภาคม 256</w:t>
      </w:r>
      <w:r w:rsidR="00461332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6</w:t>
      </w:r>
      <w:r w:rsidR="00F46AB1" w:rsidRPr="00BC6D34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</w:t>
      </w:r>
      <w:r w:rsidRPr="00BC6D34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เวลา</w:t>
      </w:r>
      <w:r w:rsidR="00E1793C" w:rsidRPr="00BC6D34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15.00</w:t>
      </w:r>
      <w:r w:rsidRPr="00BC6D34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Pr="00BC6D34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14:paraId="7DD622FF" w14:textId="77777777" w:rsidR="0047727E" w:rsidRPr="00025F81" w:rsidRDefault="0047727E" w:rsidP="0047727E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025F81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1B0991AA" w14:textId="77777777" w:rsidR="0047727E" w:rsidRPr="002877DD" w:rsidRDefault="0047727E" w:rsidP="0047727E">
      <w:pPr>
        <w:numPr>
          <w:ilvl w:val="0"/>
          <w:numId w:val="4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2877D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1DF7DDA6" w14:textId="77777777" w:rsidR="00BC6D34" w:rsidRPr="00A006DA" w:rsidRDefault="00BC6D34" w:rsidP="00BC6D34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/>
          <w:color w:val="000000" w:themeColor="text1"/>
          <w:sz w:val="28"/>
          <w:cs/>
        </w:rPr>
        <w:t>นา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งสาวกุลลดา ภู่สุวรรณ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64</w:t>
      </w:r>
      <w:r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</w:rPr>
        <w:t>: kullada_p@sepo.go.th</w:t>
      </w:r>
    </w:p>
    <w:p w14:paraId="48FEEB3E" w14:textId="77777777" w:rsidR="00BC6D34" w:rsidRPr="00A006DA" w:rsidRDefault="00BC6D34" w:rsidP="00BC6D34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/>
          <w:color w:val="000000" w:themeColor="text1"/>
          <w:sz w:val="28"/>
          <w:cs/>
        </w:rPr>
        <w:t xml:space="preserve">นางสาวปนิตา ปฐมมาณิศ 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3147</w:t>
      </w:r>
      <w:r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</w:rPr>
        <w:t>: panita_p@sepo.go.th</w:t>
      </w:r>
    </w:p>
    <w:p w14:paraId="76937D5D" w14:textId="62EBF518" w:rsidR="00BC6D34" w:rsidRPr="00A006DA" w:rsidRDefault="00BC6D34" w:rsidP="00BC6D34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นางสาวรุ่งรวี ยอดหล้า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</w:t>
      </w:r>
      <w:r w:rsidR="00987848">
        <w:rPr>
          <w:rFonts w:ascii="TH SarabunPSK" w:hAnsi="TH SarabunPSK" w:cs="TH SarabunPSK" w:hint="cs"/>
          <w:color w:val="000000" w:themeColor="text1"/>
          <w:sz w:val="28"/>
          <w:cs/>
        </w:rPr>
        <w:t>46</w:t>
      </w:r>
      <w:r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</w:rPr>
        <w:t>: rungrawee_y@sepo.go.th</w:t>
      </w:r>
    </w:p>
    <w:p w14:paraId="0A4BF0B1" w14:textId="77777777" w:rsidR="00005F32" w:rsidRDefault="00005F32" w:rsidP="00177FB9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1E5D7EC2" w14:textId="77777777" w:rsidR="00025F81" w:rsidRPr="00BE4BCE" w:rsidRDefault="00025F81" w:rsidP="00BE4BCE">
      <w:pPr>
        <w:numPr>
          <w:ilvl w:val="0"/>
          <w:numId w:val="4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025F8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2258AC96" w14:textId="062D8634" w:rsidR="00841E1B" w:rsidRDefault="00895EC5" w:rsidP="00895EC5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895EC5">
        <w:rPr>
          <w:rFonts w:ascii="TH SarabunPSK" w:hAnsi="TH SarabunPSK" w:cs="TH SarabunPSK" w:hint="cs"/>
          <w:color w:val="000000"/>
          <w:sz w:val="28"/>
          <w:cs/>
        </w:rPr>
        <w:t>นาย</w:t>
      </w:r>
      <w:r w:rsidRPr="00895EC5">
        <w:rPr>
          <w:rFonts w:ascii="TH SarabunPSK" w:hAnsi="TH SarabunPSK" w:cs="TH SarabunPSK"/>
          <w:color w:val="000000"/>
          <w:sz w:val="28"/>
          <w:cs/>
        </w:rPr>
        <w:t>พีรวัส โกมลภิส</w:t>
      </w:r>
      <w:r w:rsidRPr="00895EC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/>
          <w:color w:val="000000"/>
          <w:sz w:val="28"/>
        </w:rPr>
        <w:tab/>
      </w:r>
      <w:r w:rsidRPr="00895EC5">
        <w:rPr>
          <w:rFonts w:ascii="TH SarabunPSK" w:hAnsi="TH SarabunPSK" w:cs="TH SarabunPSK"/>
          <w:color w:val="000000"/>
          <w:sz w:val="28"/>
          <w:cs/>
        </w:rPr>
        <w:t>โทรศัพท์ 08-6559-8188</w:t>
      </w:r>
      <w:r w:rsidRPr="00895EC5">
        <w:rPr>
          <w:rFonts w:ascii="TH SarabunPSK" w:hAnsi="TH SarabunPSK" w:cs="TH SarabunPSK"/>
          <w:color w:val="000000"/>
          <w:sz w:val="28"/>
          <w:cs/>
        </w:rPr>
        <w:tab/>
      </w:r>
      <w:r w:rsidRPr="00895EC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95EC5">
        <w:rPr>
          <w:rFonts w:ascii="TH SarabunPSK" w:hAnsi="TH SarabunPSK" w:cs="TH SarabunPSK"/>
          <w:color w:val="000000"/>
          <w:sz w:val="28"/>
        </w:rPr>
        <w:t xml:space="preserve">E-mail </w:t>
      </w:r>
      <w:r w:rsidRPr="00987848">
        <w:rPr>
          <w:rFonts w:ascii="TH SarabunPSK" w:hAnsi="TH SarabunPSK" w:cs="TH SarabunPSK"/>
          <w:sz w:val="28"/>
        </w:rPr>
        <w:t xml:space="preserve">: </w:t>
      </w:r>
      <w:hyperlink r:id="rId13" w:history="1">
        <w:r w:rsidR="00841E1B" w:rsidRPr="00987848">
          <w:rPr>
            <w:rStyle w:val="Hyperlink"/>
            <w:rFonts w:ascii="TH SarabunPSK" w:hAnsi="TH SarabunPSK" w:cs="TH SarabunPSK"/>
            <w:color w:val="auto"/>
            <w:sz w:val="28"/>
            <w:u w:val="none"/>
          </w:rPr>
          <w:t>Peerawat@tris.co.th</w:t>
        </w:r>
      </w:hyperlink>
    </w:p>
    <w:p w14:paraId="303C51E5" w14:textId="3BF2CAB5" w:rsidR="00841E1B" w:rsidRPr="00895EC5" w:rsidRDefault="00841E1B" w:rsidP="00841E1B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895EC5">
        <w:rPr>
          <w:rFonts w:ascii="TH SarabunPSK" w:hAnsi="TH SarabunPSK" w:cs="TH SarabunPSK"/>
          <w:color w:val="000000"/>
          <w:sz w:val="28"/>
          <w:cs/>
        </w:rPr>
        <w:t>นาย</w:t>
      </w:r>
      <w:r>
        <w:rPr>
          <w:rFonts w:ascii="TH SarabunPSK" w:hAnsi="TH SarabunPSK" w:cs="TH SarabunPSK" w:hint="cs"/>
          <w:color w:val="000000"/>
          <w:sz w:val="28"/>
          <w:cs/>
        </w:rPr>
        <w:t>อาชิรวินทร์ คงสัจจะอารีย์</w:t>
      </w:r>
      <w:r w:rsidRPr="00895EC5">
        <w:rPr>
          <w:rFonts w:ascii="TH SarabunPSK" w:hAnsi="TH SarabunPSK" w:cs="TH SarabunPSK"/>
          <w:color w:val="000000"/>
          <w:sz w:val="28"/>
          <w:cs/>
        </w:rPr>
        <w:tab/>
        <w:t xml:space="preserve">โทรศัพท์ </w:t>
      </w:r>
      <w:r>
        <w:rPr>
          <w:rFonts w:ascii="TH SarabunPSK" w:hAnsi="TH SarabunPSK" w:cs="TH SarabunPSK"/>
          <w:color w:val="000000"/>
          <w:sz w:val="28"/>
        </w:rPr>
        <w:t>08</w:t>
      </w:r>
      <w:r w:rsidRPr="00895EC5">
        <w:rPr>
          <w:rFonts w:ascii="TH SarabunPSK" w:hAnsi="TH SarabunPSK" w:cs="TH SarabunPSK"/>
          <w:color w:val="000000"/>
          <w:sz w:val="28"/>
          <w:cs/>
        </w:rPr>
        <w:t>-9</w:t>
      </w:r>
      <w:r>
        <w:rPr>
          <w:rFonts w:ascii="TH SarabunPSK" w:hAnsi="TH SarabunPSK" w:cs="TH SarabunPSK"/>
          <w:color w:val="000000"/>
          <w:sz w:val="28"/>
        </w:rPr>
        <w:t>500</w:t>
      </w:r>
      <w:r w:rsidRPr="00895EC5">
        <w:rPr>
          <w:rFonts w:ascii="TH SarabunPSK" w:hAnsi="TH SarabunPSK" w:cs="TH SarabunPSK"/>
          <w:color w:val="000000"/>
          <w:sz w:val="28"/>
          <w:cs/>
        </w:rPr>
        <w:t>-2</w:t>
      </w:r>
      <w:r>
        <w:rPr>
          <w:rFonts w:ascii="TH SarabunPSK" w:hAnsi="TH SarabunPSK" w:cs="TH SarabunPSK"/>
          <w:color w:val="000000"/>
          <w:sz w:val="28"/>
        </w:rPr>
        <w:t>715</w:t>
      </w:r>
      <w:r w:rsidRPr="00895EC5">
        <w:rPr>
          <w:rFonts w:ascii="TH SarabunPSK" w:hAnsi="TH SarabunPSK" w:cs="TH SarabunPSK"/>
          <w:color w:val="000000"/>
          <w:sz w:val="28"/>
          <w:cs/>
        </w:rPr>
        <w:tab/>
      </w:r>
      <w:r w:rsidRPr="00895EC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95EC5">
        <w:rPr>
          <w:rFonts w:ascii="TH SarabunPSK" w:hAnsi="TH SarabunPSK" w:cs="TH SarabunPSK"/>
          <w:color w:val="000000"/>
          <w:sz w:val="28"/>
        </w:rPr>
        <w:t>E-mail</w:t>
      </w:r>
      <w:r w:rsidRPr="00895EC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95EC5">
        <w:rPr>
          <w:rFonts w:ascii="TH SarabunPSK" w:hAnsi="TH SarabunPSK" w:cs="TH SarabunPSK"/>
          <w:color w:val="000000"/>
          <w:sz w:val="28"/>
        </w:rPr>
        <w:t xml:space="preserve">: </w:t>
      </w:r>
      <w:r>
        <w:rPr>
          <w:rFonts w:ascii="TH SarabunPSK" w:hAnsi="TH SarabunPSK" w:cs="TH SarabunPSK"/>
          <w:color w:val="000000"/>
          <w:sz w:val="28"/>
        </w:rPr>
        <w:t>Achirawink</w:t>
      </w:r>
      <w:r w:rsidRPr="00895EC5">
        <w:rPr>
          <w:rFonts w:ascii="TH SarabunPSK" w:hAnsi="TH SarabunPSK" w:cs="TH SarabunPSK"/>
          <w:color w:val="000000"/>
          <w:sz w:val="28"/>
        </w:rPr>
        <w:t>@tris.co.th</w:t>
      </w:r>
    </w:p>
    <w:p w14:paraId="04724A7C" w14:textId="79E13C1C" w:rsidR="00FF149E" w:rsidRPr="00987848" w:rsidRDefault="00FF149E" w:rsidP="00987848">
      <w:pPr>
        <w:spacing w:line="216" w:lineRule="auto"/>
        <w:ind w:right="-180"/>
        <w:jc w:val="thaiDistribute"/>
        <w:rPr>
          <w:rFonts w:ascii="TH SarabunPSK" w:hAnsi="TH SarabunPSK" w:cs="TH SarabunPSK"/>
          <w:b/>
          <w:bCs/>
          <w:sz w:val="28"/>
        </w:rPr>
        <w:sectPr w:rsidR="00FF149E" w:rsidRPr="00987848" w:rsidSect="00230C48">
          <w:footerReference w:type="default" r:id="rId14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</w:p>
    <w:p w14:paraId="2FA0340A" w14:textId="7AA3FBAA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ชื่อรัฐวิสาหกิจ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E143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AA55F9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FF937EE" w14:textId="1A2DDBA6" w:rsidR="00AA55F9" w:rsidRDefault="00FF149E" w:rsidP="00AA55F9">
      <w:pPr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F95C1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b/>
          <w:bCs/>
          <w:sz w:val="32"/>
          <w:szCs w:val="32"/>
          <w:cs/>
        </w:rPr>
        <w:t>ความร่วมมือเชิงยุทธศาสตร์เพื่อการพัฒนา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5A75BB">
        <w:rPr>
          <w:rFonts w:ascii="TH SarabunPSK" w:hAnsi="TH SarabunPSK" w:cs="TH SarabunPSK"/>
          <w:sz w:val="32"/>
          <w:szCs w:val="32"/>
        </w:rPr>
        <w:t>.....</w:t>
      </w:r>
      <w:r w:rsidR="005A75BB" w:rsidRPr="00FF149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5A75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2F7A59">
        <w:rPr>
          <w:rFonts w:ascii="TH SarabunPSK" w:hAnsi="TH SarabunPSK" w:cs="TH SarabunPSK"/>
          <w:sz w:val="32"/>
          <w:szCs w:val="32"/>
        </w:rPr>
        <w:t>....................</w:t>
      </w:r>
    </w:p>
    <w:p w14:paraId="06E36634" w14:textId="621A264A" w:rsidR="00FF149E" w:rsidRPr="00AA55F9" w:rsidRDefault="00FF149E" w:rsidP="00AA55F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D489F8" w14:textId="77777777" w:rsidR="00FF149E" w:rsidRDefault="00FF149E" w:rsidP="00E1432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BDC7F5" w14:textId="77777777" w:rsidR="00FF149E" w:rsidRPr="00FF149E" w:rsidRDefault="00FF149E" w:rsidP="00FF149E">
      <w:pPr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6BACEC2D" w14:textId="77777777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63ED62F2" w14:textId="77777777" w:rsidR="00FF149E" w:rsidRPr="00FF149E" w:rsidRDefault="00FF149E" w:rsidP="00AA55F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24F9CDA2" w14:textId="77777777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E529306" w14:textId="5A79127B" w:rsid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0E5908" w14:textId="47D5446D" w:rsidR="00635CD0" w:rsidRPr="00FF149E" w:rsidRDefault="00D82AA3" w:rsidP="00635C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แบบสอบถามเพื่อ</w:t>
      </w:r>
      <w:r w:rsidR="00635CD0" w:rsidRPr="00FF149E">
        <w:rPr>
          <w:rFonts w:ascii="TH SarabunPSK" w:hAnsi="TH SarabunPSK" w:cs="TH SarabunPSK"/>
          <w:sz w:val="32"/>
          <w:szCs w:val="32"/>
          <w:cs/>
        </w:rPr>
        <w:t>ประกอบการพิจารณามอบรางวัลที่รัฐวิสาหกิจได้จัดส่ง</w:t>
      </w:r>
    </w:p>
    <w:p w14:paraId="357A2847" w14:textId="77777777" w:rsidR="00635CD0" w:rsidRPr="00FF149E" w:rsidRDefault="00635CD0" w:rsidP="00635CD0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1C6EF2D" w14:textId="3D250748" w:rsidR="00635CD0" w:rsidRPr="00FF149E" w:rsidRDefault="00635CD0" w:rsidP="00635CD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="00D82AA3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</w:t>
      </w:r>
      <w:r w:rsidR="00D82AA3">
        <w:rPr>
          <w:rFonts w:ascii="TH SarabunPSK" w:hAnsi="TH SarabunPSK" w:cs="TH SarabunPSK" w:hint="cs"/>
          <w:sz w:val="32"/>
          <w:szCs w:val="32"/>
          <w:cs/>
        </w:rPr>
        <w:t>ไฟล์</w:t>
      </w:r>
    </w:p>
    <w:p w14:paraId="69BB1593" w14:textId="4FF5DBAE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937A203" w14:textId="77777777" w:rsid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64F1F5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472F732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9820CD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D3429A3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52E4AA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F1B21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2491D20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9EF447F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2376E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A947F29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DDF378A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762757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741F368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823C30F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EFEEDF8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4FBFC9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FC0A76A" w14:textId="77777777" w:rsidR="00C90D28" w:rsidRDefault="00C90D28" w:rsidP="00FF149E">
      <w:pPr>
        <w:rPr>
          <w:rFonts w:ascii="TH SarabunPSK" w:hAnsi="TH SarabunPSK" w:cs="TH SarabunPSK"/>
          <w:b/>
          <w:bCs/>
          <w:sz w:val="28"/>
        </w:rPr>
        <w:sectPr w:rsidR="00C90D28" w:rsidSect="00B06913">
          <w:headerReference w:type="default" r:id="rId15"/>
          <w:footerReference w:type="default" r:id="rId16"/>
          <w:pgSz w:w="11906" w:h="16838"/>
          <w:pgMar w:top="1506" w:right="991" w:bottom="1276" w:left="1440" w:header="142" w:footer="360" w:gutter="0"/>
          <w:pgNumType w:start="1"/>
          <w:cols w:space="708"/>
          <w:docGrid w:linePitch="360"/>
        </w:sectPr>
      </w:pPr>
    </w:p>
    <w:p w14:paraId="3CE35AAF" w14:textId="25FAB375" w:rsidR="00F95C15" w:rsidRPr="00F95C15" w:rsidRDefault="00F95C15" w:rsidP="00F95C15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</w:t>
      </w:r>
      <w:r w:rsidR="00C173B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ี่ 1</w:t>
      </w:r>
      <w:r w:rsidR="00246E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BA7EED" w:rsidRPr="00BA7EE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ความร่วมมือระหว่างรัฐวิสาหกิจ</w:t>
      </w:r>
    </w:p>
    <w:p w14:paraId="791AC8DB" w14:textId="77777777" w:rsidR="00F95C15" w:rsidRPr="00BC6D34" w:rsidRDefault="00F95C15" w:rsidP="00F95C15">
      <w:pPr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13987F3C" w14:textId="019D6B7F" w:rsidR="007E6014" w:rsidRDefault="007E6014" w:rsidP="00BC6D34">
      <w:pPr>
        <w:numPr>
          <w:ilvl w:val="0"/>
          <w:numId w:val="34"/>
        </w:numPr>
        <w:tabs>
          <w:tab w:val="clear" w:pos="786"/>
          <w:tab w:val="num" w:pos="1350"/>
        </w:tabs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โครงการของท่าน เป็นโครงการ</w:t>
      </w:r>
      <w:r w:rsidR="002F7A59" w:rsidRPr="002F7A59">
        <w:rPr>
          <w:rFonts w:ascii="TH SarabunPSK" w:hAnsi="TH SarabunPSK" w:cs="TH SarabunPSK"/>
          <w:sz w:val="32"/>
          <w:szCs w:val="32"/>
          <w:cs/>
        </w:rPr>
        <w:t>ความร่วมมือเชิงยุทธศาสตร์เพื่อการพัฒนา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ประเภท/ด้านใด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062"/>
        <w:gridCol w:w="2635"/>
      </w:tblGrid>
      <w:tr w:rsidR="007E6014" w:rsidRPr="00FF149E" w14:paraId="3E8A95D6" w14:textId="77777777" w:rsidTr="007E6014">
        <w:tc>
          <w:tcPr>
            <w:tcW w:w="2937" w:type="dxa"/>
            <w:tcBorders>
              <w:bottom w:val="nil"/>
            </w:tcBorders>
          </w:tcPr>
          <w:p w14:paraId="5C55D612" w14:textId="77777777" w:rsidR="007E6014" w:rsidRPr="00FF149E" w:rsidRDefault="007E6014" w:rsidP="00BC6D34">
            <w:pPr>
              <w:spacing w:before="12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ด้านนโยบายภาครัฐ                      </w:t>
            </w:r>
          </w:p>
        </w:tc>
        <w:tc>
          <w:tcPr>
            <w:tcW w:w="3062" w:type="dxa"/>
            <w:tcBorders>
              <w:bottom w:val="nil"/>
            </w:tcBorders>
          </w:tcPr>
          <w:p w14:paraId="64024FFF" w14:textId="77777777" w:rsidR="007E6014" w:rsidRPr="00FF149E" w:rsidRDefault="00600E7E" w:rsidP="00BC6D34">
            <w:pPr>
              <w:spacing w:before="120" w:line="228" w:lineRule="auto"/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6014"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E6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00E7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ด้านนโยบายกระทรวงเจ้าสังกัด</w:t>
            </w:r>
          </w:p>
        </w:tc>
        <w:tc>
          <w:tcPr>
            <w:tcW w:w="2635" w:type="dxa"/>
            <w:tcBorders>
              <w:bottom w:val="nil"/>
            </w:tcBorders>
          </w:tcPr>
          <w:p w14:paraId="47C3D336" w14:textId="77777777" w:rsidR="007E6014" w:rsidRPr="00FF149E" w:rsidRDefault="00600E7E" w:rsidP="00BC6D34">
            <w:pPr>
              <w:spacing w:before="12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7E6014"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E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00E7E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ด้านเศรษฐกิจและสังคม</w:t>
            </w:r>
          </w:p>
        </w:tc>
      </w:tr>
      <w:tr w:rsidR="007E6014" w:rsidRPr="00FF149E" w14:paraId="4BF4674D" w14:textId="77777777" w:rsidTr="007E6014">
        <w:tc>
          <w:tcPr>
            <w:tcW w:w="2937" w:type="dxa"/>
            <w:tcBorders>
              <w:top w:val="nil"/>
              <w:bottom w:val="nil"/>
              <w:right w:val="nil"/>
            </w:tcBorders>
          </w:tcPr>
          <w:p w14:paraId="65A2F6B3" w14:textId="77777777" w:rsidR="007E6014" w:rsidRPr="00FF149E" w:rsidRDefault="007E6014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ด้านความร่วมมือกับเอกชน                    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37DF2791" w14:textId="77777777" w:rsidR="007E6014" w:rsidRPr="00FF149E" w:rsidRDefault="00600E7E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6014"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E6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ด้าน</w:t>
            </w:r>
            <w:r w:rsidR="00A72BE6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ระบุ....................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</w:tcBorders>
          </w:tcPr>
          <w:p w14:paraId="06FDA6CB" w14:textId="77777777" w:rsidR="007E6014" w:rsidRPr="00FF149E" w:rsidRDefault="00600E7E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</w:tr>
    </w:tbl>
    <w:p w14:paraId="7A2BDF98" w14:textId="77777777" w:rsidR="007E6014" w:rsidRDefault="007E6014" w:rsidP="00BC6D34">
      <w:p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02DB645" w14:textId="77777777" w:rsidR="007E6014" w:rsidRDefault="007E6014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4B625D8" w14:textId="77777777" w:rsidR="007E6014" w:rsidRDefault="007E6014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0AD6B2D4" w14:textId="77777777" w:rsidR="008C02F0" w:rsidRPr="00BC6D34" w:rsidRDefault="008C02F0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69972B55" w14:textId="3457AB29" w:rsidR="008C02F0" w:rsidRPr="00842819" w:rsidRDefault="008C02F0" w:rsidP="00BC6D34">
      <w:pPr>
        <w:numPr>
          <w:ilvl w:val="0"/>
          <w:numId w:val="34"/>
        </w:numPr>
        <w:tabs>
          <w:tab w:val="num" w:pos="360"/>
        </w:tabs>
        <w:spacing w:line="228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องค์กรของท่านมีนโยบาย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ด้านความร่วมมือ </w:t>
      </w:r>
      <w:r w:rsidRPr="00842819">
        <w:rPr>
          <w:rFonts w:ascii="TH SarabunPSK" w:hAnsi="TH SarabunPSK" w:cs="TH SarabunPSK"/>
          <w:sz w:val="32"/>
          <w:szCs w:val="32"/>
          <w:cs/>
        </w:rPr>
        <w:t>ซึ่งเป็นน</w:t>
      </w:r>
      <w:r w:rsidRPr="00842819">
        <w:rPr>
          <w:rStyle w:val="PageNumber"/>
          <w:rFonts w:ascii="TH SarabunPSK" w:hAnsi="TH SarabunPSK" w:cs="TH SarabunPSK"/>
          <w:sz w:val="32"/>
          <w:szCs w:val="32"/>
          <w:cs/>
        </w:rPr>
        <w:t>โ</w:t>
      </w:r>
      <w:r w:rsidRPr="00842819">
        <w:rPr>
          <w:rFonts w:ascii="TH SarabunPSK" w:hAnsi="TH SarabunPSK" w:cs="TH SarabunPSK"/>
          <w:sz w:val="32"/>
          <w:szCs w:val="32"/>
          <w:cs/>
        </w:rPr>
        <w:t>ยบายที่องค์กรดำเนินงานภายใต้การริเริ่มขององค์กรเอง ไม่ได้เกิดจากการเรียกร้องหรือการบังคับ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="00C173BB">
        <w:rPr>
          <w:rFonts w:ascii="TH SarabunPSK" w:hAnsi="TH SarabunPSK" w:cs="TH SarabunPSK"/>
          <w:sz w:val="32"/>
          <w:szCs w:val="32"/>
          <w:cs/>
        </w:rPr>
        <w:t xml:space="preserve">ากทั้งภาคสังคมและภาครัฐ </w:t>
      </w:r>
      <w:r w:rsidRPr="00842819">
        <w:rPr>
          <w:rFonts w:ascii="TH SarabunPSK" w:hAnsi="TH SarabunPSK" w:cs="TH SarabunPSK"/>
          <w:sz w:val="32"/>
          <w:szCs w:val="32"/>
          <w:cs/>
        </w:rPr>
        <w:t>หรือไม่ได้เกิดจากความจำเป็นที่ต้องดำเนินงานตามภารกิจ ระเบียบ ข้อบังคับขององค์กร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8C02F0" w:rsidRPr="00FF149E" w14:paraId="541A4FFD" w14:textId="77777777" w:rsidTr="00987848">
        <w:tc>
          <w:tcPr>
            <w:tcW w:w="4116" w:type="dxa"/>
          </w:tcPr>
          <w:p w14:paraId="67663E2F" w14:textId="77777777" w:rsidR="008C02F0" w:rsidRPr="00FF149E" w:rsidRDefault="008C02F0" w:rsidP="00BC6D34">
            <w:pPr>
              <w:spacing w:before="120" w:after="12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ไม่มีนโยบายด้าน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ความร่วมมือ</w:t>
            </w:r>
          </w:p>
        </w:tc>
        <w:tc>
          <w:tcPr>
            <w:tcW w:w="4518" w:type="dxa"/>
          </w:tcPr>
          <w:p w14:paraId="586C76E7" w14:textId="77777777" w:rsidR="008C02F0" w:rsidRPr="00FF149E" w:rsidRDefault="008C02F0" w:rsidP="00BC6D34">
            <w:pPr>
              <w:spacing w:before="120" w:after="12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มีนโยบายด้าน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ความร่วมมือ</w:t>
            </w:r>
          </w:p>
        </w:tc>
      </w:tr>
    </w:tbl>
    <w:p w14:paraId="107B6F1C" w14:textId="77777777" w:rsidR="008C02F0" w:rsidRPr="00FF149E" w:rsidRDefault="008C02F0" w:rsidP="00BC6D34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A62429C" w14:textId="77777777" w:rsidR="008C02F0" w:rsidRDefault="008C02F0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6A258C6" w14:textId="77777777" w:rsidR="008C02F0" w:rsidRPr="00FF149E" w:rsidRDefault="008C02F0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2D3498AB" w14:textId="77777777" w:rsidR="008C02F0" w:rsidRPr="00F95C15" w:rsidRDefault="008C02F0" w:rsidP="00BC6D34">
      <w:pPr>
        <w:spacing w:line="228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="000F6EB4"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5D1B1CF" w14:textId="77777777" w:rsidR="008C02F0" w:rsidRPr="00BC6D34" w:rsidRDefault="008C02F0" w:rsidP="00BC6D34">
      <w:pPr>
        <w:spacing w:line="228" w:lineRule="auto"/>
        <w:ind w:left="360"/>
        <w:rPr>
          <w:rFonts w:ascii="TH SarabunPSK" w:hAnsi="TH SarabunPSK" w:cs="TH SarabunPSK"/>
          <w:sz w:val="12"/>
          <w:szCs w:val="12"/>
        </w:rPr>
      </w:pPr>
    </w:p>
    <w:p w14:paraId="689F3C4C" w14:textId="4440CEBD" w:rsidR="00A23D65" w:rsidRDefault="00A23D65" w:rsidP="00BC6D34">
      <w:pPr>
        <w:numPr>
          <w:ilvl w:val="0"/>
          <w:numId w:val="34"/>
        </w:numPr>
        <w:tabs>
          <w:tab w:val="clear" w:pos="786"/>
          <w:tab w:val="num" w:pos="1350"/>
        </w:tabs>
        <w:spacing w:line="228" w:lineRule="auto"/>
        <w:ind w:left="360" w:right="-23"/>
        <w:jc w:val="thaiDistribute"/>
        <w:rPr>
          <w:rFonts w:ascii="TH SarabunPSK" w:hAnsi="TH SarabunPSK" w:cs="TH SarabunPSK"/>
          <w:sz w:val="32"/>
          <w:szCs w:val="32"/>
        </w:rPr>
      </w:pP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</w:t>
      </w:r>
      <w:r w:rsidR="008C02F0"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ที่ส่งเข้าประกวด</w:t>
      </w: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มีที่มา</w:t>
      </w:r>
      <w:r w:rsidR="008C02F0"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ของโครงการ</w:t>
      </w:r>
      <w:r w:rsidR="002F7A59" w:rsidRPr="00C173BB">
        <w:rPr>
          <w:rFonts w:ascii="TH SarabunPSK" w:hAnsi="TH SarabunPSK" w:cs="TH SarabunPSK"/>
          <w:spacing w:val="-6"/>
          <w:sz w:val="32"/>
          <w:szCs w:val="32"/>
          <w:cs/>
        </w:rPr>
        <w:t>ความร่วมมือเชิงยุทธศาสตร์เพื่อการพัฒนา</w:t>
      </w: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173BB">
        <w:rPr>
          <w:rFonts w:ascii="TH SarabunPSK" w:hAnsi="TH SarabunPSK" w:cs="TH SarabunPSK"/>
          <w:spacing w:val="-6"/>
          <w:sz w:val="32"/>
          <w:szCs w:val="32"/>
          <w:cs/>
        </w:rPr>
        <w:t>การวางแผน</w:t>
      </w: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173BB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Pr="00895EC5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>การจัดการ</w:t>
      </w:r>
      <w:r w:rsidRPr="00895EC5">
        <w:rPr>
          <w:rFonts w:ascii="TH SarabunPSK" w:hAnsi="TH SarabunPSK" w:cs="TH SarabunPSK"/>
          <w:sz w:val="32"/>
          <w:szCs w:val="32"/>
          <w:u w:val="single"/>
          <w:cs/>
        </w:rPr>
        <w:t>ร่วมกัน</w:t>
      </w:r>
      <w:r w:rsidRPr="00A23D65">
        <w:rPr>
          <w:rFonts w:ascii="TH SarabunPSK" w:hAnsi="TH SarabunPSK" w:cs="TH SarabunPSK"/>
          <w:sz w:val="32"/>
          <w:szCs w:val="32"/>
          <w:cs/>
        </w:rPr>
        <w:t>ของรัฐวิสาหกิจ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อย่างไร </w:t>
      </w:r>
    </w:p>
    <w:p w14:paraId="3FD9113E" w14:textId="77777777" w:rsidR="00A23D65" w:rsidRDefault="00A23D65" w:rsidP="00BC6D34">
      <w:p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5774501" w14:textId="77777777" w:rsidR="00A23D65" w:rsidRDefault="00A23D65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6EA3A4B" w14:textId="24B98391" w:rsidR="00802DE4" w:rsidRDefault="00802DE4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802DE4">
        <w:rPr>
          <w:rFonts w:ascii="TH SarabunPSK" w:hAnsi="TH SarabunPSK" w:cs="TH SarabunPSK"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>
        <w:rPr>
          <w:rFonts w:ascii="TH SarabunPSK" w:hAnsi="TH SarabunPSK" w:cs="TH SarabunPSK"/>
          <w:sz w:val="32"/>
          <w:szCs w:val="32"/>
        </w:rPr>
        <w:t>/MOU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BF91209" w14:textId="1D35E499" w:rsidR="00841E1B" w:rsidRDefault="00841E1B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25437E32" w14:textId="4C46CE83" w:rsidR="005435B2" w:rsidRPr="005435B2" w:rsidRDefault="00841E1B" w:rsidP="00841E1B">
      <w:pPr>
        <w:pStyle w:val="ListParagraph"/>
        <w:numPr>
          <w:ilvl w:val="0"/>
          <w:numId w:val="34"/>
        </w:numPr>
        <w:tabs>
          <w:tab w:val="clear" w:pos="786"/>
        </w:tabs>
        <w:spacing w:line="228" w:lineRule="auto"/>
        <w:ind w:left="360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841E1B">
        <w:rPr>
          <w:rFonts w:ascii="TH SarabunPSK" w:hAnsi="TH SarabunPSK" w:cs="TH SarabunPSK" w:hint="cs"/>
          <w:color w:val="0070C0"/>
          <w:spacing w:val="-6"/>
          <w:sz w:val="32"/>
          <w:szCs w:val="32"/>
          <w:cs/>
        </w:rPr>
        <w:t>โครงการที่ส่งเข้าประกวด</w:t>
      </w:r>
      <w:r w:rsidR="005435B2">
        <w:rPr>
          <w:rFonts w:ascii="TH SarabunPSK" w:hAnsi="TH SarabunPSK" w:cs="TH SarabunPSK" w:hint="cs"/>
          <w:color w:val="0070C0"/>
          <w:spacing w:val="-6"/>
          <w:sz w:val="32"/>
          <w:szCs w:val="32"/>
          <w:cs/>
        </w:rPr>
        <w:t>สามารถเปรียบเทียบผลประโยชน์และต้นทุนก่อนดำเนินโครงการ และหลังดำเนินโครงการได้หรือไม่  อธิบายเพิ่มเติม</w:t>
      </w:r>
    </w:p>
    <w:p w14:paraId="1E699D1B" w14:textId="799132E8" w:rsidR="005435B2" w:rsidRDefault="005435B2" w:rsidP="005435B2">
      <w:p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4BCE62E" w14:textId="77777777" w:rsidR="005435B2" w:rsidRDefault="005435B2" w:rsidP="005435B2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DD75696" w14:textId="77777777" w:rsidR="005435B2" w:rsidRDefault="005435B2" w:rsidP="005435B2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802DE4">
        <w:rPr>
          <w:rFonts w:ascii="TH SarabunPSK" w:hAnsi="TH SarabunPSK" w:cs="TH SarabunPSK"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>
        <w:rPr>
          <w:rFonts w:ascii="TH SarabunPSK" w:hAnsi="TH SarabunPSK" w:cs="TH SarabunPSK"/>
          <w:sz w:val="32"/>
          <w:szCs w:val="32"/>
        </w:rPr>
        <w:t>/MOU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9F207BA" w14:textId="12E1599E" w:rsidR="005435B2" w:rsidRDefault="005435B2" w:rsidP="005435B2">
      <w:pPr>
        <w:spacing w:line="228" w:lineRule="auto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</w:p>
    <w:p w14:paraId="44E4CEA3" w14:textId="77777777" w:rsidR="005435B2" w:rsidRPr="005435B2" w:rsidRDefault="005435B2" w:rsidP="005435B2">
      <w:pPr>
        <w:spacing w:line="228" w:lineRule="auto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378F88D7" w14:textId="7186F852" w:rsidR="00841E1B" w:rsidRPr="00841E1B" w:rsidRDefault="005435B2" w:rsidP="00841E1B">
      <w:pPr>
        <w:pStyle w:val="ListParagraph"/>
        <w:numPr>
          <w:ilvl w:val="0"/>
          <w:numId w:val="34"/>
        </w:numPr>
        <w:tabs>
          <w:tab w:val="clear" w:pos="786"/>
        </w:tabs>
        <w:spacing w:line="228" w:lineRule="auto"/>
        <w:ind w:left="360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color w:val="0070C0"/>
          <w:spacing w:val="-6"/>
          <w:sz w:val="32"/>
          <w:szCs w:val="32"/>
          <w:cs/>
        </w:rPr>
        <w:lastRenderedPageBreak/>
        <w:t xml:space="preserve">โครงการที่ส่งเข้าประกวด </w:t>
      </w:r>
      <w:r w:rsidR="00841E1B" w:rsidRPr="00841E1B">
        <w:rPr>
          <w:rFonts w:ascii="TH SarabunPSK" w:hAnsi="TH SarabunPSK" w:cs="TH SarabunPSK" w:hint="cs"/>
          <w:color w:val="0070C0"/>
          <w:spacing w:val="-6"/>
          <w:sz w:val="32"/>
          <w:szCs w:val="32"/>
          <w:cs/>
        </w:rPr>
        <w:t>มีการ</w:t>
      </w:r>
      <w:r w:rsidR="00841E1B" w:rsidRPr="00841E1B">
        <w:rPr>
          <w:rFonts w:ascii="TH SarabunPSK" w:hAnsi="TH SarabunPSK" w:cs="TH SarabunPSK"/>
          <w:color w:val="0070C0"/>
          <w:spacing w:val="-6"/>
          <w:sz w:val="32"/>
          <w:szCs w:val="32"/>
          <w:cs/>
        </w:rPr>
        <w:t>วิเคราะห์เปรียบเทียบผลประโยชน์ที่เกิดขึ้น</w:t>
      </w:r>
      <w:r w:rsidR="00C87DDE">
        <w:rPr>
          <w:rFonts w:ascii="TH SarabunPSK" w:hAnsi="TH SarabunPSK" w:cs="TH SarabunPSK" w:hint="cs"/>
          <w:color w:val="0070C0"/>
          <w:spacing w:val="-6"/>
          <w:sz w:val="32"/>
          <w:szCs w:val="32"/>
          <w:cs/>
        </w:rPr>
        <w:t>ในความร่วมมือระหว่างรัฐวิสาหกิจที่ได้ส่งเข้าประกวด</w:t>
      </w:r>
      <w:r w:rsidR="00526A6B">
        <w:rPr>
          <w:rFonts w:ascii="TH SarabunPSK" w:hAnsi="TH SarabunPSK" w:cs="TH SarabunPSK" w:hint="cs"/>
          <w:color w:val="0070C0"/>
          <w:spacing w:val="-6"/>
          <w:sz w:val="32"/>
          <w:szCs w:val="32"/>
          <w:cs/>
        </w:rPr>
        <w:t xml:space="preserve"> โดย</w:t>
      </w:r>
      <w:r w:rsidR="00C87DDE">
        <w:rPr>
          <w:rFonts w:ascii="TH SarabunPSK" w:hAnsi="TH SarabunPSK" w:cs="TH SarabunPSK" w:hint="cs"/>
          <w:color w:val="0070C0"/>
          <w:spacing w:val="-6"/>
          <w:sz w:val="32"/>
          <w:szCs w:val="32"/>
          <w:cs/>
        </w:rPr>
        <w:t xml:space="preserve">เปรียบเทียบกับความร่วมมือในลักษณะเดียวกัน </w:t>
      </w:r>
      <w:r w:rsidR="00C87DDE" w:rsidRPr="00526A6B">
        <w:rPr>
          <w:rFonts w:ascii="TH SarabunPSK" w:hAnsi="TH SarabunPSK" w:cs="TH SarabunPSK" w:hint="cs"/>
          <w:color w:val="0070C0"/>
          <w:spacing w:val="-6"/>
          <w:sz w:val="32"/>
          <w:szCs w:val="32"/>
          <w:u w:val="single"/>
          <w:cs/>
        </w:rPr>
        <w:t>แต่เป็นการร่วมมือกับหน่วยงานอื่นไม่ว่าจะเป็นภาครัฐ หรือเอกชน</w:t>
      </w:r>
      <w:r w:rsidR="00C87DDE">
        <w:rPr>
          <w:rFonts w:ascii="TH SarabunPSK" w:hAnsi="TH SarabunPSK" w:cs="TH SarabunPSK" w:hint="cs"/>
          <w:color w:val="0070C0"/>
          <w:spacing w:val="-6"/>
          <w:sz w:val="32"/>
          <w:szCs w:val="32"/>
          <w:cs/>
        </w:rPr>
        <w:t xml:space="preserve"> หรือไม่</w:t>
      </w:r>
      <w:r w:rsidR="00841E1B" w:rsidRPr="00841E1B">
        <w:rPr>
          <w:rFonts w:ascii="TH SarabunPSK" w:hAnsi="TH SarabunPSK" w:cs="TH SarabunPSK"/>
          <w:color w:val="0070C0"/>
          <w:spacing w:val="-6"/>
          <w:sz w:val="32"/>
          <w:szCs w:val="32"/>
          <w:cs/>
        </w:rPr>
        <w:t xml:space="preserve"> </w:t>
      </w:r>
      <w:r w:rsidR="00841E1B" w:rsidRPr="00841E1B">
        <w:rPr>
          <w:rFonts w:ascii="TH SarabunPSK" w:hAnsi="TH SarabunPSK" w:cs="TH SarabunPSK" w:hint="cs"/>
          <w:color w:val="0070C0"/>
          <w:spacing w:val="-6"/>
          <w:sz w:val="32"/>
          <w:szCs w:val="32"/>
          <w:cs/>
        </w:rPr>
        <w:t>อย่างไร</w:t>
      </w:r>
    </w:p>
    <w:p w14:paraId="5B3CA07C" w14:textId="77777777" w:rsidR="00841E1B" w:rsidRPr="00841E1B" w:rsidRDefault="00841E1B" w:rsidP="00841E1B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color w:val="0070C0"/>
          <w:sz w:val="32"/>
          <w:szCs w:val="32"/>
        </w:rPr>
      </w:pPr>
      <w:r w:rsidRPr="00841E1B">
        <w:rPr>
          <w:rFonts w:ascii="TH SarabunPSK" w:hAnsi="TH SarabunPSK" w:cs="TH SarabunPSK"/>
          <w:color w:val="0070C0"/>
          <w:sz w:val="32"/>
          <w:szCs w:val="32"/>
          <w:cs/>
        </w:rPr>
        <w:t xml:space="preserve">โปรดอธิบาย </w:t>
      </w:r>
      <w:r w:rsidRPr="00841E1B">
        <w:rPr>
          <w:rFonts w:ascii="TH SarabunPSK" w:hAnsi="TH SarabunPSK" w:cs="TH SarabunPSK"/>
          <w:color w:val="0070C0"/>
          <w:sz w:val="32"/>
          <w:szCs w:val="32"/>
        </w:rPr>
        <w:t>: ………………………………………………………………………………………………………………………………</w:t>
      </w:r>
      <w:r w:rsidRPr="00841E1B">
        <w:rPr>
          <w:rFonts w:ascii="TH SarabunPSK" w:hAnsi="TH SarabunPSK" w:cs="TH SarabunPSK" w:hint="cs"/>
          <w:color w:val="0070C0"/>
          <w:sz w:val="32"/>
          <w:szCs w:val="32"/>
          <w:cs/>
        </w:rPr>
        <w:t>.......</w:t>
      </w:r>
      <w:r w:rsidRPr="00841E1B">
        <w:rPr>
          <w:rFonts w:ascii="TH SarabunPSK" w:hAnsi="TH SarabunPSK" w:cs="TH SarabunPSK"/>
          <w:color w:val="0070C0"/>
          <w:sz w:val="32"/>
          <w:szCs w:val="32"/>
        </w:rPr>
        <w:t>.</w:t>
      </w:r>
    </w:p>
    <w:p w14:paraId="3FE5A6B7" w14:textId="77777777" w:rsidR="00841E1B" w:rsidRPr="00841E1B" w:rsidRDefault="00841E1B" w:rsidP="00841E1B">
      <w:pPr>
        <w:spacing w:line="228" w:lineRule="auto"/>
        <w:ind w:left="360"/>
        <w:rPr>
          <w:rFonts w:ascii="TH SarabunPSK" w:hAnsi="TH SarabunPSK" w:cs="TH SarabunPSK"/>
          <w:color w:val="0070C0"/>
          <w:sz w:val="32"/>
          <w:szCs w:val="32"/>
        </w:rPr>
      </w:pPr>
      <w:r w:rsidRPr="00841E1B"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841E1B">
        <w:rPr>
          <w:rFonts w:ascii="TH SarabunPSK" w:hAnsi="TH SarabunPSK" w:cs="TH SarabunPSK" w:hint="cs"/>
          <w:color w:val="0070C0"/>
          <w:sz w:val="32"/>
          <w:szCs w:val="32"/>
          <w:cs/>
        </w:rPr>
        <w:t>........</w:t>
      </w:r>
    </w:p>
    <w:p w14:paraId="68398302" w14:textId="77777777" w:rsidR="00841E1B" w:rsidRPr="00841E1B" w:rsidRDefault="00841E1B" w:rsidP="00841E1B">
      <w:pPr>
        <w:spacing w:line="228" w:lineRule="auto"/>
        <w:ind w:left="360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841E1B"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Pr="00841E1B">
        <w:rPr>
          <w:rFonts w:ascii="TH SarabunPSK" w:hAnsi="TH SarabunPSK" w:cs="TH SarabunPSK" w:hint="cs"/>
          <w:color w:val="0070C0"/>
          <w:sz w:val="32"/>
          <w:szCs w:val="32"/>
          <w:cs/>
        </w:rPr>
        <w:t>..........................</w:t>
      </w:r>
    </w:p>
    <w:p w14:paraId="0163DD57" w14:textId="77777777" w:rsidR="00841E1B" w:rsidRPr="00841E1B" w:rsidRDefault="00841E1B" w:rsidP="00841E1B">
      <w:pPr>
        <w:spacing w:line="228" w:lineRule="auto"/>
        <w:ind w:firstLine="270"/>
        <w:rPr>
          <w:rFonts w:ascii="TH SarabunPSK" w:hAnsi="TH SarabunPSK" w:cs="TH SarabunPSK"/>
          <w:color w:val="0070C0"/>
          <w:sz w:val="32"/>
          <w:szCs w:val="32"/>
        </w:rPr>
      </w:pPr>
      <w:r w:rsidRPr="00841E1B">
        <w:rPr>
          <w:rFonts w:ascii="TH SarabunPSK" w:hAnsi="TH SarabunPSK" w:cs="TH SarabunPSK"/>
          <w:color w:val="0070C0"/>
          <w:sz w:val="32"/>
          <w:szCs w:val="32"/>
        </w:rPr>
        <w:t xml:space="preserve">  </w:t>
      </w:r>
      <w:r w:rsidRPr="00841E1B">
        <w:rPr>
          <w:rFonts w:ascii="TH SarabunPSK" w:hAnsi="TH SarabunPSK" w:cs="TH SarabunPSK"/>
          <w:color w:val="0070C0"/>
          <w:sz w:val="32"/>
          <w:szCs w:val="32"/>
        </w:rPr>
        <w:sym w:font="Wingdings 2" w:char="F0A3"/>
      </w:r>
      <w:r w:rsidRPr="00841E1B">
        <w:rPr>
          <w:rFonts w:ascii="TH SarabunPSK" w:hAnsi="TH SarabunPSK" w:cs="TH SarabunPSK"/>
          <w:color w:val="0070C0"/>
          <w:sz w:val="32"/>
          <w:szCs w:val="32"/>
          <w:cs/>
        </w:rPr>
        <w:t xml:space="preserve"> เอกสารแนบที่</w:t>
      </w:r>
      <w:r w:rsidRPr="00841E1B">
        <w:rPr>
          <w:rFonts w:ascii="TH SarabunPSK" w:hAnsi="TH SarabunPSK" w:cs="TH SarabunPSK"/>
          <w:color w:val="0070C0"/>
          <w:sz w:val="32"/>
          <w:szCs w:val="32"/>
          <w:lang w:val="en-GB"/>
        </w:rPr>
        <w:t>……</w:t>
      </w:r>
      <w:r w:rsidRPr="00841E1B">
        <w:rPr>
          <w:rFonts w:ascii="TH SarabunPSK" w:hAnsi="TH SarabunPSK" w:cs="TH SarabunPSK"/>
          <w:color w:val="0070C0"/>
          <w:sz w:val="32"/>
          <w:szCs w:val="32"/>
          <w:cs/>
        </w:rPr>
        <w:sym w:font="Wingdings" w:char="F026"/>
      </w:r>
      <w:r w:rsidRPr="00841E1B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841E1B">
        <w:rPr>
          <w:rFonts w:ascii="TH SarabunPSK" w:hAnsi="TH SarabunPSK" w:cs="TH SarabunPSK"/>
          <w:color w:val="0070C0"/>
          <w:sz w:val="32"/>
          <w:szCs w:val="32"/>
          <w:cs/>
        </w:rPr>
        <w:t>(หากมี)</w:t>
      </w:r>
    </w:p>
    <w:p w14:paraId="1065995F" w14:textId="77777777" w:rsidR="00841E1B" w:rsidRPr="00FF149E" w:rsidRDefault="00841E1B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995D7F0" w14:textId="77777777" w:rsidR="00A23D65" w:rsidRPr="00BC6D34" w:rsidRDefault="00A23D65" w:rsidP="00BC6D34">
      <w:pPr>
        <w:spacing w:line="228" w:lineRule="auto"/>
        <w:ind w:left="360"/>
        <w:rPr>
          <w:rFonts w:ascii="TH SarabunPSK" w:hAnsi="TH SarabunPSK" w:cs="TH SarabunPSK"/>
          <w:sz w:val="12"/>
          <w:szCs w:val="12"/>
        </w:rPr>
      </w:pPr>
    </w:p>
    <w:p w14:paraId="7489C8F5" w14:textId="77777777" w:rsidR="00600E7E" w:rsidRPr="00FF149E" w:rsidRDefault="00A12533" w:rsidP="00BC6D34">
      <w:pPr>
        <w:numPr>
          <w:ilvl w:val="0"/>
          <w:numId w:val="34"/>
        </w:numPr>
        <w:tabs>
          <w:tab w:val="clear" w:pos="786"/>
          <w:tab w:val="num" w:pos="1350"/>
        </w:tabs>
        <w:spacing w:line="228" w:lineRule="auto"/>
        <w:ind w:left="360" w:right="-180"/>
        <w:rPr>
          <w:rFonts w:ascii="TH SarabunPSK" w:hAnsi="TH SarabunPSK" w:cs="TH SarabunPSK"/>
          <w:sz w:val="32"/>
          <w:szCs w:val="32"/>
          <w:cs/>
        </w:rPr>
      </w:pPr>
      <w:r w:rsidRPr="00A12533">
        <w:rPr>
          <w:rFonts w:ascii="TH SarabunPSK" w:hAnsi="TH SarabunPSK" w:cs="TH SarabunPSK"/>
          <w:sz w:val="32"/>
          <w:szCs w:val="32"/>
          <w:cs/>
        </w:rPr>
        <w:t>คณะกรรมการและฝ่ายบริหารระดับสูง</w:t>
      </w:r>
      <w:r w:rsidR="008C02F0" w:rsidRPr="00FF149E">
        <w:rPr>
          <w:rFonts w:ascii="TH SarabunPSK" w:hAnsi="TH SarabunPSK" w:cs="TH SarabunPSK"/>
          <w:sz w:val="32"/>
          <w:szCs w:val="32"/>
          <w:cs/>
        </w:rPr>
        <w:t>มีส่วนร</w:t>
      </w:r>
      <w:r w:rsidR="00AC7FF9">
        <w:rPr>
          <w:rFonts w:ascii="TH SarabunPSK" w:hAnsi="TH SarabunPSK" w:cs="TH SarabunPSK" w:hint="cs"/>
          <w:sz w:val="32"/>
          <w:szCs w:val="32"/>
          <w:cs/>
        </w:rPr>
        <w:t>่</w:t>
      </w:r>
      <w:r w:rsidR="008C02F0" w:rsidRPr="00FF149E">
        <w:rPr>
          <w:rFonts w:ascii="TH SarabunPSK" w:hAnsi="TH SarabunPSK" w:cs="TH SarabunPSK"/>
          <w:sz w:val="32"/>
          <w:szCs w:val="32"/>
          <w:cs/>
        </w:rPr>
        <w:t>วม</w:t>
      </w:r>
      <w:r w:rsidR="008C02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2F0" w:rsidRPr="00FF149E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8C02F0">
        <w:rPr>
          <w:rFonts w:ascii="TH SarabunPSK" w:hAnsi="TH SarabunPSK" w:cs="TH SarabunPSK" w:hint="cs"/>
          <w:sz w:val="32"/>
          <w:szCs w:val="32"/>
          <w:cs/>
        </w:rPr>
        <w:t xml:space="preserve"> และข้อเสนอแนะการดำเนินโครงการอย่างไร</w:t>
      </w:r>
    </w:p>
    <w:p w14:paraId="64EF56BD" w14:textId="3BED99BD" w:rsidR="00600E7E" w:rsidRDefault="00600E7E" w:rsidP="00BC6D34">
      <w:p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="00A12533" w:rsidRPr="00A12533">
        <w:rPr>
          <w:rFonts w:ascii="TH SarabunPSK" w:hAnsi="TH SarabunPSK" w:cs="TH SarabunPSK" w:hint="cs"/>
          <w:sz w:val="32"/>
          <w:szCs w:val="32"/>
          <w:u w:val="single"/>
          <w:cs/>
        </w:rPr>
        <w:t>การมีส่วนร่วมของ</w:t>
      </w:r>
      <w:r w:rsidR="00A12533" w:rsidRPr="00A12533">
        <w:rPr>
          <w:rFonts w:ascii="TH SarabunPSK" w:hAnsi="TH SarabunPSK" w:cs="TH SarabunPSK"/>
          <w:sz w:val="32"/>
          <w:szCs w:val="32"/>
          <w:u w:val="single"/>
          <w:cs/>
        </w:rPr>
        <w:t>คณะกรรมการ</w:t>
      </w:r>
      <w:r w:rsidR="00C173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 xml:space="preserve">: </w:t>
      </w:r>
      <w:r w:rsidR="00A12533"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CDF74B0" w14:textId="77777777" w:rsidR="00600E7E" w:rsidRDefault="00600E7E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38C7096" w14:textId="77777777" w:rsidR="00600E7E" w:rsidRDefault="00600E7E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2DC7EC81" w14:textId="252FCE8A" w:rsidR="00A12533" w:rsidRDefault="00A12533" w:rsidP="00BC6D34">
      <w:p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12533">
        <w:rPr>
          <w:rFonts w:ascii="TH SarabunPSK" w:hAnsi="TH SarabunPSK" w:cs="TH SarabunPSK" w:hint="cs"/>
          <w:sz w:val="32"/>
          <w:szCs w:val="32"/>
          <w:u w:val="single"/>
          <w:cs/>
        </w:rPr>
        <w:t>การมีส่วนร่วมของ</w:t>
      </w:r>
      <w:r w:rsidRPr="00A12533">
        <w:rPr>
          <w:rFonts w:ascii="TH SarabunPSK" w:hAnsi="TH SarabunPSK" w:cs="TH SarabunPSK"/>
          <w:sz w:val="32"/>
          <w:szCs w:val="32"/>
          <w:u w:val="single"/>
          <w:cs/>
        </w:rPr>
        <w:t>ฝ่ายบริหารระดับสูง</w:t>
      </w:r>
      <w:r w:rsidR="00C173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9C8EBAD" w14:textId="77777777" w:rsidR="00A12533" w:rsidRDefault="00A12533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2F016CC5" w14:textId="7F9BF196" w:rsidR="00600E7E" w:rsidRPr="00BC6D34" w:rsidRDefault="00600E7E" w:rsidP="00895EC5">
      <w:pPr>
        <w:ind w:firstLine="360"/>
        <w:rPr>
          <w:rFonts w:ascii="TH SarabunPSK" w:hAnsi="TH SarabunPSK" w:cs="TH SarabunPSK"/>
          <w:sz w:val="12"/>
          <w:szCs w:val="12"/>
        </w:rPr>
      </w:pPr>
    </w:p>
    <w:p w14:paraId="4AC589DA" w14:textId="77777777" w:rsidR="006E2627" w:rsidRDefault="006E2627" w:rsidP="00BC6D34">
      <w:pPr>
        <w:numPr>
          <w:ilvl w:val="0"/>
          <w:numId w:val="34"/>
        </w:numPr>
        <w:tabs>
          <w:tab w:val="num" w:pos="360"/>
        </w:tabs>
        <w:spacing w:line="228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6E2627">
        <w:rPr>
          <w:rFonts w:ascii="TH SarabunPSK" w:hAnsi="TH SarabunPSK" w:cs="TH SarabunPSK"/>
          <w:color w:val="000000"/>
          <w:sz w:val="32"/>
          <w:szCs w:val="32"/>
          <w:cs/>
        </w:rPr>
        <w:t>โครงการที่ส่งเข้าประกวด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Pr="006E2627">
        <w:rPr>
          <w:rFonts w:ascii="TH SarabunPSK" w:hAnsi="TH SarabunPSK" w:cs="TH SarabunPSK"/>
          <w:color w:val="000000"/>
          <w:sz w:val="32"/>
          <w:szCs w:val="32"/>
          <w:cs/>
        </w:rPr>
        <w:t>การกำหนดกลยุทธ์และเป้าหมายโครงการร่วมกัน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อย่างไร</w:t>
      </w:r>
    </w:p>
    <w:p w14:paraId="17464DEF" w14:textId="77777777" w:rsidR="006E2627" w:rsidRPr="006E2627" w:rsidRDefault="006E2627" w:rsidP="00BC6D34">
      <w:pPr>
        <w:spacing w:line="228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6E2627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โปรดอธิบาย : </w:t>
      </w:r>
      <w:r w:rsidRPr="006E2627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………………………………………………………………………………………………………………………………......</w:t>
      </w:r>
    </w:p>
    <w:p w14:paraId="3821B0FE" w14:textId="6F2EFE83" w:rsidR="00BC6D34" w:rsidRDefault="006E2627" w:rsidP="00BC6D34">
      <w:pPr>
        <w:spacing w:line="228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6E2627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……………………………………………………………………………………………………………………………………………………......</w:t>
      </w:r>
    </w:p>
    <w:p w14:paraId="78E6D25C" w14:textId="77777777" w:rsidR="00841E1B" w:rsidRPr="00BC6D34" w:rsidRDefault="00841E1B" w:rsidP="00BC6D34">
      <w:pPr>
        <w:spacing w:line="228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5ECEFE1A" w14:textId="361346AC" w:rsidR="008C02F0" w:rsidRPr="00FF149E" w:rsidRDefault="008C02F0" w:rsidP="00BC6D34">
      <w:pPr>
        <w:numPr>
          <w:ilvl w:val="0"/>
          <w:numId w:val="34"/>
        </w:numPr>
        <w:tabs>
          <w:tab w:val="num" w:pos="360"/>
        </w:tabs>
        <w:spacing w:line="228" w:lineRule="auto"/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C02F0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โครงการที่ส่งเข้าประกวดมี</w:t>
      </w:r>
      <w:r w:rsidRPr="008C02F0">
        <w:rPr>
          <w:rFonts w:ascii="TH SarabunPSK" w:hAnsi="TH SarabunPSK" w:cs="TH SarabunPSK"/>
          <w:color w:val="000000"/>
          <w:sz w:val="32"/>
          <w:szCs w:val="32"/>
          <w:cs/>
        </w:rPr>
        <w:t>ส่วนร่วมของภาคส่วน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ภาคี องค์กร</w:t>
      </w:r>
      <w:r w:rsidRPr="008C02F0">
        <w:rPr>
          <w:rFonts w:ascii="TH SarabunPSK" w:hAnsi="TH SarabunPSK" w:cs="TH SarabunPSK"/>
          <w:color w:val="000000"/>
          <w:sz w:val="32"/>
          <w:szCs w:val="32"/>
          <w:cs/>
        </w:rPr>
        <w:t>ต่างๆ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หรือไม่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8C02F0" w:rsidRPr="00FF149E" w14:paraId="2EDCFE84" w14:textId="77777777" w:rsidTr="00987848">
        <w:tc>
          <w:tcPr>
            <w:tcW w:w="4386" w:type="dxa"/>
          </w:tcPr>
          <w:p w14:paraId="45F71C5D" w14:textId="77777777" w:rsidR="008C02F0" w:rsidRPr="00FF149E" w:rsidRDefault="008C02F0" w:rsidP="00BC6D34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8C02F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มีส่วนร่วมของภาคส่วนต่างๆ</w:t>
            </w:r>
          </w:p>
        </w:tc>
        <w:tc>
          <w:tcPr>
            <w:tcW w:w="4080" w:type="dxa"/>
          </w:tcPr>
          <w:p w14:paraId="3407EB5C" w14:textId="77777777" w:rsidR="008C02F0" w:rsidRPr="00FF149E" w:rsidRDefault="008C02F0" w:rsidP="00BC6D34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</w:t>
            </w:r>
            <w:r w:rsidRPr="008C02F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มีส่วนร่วมของภาคส่วนต่างๆ</w:t>
            </w:r>
          </w:p>
        </w:tc>
      </w:tr>
    </w:tbl>
    <w:p w14:paraId="6F1CDC7A" w14:textId="77777777" w:rsidR="008C02F0" w:rsidRPr="00FF149E" w:rsidRDefault="008C02F0" w:rsidP="00BC6D34">
      <w:pPr>
        <w:spacing w:line="228" w:lineRule="auto"/>
        <w:ind w:left="360"/>
        <w:rPr>
          <w:rFonts w:ascii="TH SarabunPSK" w:hAnsi="TH SarabunPSK" w:cs="TH SarabunPSK"/>
          <w:color w:val="000000"/>
          <w:sz w:val="6"/>
          <w:szCs w:val="6"/>
        </w:rPr>
      </w:pPr>
    </w:p>
    <w:p w14:paraId="41431BF2" w14:textId="77777777" w:rsidR="008C02F0" w:rsidRDefault="008C02F0" w:rsidP="00BC6D34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="000F6EB4">
        <w:rPr>
          <w:rFonts w:ascii="TH SarabunPSK" w:hAnsi="TH SarabunPSK" w:cs="TH SarabunPSK" w:hint="cs"/>
          <w:sz w:val="32"/>
          <w:szCs w:val="32"/>
          <w:cs/>
        </w:rPr>
        <w:t>บทบาทหน้าที่ของการ</w:t>
      </w:r>
      <w:r w:rsidR="000F6EB4" w:rsidRPr="008C02F0">
        <w:rPr>
          <w:rFonts w:ascii="TH SarabunPSK" w:hAnsi="TH SarabunPSK" w:cs="TH SarabunPSK"/>
          <w:color w:val="000000"/>
          <w:sz w:val="32"/>
          <w:szCs w:val="32"/>
          <w:cs/>
        </w:rPr>
        <w:t>ส่วนร่วมของภาคส่วนต่างๆ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: ………………..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693F4D8" w14:textId="77777777" w:rsidR="008C02F0" w:rsidRDefault="008C02F0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524EBD2" w14:textId="77777777" w:rsidR="008C02F0" w:rsidRPr="00FF149E" w:rsidRDefault="008C02F0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64779999" w14:textId="77777777" w:rsidR="008C02F0" w:rsidRDefault="008C02F0" w:rsidP="00BC6D34">
      <w:pPr>
        <w:spacing w:line="228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0F6EB4"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B4C7944" w14:textId="77777777" w:rsidR="008D5000" w:rsidRDefault="008D5000" w:rsidP="00BC6D34">
      <w:pPr>
        <w:spacing w:line="228" w:lineRule="auto"/>
        <w:ind w:firstLine="270"/>
        <w:rPr>
          <w:rFonts w:ascii="TH SarabunPSK" w:hAnsi="TH SarabunPSK" w:cs="TH SarabunPSK"/>
          <w:sz w:val="32"/>
          <w:szCs w:val="32"/>
        </w:rPr>
      </w:pPr>
    </w:p>
    <w:p w14:paraId="0AE8FE1D" w14:textId="48F0D652" w:rsidR="008D5000" w:rsidRPr="00C97059" w:rsidRDefault="008D5000" w:rsidP="00BC6D34">
      <w:pPr>
        <w:numPr>
          <w:ilvl w:val="0"/>
          <w:numId w:val="34"/>
        </w:numPr>
        <w:tabs>
          <w:tab w:val="clear" w:pos="786"/>
          <w:tab w:val="num" w:pos="360"/>
        </w:tabs>
        <w:spacing w:after="120" w:line="228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  <w:cs/>
        </w:rPr>
        <w:t>โปรดอธิบายถึ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การจัดหาทรัพยากร</w:t>
      </w:r>
      <w:r w:rsidR="00895EC5">
        <w:rPr>
          <w:rFonts w:ascii="TH SarabunPSK" w:hAnsi="TH SarabunPSK" w:cs="TH SarabunPSK"/>
          <w:sz w:val="32"/>
          <w:szCs w:val="32"/>
        </w:rPr>
        <w:t>/</w:t>
      </w:r>
      <w:r w:rsidR="00895EC5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895EC5">
        <w:rPr>
          <w:rFonts w:ascii="TH SarabunPSK" w:hAnsi="TH SarabunPSK" w:cs="TH SarabunPSK"/>
          <w:sz w:val="32"/>
          <w:szCs w:val="32"/>
        </w:rPr>
        <w:t xml:space="preserve"> </w:t>
      </w:r>
      <w:r w:rsidRPr="008D5000">
        <w:rPr>
          <w:rFonts w:ascii="TH SarabunPSK" w:hAnsi="TH SarabunPSK" w:cs="TH SarabunPSK"/>
          <w:sz w:val="32"/>
          <w:szCs w:val="32"/>
          <w:cs/>
        </w:rPr>
        <w:t>มาสนับสนุน/ส่งเสริมการทำงานร่วมกัน (</w:t>
      </w:r>
      <w:r w:rsidRPr="008D5000">
        <w:rPr>
          <w:rFonts w:ascii="TH SarabunPSK" w:hAnsi="TH SarabunPSK" w:cs="TH SarabunPSK"/>
          <w:sz w:val="32"/>
          <w:szCs w:val="32"/>
        </w:rPr>
        <w:t>Resource Sharing)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028"/>
        <w:gridCol w:w="5894"/>
      </w:tblGrid>
      <w:tr w:rsidR="008D5000" w:rsidRPr="00F95C15" w14:paraId="5A46F88D" w14:textId="77777777" w:rsidTr="00987848">
        <w:tc>
          <w:tcPr>
            <w:tcW w:w="3028" w:type="dxa"/>
            <w:shd w:val="clear" w:color="auto" w:fill="548DD4" w:themeFill="text2" w:themeFillTint="99"/>
          </w:tcPr>
          <w:p w14:paraId="27694832" w14:textId="77777777" w:rsidR="008D5000" w:rsidRPr="008D5000" w:rsidRDefault="008D5000" w:rsidP="00BC6D34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รัฐวิสาหกิจ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ภาคส่วนต่างๆ</w:t>
            </w:r>
          </w:p>
        </w:tc>
        <w:tc>
          <w:tcPr>
            <w:tcW w:w="5894" w:type="dxa"/>
            <w:shd w:val="clear" w:color="auto" w:fill="548DD4" w:themeFill="text2" w:themeFillTint="99"/>
          </w:tcPr>
          <w:p w14:paraId="0D037FB5" w14:textId="0DA2BBCB" w:rsidR="008D5000" w:rsidRPr="00F95C15" w:rsidRDefault="008D5000" w:rsidP="00BC6D34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ทรัพยากร</w:t>
            </w:r>
            <w:r w:rsidR="00895E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895E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8D5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สนับสนุน/ส่งเสริมการทำงานร่วมกัน</w:t>
            </w:r>
          </w:p>
        </w:tc>
      </w:tr>
      <w:tr w:rsidR="008D5000" w:rsidRPr="00F95C15" w14:paraId="26CCD90A" w14:textId="77777777" w:rsidTr="00987848">
        <w:tc>
          <w:tcPr>
            <w:tcW w:w="3028" w:type="dxa"/>
          </w:tcPr>
          <w:p w14:paraId="6FBA2318" w14:textId="77777777" w:rsidR="008D5000" w:rsidRPr="008D5000" w:rsidRDefault="008D5000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95C1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รัฐวิสาหกิจ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………………………..</w:t>
            </w:r>
          </w:p>
        </w:tc>
        <w:tc>
          <w:tcPr>
            <w:tcW w:w="5894" w:type="dxa"/>
          </w:tcPr>
          <w:p w14:paraId="52E142CF" w14:textId="77777777" w:rsidR="008D5000" w:rsidRPr="00F95C15" w:rsidRDefault="008D5000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5000" w:rsidRPr="00F95C15" w14:paraId="7CFB48CB" w14:textId="77777777" w:rsidTr="00987848">
        <w:tc>
          <w:tcPr>
            <w:tcW w:w="3028" w:type="dxa"/>
          </w:tcPr>
          <w:p w14:paraId="1BAF264F" w14:textId="77777777" w:rsidR="008D5000" w:rsidRPr="008D5000" w:rsidRDefault="008D5000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95C1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95C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ภาคส่วนต่างๆ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……………………</w:t>
            </w:r>
          </w:p>
        </w:tc>
        <w:tc>
          <w:tcPr>
            <w:tcW w:w="5894" w:type="dxa"/>
          </w:tcPr>
          <w:p w14:paraId="295D57BA" w14:textId="77777777" w:rsidR="008D5000" w:rsidRPr="00F95C15" w:rsidRDefault="008D5000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2485DC" w14:textId="77777777" w:rsidR="008D5000" w:rsidRDefault="008D5000" w:rsidP="00BC6D34">
      <w:pPr>
        <w:pStyle w:val="ListParagraph"/>
        <w:spacing w:line="228" w:lineRule="auto"/>
        <w:ind w:left="284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Pr="00F95C1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7303B56" w14:textId="77777777" w:rsidR="008D5000" w:rsidRDefault="008D5000" w:rsidP="00BC6D34">
      <w:pPr>
        <w:spacing w:line="228" w:lineRule="auto"/>
        <w:ind w:firstLine="270"/>
        <w:rPr>
          <w:rFonts w:ascii="TH SarabunPSK" w:hAnsi="TH SarabunPSK" w:cs="TH SarabunPSK"/>
          <w:sz w:val="32"/>
          <w:szCs w:val="32"/>
        </w:rPr>
      </w:pPr>
    </w:p>
    <w:p w14:paraId="20613A18" w14:textId="77777777" w:rsidR="00CD567A" w:rsidRPr="006E2627" w:rsidRDefault="00CD567A" w:rsidP="00BC6D34">
      <w:pPr>
        <w:numPr>
          <w:ilvl w:val="0"/>
          <w:numId w:val="34"/>
        </w:numPr>
        <w:tabs>
          <w:tab w:val="num" w:pos="709"/>
        </w:tabs>
        <w:spacing w:line="228" w:lineRule="auto"/>
        <w:ind w:left="360"/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</w:pPr>
      <w:r w:rsidRPr="006E262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การติดตามความคืบหน้าของการดำเนินงาน</w:t>
      </w:r>
      <w:r w:rsidRPr="006E2627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ของโครงการ</w:t>
      </w:r>
      <w:r w:rsidRPr="006E262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มีความถี่อย่างไร และรายงานผลต่อผู้บริหารระดับใด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CD567A" w:rsidRPr="00FF149E" w14:paraId="1C9115EE" w14:textId="77777777" w:rsidTr="00586FAF">
        <w:tc>
          <w:tcPr>
            <w:tcW w:w="4386" w:type="dxa"/>
          </w:tcPr>
          <w:p w14:paraId="4CFE7B1E" w14:textId="77777777" w:rsidR="00CD567A" w:rsidRPr="00FF149E" w:rsidRDefault="00CD567A" w:rsidP="00BC6D34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ไม่มีการติดตาม</w:t>
            </w:r>
          </w:p>
        </w:tc>
        <w:tc>
          <w:tcPr>
            <w:tcW w:w="4080" w:type="dxa"/>
          </w:tcPr>
          <w:p w14:paraId="59C603EA" w14:textId="77777777" w:rsidR="00CD567A" w:rsidRPr="00FF149E" w:rsidRDefault="00CD567A" w:rsidP="00BC6D34">
            <w:pPr>
              <w:spacing w:line="228" w:lineRule="auto"/>
              <w:ind w:left="342" w:hanging="34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มีการติดตาม ระบุความถี่..........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(เพิ่มเติมในส่วนที่ 2) </w:t>
            </w:r>
          </w:p>
        </w:tc>
      </w:tr>
    </w:tbl>
    <w:p w14:paraId="050310D9" w14:textId="77777777" w:rsidR="00CD567A" w:rsidRPr="00FF149E" w:rsidRDefault="00CD567A" w:rsidP="00BC6D34">
      <w:pPr>
        <w:spacing w:line="228" w:lineRule="auto"/>
        <w:ind w:left="360"/>
        <w:rPr>
          <w:rFonts w:ascii="TH SarabunPSK" w:hAnsi="TH SarabunPSK" w:cs="TH SarabunPSK"/>
          <w:color w:val="000000"/>
          <w:sz w:val="8"/>
          <w:szCs w:val="8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CD567A" w:rsidRPr="00FF149E" w14:paraId="3A7696C0" w14:textId="77777777" w:rsidTr="00586FAF">
        <w:tc>
          <w:tcPr>
            <w:tcW w:w="4386" w:type="dxa"/>
          </w:tcPr>
          <w:p w14:paraId="61AA0FF3" w14:textId="77777777" w:rsidR="00CD567A" w:rsidRPr="00FF149E" w:rsidRDefault="00CD567A" w:rsidP="00BC6D34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นำเสนอรายงานต่อผู้บริหารระดับสูง</w:t>
            </w:r>
          </w:p>
        </w:tc>
        <w:tc>
          <w:tcPr>
            <w:tcW w:w="4080" w:type="dxa"/>
          </w:tcPr>
          <w:p w14:paraId="5432C32E" w14:textId="77777777" w:rsidR="00CD567A" w:rsidRPr="00FF149E" w:rsidRDefault="00CD567A" w:rsidP="00BC6D34">
            <w:pPr>
              <w:spacing w:line="228" w:lineRule="auto"/>
              <w:ind w:left="342" w:hanging="34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นำเสนอรายงานต่อคณะกรรมการ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(เพิ่มเติมในส่วนที่ 2)</w:t>
            </w:r>
          </w:p>
        </w:tc>
      </w:tr>
    </w:tbl>
    <w:p w14:paraId="728211D3" w14:textId="77777777" w:rsidR="00CD567A" w:rsidRDefault="00CD567A" w:rsidP="00BC6D34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2F2AFD6" w14:textId="77777777" w:rsidR="00CD567A" w:rsidRDefault="00CD567A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35052AD" w14:textId="77777777" w:rsidR="00CD567A" w:rsidRPr="00FF149E" w:rsidRDefault="00CD567A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2B807797" w14:textId="77777777" w:rsidR="00CD567A" w:rsidRDefault="00CD567A" w:rsidP="00BC6D34">
      <w:pPr>
        <w:spacing w:line="228" w:lineRule="auto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0F6EB4"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A78A3EF" w14:textId="77777777" w:rsidR="006E2627" w:rsidRPr="00BC6D34" w:rsidRDefault="006E2627" w:rsidP="00BC6D34">
      <w:pPr>
        <w:spacing w:line="228" w:lineRule="auto"/>
        <w:ind w:firstLine="270"/>
        <w:rPr>
          <w:rFonts w:ascii="TH SarabunPSK" w:hAnsi="TH SarabunPSK" w:cs="TH SarabunPSK"/>
          <w:szCs w:val="24"/>
        </w:rPr>
      </w:pPr>
    </w:p>
    <w:p w14:paraId="0135FDFE" w14:textId="7E5D66A1" w:rsidR="00F95C15" w:rsidRPr="004B6A22" w:rsidRDefault="00F95C15" w:rsidP="00BC6D34">
      <w:pPr>
        <w:numPr>
          <w:ilvl w:val="0"/>
          <w:numId w:val="34"/>
        </w:numPr>
        <w:tabs>
          <w:tab w:val="clear" w:pos="786"/>
          <w:tab w:val="num" w:pos="1350"/>
        </w:tabs>
        <w:spacing w:line="228" w:lineRule="auto"/>
        <w:ind w:left="567" w:right="-180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6A22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="00CD567A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600E7E">
        <w:rPr>
          <w:rFonts w:ascii="TH SarabunPSK" w:hAnsi="TH SarabunPSK" w:cs="TH SarabunPSK" w:hint="cs"/>
          <w:sz w:val="32"/>
          <w:szCs w:val="32"/>
          <w:cs/>
        </w:rPr>
        <w:t>ละเอียดของ</w:t>
      </w:r>
      <w:r w:rsidRPr="004B6A22">
        <w:rPr>
          <w:rFonts w:ascii="TH SarabunPSK" w:hAnsi="TH SarabunPSK" w:cs="TH SarabunPSK"/>
          <w:sz w:val="32"/>
          <w:szCs w:val="32"/>
          <w:cs/>
        </w:rPr>
        <w:t xml:space="preserve">โครงการที่นำเสนอเพื่อเข้ารับการพิจารณา </w:t>
      </w:r>
      <w:r w:rsidR="00600E7E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="00763A26">
        <w:rPr>
          <w:rFonts w:ascii="TH SarabunPSK" w:hAnsi="TH SarabunPSK" w:cs="TH SarabunPSK" w:hint="cs"/>
          <w:sz w:val="32"/>
          <w:szCs w:val="32"/>
          <w:cs/>
        </w:rPr>
        <w:t>สร้างคุณค่าให้</w:t>
      </w:r>
      <w:r w:rsidRPr="004B6A22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="00C173BB">
        <w:rPr>
          <w:rFonts w:ascii="TH SarabunPSK" w:hAnsi="TH SarabunPSK" w:cs="TH SarabunPSK"/>
          <w:sz w:val="32"/>
          <w:szCs w:val="32"/>
          <w:cs/>
        </w:rPr>
        <w:br/>
      </w:r>
      <w:r w:rsidR="00895EC5">
        <w:rPr>
          <w:rFonts w:ascii="TH SarabunPSK" w:hAnsi="TH SarabunPSK" w:cs="TH SarabunPSK" w:hint="cs"/>
          <w:sz w:val="32"/>
          <w:szCs w:val="32"/>
          <w:cs/>
        </w:rPr>
        <w:t>และคู่ความร่วมมือที่เกี่ยวข้อง</w:t>
      </w:r>
      <w:r w:rsidR="00600E7E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4B6A22">
        <w:rPr>
          <w:rFonts w:ascii="TH SarabunPSK" w:hAnsi="TH SarabunPSK" w:cs="TH SarabunPSK"/>
          <w:sz w:val="32"/>
          <w:szCs w:val="32"/>
          <w:cs/>
        </w:rPr>
        <w:t xml:space="preserve">อย่างไร </w:t>
      </w:r>
    </w:p>
    <w:p w14:paraId="0F5D979F" w14:textId="77777777" w:rsidR="00CD567A" w:rsidRPr="00CD567A" w:rsidRDefault="00CD567A" w:rsidP="00BC6D34">
      <w:pPr>
        <w:spacing w:line="228" w:lineRule="auto"/>
        <w:ind w:left="567"/>
        <w:rPr>
          <w:rFonts w:ascii="TH SarabunPSK" w:hAnsi="TH SarabunPSK" w:cs="TH SarabunPSK"/>
          <w:sz w:val="32"/>
          <w:szCs w:val="32"/>
        </w:rPr>
      </w:pPr>
      <w:r w:rsidRPr="00CD567A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CD567A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  <w:r w:rsidR="003D4C20" w:rsidRPr="00CD567A">
        <w:rPr>
          <w:rFonts w:ascii="TH SarabunPSK" w:hAnsi="TH SarabunPSK" w:cs="TH SarabunPSK"/>
          <w:sz w:val="32"/>
          <w:szCs w:val="32"/>
        </w:rPr>
        <w:t>……………</w:t>
      </w:r>
      <w:r w:rsidR="003D4C20"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48E77E5" w14:textId="77777777" w:rsidR="00CD567A" w:rsidRPr="00CD567A" w:rsidRDefault="00CD567A" w:rsidP="00BC6D34">
      <w:pPr>
        <w:spacing w:line="228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D567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89A55F6" w14:textId="77777777" w:rsidR="00CD567A" w:rsidRPr="00CD567A" w:rsidRDefault="00CD567A" w:rsidP="00BC6D34">
      <w:pPr>
        <w:spacing w:line="228" w:lineRule="auto"/>
        <w:ind w:firstLine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D567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13E07E52" w14:textId="77777777" w:rsidR="00DC17FC" w:rsidRPr="00F95C15" w:rsidRDefault="00DC17FC" w:rsidP="00BC6D34">
      <w:pPr>
        <w:spacing w:line="228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65AD792" w14:textId="77777777" w:rsidR="00F95C15" w:rsidRDefault="00F95C15" w:rsidP="00F95C15">
      <w:pPr>
        <w:ind w:left="357"/>
        <w:jc w:val="thaiDistribute"/>
        <w:rPr>
          <w:rFonts w:ascii="TH SarabunPSK" w:hAnsi="TH SarabunPSK" w:cs="TH SarabunPSK"/>
          <w:sz w:val="32"/>
          <w:szCs w:val="32"/>
        </w:rPr>
      </w:pPr>
    </w:p>
    <w:p w14:paraId="060CD655" w14:textId="4A4F889F" w:rsidR="008D5000" w:rsidRPr="00F95C15" w:rsidRDefault="008D5000" w:rsidP="008D5000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ี่ </w:t>
      </w:r>
      <w:r w:rsidR="003D4C20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3D4C20" w:rsidRPr="003D4C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ความสำเร็จของการดำเนินงาน</w:t>
      </w:r>
    </w:p>
    <w:p w14:paraId="358729A3" w14:textId="6ED89CCE" w:rsidR="003D4C20" w:rsidRPr="003D4C20" w:rsidRDefault="003D4C20" w:rsidP="00255D44">
      <w:pPr>
        <w:numPr>
          <w:ilvl w:val="0"/>
          <w:numId w:val="47"/>
        </w:numPr>
        <w:spacing w:before="240" w:after="120"/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D4C20">
        <w:rPr>
          <w:rFonts w:ascii="TH SarabunPSK" w:hAnsi="TH SarabunPSK" w:cs="TH SarabunPSK"/>
          <w:color w:val="000000"/>
          <w:sz w:val="32"/>
          <w:szCs w:val="32"/>
          <w:cs/>
        </w:rPr>
        <w:t>ท่านมีการประเมินระดับความสำเร็จของการดำเนินงานตามแผนงาน</w:t>
      </w:r>
      <w:r w:rsidRPr="003D4C20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3D4C20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color w:val="000000"/>
          <w:sz w:val="32"/>
          <w:szCs w:val="32"/>
          <w:cs/>
        </w:rPr>
        <w:t>ความร่วมมือเชิงยุทธศาสตร์</w:t>
      </w:r>
      <w:r w:rsidR="00BC6D34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2F7A59" w:rsidRPr="002F7A59">
        <w:rPr>
          <w:rFonts w:ascii="TH SarabunPSK" w:hAnsi="TH SarabunPSK" w:cs="TH SarabunPSK"/>
          <w:color w:val="000000"/>
          <w:sz w:val="32"/>
          <w:szCs w:val="32"/>
          <w:cs/>
        </w:rPr>
        <w:t>เพื่อการพัฒนา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ที่ส่งเข้าประกวด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4"/>
        <w:gridCol w:w="4518"/>
      </w:tblGrid>
      <w:tr w:rsidR="003D4C20" w:rsidRPr="00FF149E" w14:paraId="27417E9B" w14:textId="77777777" w:rsidTr="00987848">
        <w:tc>
          <w:tcPr>
            <w:tcW w:w="4384" w:type="dxa"/>
          </w:tcPr>
          <w:p w14:paraId="1D5512E1" w14:textId="77777777" w:rsidR="003D4C20" w:rsidRPr="00FF149E" w:rsidRDefault="003D4C20" w:rsidP="00987848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การประเมินระดับความสำเร็จ</w:t>
            </w:r>
          </w:p>
        </w:tc>
        <w:tc>
          <w:tcPr>
            <w:tcW w:w="4518" w:type="dxa"/>
          </w:tcPr>
          <w:p w14:paraId="63C21236" w14:textId="77777777" w:rsidR="003D4C20" w:rsidRPr="00FF149E" w:rsidRDefault="003D4C20" w:rsidP="00987848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  <w:r w:rsidRPr="0035733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การประเมินระดับความสำเร็จ</w:t>
            </w:r>
          </w:p>
        </w:tc>
      </w:tr>
    </w:tbl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748"/>
        <w:gridCol w:w="5174"/>
      </w:tblGrid>
      <w:tr w:rsidR="00632329" w:rsidRPr="00F95C15" w14:paraId="0ADC3568" w14:textId="77777777" w:rsidTr="00987848">
        <w:tc>
          <w:tcPr>
            <w:tcW w:w="3748" w:type="dxa"/>
            <w:shd w:val="clear" w:color="auto" w:fill="548DD4" w:themeFill="text2" w:themeFillTint="99"/>
          </w:tcPr>
          <w:p w14:paraId="16A2C3BF" w14:textId="77777777" w:rsidR="00632329" w:rsidRPr="00F95C15" w:rsidRDefault="00632329" w:rsidP="009878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</w:t>
            </w:r>
            <w:r w:rsidRPr="00F95C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ประเด็นสำคัญ</w:t>
            </w:r>
          </w:p>
        </w:tc>
        <w:tc>
          <w:tcPr>
            <w:tcW w:w="5174" w:type="dxa"/>
            <w:shd w:val="clear" w:color="auto" w:fill="548DD4" w:themeFill="text2" w:themeFillTint="99"/>
          </w:tcPr>
          <w:p w14:paraId="7D3C3C24" w14:textId="77777777" w:rsidR="00632329" w:rsidRPr="00F95C15" w:rsidRDefault="00632329" w:rsidP="009878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C1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ระบุรายละเอียด</w:t>
            </w:r>
          </w:p>
        </w:tc>
      </w:tr>
      <w:tr w:rsidR="00632329" w:rsidRPr="00F95C15" w14:paraId="234480F1" w14:textId="77777777" w:rsidTr="00987848">
        <w:tc>
          <w:tcPr>
            <w:tcW w:w="3748" w:type="dxa"/>
          </w:tcPr>
          <w:p w14:paraId="3CF981DE" w14:textId="77777777" w:rsidR="00632329" w:rsidRPr="002832EF" w:rsidRDefault="00632329" w:rsidP="00987848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ปีที่เริ่ม/ปีที่สิ้นสุด</w:t>
            </w:r>
          </w:p>
        </w:tc>
        <w:tc>
          <w:tcPr>
            <w:tcW w:w="5174" w:type="dxa"/>
          </w:tcPr>
          <w:p w14:paraId="4AF7E622" w14:textId="77777777" w:rsidR="00632329" w:rsidRPr="00F95C15" w:rsidRDefault="00632329" w:rsidP="009878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73BD1764" w14:textId="77777777" w:rsidTr="00987848">
        <w:tc>
          <w:tcPr>
            <w:tcW w:w="3748" w:type="dxa"/>
          </w:tcPr>
          <w:p w14:paraId="1613682F" w14:textId="77777777" w:rsidR="00632329" w:rsidRPr="002832EF" w:rsidRDefault="00632329" w:rsidP="00987848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5174" w:type="dxa"/>
          </w:tcPr>
          <w:p w14:paraId="01908342" w14:textId="77777777" w:rsidR="00632329" w:rsidRDefault="00632329" w:rsidP="009878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20082696" w14:textId="77777777" w:rsidR="00632329" w:rsidRPr="00F95C15" w:rsidRDefault="00632329" w:rsidP="009878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4D58014A" w14:textId="77777777" w:rsidTr="00987848">
        <w:tc>
          <w:tcPr>
            <w:tcW w:w="3748" w:type="dxa"/>
          </w:tcPr>
          <w:p w14:paraId="383746EF" w14:textId="77777777" w:rsidR="00632329" w:rsidRPr="002832EF" w:rsidRDefault="00632329" w:rsidP="00987848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5174" w:type="dxa"/>
          </w:tcPr>
          <w:p w14:paraId="3BA91AC3" w14:textId="77777777" w:rsidR="00632329" w:rsidRDefault="00632329" w:rsidP="009878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1747FCF" w14:textId="77777777" w:rsidR="00632329" w:rsidRPr="00F95C15" w:rsidRDefault="00632329" w:rsidP="009878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21F79553" w14:textId="77777777" w:rsidTr="00987848">
        <w:tc>
          <w:tcPr>
            <w:tcW w:w="3748" w:type="dxa"/>
          </w:tcPr>
          <w:p w14:paraId="44364C99" w14:textId="77777777" w:rsidR="00632329" w:rsidRPr="002832EF" w:rsidRDefault="00632329" w:rsidP="00632329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ประโยชน์ที่</w:t>
            </w:r>
            <w:r w:rsidR="00B2737F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คาดว่าจะ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เกิดขึ้น</w:t>
            </w:r>
          </w:p>
        </w:tc>
        <w:tc>
          <w:tcPr>
            <w:tcW w:w="5174" w:type="dxa"/>
          </w:tcPr>
          <w:p w14:paraId="722565D1" w14:textId="77777777" w:rsidR="00632329" w:rsidRDefault="00632329" w:rsidP="009878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1FBFF3C5" w14:textId="77777777" w:rsidR="00632329" w:rsidRPr="00F95C15" w:rsidRDefault="00632329" w:rsidP="009878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3571CC9E" w14:textId="77777777" w:rsidTr="00987848">
        <w:tc>
          <w:tcPr>
            <w:tcW w:w="3748" w:type="dxa"/>
          </w:tcPr>
          <w:p w14:paraId="322852F1" w14:textId="77777777" w:rsidR="005C37E6" w:rsidRDefault="00632329" w:rsidP="005C37E6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PSK" w:hAnsi="TH SarabunPSK" w:cs="TH SarabunPSK"/>
                <w:sz w:val="32"/>
                <w:szCs w:val="32"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="005C3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ค่าเป</w:t>
            </w:r>
            <w:r w:rsidR="00B2737F">
              <w:rPr>
                <w:rFonts w:ascii="TH SarabunPSK" w:hAnsi="TH SarabunPSK" w:cs="TH SarabunPSK"/>
                <w:sz w:val="32"/>
                <w:szCs w:val="32"/>
                <w:cs/>
              </w:rPr>
              <w:t>้าหมาย</w:t>
            </w:r>
            <w:r w:rsidR="005C37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37E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</w:p>
          <w:p w14:paraId="00585E13" w14:textId="77777777" w:rsidR="00895EC5" w:rsidRDefault="005C37E6" w:rsidP="005C37E6">
            <w:pPr>
              <w:pStyle w:val="ListParagraph"/>
              <w:ind w:left="4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ผลการดำเนินงานตาม</w:t>
            </w: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="00895E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002AD75" w14:textId="2B308B2F" w:rsidR="00632329" w:rsidRPr="002832EF" w:rsidRDefault="00895EC5" w:rsidP="005C37E6">
            <w:pPr>
              <w:pStyle w:val="ListParagraph"/>
              <w:ind w:left="4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ทั้งเชิงคุณภาพและเชิงปริมาณ (ถ้ามี)</w:t>
            </w:r>
          </w:p>
        </w:tc>
        <w:tc>
          <w:tcPr>
            <w:tcW w:w="5174" w:type="dxa"/>
          </w:tcPr>
          <w:p w14:paraId="11C54D67" w14:textId="77777777" w:rsidR="00632329" w:rsidRDefault="00632329" w:rsidP="009878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59373179" w14:textId="77777777" w:rsidR="00632329" w:rsidRPr="00F95C15" w:rsidRDefault="00632329" w:rsidP="009878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7B8E390F" w14:textId="77777777" w:rsidTr="00987848">
        <w:tc>
          <w:tcPr>
            <w:tcW w:w="3748" w:type="dxa"/>
          </w:tcPr>
          <w:p w14:paraId="69C3A52F" w14:textId="68391586" w:rsidR="00632329" w:rsidRPr="00B2737F" w:rsidRDefault="00632329" w:rsidP="00B2737F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11A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ความสำเร็จของการดำเนินงาน</w:t>
            </w:r>
            <w:r w:rsidR="00C173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</w:t>
            </w: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องโครงการ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ตามแผน </w:t>
            </w:r>
          </w:p>
        </w:tc>
        <w:tc>
          <w:tcPr>
            <w:tcW w:w="5174" w:type="dxa"/>
          </w:tcPr>
          <w:p w14:paraId="11A4E979" w14:textId="77777777" w:rsidR="00B2737F" w:rsidRPr="00632329" w:rsidRDefault="00B2737F" w:rsidP="00B2737F">
            <w:pPr>
              <w:ind w:right="-10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232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จำนวนแผนงาน/กิจกรรม ที่ดำเนินการได้ครบถ้วน.......</w:t>
            </w:r>
          </w:p>
          <w:p w14:paraId="7E9D81EC" w14:textId="77777777" w:rsidR="00632329" w:rsidRDefault="00B2737F" w:rsidP="00B273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232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จำนวนแผนงาน/กิจกรรม ที่ต้องดำเนินการทั้งหมด.......</w:t>
            </w:r>
          </w:p>
        </w:tc>
      </w:tr>
    </w:tbl>
    <w:p w14:paraId="1A2FFE3F" w14:textId="77777777" w:rsidR="006358BE" w:rsidRPr="00DD2724" w:rsidRDefault="006358BE" w:rsidP="006358BE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3E396BDD" w14:textId="77777777" w:rsidR="006358BE" w:rsidRPr="00DD2724" w:rsidRDefault="006358BE" w:rsidP="006358BE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EBC0DF" w14:textId="65286DDC" w:rsidR="006358BE" w:rsidRPr="00F95C15" w:rsidRDefault="006358BE" w:rsidP="006358BE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895E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(แผนการดำเนินโครงการ)</w:t>
      </w:r>
    </w:p>
    <w:p w14:paraId="5E52FEB5" w14:textId="25116817" w:rsidR="00255D44" w:rsidRPr="003D4C20" w:rsidRDefault="00B23675" w:rsidP="00BC6D34">
      <w:pPr>
        <w:numPr>
          <w:ilvl w:val="0"/>
          <w:numId w:val="47"/>
        </w:numPr>
        <w:spacing w:before="240" w:after="120"/>
        <w:ind w:left="3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การดำเนินโครงการก่อให้เกิด</w:t>
      </w:r>
      <w:r w:rsidR="006E2627" w:rsidRPr="006E2627">
        <w:rPr>
          <w:rFonts w:ascii="TH SarabunPSK" w:hAnsi="TH SarabunPSK" w:cs="TH SarabunPSK"/>
          <w:color w:val="000000"/>
          <w:sz w:val="32"/>
          <w:szCs w:val="32"/>
          <w:cs/>
        </w:rPr>
        <w:t>การพัฒนา หรือปรับปรุงองค์กร</w:t>
      </w:r>
      <w:r w:rsidR="00221491" w:rsidRPr="00221491">
        <w:rPr>
          <w:rFonts w:ascii="TH SarabunPSK" w:hAnsi="TH SarabunPSK" w:cs="TH SarabunPSK"/>
          <w:color w:val="000000"/>
          <w:sz w:val="32"/>
          <w:szCs w:val="32"/>
          <w:cs/>
        </w:rPr>
        <w:t>ที่เกิดขึ้นจากการดำเนินโครงการ (</w:t>
      </w:r>
      <w:r w:rsidR="003A726B" w:rsidRPr="003A726B">
        <w:rPr>
          <w:rFonts w:ascii="TH SarabunPSK" w:hAnsi="TH SarabunPSK" w:cs="TH SarabunPSK"/>
          <w:color w:val="000000"/>
          <w:sz w:val="32"/>
          <w:szCs w:val="32"/>
        </w:rPr>
        <w:t>Management</w:t>
      </w:r>
      <w:r w:rsidR="003A726B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221491" w:rsidRPr="00BC6D34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Product, Service, Process, Business Model, etc.) </w:t>
      </w:r>
      <w:r w:rsidR="00895EC5" w:rsidRPr="00BC6D34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ต่อรัฐวิสาหกิจ และคู่ความร่วมมือที่เกี่ยวข้อง </w:t>
      </w:r>
      <w:r w:rsidRPr="00BC6D34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อย่างไรบ้าง</w:t>
      </w:r>
    </w:p>
    <w:p w14:paraId="31023B79" w14:textId="77777777" w:rsidR="006358BE" w:rsidRPr="00DD2724" w:rsidRDefault="006358BE" w:rsidP="006358BE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3DB06301" w14:textId="77777777" w:rsidR="006358BE" w:rsidRPr="00DD2724" w:rsidRDefault="006358BE" w:rsidP="006358BE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2F33B" w14:textId="77777777" w:rsidR="006358BE" w:rsidRPr="00F95C15" w:rsidRDefault="006358BE" w:rsidP="006358BE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1C9FE6A" w14:textId="77777777" w:rsidR="00255D44" w:rsidRDefault="00255D44" w:rsidP="00F95C15">
      <w:pPr>
        <w:ind w:firstLine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D321C80" w14:textId="77777777" w:rsidR="00127FB5" w:rsidRDefault="00127FB5" w:rsidP="00586FAF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sectPr w:rsidR="00127FB5" w:rsidSect="003F03FB">
          <w:pgSz w:w="11906" w:h="16838"/>
          <w:pgMar w:top="928" w:right="991" w:bottom="1276" w:left="1440" w:header="142" w:footer="360" w:gutter="0"/>
          <w:cols w:space="708"/>
          <w:docGrid w:linePitch="360"/>
        </w:sectPr>
      </w:pPr>
    </w:p>
    <w:p w14:paraId="267C14DF" w14:textId="77777777" w:rsidR="00F95C15" w:rsidRDefault="00F95C15" w:rsidP="003F03F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255D4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3 </w:t>
      </w:r>
      <w:r w:rsidR="00A8632F" w:rsidRPr="00A863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ผลลัพธ์และหลักฐานเชิงประจักษ์ที่ชัดเจน</w:t>
      </w:r>
    </w:p>
    <w:p w14:paraId="01397599" w14:textId="55AB4217" w:rsidR="003F03FB" w:rsidRPr="00704B84" w:rsidRDefault="00704B84" w:rsidP="00704B84">
      <w:pPr>
        <w:pStyle w:val="ListParagraph"/>
        <w:numPr>
          <w:ilvl w:val="0"/>
          <w:numId w:val="37"/>
        </w:numPr>
        <w:spacing w:before="240"/>
        <w:ind w:right="-180"/>
        <w:rPr>
          <w:rFonts w:ascii="TH SarabunPSK" w:hAnsi="TH SarabunPSK" w:cs="TH SarabunPSK"/>
          <w:sz w:val="32"/>
          <w:szCs w:val="32"/>
          <w:cs/>
        </w:rPr>
      </w:pPr>
      <w:r w:rsidRPr="00704B84">
        <w:rPr>
          <w:rFonts w:ascii="TH SarabunPSK" w:hAnsi="TH SarabunPSK" w:cs="TH SarabunPSK"/>
          <w:sz w:val="32"/>
          <w:szCs w:val="32"/>
          <w:cs/>
        </w:rPr>
        <w:t>ประโยชน์ที่เกิดขึ้น</w:t>
      </w:r>
      <w:r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00704B84">
        <w:rPr>
          <w:rFonts w:ascii="TH SarabunPSK" w:hAnsi="TH SarabunPSK" w:cs="TH SarabunPSK"/>
          <w:sz w:val="32"/>
          <w:szCs w:val="32"/>
          <w:cs/>
        </w:rPr>
        <w:t>กับรัฐวิสาหกิจ/ประชาชน/สังคม/ผู้มีส่วนได้ส่วนเสีย</w:t>
      </w:r>
      <w:r w:rsidR="00895EC5" w:rsidRPr="00895EC5">
        <w:rPr>
          <w:rFonts w:ascii="TH SarabunPSK" w:hAnsi="TH SarabunPSK" w:cs="TH SarabunPSK"/>
          <w:sz w:val="32"/>
          <w:szCs w:val="32"/>
          <w:cs/>
        </w:rPr>
        <w:t>/ความเร่งด่วน/สอดคล้องนโยบายรัฐบาล/ยุทธศาสตร์ชาติ</w:t>
      </w:r>
    </w:p>
    <w:p w14:paraId="1461261B" w14:textId="77777777" w:rsidR="00127FB5" w:rsidRPr="00DD2724" w:rsidRDefault="00127FB5" w:rsidP="00127FB5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6DFFA423" w14:textId="77777777" w:rsidR="00127FB5" w:rsidRPr="00DD2724" w:rsidRDefault="00127FB5" w:rsidP="00127FB5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48BF41" w14:textId="6E7A19E5" w:rsidR="00127FB5" w:rsidRDefault="00127FB5" w:rsidP="00127FB5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71D0460" w14:textId="4F3D9763" w:rsidR="00BE05D3" w:rsidRDefault="00BE05D3" w:rsidP="00127FB5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8E599DE" w14:textId="44911268" w:rsidR="00BE05D3" w:rsidRPr="00875953" w:rsidRDefault="00BE05D3" w:rsidP="00356A30">
      <w:pPr>
        <w:pStyle w:val="ListParagraph"/>
        <w:numPr>
          <w:ilvl w:val="0"/>
          <w:numId w:val="37"/>
        </w:num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75953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ผลลัพธ์ที่เกิดขึ้น</w:t>
      </w:r>
      <w:r w:rsidR="00356A30" w:rsidRPr="00875953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จากการดำเนินงาน</w:t>
      </w:r>
      <w:r w:rsidR="00356A30" w:rsidRPr="00875953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ที่</w:t>
      </w:r>
      <w:r w:rsidR="00356A30" w:rsidRPr="00875953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สร้างมูลค่าเพิ่มให้กับรัฐวิสาหกิจจนเกิดผลิตภัณฑ์/บริการ/กระบวนการใหม่</w:t>
      </w:r>
    </w:p>
    <w:p w14:paraId="47F2D31C" w14:textId="77777777" w:rsidR="00356A30" w:rsidRPr="00875953" w:rsidRDefault="00356A30" w:rsidP="00356A30">
      <w:pPr>
        <w:pStyle w:val="ListParagraph"/>
        <w:ind w:left="360" w:right="-1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: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4999C5AB" w14:textId="77777777" w:rsidR="00356A30" w:rsidRPr="00875953" w:rsidRDefault="00356A30" w:rsidP="00356A30">
      <w:pPr>
        <w:pStyle w:val="ListParagraph"/>
        <w:ind w:left="360" w:right="-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410B90" w14:textId="77777777" w:rsidR="00356A30" w:rsidRPr="00875953" w:rsidRDefault="00356A30" w:rsidP="00356A30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</w:t>
      </w:r>
      <w:r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บที่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………..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8DDC51B" w14:textId="77777777" w:rsidR="00704B84" w:rsidRPr="00F95C15" w:rsidRDefault="00704B84" w:rsidP="00356A30">
      <w:pPr>
        <w:ind w:left="360" w:right="-176"/>
        <w:rPr>
          <w:rFonts w:ascii="TH SarabunPSK" w:hAnsi="TH SarabunPSK" w:cs="TH SarabunPSK"/>
          <w:sz w:val="32"/>
          <w:szCs w:val="32"/>
          <w:cs/>
        </w:rPr>
      </w:pPr>
    </w:p>
    <w:p w14:paraId="0EDF61E6" w14:textId="4F4E2074" w:rsidR="008C0EC4" w:rsidRDefault="008C0EC4" w:rsidP="00984B02">
      <w:pPr>
        <w:pStyle w:val="ListParagraph"/>
        <w:numPr>
          <w:ilvl w:val="0"/>
          <w:numId w:val="37"/>
        </w:numPr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โครงการของท่านมี</w:t>
      </w:r>
      <w:r w:rsidRPr="008C0EC4">
        <w:rPr>
          <w:rFonts w:ascii="TH SarabunPSK" w:hAnsi="TH SarabunPSK" w:cs="TH SarabunPSK"/>
          <w:sz w:val="32"/>
          <w:szCs w:val="32"/>
          <w:cs/>
        </w:rPr>
        <w:t>การแลกเปลี่ยนเรียนรู้</w:t>
      </w:r>
      <w:r w:rsidR="00895EC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95EC5">
        <w:rPr>
          <w:rFonts w:ascii="TH SarabunPSK" w:hAnsi="TH SarabunPSK" w:cs="TH SarabunPSK"/>
          <w:sz w:val="32"/>
          <w:szCs w:val="32"/>
        </w:rPr>
        <w:t>KM</w:t>
      </w:r>
      <w:r w:rsidR="00895EC5">
        <w:rPr>
          <w:rFonts w:ascii="TH SarabunPSK" w:hAnsi="TH SarabunPSK" w:cs="TH SarabunPSK" w:hint="cs"/>
          <w:sz w:val="32"/>
          <w:szCs w:val="32"/>
          <w:cs/>
        </w:rPr>
        <w:t xml:space="preserve">) การปรับปรุงโครงการอย่างต่อเนื่อง </w:t>
      </w:r>
      <w:r w:rsidRPr="008C0EC4">
        <w:rPr>
          <w:rFonts w:ascii="TH SarabunPSK" w:hAnsi="TH SarabunPSK" w:cs="TH SarabunPSK"/>
          <w:sz w:val="32"/>
          <w:szCs w:val="32"/>
          <w:cs/>
        </w:rPr>
        <w:t>และนำไปใช้ประโยชน์ได้</w:t>
      </w:r>
      <w:r w:rsidR="00984B02">
        <w:rPr>
          <w:rFonts w:ascii="TH SarabunPSK" w:hAnsi="TH SarabunPSK" w:cs="TH SarabunPSK" w:hint="cs"/>
          <w:sz w:val="32"/>
          <w:szCs w:val="32"/>
          <w:cs/>
        </w:rPr>
        <w:br/>
      </w:r>
      <w:r w:rsidRPr="008C0EC4">
        <w:rPr>
          <w:rFonts w:ascii="TH SarabunPSK" w:hAnsi="TH SarabunPSK" w:cs="TH SarabunPSK"/>
          <w:sz w:val="32"/>
          <w:szCs w:val="32"/>
          <w:cs/>
        </w:rPr>
        <w:t>ในวงกว้าง</w:t>
      </w:r>
      <w:r w:rsidR="00895EC5">
        <w:rPr>
          <w:rFonts w:ascii="TH SarabunPSK" w:hAnsi="TH SarabunPSK" w:cs="TH SarabunPSK"/>
          <w:sz w:val="32"/>
          <w:szCs w:val="32"/>
        </w:rPr>
        <w:t>/</w:t>
      </w:r>
      <w:r w:rsidR="00895EC5">
        <w:rPr>
          <w:rFonts w:ascii="TH SarabunPSK" w:hAnsi="TH SarabunPSK" w:cs="TH SarabunPSK" w:hint="cs"/>
          <w:sz w:val="32"/>
          <w:szCs w:val="32"/>
          <w:cs/>
        </w:rPr>
        <w:t>ขยายผลของโครงการ</w:t>
      </w:r>
      <w:r w:rsidR="003D2070">
        <w:rPr>
          <w:rFonts w:ascii="TH SarabunPSK" w:hAnsi="TH SarabunPSK" w:cs="TH SarabunPSK" w:hint="cs"/>
          <w:sz w:val="32"/>
          <w:szCs w:val="32"/>
          <w:cs/>
        </w:rPr>
        <w:t>ทั้งภายในและภายนอกองค์กร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อย่างไร </w:t>
      </w:r>
      <w:r w:rsidRPr="00DD2724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2ABB6ACE" w14:textId="77777777" w:rsidR="00586FAF" w:rsidRPr="00DD2724" w:rsidRDefault="00586FAF" w:rsidP="00586FAF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72FD27CA" w14:textId="77777777" w:rsidR="00586FAF" w:rsidRPr="00DD2724" w:rsidRDefault="00586FAF" w:rsidP="00586FAF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4EC711B" w14:textId="77777777" w:rsidR="00586FAF" w:rsidRDefault="00586FAF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C5CDD">
        <w:rPr>
          <w:rFonts w:ascii="TH SarabunPSK" w:hAnsi="TH SarabunPSK" w:cs="TH SarabunPSK"/>
          <w:sz w:val="32"/>
          <w:szCs w:val="32"/>
          <w:cs/>
        </w:rPr>
        <w:t>เอกสารแน</w:t>
      </w:r>
      <w:r w:rsidR="00DC5CDD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="00DC5CDD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DC5CDD"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="00DC5CDD"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DBC1B69" w14:textId="77777777" w:rsidR="00DC5CDD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247455B3" w14:textId="77777777" w:rsidR="00DC5CDD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  <w:sectPr w:rsidR="00DC5CDD" w:rsidSect="003F03FB">
          <w:pgSz w:w="11906" w:h="16838"/>
          <w:pgMar w:top="928" w:right="991" w:bottom="1276" w:left="1440" w:header="142" w:footer="360" w:gutter="0"/>
          <w:cols w:space="708"/>
          <w:docGrid w:linePitch="360"/>
        </w:sectPr>
      </w:pPr>
    </w:p>
    <w:p w14:paraId="1E08839B" w14:textId="77777777" w:rsidR="00DC5CDD" w:rsidRPr="00DC5CDD" w:rsidRDefault="00DC5CDD" w:rsidP="00DC5CD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C5C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Pr="00DC5CD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DC5C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ความยั่งยืนและการขยายผล</w:t>
      </w:r>
    </w:p>
    <w:p w14:paraId="47AD810A" w14:textId="77777777" w:rsidR="00DC5CDD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663C2B28" w14:textId="3E61AA29" w:rsidR="00DC5CDD" w:rsidRPr="00875953" w:rsidRDefault="00DC5CDD" w:rsidP="00EE200A">
      <w:pPr>
        <w:numPr>
          <w:ilvl w:val="0"/>
          <w:numId w:val="49"/>
        </w:numPr>
        <w:ind w:right="-17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จากการดำเนินโครงการที่ผ่านมา </w:t>
      </w:r>
      <w:r w:rsidR="00356A30"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สถานะ</w:t>
      </w:r>
      <w:r w:rsidR="00356A30" w:rsidRPr="0087595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ความคืบหน้าของ</w:t>
      </w:r>
      <w:r w:rsidR="00356A30"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โครงการ ณ ปัจจุบัน</w:t>
      </w:r>
      <w:r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ของท่าน</w:t>
      </w:r>
      <w:r w:rsidR="00356A30"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เป็นอย่างไร</w:t>
      </w:r>
      <w:r w:rsidR="00B57AC4"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(ปัจจุบัน ณ วันที่</w:t>
      </w:r>
      <w:r w:rsidR="00B57AC4" w:rsidRPr="00EE200A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ตอบแบบสอบถาม)</w:t>
      </w:r>
      <w:r w:rsidR="00356A30" w:rsidRPr="00EE200A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และ</w:t>
      </w:r>
      <w:r w:rsidRPr="00EE200A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มี</w:t>
      </w:r>
      <w:r w:rsidRPr="00EE200A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การวางแผนต่อยอดในระยะยาว</w:t>
      </w:r>
      <w:r w:rsidRPr="00EE200A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อนาคตอย่างไร</w:t>
      </w:r>
      <w:r w:rsidR="00802DE4" w:rsidRPr="00EE200A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ทั้งการต่อยอดในเชิงคุณภาพ </w:t>
      </w:r>
      <w:r w:rsidR="00356A30" w:rsidRPr="00EE200A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และ</w:t>
      </w:r>
      <w:r w:rsidR="00802DE4" w:rsidRPr="00EE200A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การต่อยอด</w:t>
      </w:r>
      <w:r w:rsidR="00802DE4"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ในเชิงปริมาณ </w:t>
      </w:r>
      <w:r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(ถ้ามี)</w:t>
      </w:r>
    </w:p>
    <w:p w14:paraId="2D508529" w14:textId="77777777" w:rsidR="00DC5CDD" w:rsidRPr="00875953" w:rsidRDefault="00DC5CDD" w:rsidP="00DC5CDD">
      <w:pPr>
        <w:pStyle w:val="ListParagraph"/>
        <w:ind w:left="360" w:right="-1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: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05113164" w14:textId="77777777" w:rsidR="00DC5CDD" w:rsidRPr="00875953" w:rsidRDefault="00DC5CDD" w:rsidP="00DC5CDD">
      <w:pPr>
        <w:pStyle w:val="ListParagraph"/>
        <w:ind w:left="360" w:right="-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A08558" w14:textId="01EDB95E" w:rsidR="00DC5CDD" w:rsidRPr="00875953" w:rsidRDefault="00DC5CDD" w:rsidP="00DC5CDD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</w:t>
      </w:r>
      <w:r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บที่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………..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802DE4"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(แผนระยะยาวของโครงการ</w:t>
      </w:r>
      <w:r w:rsidR="00802DE4" w:rsidRPr="00875953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802DE4"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รายละเอียดโครงการต่อเนื่อง)</w:t>
      </w:r>
    </w:p>
    <w:p w14:paraId="4C286DC4" w14:textId="77777777" w:rsidR="00DC5CDD" w:rsidRPr="00F95C15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4607C827" w14:textId="21CD00A7" w:rsidR="001A320D" w:rsidRPr="00B53D77" w:rsidRDefault="001A320D" w:rsidP="00EE200A">
      <w:pPr>
        <w:numPr>
          <w:ilvl w:val="0"/>
          <w:numId w:val="49"/>
        </w:numPr>
        <w:ind w:right="-176"/>
        <w:jc w:val="thaiDistribute"/>
        <w:rPr>
          <w:rFonts w:ascii="TH SarabunPSK" w:hAnsi="TH SarabunPSK" w:cs="TH SarabunPSK"/>
          <w:sz w:val="32"/>
          <w:szCs w:val="32"/>
        </w:rPr>
      </w:pPr>
      <w:r w:rsidRPr="00B53D77">
        <w:rPr>
          <w:rFonts w:ascii="TH SarabunPSK" w:hAnsi="TH SarabunPSK" w:cs="TH SarabunPSK" w:hint="cs"/>
          <w:sz w:val="32"/>
          <w:szCs w:val="32"/>
          <w:cs/>
        </w:rPr>
        <w:t>จากการดำเนินโครงการที่ผ่านมาท่านมี</w:t>
      </w:r>
      <w:r w:rsidRPr="00B53D77">
        <w:rPr>
          <w:rFonts w:ascii="TH SarabunPSK" w:hAnsi="TH SarabunPSK" w:cs="TH SarabunPSK"/>
          <w:sz w:val="32"/>
          <w:szCs w:val="32"/>
          <w:cs/>
        </w:rPr>
        <w:t>การจัดทำองค์ความรู้และเผยแพร่ (</w:t>
      </w:r>
      <w:r w:rsidRPr="00B53D77">
        <w:rPr>
          <w:rFonts w:ascii="TH SarabunPSK" w:hAnsi="TH SarabunPSK" w:cs="TH SarabunPSK"/>
          <w:sz w:val="32"/>
          <w:szCs w:val="32"/>
        </w:rPr>
        <w:t>Knowledge Management)</w:t>
      </w:r>
      <w:r w:rsidR="00802DE4" w:rsidRPr="00B53D77">
        <w:rPr>
          <w:rFonts w:ascii="TH SarabunPSK" w:hAnsi="TH SarabunPSK" w:cs="TH SarabunPSK" w:hint="cs"/>
          <w:sz w:val="32"/>
          <w:szCs w:val="32"/>
          <w:cs/>
        </w:rPr>
        <w:t xml:space="preserve"> ที่ได้</w:t>
      </w:r>
      <w:r w:rsidR="00B53D77">
        <w:rPr>
          <w:rFonts w:ascii="TH SarabunPSK" w:hAnsi="TH SarabunPSK" w:cs="TH SarabunPSK"/>
          <w:sz w:val="32"/>
          <w:szCs w:val="32"/>
          <w:cs/>
        </w:rPr>
        <w:br/>
      </w:r>
      <w:r w:rsidR="00802DE4" w:rsidRPr="00B53D77">
        <w:rPr>
          <w:rFonts w:ascii="TH SarabunPSK" w:hAnsi="TH SarabunPSK" w:cs="TH SarabunPSK" w:hint="cs"/>
          <w:sz w:val="32"/>
          <w:szCs w:val="32"/>
          <w:cs/>
        </w:rPr>
        <w:t>จากการดำเนินงานร่วมกันกับคู่ความร่วมมือ</w:t>
      </w:r>
      <w:r w:rsidRPr="00B53D77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  <w:r w:rsidR="00A44E78" w:rsidRPr="00B53D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2DE4" w:rsidRPr="00B53D77">
        <w:rPr>
          <w:rFonts w:ascii="TH SarabunPSK" w:hAnsi="TH SarabunPSK" w:cs="TH SarabunPSK" w:hint="cs"/>
          <w:sz w:val="32"/>
          <w:szCs w:val="32"/>
          <w:cs/>
        </w:rPr>
        <w:t>รวมถึงกา</w:t>
      </w:r>
      <w:r w:rsidR="00B53D77">
        <w:rPr>
          <w:rFonts w:ascii="TH SarabunPSK" w:hAnsi="TH SarabunPSK" w:cs="TH SarabunPSK" w:hint="cs"/>
          <w:sz w:val="32"/>
          <w:szCs w:val="32"/>
          <w:cs/>
        </w:rPr>
        <w:t xml:space="preserve">รแสดงผลลัพธ์ที่เกิดขึ้นจากการทำ </w:t>
      </w:r>
      <w:r w:rsidR="00802DE4" w:rsidRPr="00B53D77">
        <w:rPr>
          <w:rFonts w:ascii="TH SarabunPSK" w:hAnsi="TH SarabunPSK" w:cs="TH SarabunPSK"/>
          <w:sz w:val="32"/>
          <w:szCs w:val="32"/>
        </w:rPr>
        <w:t>Knowledge Management</w:t>
      </w:r>
      <w:r w:rsidR="00802DE4" w:rsidRPr="00B53D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3D77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339652BD" w14:textId="77777777" w:rsidR="001A320D" w:rsidRPr="00DD2724" w:rsidRDefault="001A320D" w:rsidP="001A320D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28F0FCF2" w14:textId="77777777" w:rsidR="001A320D" w:rsidRPr="00DD2724" w:rsidRDefault="001A320D" w:rsidP="001A320D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024930D" w14:textId="77777777" w:rsidR="001A320D" w:rsidRDefault="001A320D" w:rsidP="001A320D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62A29F8" w14:textId="77777777" w:rsidR="00586FAF" w:rsidRPr="001A320D" w:rsidRDefault="00586FAF" w:rsidP="00586FAF">
      <w:pPr>
        <w:pStyle w:val="ListParagraph"/>
        <w:ind w:left="360" w:right="-180"/>
        <w:rPr>
          <w:rFonts w:ascii="TH SarabunPSK" w:hAnsi="TH SarabunPSK" w:cs="TH SarabunPSK"/>
          <w:sz w:val="32"/>
          <w:szCs w:val="32"/>
          <w:lang w:val="en-GB"/>
        </w:rPr>
      </w:pPr>
    </w:p>
    <w:p w14:paraId="2A98FD8A" w14:textId="792BF780" w:rsidR="00DC5CDD" w:rsidRDefault="00FA71B9" w:rsidP="00B53D77">
      <w:pPr>
        <w:numPr>
          <w:ilvl w:val="0"/>
          <w:numId w:val="49"/>
        </w:numPr>
        <w:ind w:right="-176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  <w:cs/>
        </w:rPr>
        <w:t>โปรดอธิบายโด</w:t>
      </w:r>
      <w:r>
        <w:rPr>
          <w:rFonts w:ascii="TH SarabunPSK" w:hAnsi="TH SarabunPSK" w:cs="TH SarabunPSK"/>
          <w:sz w:val="32"/>
          <w:szCs w:val="32"/>
          <w:cs/>
        </w:rPr>
        <w:t>ยสังเขป ถึงความโดดเด่น</w:t>
      </w:r>
      <w:r w:rsidR="00197771">
        <w:rPr>
          <w:rFonts w:ascii="TH SarabunPSK" w:hAnsi="TH SarabunPSK" w:cs="TH SarabunPSK" w:hint="cs"/>
          <w:sz w:val="32"/>
          <w:szCs w:val="32"/>
          <w:cs/>
        </w:rPr>
        <w:t>หรือเหตุผลที่</w:t>
      </w:r>
      <w:r w:rsidR="00B35A22" w:rsidRPr="00585E0A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color w:val="000000"/>
          <w:sz w:val="32"/>
          <w:szCs w:val="32"/>
          <w:cs/>
        </w:rPr>
        <w:t>ความร่วมมือเชิงยุทธศาสตร์เพื่อการพัฒนา</w:t>
      </w:r>
      <w:r w:rsidR="00B53D77">
        <w:rPr>
          <w:rFonts w:ascii="TH SarabunPSK" w:hAnsi="TH SarabunPSK" w:cs="TH SarabunPSK"/>
          <w:sz w:val="32"/>
          <w:szCs w:val="32"/>
          <w:cs/>
        </w:rPr>
        <w:br/>
      </w:r>
      <w:r w:rsidR="00197771">
        <w:rPr>
          <w:rFonts w:ascii="TH SarabunPSK" w:hAnsi="TH SarabunPSK" w:cs="TH SarabunPSK" w:hint="cs"/>
          <w:sz w:val="32"/>
          <w:szCs w:val="32"/>
          <w:cs/>
        </w:rPr>
        <w:t>ของท่าน</w:t>
      </w:r>
      <w:r w:rsidR="00197771">
        <w:rPr>
          <w:rFonts w:ascii="TH SarabunPSK" w:hAnsi="TH SarabunPSK" w:cs="TH SarabunPSK"/>
          <w:sz w:val="32"/>
          <w:szCs w:val="32"/>
          <w:cs/>
        </w:rPr>
        <w:t>สมควรได้รับรางวัล</w:t>
      </w:r>
    </w:p>
    <w:p w14:paraId="4A4366EE" w14:textId="77777777" w:rsidR="00DC5CDD" w:rsidRPr="00DD2724" w:rsidRDefault="00DC5CDD" w:rsidP="00DC5CDD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16D0A376" w14:textId="77777777" w:rsidR="00DC5CDD" w:rsidRPr="00DD2724" w:rsidRDefault="00DC5CDD" w:rsidP="00DC5CDD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D1BA807" w14:textId="77777777" w:rsidR="00F95C15" w:rsidRPr="00F95C15" w:rsidRDefault="00F95C15" w:rsidP="00F95C15">
      <w:pPr>
        <w:ind w:firstLine="36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Pr="00F95C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>
        <w:rPr>
          <w:rFonts w:ascii="TH SarabunPSK" w:hAnsi="TH SarabunPSK" w:cs="TH SarabunPSK"/>
          <w:sz w:val="32"/>
          <w:szCs w:val="32"/>
          <w:cs/>
        </w:rPr>
        <w:t>เอกสารแน</w:t>
      </w:r>
      <w:r w:rsidR="00DC5CDD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="00DC5CDD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DC5CDD"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="00DC5CDD"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0909FD4C" w14:textId="77777777" w:rsidR="00F95C15" w:rsidRPr="00F95C15" w:rsidRDefault="00F95C15" w:rsidP="00F95C15">
      <w:pPr>
        <w:rPr>
          <w:rFonts w:ascii="TH SarabunPSK" w:hAnsi="TH SarabunPSK" w:cs="TH SarabunPSK"/>
          <w:sz w:val="32"/>
          <w:szCs w:val="32"/>
        </w:rPr>
      </w:pPr>
    </w:p>
    <w:p w14:paraId="5F46FD89" w14:textId="77777777" w:rsidR="00F95C15" w:rsidRPr="00F95C15" w:rsidRDefault="00F95C15" w:rsidP="00FF149E">
      <w:pPr>
        <w:rPr>
          <w:rFonts w:ascii="TH SarabunPSK" w:hAnsi="TH SarabunPSK" w:cs="TH SarabunPSK"/>
          <w:b/>
          <w:bCs/>
          <w:sz w:val="28"/>
          <w:cs/>
        </w:rPr>
      </w:pPr>
    </w:p>
    <w:sectPr w:rsidR="00F95C15" w:rsidRPr="00F95C15" w:rsidSect="003F03FB">
      <w:pgSz w:w="11906" w:h="16838"/>
      <w:pgMar w:top="928" w:right="991" w:bottom="1276" w:left="1440" w:header="14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1E84A" w14:textId="77777777" w:rsidR="00987848" w:rsidRDefault="00987848" w:rsidP="004E0DE2">
      <w:r>
        <w:separator/>
      </w:r>
    </w:p>
  </w:endnote>
  <w:endnote w:type="continuationSeparator" w:id="0">
    <w:p w14:paraId="6CFB9C5B" w14:textId="77777777" w:rsidR="00987848" w:rsidRDefault="00987848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7E80B" w14:textId="25F87181" w:rsidR="00987848" w:rsidRDefault="00987848" w:rsidP="0047727E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</w:t>
    </w:r>
    <w:r w:rsidR="002B1DBB">
      <w:rPr>
        <w:rFonts w:ascii="TH SarabunPSK" w:hAnsi="TH SarabunPSK" w:cs="TH SarabunPSK" w:hint="cs"/>
        <w:b/>
        <w:bCs/>
        <w:sz w:val="28"/>
        <w:cs/>
      </w:rPr>
      <w:t>สอบถามเพื่อ</w:t>
    </w:r>
    <w:r w:rsidRPr="00C505DA">
      <w:rPr>
        <w:rFonts w:ascii="TH SarabunPSK" w:hAnsi="TH SarabunPSK" w:cs="TH SarabunPSK"/>
        <w:b/>
        <w:bCs/>
        <w:sz w:val="28"/>
        <w:cs/>
      </w:rPr>
      <w:t>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CDF90" w14:textId="77777777" w:rsidR="00987848" w:rsidRDefault="00987848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29F98276" w14:textId="77777777" w:rsidR="00987848" w:rsidRPr="004E0DE2" w:rsidRDefault="006C4FDD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pict w14:anchorId="7FD60C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738500609" r:id="rId2"/>
          </w:pict>
        </w:r>
        <w:r w:rsidR="00987848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19AC57E" wp14:editId="3997456C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3DE80A" w14:textId="77777777" w:rsidR="00987848" w:rsidRPr="00B06913" w:rsidRDefault="00987848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19FB987C" w14:textId="77777777" w:rsidR="00987848" w:rsidRPr="00B06913" w:rsidRDefault="00987848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19AC57E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183DE80A" w14:textId="77777777" w:rsidR="00586FAF" w:rsidRPr="00B06913" w:rsidRDefault="00586FAF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19FB987C" w14:textId="77777777" w:rsidR="00586FAF" w:rsidRPr="00B06913" w:rsidRDefault="00586FAF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640EB91D" w14:textId="77777777" w:rsidR="00987848" w:rsidRPr="00FF149E" w:rsidRDefault="006C4FDD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987848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987848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987848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32"/>
          </w:rPr>
          <w:t>1</w:t>
        </w:r>
        <w:r w:rsidR="00987848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  <w:p w14:paraId="23E07BFB" w14:textId="77777777" w:rsidR="00987848" w:rsidRDefault="00987848"/>
  <w:p w14:paraId="76011BFB" w14:textId="77777777" w:rsidR="00987848" w:rsidRDefault="009878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5D73B" w14:textId="77777777" w:rsidR="00987848" w:rsidRDefault="00987848" w:rsidP="004E0DE2">
      <w:r>
        <w:separator/>
      </w:r>
    </w:p>
  </w:footnote>
  <w:footnote w:type="continuationSeparator" w:id="0">
    <w:p w14:paraId="71C0D5D5" w14:textId="77777777" w:rsidR="00987848" w:rsidRDefault="00987848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1EC25" w14:textId="77777777" w:rsidR="00987848" w:rsidRDefault="00987848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6EE7AE8B" wp14:editId="49200827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6CE58B2B" wp14:editId="3D18EA01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D0EFF" w14:textId="77777777" w:rsidR="00987848" w:rsidRDefault="00987848" w:rsidP="00FF149E">
    <w:pPr>
      <w:pStyle w:val="Header"/>
      <w:pBdr>
        <w:bottom w:val="single" w:sz="4" w:space="1" w:color="auto"/>
      </w:pBdr>
    </w:pPr>
  </w:p>
  <w:p w14:paraId="2DF53863" w14:textId="77777777" w:rsidR="00987848" w:rsidRDefault="00987848" w:rsidP="00FF149E">
    <w:pPr>
      <w:pStyle w:val="Header"/>
      <w:pBdr>
        <w:bottom w:val="single" w:sz="4" w:space="1" w:color="auto"/>
      </w:pBdr>
    </w:pPr>
  </w:p>
  <w:p w14:paraId="3380E916" w14:textId="77777777" w:rsidR="00987848" w:rsidRDefault="00987848" w:rsidP="00FF149E">
    <w:pPr>
      <w:pStyle w:val="Header"/>
      <w:pBdr>
        <w:bottom w:val="single" w:sz="4" w:space="1" w:color="auto"/>
      </w:pBdr>
    </w:pPr>
  </w:p>
  <w:p w14:paraId="737AB087" w14:textId="77777777" w:rsidR="00987848" w:rsidRDefault="009878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1440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C51B55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6">
    <w:nsid w:val="0AAC11FF"/>
    <w:multiLevelType w:val="hybridMultilevel"/>
    <w:tmpl w:val="BCB29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1181C"/>
    <w:multiLevelType w:val="hybridMultilevel"/>
    <w:tmpl w:val="31829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143AD2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5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8">
    <w:nsid w:val="244F122E"/>
    <w:multiLevelType w:val="hybridMultilevel"/>
    <w:tmpl w:val="D9C029BC"/>
    <w:lvl w:ilvl="0" w:tplc="6FDCB3B6">
      <w:start w:val="1"/>
      <w:numFmt w:val="decimal"/>
      <w:lvlText w:val="2.%1 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828AF"/>
    <w:multiLevelType w:val="hybridMultilevel"/>
    <w:tmpl w:val="18467976"/>
    <w:lvl w:ilvl="0" w:tplc="5BDC827E">
      <w:start w:val="1"/>
      <w:numFmt w:val="decimal"/>
      <w:lvlText w:val="3.%1 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16B0D"/>
    <w:multiLevelType w:val="hybridMultilevel"/>
    <w:tmpl w:val="38D80E04"/>
    <w:lvl w:ilvl="0" w:tplc="5136D4AC">
      <w:start w:val="1"/>
      <w:numFmt w:val="decimal"/>
      <w:lvlText w:val="4.%1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3DE0012F"/>
    <w:multiLevelType w:val="hybridMultilevel"/>
    <w:tmpl w:val="BCB29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FF713B"/>
    <w:multiLevelType w:val="hybridMultilevel"/>
    <w:tmpl w:val="BAB8B8A4"/>
    <w:lvl w:ilvl="0" w:tplc="C34A7D2A">
      <w:start w:val="1"/>
      <w:numFmt w:val="decimal"/>
      <w:lvlText w:val="1.%1 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26D1538"/>
    <w:multiLevelType w:val="hybridMultilevel"/>
    <w:tmpl w:val="589CDFB4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 w:tentative="1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9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7517A7"/>
    <w:multiLevelType w:val="hybridMultilevel"/>
    <w:tmpl w:val="04C66850"/>
    <w:lvl w:ilvl="0" w:tplc="5BDC827E">
      <w:start w:val="1"/>
      <w:numFmt w:val="decimal"/>
      <w:lvlText w:val="3.%1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4E3684"/>
    <w:multiLevelType w:val="hybridMultilevel"/>
    <w:tmpl w:val="7152E75A"/>
    <w:lvl w:ilvl="0" w:tplc="3DCE770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1C83864"/>
    <w:multiLevelType w:val="hybridMultilevel"/>
    <w:tmpl w:val="17C417FA"/>
    <w:lvl w:ilvl="0" w:tplc="0809000F">
      <w:start w:val="1"/>
      <w:numFmt w:val="decimal"/>
      <w:lvlText w:val="%1."/>
      <w:lvlJc w:val="left"/>
      <w:pPr>
        <w:ind w:left="387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43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F142B88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46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9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19"/>
  </w:num>
  <w:num w:numId="3">
    <w:abstractNumId w:val="41"/>
  </w:num>
  <w:num w:numId="4">
    <w:abstractNumId w:val="2"/>
  </w:num>
  <w:num w:numId="5">
    <w:abstractNumId w:val="40"/>
  </w:num>
  <w:num w:numId="6">
    <w:abstractNumId w:val="37"/>
  </w:num>
  <w:num w:numId="7">
    <w:abstractNumId w:val="49"/>
  </w:num>
  <w:num w:numId="8">
    <w:abstractNumId w:val="25"/>
  </w:num>
  <w:num w:numId="9">
    <w:abstractNumId w:val="16"/>
  </w:num>
  <w:num w:numId="10">
    <w:abstractNumId w:val="4"/>
  </w:num>
  <w:num w:numId="11">
    <w:abstractNumId w:val="23"/>
  </w:num>
  <w:num w:numId="12">
    <w:abstractNumId w:val="24"/>
  </w:num>
  <w:num w:numId="13">
    <w:abstractNumId w:val="15"/>
  </w:num>
  <w:num w:numId="14">
    <w:abstractNumId w:val="11"/>
  </w:num>
  <w:num w:numId="15">
    <w:abstractNumId w:val="47"/>
  </w:num>
  <w:num w:numId="16">
    <w:abstractNumId w:val="44"/>
  </w:num>
  <w:num w:numId="17">
    <w:abstractNumId w:val="0"/>
  </w:num>
  <w:num w:numId="18">
    <w:abstractNumId w:val="42"/>
  </w:num>
  <w:num w:numId="19">
    <w:abstractNumId w:val="7"/>
  </w:num>
  <w:num w:numId="20">
    <w:abstractNumId w:val="39"/>
  </w:num>
  <w:num w:numId="21">
    <w:abstractNumId w:val="38"/>
  </w:num>
  <w:num w:numId="22">
    <w:abstractNumId w:val="12"/>
  </w:num>
  <w:num w:numId="23">
    <w:abstractNumId w:val="13"/>
  </w:num>
  <w:num w:numId="24">
    <w:abstractNumId w:val="17"/>
  </w:num>
  <w:num w:numId="25">
    <w:abstractNumId w:val="48"/>
  </w:num>
  <w:num w:numId="26">
    <w:abstractNumId w:val="29"/>
  </w:num>
  <w:num w:numId="27">
    <w:abstractNumId w:val="46"/>
  </w:num>
  <w:num w:numId="28">
    <w:abstractNumId w:val="30"/>
  </w:num>
  <w:num w:numId="29">
    <w:abstractNumId w:val="8"/>
  </w:num>
  <w:num w:numId="30">
    <w:abstractNumId w:val="35"/>
  </w:num>
  <w:num w:numId="31">
    <w:abstractNumId w:val="43"/>
  </w:num>
  <w:num w:numId="32">
    <w:abstractNumId w:val="1"/>
  </w:num>
  <w:num w:numId="33">
    <w:abstractNumId w:val="33"/>
  </w:num>
  <w:num w:numId="34">
    <w:abstractNumId w:val="27"/>
  </w:num>
  <w:num w:numId="35">
    <w:abstractNumId w:val="9"/>
  </w:num>
  <w:num w:numId="36">
    <w:abstractNumId w:val="34"/>
  </w:num>
  <w:num w:numId="37">
    <w:abstractNumId w:val="32"/>
  </w:num>
  <w:num w:numId="38">
    <w:abstractNumId w:val="20"/>
  </w:num>
  <w:num w:numId="39">
    <w:abstractNumId w:val="36"/>
  </w:num>
  <w:num w:numId="40">
    <w:abstractNumId w:val="6"/>
  </w:num>
  <w:num w:numId="41">
    <w:abstractNumId w:val="45"/>
  </w:num>
  <w:num w:numId="42">
    <w:abstractNumId w:val="28"/>
  </w:num>
  <w:num w:numId="43">
    <w:abstractNumId w:val="5"/>
  </w:num>
  <w:num w:numId="44">
    <w:abstractNumId w:val="10"/>
  </w:num>
  <w:num w:numId="45">
    <w:abstractNumId w:val="26"/>
  </w:num>
  <w:num w:numId="46">
    <w:abstractNumId w:val="3"/>
  </w:num>
  <w:num w:numId="47">
    <w:abstractNumId w:val="18"/>
  </w:num>
  <w:num w:numId="48">
    <w:abstractNumId w:val="14"/>
  </w:num>
  <w:num w:numId="49">
    <w:abstractNumId w:val="22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05F32"/>
    <w:rsid w:val="00011AB4"/>
    <w:rsid w:val="00020F58"/>
    <w:rsid w:val="00025F81"/>
    <w:rsid w:val="00026EC1"/>
    <w:rsid w:val="00083722"/>
    <w:rsid w:val="000A475D"/>
    <w:rsid w:val="000A778B"/>
    <w:rsid w:val="000F6EB4"/>
    <w:rsid w:val="00110920"/>
    <w:rsid w:val="001160BE"/>
    <w:rsid w:val="00127FB5"/>
    <w:rsid w:val="00160311"/>
    <w:rsid w:val="001622B7"/>
    <w:rsid w:val="00174054"/>
    <w:rsid w:val="00177FB9"/>
    <w:rsid w:val="00197771"/>
    <w:rsid w:val="001A320D"/>
    <w:rsid w:val="001F2A8F"/>
    <w:rsid w:val="001F49E0"/>
    <w:rsid w:val="00201724"/>
    <w:rsid w:val="00206BB1"/>
    <w:rsid w:val="00216D70"/>
    <w:rsid w:val="002176CE"/>
    <w:rsid w:val="00221491"/>
    <w:rsid w:val="00226D40"/>
    <w:rsid w:val="00230C48"/>
    <w:rsid w:val="00246E2A"/>
    <w:rsid w:val="00255D44"/>
    <w:rsid w:val="00260BA4"/>
    <w:rsid w:val="002806DB"/>
    <w:rsid w:val="00281BE4"/>
    <w:rsid w:val="002832EF"/>
    <w:rsid w:val="002B1DBB"/>
    <w:rsid w:val="002B68F6"/>
    <w:rsid w:val="002C45C9"/>
    <w:rsid w:val="002C6012"/>
    <w:rsid w:val="002D7217"/>
    <w:rsid w:val="002E5F59"/>
    <w:rsid w:val="002F7A59"/>
    <w:rsid w:val="00326FD4"/>
    <w:rsid w:val="00334595"/>
    <w:rsid w:val="003353BF"/>
    <w:rsid w:val="0033754A"/>
    <w:rsid w:val="00340EE6"/>
    <w:rsid w:val="0034315A"/>
    <w:rsid w:val="003530CF"/>
    <w:rsid w:val="00356A30"/>
    <w:rsid w:val="0038013C"/>
    <w:rsid w:val="003A3DF2"/>
    <w:rsid w:val="003A726B"/>
    <w:rsid w:val="003C3C1C"/>
    <w:rsid w:val="003D2070"/>
    <w:rsid w:val="003D4C20"/>
    <w:rsid w:val="003F03FB"/>
    <w:rsid w:val="0040501D"/>
    <w:rsid w:val="00414730"/>
    <w:rsid w:val="00432298"/>
    <w:rsid w:val="004332E9"/>
    <w:rsid w:val="00454935"/>
    <w:rsid w:val="00461332"/>
    <w:rsid w:val="00470391"/>
    <w:rsid w:val="0047727E"/>
    <w:rsid w:val="004B0191"/>
    <w:rsid w:val="004B6A22"/>
    <w:rsid w:val="004D5CDA"/>
    <w:rsid w:val="004E0DE2"/>
    <w:rsid w:val="004E478F"/>
    <w:rsid w:val="00512960"/>
    <w:rsid w:val="00522800"/>
    <w:rsid w:val="00526A6B"/>
    <w:rsid w:val="005435B2"/>
    <w:rsid w:val="00543803"/>
    <w:rsid w:val="00573185"/>
    <w:rsid w:val="00585E0A"/>
    <w:rsid w:val="00586FAF"/>
    <w:rsid w:val="005A2683"/>
    <w:rsid w:val="005A75BB"/>
    <w:rsid w:val="005B6094"/>
    <w:rsid w:val="005B779F"/>
    <w:rsid w:val="005C2E1E"/>
    <w:rsid w:val="005C37E6"/>
    <w:rsid w:val="005C7ABE"/>
    <w:rsid w:val="005F0F46"/>
    <w:rsid w:val="00600E7E"/>
    <w:rsid w:val="0061467A"/>
    <w:rsid w:val="00632329"/>
    <w:rsid w:val="006358BE"/>
    <w:rsid w:val="00635CD0"/>
    <w:rsid w:val="0064008D"/>
    <w:rsid w:val="006540EC"/>
    <w:rsid w:val="00657614"/>
    <w:rsid w:val="00660EA8"/>
    <w:rsid w:val="006C4FDD"/>
    <w:rsid w:val="006D1B02"/>
    <w:rsid w:val="006D7BD5"/>
    <w:rsid w:val="006E2627"/>
    <w:rsid w:val="00704B84"/>
    <w:rsid w:val="007074F5"/>
    <w:rsid w:val="007441CD"/>
    <w:rsid w:val="00756033"/>
    <w:rsid w:val="00763A26"/>
    <w:rsid w:val="007D1BE7"/>
    <w:rsid w:val="007E6014"/>
    <w:rsid w:val="00800C54"/>
    <w:rsid w:val="00802DE4"/>
    <w:rsid w:val="00806C92"/>
    <w:rsid w:val="00820207"/>
    <w:rsid w:val="008325CB"/>
    <w:rsid w:val="00841E1B"/>
    <w:rsid w:val="00855FF7"/>
    <w:rsid w:val="00875953"/>
    <w:rsid w:val="00895EC5"/>
    <w:rsid w:val="008A4833"/>
    <w:rsid w:val="008A6CFF"/>
    <w:rsid w:val="008C02F0"/>
    <w:rsid w:val="008C0EC4"/>
    <w:rsid w:val="008D5000"/>
    <w:rsid w:val="008D573F"/>
    <w:rsid w:val="008E1F21"/>
    <w:rsid w:val="00935EC8"/>
    <w:rsid w:val="00960C18"/>
    <w:rsid w:val="00984B02"/>
    <w:rsid w:val="009874D9"/>
    <w:rsid w:val="00987848"/>
    <w:rsid w:val="009905A8"/>
    <w:rsid w:val="009969D5"/>
    <w:rsid w:val="009B730B"/>
    <w:rsid w:val="009C517C"/>
    <w:rsid w:val="009D03B6"/>
    <w:rsid w:val="009F3C4C"/>
    <w:rsid w:val="00A024CF"/>
    <w:rsid w:val="00A1245D"/>
    <w:rsid w:val="00A12533"/>
    <w:rsid w:val="00A2168A"/>
    <w:rsid w:val="00A23D65"/>
    <w:rsid w:val="00A414BF"/>
    <w:rsid w:val="00A44E78"/>
    <w:rsid w:val="00A505BC"/>
    <w:rsid w:val="00A526D1"/>
    <w:rsid w:val="00A560FF"/>
    <w:rsid w:val="00A72BE6"/>
    <w:rsid w:val="00A8632F"/>
    <w:rsid w:val="00A97CF2"/>
    <w:rsid w:val="00AA55F9"/>
    <w:rsid w:val="00AA5EA8"/>
    <w:rsid w:val="00AC6C2A"/>
    <w:rsid w:val="00AC7FF9"/>
    <w:rsid w:val="00AD0F05"/>
    <w:rsid w:val="00AD4D16"/>
    <w:rsid w:val="00B06913"/>
    <w:rsid w:val="00B23675"/>
    <w:rsid w:val="00B2737F"/>
    <w:rsid w:val="00B27FCB"/>
    <w:rsid w:val="00B35A22"/>
    <w:rsid w:val="00B53D77"/>
    <w:rsid w:val="00B57AC4"/>
    <w:rsid w:val="00B83007"/>
    <w:rsid w:val="00B83174"/>
    <w:rsid w:val="00BA1A8F"/>
    <w:rsid w:val="00BA7EED"/>
    <w:rsid w:val="00BC549E"/>
    <w:rsid w:val="00BC6D34"/>
    <w:rsid w:val="00BD0E45"/>
    <w:rsid w:val="00BD18B7"/>
    <w:rsid w:val="00BD667E"/>
    <w:rsid w:val="00BE05D3"/>
    <w:rsid w:val="00BE4BCE"/>
    <w:rsid w:val="00BE725F"/>
    <w:rsid w:val="00BF50A5"/>
    <w:rsid w:val="00C146DB"/>
    <w:rsid w:val="00C173BB"/>
    <w:rsid w:val="00C505DA"/>
    <w:rsid w:val="00C86ECB"/>
    <w:rsid w:val="00C8713C"/>
    <w:rsid w:val="00C87DDE"/>
    <w:rsid w:val="00C90D28"/>
    <w:rsid w:val="00C97059"/>
    <w:rsid w:val="00CC6863"/>
    <w:rsid w:val="00CD567A"/>
    <w:rsid w:val="00CE1D02"/>
    <w:rsid w:val="00D05349"/>
    <w:rsid w:val="00D07373"/>
    <w:rsid w:val="00D20558"/>
    <w:rsid w:val="00D241C8"/>
    <w:rsid w:val="00D346C4"/>
    <w:rsid w:val="00D56B7D"/>
    <w:rsid w:val="00D60CBB"/>
    <w:rsid w:val="00D62F8C"/>
    <w:rsid w:val="00D6319F"/>
    <w:rsid w:val="00D642D8"/>
    <w:rsid w:val="00D82AA3"/>
    <w:rsid w:val="00D84AB9"/>
    <w:rsid w:val="00D91608"/>
    <w:rsid w:val="00DB1480"/>
    <w:rsid w:val="00DC17FC"/>
    <w:rsid w:val="00DC5CDD"/>
    <w:rsid w:val="00DF4053"/>
    <w:rsid w:val="00E14321"/>
    <w:rsid w:val="00E1793C"/>
    <w:rsid w:val="00E653B0"/>
    <w:rsid w:val="00E768D9"/>
    <w:rsid w:val="00E85155"/>
    <w:rsid w:val="00EC5263"/>
    <w:rsid w:val="00ED2337"/>
    <w:rsid w:val="00EE200A"/>
    <w:rsid w:val="00EE62CB"/>
    <w:rsid w:val="00F067E8"/>
    <w:rsid w:val="00F46AB1"/>
    <w:rsid w:val="00F524A3"/>
    <w:rsid w:val="00F53893"/>
    <w:rsid w:val="00F713E1"/>
    <w:rsid w:val="00F76612"/>
    <w:rsid w:val="00F76B71"/>
    <w:rsid w:val="00F772FD"/>
    <w:rsid w:val="00F833F9"/>
    <w:rsid w:val="00F83636"/>
    <w:rsid w:val="00F95C15"/>
    <w:rsid w:val="00F97AF8"/>
    <w:rsid w:val="00FA2829"/>
    <w:rsid w:val="00FA71B9"/>
    <w:rsid w:val="00FD0ABB"/>
    <w:rsid w:val="00FD66AA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F33F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table" w:styleId="TableGrid">
    <w:name w:val="Table Grid"/>
    <w:basedOn w:val="TableNormal"/>
    <w:rsid w:val="00F95C1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1E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table" w:styleId="TableGrid">
    <w:name w:val="Table Grid"/>
    <w:basedOn w:val="TableNormal"/>
    <w:rsid w:val="00F95C1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1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eerawat@tris.co.t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B0D9-68CE-4457-A963-C1B6AE4F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844C2B04</Template>
  <TotalTime>1451</TotalTime>
  <Pages>8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panita pathommanich</cp:lastModifiedBy>
  <cp:revision>10</cp:revision>
  <cp:lastPrinted>2023-02-20T06:08:00Z</cp:lastPrinted>
  <dcterms:created xsi:type="dcterms:W3CDTF">2023-02-09T05:07:00Z</dcterms:created>
  <dcterms:modified xsi:type="dcterms:W3CDTF">2023-02-21T09:04:00Z</dcterms:modified>
</cp:coreProperties>
</file>