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D59EB0" w14:textId="77777777" w:rsidR="0038013C" w:rsidRPr="00E50CA7" w:rsidRDefault="001D3082" w:rsidP="0038013C">
      <w:pPr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color w:val="FF0000"/>
          <w:sz w:val="30"/>
          <w:szCs w:val="30"/>
          <w:lang w:eastAsia="ko-KR"/>
        </w:rPr>
        <w:pict w14:anchorId="08CC37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316.15pt;margin-top:13.7pt;width:82.65pt;height:41.4pt;z-index:251660288;mso-position-horizontal-relative:text;mso-position-vertical-relative:text" wrapcoords="-77 0 -77 21440 21600 21440 21600 0 -77 0">
            <v:imagedata r:id="rId9" o:title=""/>
          </v:shape>
          <o:OLEObject Type="Embed" ProgID="MSPhotoEd.3" ShapeID="_x0000_s2050" DrawAspect="Content" ObjectID="_1738500658" r:id="rId10"/>
        </w:pict>
      </w:r>
      <w:r w:rsidR="00230C48" w:rsidRPr="00E50CA7">
        <w:rPr>
          <w:rFonts w:ascii="TH SarabunPSK" w:hAnsi="TH SarabunPSK" w:cs="TH SarabunPSK"/>
          <w:noProof/>
        </w:rPr>
        <w:drawing>
          <wp:anchor distT="0" distB="0" distL="114300" distR="114300" simplePos="0" relativeHeight="251665408" behindDoc="0" locked="0" layoutInCell="1" allowOverlap="1" wp14:anchorId="1D84E0AE" wp14:editId="0DAC31B4">
            <wp:simplePos x="0" y="0"/>
            <wp:positionH relativeFrom="column">
              <wp:posOffset>2105025</wp:posOffset>
            </wp:positionH>
            <wp:positionV relativeFrom="paragraph">
              <wp:posOffset>74930</wp:posOffset>
            </wp:positionV>
            <wp:extent cx="1751330" cy="704850"/>
            <wp:effectExtent l="0" t="0" r="1270" b="0"/>
            <wp:wrapNone/>
            <wp:docPr id="15" name="Picture 15" descr="logo25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7" descr="logo254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2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33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0C48" w:rsidRPr="00E50CA7">
        <w:rPr>
          <w:rFonts w:ascii="TH SarabunPSK" w:hAnsi="TH SarabunPSK" w:cs="TH SarabunPSK"/>
          <w:noProof/>
          <w:color w:val="0000FF"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21FB8C9A" wp14:editId="4A4DAAFD">
            <wp:simplePos x="0" y="0"/>
            <wp:positionH relativeFrom="column">
              <wp:posOffset>1170305</wp:posOffset>
            </wp:positionH>
            <wp:positionV relativeFrom="paragraph">
              <wp:posOffset>102870</wp:posOffset>
            </wp:positionV>
            <wp:extent cx="793115" cy="744220"/>
            <wp:effectExtent l="0" t="0" r="6985" b="0"/>
            <wp:wrapNone/>
            <wp:docPr id="17" name="Picture 28" descr="Sepo_Logo - t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Sepo_Logo - tran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115" cy="744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35839B" w14:textId="77777777" w:rsidR="0038013C" w:rsidRPr="00E50CA7" w:rsidRDefault="0038013C" w:rsidP="0038013C">
      <w:pPr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</w:rPr>
      </w:pPr>
    </w:p>
    <w:p w14:paraId="61069797" w14:textId="77777777" w:rsidR="0038013C" w:rsidRPr="00E50CA7" w:rsidRDefault="0038013C" w:rsidP="0038013C">
      <w:pPr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</w:rPr>
      </w:pPr>
    </w:p>
    <w:p w14:paraId="54F2643B" w14:textId="77777777" w:rsidR="0038013C" w:rsidRPr="00E50CA7" w:rsidRDefault="0038013C" w:rsidP="0038013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50CA7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แบบสอบถาม  </w:t>
      </w:r>
    </w:p>
    <w:p w14:paraId="71FC063E" w14:textId="0FE98EB5" w:rsidR="0038013C" w:rsidRPr="00E50CA7" w:rsidRDefault="0038013C" w:rsidP="0038013C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E50CA7">
        <w:rPr>
          <w:rFonts w:ascii="TH SarabunPSK" w:hAnsi="TH SarabunPSK" w:cs="TH SarabunPSK"/>
          <w:b/>
          <w:bCs/>
          <w:sz w:val="36"/>
          <w:szCs w:val="36"/>
          <w:cs/>
        </w:rPr>
        <w:t xml:space="preserve">เพื่อประกอบการพิจารณารางวัลรัฐวิสาหกิจดีเด่น </w:t>
      </w:r>
      <w:r w:rsidR="00A560FF" w:rsidRPr="00E50CA7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ประจำปีบัญชี </w:t>
      </w:r>
      <w:r w:rsidR="00A560FF" w:rsidRPr="00E50CA7">
        <w:rPr>
          <w:rFonts w:ascii="TH SarabunPSK" w:hAnsi="TH SarabunPSK" w:cs="TH SarabunPSK"/>
          <w:b/>
          <w:bCs/>
          <w:sz w:val="36"/>
          <w:szCs w:val="36"/>
        </w:rPr>
        <w:t>256</w:t>
      </w:r>
      <w:r w:rsidR="00CA583F">
        <w:rPr>
          <w:rFonts w:ascii="TH SarabunPSK" w:hAnsi="TH SarabunPSK" w:cs="TH SarabunPSK"/>
          <w:b/>
          <w:bCs/>
          <w:sz w:val="36"/>
          <w:szCs w:val="36"/>
        </w:rPr>
        <w:t>6</w:t>
      </w:r>
    </w:p>
    <w:p w14:paraId="6C887E6B" w14:textId="77777777" w:rsidR="0038013C" w:rsidRDefault="002C45C9" w:rsidP="0038013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50CA7">
        <w:rPr>
          <w:rFonts w:ascii="TH SarabunPSK" w:hAnsi="TH SarabunPSK" w:cs="TH SarabunPSK"/>
          <w:b/>
          <w:bCs/>
          <w:sz w:val="36"/>
          <w:szCs w:val="36"/>
        </w:rPr>
        <w:t>“</w:t>
      </w:r>
      <w:r w:rsidR="004D63F5" w:rsidRPr="002C45C9">
        <w:rPr>
          <w:rFonts w:ascii="TH SarabunPSK" w:hAnsi="TH SarabunPSK" w:cs="TH SarabunPSK"/>
          <w:b/>
          <w:bCs/>
          <w:sz w:val="36"/>
          <w:szCs w:val="36"/>
          <w:cs/>
        </w:rPr>
        <w:t>รางวัล</w:t>
      </w:r>
      <w:r w:rsidR="002A5A18" w:rsidRPr="002A5A18">
        <w:rPr>
          <w:rFonts w:ascii="TH SarabunPSK" w:hAnsi="TH SarabunPSK" w:cs="TH SarabunPSK"/>
          <w:b/>
          <w:bCs/>
          <w:sz w:val="36"/>
          <w:szCs w:val="36"/>
          <w:cs/>
        </w:rPr>
        <w:t>บริการดีเด่น</w:t>
      </w:r>
      <w:r w:rsidRPr="00E50CA7">
        <w:rPr>
          <w:rFonts w:ascii="TH SarabunPSK" w:hAnsi="TH SarabunPSK" w:cs="TH SarabunPSK"/>
          <w:b/>
          <w:bCs/>
          <w:sz w:val="36"/>
          <w:szCs w:val="36"/>
        </w:rPr>
        <w:t>”</w:t>
      </w:r>
      <w:r w:rsidR="0038013C" w:rsidRPr="00E50CA7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14:paraId="4B66BF7D" w14:textId="77777777" w:rsidR="002C45C9" w:rsidRPr="00E50CA7" w:rsidRDefault="002C45C9" w:rsidP="0038013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FCCF88D" w14:textId="77777777" w:rsidR="0038013C" w:rsidRPr="00E50CA7" w:rsidRDefault="0038013C" w:rsidP="0038013C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50CA7">
        <w:rPr>
          <w:rFonts w:ascii="TH SarabunPSK" w:hAnsi="TH SarabunPSK" w:cs="TH SarabunPSK"/>
          <w:b/>
          <w:bCs/>
          <w:sz w:val="32"/>
          <w:szCs w:val="32"/>
          <w:cs/>
        </w:rPr>
        <w:t>สำหรับ</w:t>
      </w:r>
    </w:p>
    <w:p w14:paraId="35680068" w14:textId="77777777" w:rsidR="002C45C9" w:rsidRPr="001035FF" w:rsidRDefault="002C45C9" w:rsidP="0038013C">
      <w:pPr>
        <w:jc w:val="center"/>
        <w:rPr>
          <w:rFonts w:ascii="TH SarabunPSK" w:hAnsi="TH SarabunPSK" w:cs="TH SarabunPSK"/>
          <w:b/>
          <w:bCs/>
          <w:sz w:val="30"/>
          <w:szCs w:val="30"/>
          <w:cs/>
          <w:lang w:val="en-GB"/>
        </w:rPr>
      </w:pPr>
    </w:p>
    <w:p w14:paraId="71E45EAF" w14:textId="77777777" w:rsidR="0038013C" w:rsidRPr="00E50CA7" w:rsidRDefault="00BD18B7" w:rsidP="0038013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E50CA7">
        <w:rPr>
          <w:rFonts w:ascii="TH SarabunPSK" w:hAnsi="TH SarabunPSK" w:cs="TH SarabunPSK"/>
          <w:b/>
          <w:bCs/>
          <w:sz w:val="30"/>
          <w:szCs w:val="30"/>
          <w:cs/>
        </w:rPr>
        <w:t>รัฐวิสาหกิจ</w:t>
      </w:r>
      <w:r w:rsidRPr="00E50CA7">
        <w:rPr>
          <w:rFonts w:ascii="TH SarabunPSK" w:hAnsi="TH SarabunPSK" w:cs="TH SarabunPSK"/>
          <w:b/>
          <w:bCs/>
          <w:sz w:val="30"/>
          <w:szCs w:val="30"/>
        </w:rPr>
        <w:t xml:space="preserve"> :</w:t>
      </w:r>
      <w:r w:rsidR="0038013C" w:rsidRPr="00E50CA7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38013C" w:rsidRPr="00E50CA7">
        <w:rPr>
          <w:rFonts w:ascii="TH SarabunPSK" w:hAnsi="TH SarabunPSK" w:cs="TH SarabunPSK"/>
          <w:b/>
          <w:bCs/>
          <w:sz w:val="30"/>
          <w:szCs w:val="30"/>
        </w:rPr>
        <w:t>………………………………</w:t>
      </w:r>
      <w:r w:rsidR="00230C48" w:rsidRPr="00E50CA7">
        <w:rPr>
          <w:rFonts w:ascii="TH SarabunPSK" w:hAnsi="TH SarabunPSK" w:cs="TH SarabunPSK"/>
          <w:b/>
          <w:bCs/>
          <w:sz w:val="30"/>
          <w:szCs w:val="30"/>
        </w:rPr>
        <w:t>………………</w:t>
      </w:r>
      <w:r w:rsidR="0038013C" w:rsidRPr="00E50CA7">
        <w:rPr>
          <w:rFonts w:ascii="TH SarabunPSK" w:hAnsi="TH SarabunPSK" w:cs="TH SarabunPSK"/>
          <w:b/>
          <w:bCs/>
          <w:sz w:val="30"/>
          <w:szCs w:val="30"/>
        </w:rPr>
        <w:t>…………….</w:t>
      </w:r>
    </w:p>
    <w:p w14:paraId="611155A9" w14:textId="77777777" w:rsidR="0038013C" w:rsidRPr="00E50CA7" w:rsidRDefault="0038013C" w:rsidP="0038013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tbl>
      <w:tblPr>
        <w:tblW w:w="96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38013C" w:rsidRPr="00E50CA7" w14:paraId="39615E3C" w14:textId="77777777" w:rsidTr="00025F81">
        <w:tc>
          <w:tcPr>
            <w:tcW w:w="9648" w:type="dxa"/>
          </w:tcPr>
          <w:p w14:paraId="7110186C" w14:textId="77777777" w:rsidR="0038013C" w:rsidRPr="00E50CA7" w:rsidRDefault="0038013C" w:rsidP="00025F8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1185D3E2" w14:textId="77777777" w:rsidR="0038013C" w:rsidRPr="00E50CA7" w:rsidRDefault="0038013C" w:rsidP="00025F81">
            <w:pPr>
              <w:tabs>
                <w:tab w:val="left" w:pos="4140"/>
              </w:tabs>
              <w:rPr>
                <w:rFonts w:ascii="TH SarabunPSK" w:hAnsi="TH SarabunPSK" w:cs="TH SarabunPSK"/>
                <w:sz w:val="28"/>
              </w:rPr>
            </w:pPr>
            <w:r w:rsidRPr="00E50CA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</w:t>
            </w:r>
            <w:r w:rsidRPr="00E50CA7">
              <w:rPr>
                <w:rFonts w:ascii="TH SarabunPSK" w:hAnsi="TH SarabunPSK" w:cs="TH SarabunPSK"/>
                <w:sz w:val="28"/>
                <w:cs/>
              </w:rPr>
              <w:t>คำชี้แจง</w:t>
            </w:r>
          </w:p>
          <w:p w14:paraId="561E4743" w14:textId="77777777" w:rsidR="00A560FF" w:rsidRPr="00E50CA7" w:rsidRDefault="00A560FF" w:rsidP="00A560FF">
            <w:pPr>
              <w:numPr>
                <w:ilvl w:val="0"/>
                <w:numId w:val="1"/>
              </w:numPr>
              <w:spacing w:line="288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E50CA7">
              <w:rPr>
                <w:rFonts w:ascii="TH SarabunPSK" w:hAnsi="TH SarabunPSK" w:cs="TH SarabunPSK"/>
                <w:sz w:val="28"/>
                <w:cs/>
              </w:rPr>
              <w:t xml:space="preserve">กำหนดความยาวของการอธิบายรายละเอียดไม่เกิน 30 หน้า กระดาษ </w:t>
            </w:r>
            <w:r w:rsidRPr="00E50CA7">
              <w:rPr>
                <w:rFonts w:ascii="TH SarabunPSK" w:hAnsi="TH SarabunPSK" w:cs="TH SarabunPSK"/>
                <w:sz w:val="28"/>
              </w:rPr>
              <w:t xml:space="preserve">A </w:t>
            </w:r>
            <w:r w:rsidRPr="00E50CA7">
              <w:rPr>
                <w:rFonts w:ascii="TH SarabunPSK" w:hAnsi="TH SarabunPSK" w:cs="TH SarabunPSK"/>
                <w:sz w:val="28"/>
                <w:cs/>
              </w:rPr>
              <w:t xml:space="preserve">4 ตัวอักษร </w:t>
            </w:r>
            <w:r w:rsidRPr="00E50CA7">
              <w:rPr>
                <w:rFonts w:ascii="TH SarabunPSK" w:hAnsi="TH SarabunPSK" w:cs="TH SarabunPSK"/>
                <w:sz w:val="28"/>
              </w:rPr>
              <w:t xml:space="preserve">SIZE </w:t>
            </w:r>
            <w:r w:rsidRPr="00E50CA7">
              <w:rPr>
                <w:rFonts w:ascii="TH SarabunPSK" w:hAnsi="TH SarabunPSK" w:cs="TH SarabunPSK"/>
                <w:sz w:val="28"/>
                <w:cs/>
              </w:rPr>
              <w:t>16</w:t>
            </w:r>
            <w:r w:rsidRPr="00E50CA7">
              <w:rPr>
                <w:rFonts w:ascii="TH SarabunPSK" w:hAnsi="TH SarabunPSK" w:cs="TH SarabunPSK"/>
                <w:sz w:val="28"/>
              </w:rPr>
              <w:t xml:space="preserve"> pt.</w:t>
            </w:r>
          </w:p>
          <w:p w14:paraId="62A0BE16" w14:textId="77777777" w:rsidR="00A560FF" w:rsidRPr="00E50CA7" w:rsidRDefault="00A560FF" w:rsidP="00A560FF">
            <w:pPr>
              <w:numPr>
                <w:ilvl w:val="0"/>
                <w:numId w:val="1"/>
              </w:numPr>
              <w:spacing w:line="288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E50CA7">
              <w:rPr>
                <w:rFonts w:ascii="TH SarabunPSK" w:hAnsi="TH SarabunPSK" w:cs="TH SarabunPSK"/>
                <w:sz w:val="28"/>
                <w:cs/>
              </w:rPr>
              <w:t>ในหัวข้อที่มีเอกสารแนบ (</w:t>
            </w:r>
            <w:r w:rsidRPr="00E50CA7">
              <w:rPr>
                <w:rFonts w:ascii="TH SarabunPSK" w:hAnsi="TH SarabunPSK" w:cs="TH SarabunPSK"/>
                <w:sz w:val="32"/>
                <w:szCs w:val="32"/>
                <w:cs/>
              </w:rPr>
              <w:sym w:font="Wingdings" w:char="F026"/>
            </w:r>
            <w:r w:rsidRPr="00E50CA7">
              <w:rPr>
                <w:rFonts w:ascii="TH SarabunPSK" w:hAnsi="TH SarabunPSK" w:cs="TH SarabunPSK"/>
                <w:sz w:val="28"/>
                <w:cs/>
              </w:rPr>
              <w:t xml:space="preserve">) ขอให้ทำเครื่องหมาย </w:t>
            </w:r>
            <w:r w:rsidRPr="00E50CA7">
              <w:rPr>
                <w:rFonts w:ascii="TH SarabunPSK" w:hAnsi="TH SarabunPSK" w:cs="TH SarabunPSK"/>
                <w:sz w:val="32"/>
                <w:szCs w:val="32"/>
                <w:cs/>
              </w:rPr>
              <w:sym w:font="Wingdings" w:char="F0FC"/>
            </w:r>
            <w:r w:rsidRPr="00E50CA7">
              <w:rPr>
                <w:rFonts w:ascii="TH SarabunPSK" w:hAnsi="TH SarabunPSK" w:cs="TH SarabunPSK"/>
                <w:sz w:val="28"/>
                <w:cs/>
              </w:rPr>
              <w:t xml:space="preserve"> ใน </w:t>
            </w:r>
            <w:r w:rsidRPr="00E50CA7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E50CA7">
              <w:rPr>
                <w:rFonts w:ascii="TH SarabunPSK" w:hAnsi="TH SarabunPSK" w:cs="TH SarabunPSK"/>
                <w:sz w:val="28"/>
                <w:cs/>
              </w:rPr>
              <w:t xml:space="preserve"> (หากมี) และโปรด</w:t>
            </w:r>
            <w:r w:rsidRPr="00E50CA7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ระบุ </w:t>
            </w:r>
            <w:r w:rsidRPr="00E50CA7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“</w:t>
            </w:r>
            <w:r w:rsidRPr="00E50CA7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เลขที่อ้างอิง</w:t>
            </w:r>
            <w:r w:rsidRPr="00E50CA7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”</w:t>
            </w:r>
            <w:r w:rsidRPr="00E50CA7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E50CA7">
              <w:rPr>
                <w:rFonts w:ascii="TH SarabunPSK" w:hAnsi="TH SarabunPSK" w:cs="TH SarabunPSK"/>
                <w:sz w:val="28"/>
                <w:cs/>
              </w:rPr>
              <w:t>ของเอกสารสำหรับคำถามในแต่ละข้อให้ชัดเจน โดยจะส่งคืนเอกสารทั้งหมดภายหลังจากการตัดสินรางวัลเสร็จสิ้นแล้ว</w:t>
            </w:r>
          </w:p>
          <w:p w14:paraId="4BA94FA6" w14:textId="3B5DB6C3" w:rsidR="00935EC8" w:rsidRPr="00E50CA7" w:rsidRDefault="006018C2" w:rsidP="00A560FF">
            <w:pPr>
              <w:numPr>
                <w:ilvl w:val="0"/>
                <w:numId w:val="1"/>
              </w:numPr>
              <w:spacing w:after="240" w:line="288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ขอให้รัฐวิสาหกิจนำส่งแบบสอบถามเพื่อประกอบการพิจารณารางวัลรัฐวิสาหกิจดีเด่นที่กรอกข้อมูลสมบูรณ์แล้ว </w:t>
            </w:r>
            <w:r>
              <w:rPr>
                <w:rFonts w:ascii="TH SarabunPSK" w:hAnsi="TH SarabunPSK" w:cs="TH SarabunPSK"/>
                <w:sz w:val="28"/>
                <w:cs/>
              </w:rPr>
              <w:br/>
              <w:t>และเอกสารเพิ่มเติม (ถ้ามี) (</w:t>
            </w:r>
            <w:r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ในรูปแบบของ </w:t>
            </w:r>
            <w:r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Microsoft Word</w:t>
            </w:r>
            <w:r>
              <w:rPr>
                <w:rFonts w:ascii="TH SarabunPSK" w:hAnsi="TH SarabunPSK" w:cs="TH SarabunPSK"/>
                <w:sz w:val="28"/>
              </w:rPr>
              <w:t>)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 xml:space="preserve">ใส่ใน </w:t>
            </w:r>
            <w:r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USB</w:t>
            </w:r>
            <w:r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 xml:space="preserve"> เท่านั้น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โดยไม่ต้องนำส่งในรูปแบบกระดาษ</w:t>
            </w:r>
          </w:p>
        </w:tc>
      </w:tr>
    </w:tbl>
    <w:p w14:paraId="66A67233" w14:textId="77777777" w:rsidR="006018C2" w:rsidRPr="006018C2" w:rsidRDefault="006018C2" w:rsidP="001D3082">
      <w:pPr>
        <w:spacing w:before="280"/>
        <w:jc w:val="thaiDistribute"/>
        <w:rPr>
          <w:rFonts w:ascii="TH SarabunPSK" w:hAnsi="TH SarabunPSK" w:cs="TH SarabunPSK"/>
          <w:sz w:val="28"/>
        </w:rPr>
      </w:pPr>
      <w:r w:rsidRPr="006018C2">
        <w:rPr>
          <w:rFonts w:ascii="TH SarabunPSK" w:hAnsi="TH SarabunPSK" w:cs="TH SarabunPSK"/>
          <w:b/>
          <w:bCs/>
          <w:sz w:val="28"/>
          <w:u w:val="single"/>
          <w:cs/>
        </w:rPr>
        <w:t>กรุณาส่งกลับคืนที่ สคร</w:t>
      </w:r>
      <w:r w:rsidRPr="006018C2">
        <w:rPr>
          <w:rFonts w:ascii="TH SarabunPSK" w:hAnsi="TH SarabunPSK" w:cs="TH SarabunPSK"/>
          <w:b/>
          <w:bCs/>
          <w:sz w:val="28"/>
          <w:u w:val="single"/>
          <w:lang w:val="en-GB"/>
        </w:rPr>
        <w:t>.</w:t>
      </w:r>
      <w:r w:rsidRPr="006018C2">
        <w:rPr>
          <w:rFonts w:ascii="TH SarabunPSK" w:hAnsi="TH SarabunPSK" w:cs="TH SarabunPSK"/>
          <w:b/>
          <w:bCs/>
          <w:sz w:val="28"/>
          <w:u w:val="single"/>
          <w:cs/>
        </w:rPr>
        <w:t xml:space="preserve"> เท่านั้น </w:t>
      </w:r>
      <w:r w:rsidRPr="006018C2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Pr="006018C2">
        <w:rPr>
          <w:rFonts w:ascii="TH SarabunPSK" w:hAnsi="TH SarabunPSK" w:cs="TH SarabunPSK"/>
          <w:spacing w:val="-6"/>
          <w:sz w:val="28"/>
          <w:cs/>
        </w:rPr>
        <w:t>ฝ่ายเลขานุการคณะกรรมการตัดสินรางวัลรัฐวิสาหกิจดีเด่น สำนักกำกับและประเมินผลรัฐวิสาหกิจ</w:t>
      </w:r>
      <w:r w:rsidRPr="006018C2">
        <w:rPr>
          <w:rFonts w:ascii="TH SarabunPSK" w:hAnsi="TH SarabunPSK" w:cs="TH SarabunPSK"/>
          <w:sz w:val="28"/>
          <w:cs/>
        </w:rPr>
        <w:t>สำนักงานคณะกรรมการนโยบายรัฐวิสาหกิจ ชั้น 3 อาคารธนาคารพัฒนาวิสาหกิจขนาดกลางและขนาดย่อมแห่งประเทศไทย</w:t>
      </w:r>
      <w:r w:rsidRPr="006018C2">
        <w:rPr>
          <w:rFonts w:ascii="TH SarabunPSK" w:hAnsi="TH SarabunPSK" w:cs="TH SarabunPSK"/>
          <w:sz w:val="28"/>
        </w:rPr>
        <w:br/>
      </w:r>
      <w:r w:rsidRPr="006018C2">
        <w:rPr>
          <w:rFonts w:ascii="TH SarabunPSK" w:hAnsi="TH SarabunPSK" w:cs="TH SarabunPSK" w:hint="cs"/>
          <w:sz w:val="28"/>
          <w:cs/>
        </w:rPr>
        <w:t>ถนนพหลโยธิน เขตพญาไท กรุงเทพฯ 10400</w:t>
      </w:r>
    </w:p>
    <w:p w14:paraId="3385ECF9" w14:textId="47DEE8F2" w:rsidR="00B02105" w:rsidRPr="00A024CF" w:rsidRDefault="00B02105" w:rsidP="00B02105">
      <w:pPr>
        <w:spacing w:before="240"/>
        <w:jc w:val="center"/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</w:rPr>
      </w:pPr>
      <w:r w:rsidRPr="007D6383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  <w:cs/>
        </w:rPr>
        <w:t>ภายใน</w:t>
      </w:r>
      <w:r w:rsidR="00553758" w:rsidRPr="007D6383">
        <w:rPr>
          <w:rFonts w:ascii="TH SarabunPSK" w:hAnsi="TH SarabunPSK" w:cs="TH SarabunPSK" w:hint="cs"/>
          <w:b/>
          <w:bCs/>
          <w:i/>
          <w:iCs/>
          <w:color w:val="000000" w:themeColor="text1"/>
          <w:spacing w:val="-4"/>
          <w:sz w:val="36"/>
          <w:szCs w:val="36"/>
          <w:u w:val="single"/>
          <w:cs/>
        </w:rPr>
        <w:t>วัน</w:t>
      </w:r>
      <w:r w:rsidR="00726F34">
        <w:rPr>
          <w:rFonts w:ascii="TH SarabunPSK" w:hAnsi="TH SarabunPSK" w:cs="TH SarabunPSK" w:hint="cs"/>
          <w:b/>
          <w:bCs/>
          <w:i/>
          <w:iCs/>
          <w:color w:val="000000" w:themeColor="text1"/>
          <w:spacing w:val="-4"/>
          <w:sz w:val="36"/>
          <w:szCs w:val="36"/>
          <w:u w:val="single"/>
          <w:cs/>
        </w:rPr>
        <w:t>จันทร์</w:t>
      </w:r>
      <w:r w:rsidR="00553758" w:rsidRPr="007D6383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  <w:cs/>
        </w:rPr>
        <w:t xml:space="preserve">ที่ </w:t>
      </w:r>
      <w:r w:rsidR="00726F34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</w:rPr>
        <w:t>15</w:t>
      </w:r>
      <w:r w:rsidR="00553758" w:rsidRPr="007D6383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</w:rPr>
        <w:t xml:space="preserve"> </w:t>
      </w:r>
      <w:r w:rsidR="006776EC" w:rsidRPr="007D6383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  <w:cs/>
        </w:rPr>
        <w:t>พฤษภาคม</w:t>
      </w:r>
      <w:r w:rsidR="00553758" w:rsidRPr="007D6383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</w:rPr>
        <w:t xml:space="preserve"> 256</w:t>
      </w:r>
      <w:r w:rsidR="00CA583F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</w:rPr>
        <w:t>6</w:t>
      </w:r>
      <w:r w:rsidRPr="007D6383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  <w:cs/>
        </w:rPr>
        <w:t xml:space="preserve"> เวลา</w:t>
      </w:r>
      <w:r w:rsidR="007D6383" w:rsidRPr="007D6383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</w:rPr>
        <w:t xml:space="preserve"> 15</w:t>
      </w:r>
      <w:r w:rsidRPr="007D6383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</w:rPr>
        <w:t>.</w:t>
      </w:r>
      <w:r w:rsidR="007D6383" w:rsidRPr="007D6383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</w:rPr>
        <w:t>0</w:t>
      </w:r>
      <w:r w:rsidRPr="007D6383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</w:rPr>
        <w:t xml:space="preserve">0 </w:t>
      </w:r>
      <w:r w:rsidRPr="007D6383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  <w:cs/>
        </w:rPr>
        <w:t>น</w:t>
      </w:r>
    </w:p>
    <w:p w14:paraId="33E0E27A" w14:textId="77777777" w:rsidR="00B02105" w:rsidRPr="00025F81" w:rsidRDefault="00B02105" w:rsidP="00B02105">
      <w:pPr>
        <w:numPr>
          <w:ilvl w:val="0"/>
          <w:numId w:val="4"/>
        </w:numPr>
        <w:tabs>
          <w:tab w:val="num" w:pos="360"/>
        </w:tabs>
        <w:spacing w:before="240"/>
        <w:ind w:left="360" w:hanging="304"/>
        <w:rPr>
          <w:rFonts w:ascii="TH SarabunPSK" w:hAnsi="TH SarabunPSK" w:cs="TH SarabunPSK"/>
          <w:color w:val="000000"/>
          <w:sz w:val="28"/>
        </w:rPr>
      </w:pPr>
      <w:r w:rsidRPr="00025F81">
        <w:rPr>
          <w:rFonts w:ascii="TH SarabunPSK" w:hAnsi="TH SarabunPSK" w:cs="TH SarabunPSK"/>
          <w:b/>
          <w:bCs/>
          <w:color w:val="000000"/>
          <w:sz w:val="28"/>
          <w:cs/>
        </w:rPr>
        <w:t>หากมีข้อสงสัย โปรดติดต่อ</w:t>
      </w:r>
      <w:r w:rsidRPr="00025F81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Pr="00025F81">
        <w:rPr>
          <w:rFonts w:ascii="TH SarabunPSK" w:hAnsi="TH SarabunPSK" w:cs="TH SarabunPSK"/>
          <w:color w:val="000000"/>
          <w:sz w:val="28"/>
        </w:rPr>
        <w:t xml:space="preserve">: </w:t>
      </w:r>
    </w:p>
    <w:p w14:paraId="555D29E0" w14:textId="77777777" w:rsidR="00B02105" w:rsidRDefault="00B02105" w:rsidP="00B02105">
      <w:pPr>
        <w:numPr>
          <w:ilvl w:val="0"/>
          <w:numId w:val="44"/>
        </w:numPr>
        <w:ind w:left="720" w:right="-180"/>
        <w:jc w:val="thaiDistribute"/>
        <w:rPr>
          <w:rFonts w:ascii="TH SarabunPSK" w:hAnsi="TH SarabunPSK" w:cs="TH SarabunPSK"/>
          <w:b/>
          <w:bCs/>
          <w:color w:val="3333CC"/>
          <w:sz w:val="28"/>
        </w:rPr>
      </w:pPr>
      <w:r w:rsidRPr="002877DD">
        <w:rPr>
          <w:rFonts w:ascii="TH SarabunPSK" w:hAnsi="TH SarabunPSK" w:cs="TH SarabunPSK"/>
          <w:b/>
          <w:bCs/>
          <w:color w:val="3333CC"/>
          <w:sz w:val="28"/>
          <w:cs/>
        </w:rPr>
        <w:t>สำนักงานคณะกรรมการนโยบายรัฐวิสาหกิจ</w:t>
      </w:r>
    </w:p>
    <w:p w14:paraId="2F142BFA" w14:textId="3A27A98A" w:rsidR="00E11612" w:rsidRPr="00A006DA" w:rsidRDefault="007D6383" w:rsidP="00E11612">
      <w:pPr>
        <w:ind w:left="720" w:right="-18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A006DA">
        <w:rPr>
          <w:rFonts w:ascii="TH SarabunPSK" w:hAnsi="TH SarabunPSK" w:cs="TH SarabunPSK"/>
          <w:color w:val="000000" w:themeColor="text1"/>
          <w:sz w:val="28"/>
          <w:cs/>
        </w:rPr>
        <w:t>นา</w:t>
      </w:r>
      <w:r w:rsidRPr="00A006DA">
        <w:rPr>
          <w:rFonts w:ascii="TH SarabunPSK" w:hAnsi="TH SarabunPSK" w:cs="TH SarabunPSK" w:hint="cs"/>
          <w:color w:val="000000" w:themeColor="text1"/>
          <w:sz w:val="28"/>
          <w:cs/>
        </w:rPr>
        <w:t>งสาวกุลลดา ภู่สุวรรณ</w:t>
      </w:r>
      <w:r w:rsidRPr="00A006DA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A006DA">
        <w:rPr>
          <w:rFonts w:ascii="TH SarabunPSK" w:hAnsi="TH SarabunPSK" w:cs="TH SarabunPSK"/>
          <w:color w:val="000000" w:themeColor="text1"/>
          <w:sz w:val="28"/>
          <w:cs/>
        </w:rPr>
        <w:tab/>
        <w:t>โทรศัพท์ 02-298-5880-7 ต่อ 31</w:t>
      </w:r>
      <w:r w:rsidRPr="00A006DA">
        <w:rPr>
          <w:rFonts w:ascii="TH SarabunPSK" w:hAnsi="TH SarabunPSK" w:cs="TH SarabunPSK" w:hint="cs"/>
          <w:color w:val="000000" w:themeColor="text1"/>
          <w:sz w:val="28"/>
          <w:cs/>
        </w:rPr>
        <w:t>64</w:t>
      </w:r>
      <w:r w:rsidR="00E11612" w:rsidRPr="00A006DA">
        <w:rPr>
          <w:rFonts w:ascii="TH SarabunPSK" w:hAnsi="TH SarabunPSK" w:cs="TH SarabunPSK"/>
          <w:color w:val="000000" w:themeColor="text1"/>
          <w:sz w:val="28"/>
        </w:rPr>
        <w:t xml:space="preserve"> E-mail</w:t>
      </w:r>
      <w:r w:rsidR="00E34A0A" w:rsidRPr="00A006DA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E11612" w:rsidRPr="00A006DA">
        <w:rPr>
          <w:rFonts w:ascii="TH SarabunPSK" w:hAnsi="TH SarabunPSK" w:cs="TH SarabunPSK"/>
          <w:color w:val="000000" w:themeColor="text1"/>
          <w:sz w:val="28"/>
        </w:rPr>
        <w:t xml:space="preserve">: </w:t>
      </w:r>
      <w:r w:rsidRPr="00A006DA">
        <w:rPr>
          <w:rFonts w:ascii="TH SarabunPSK" w:hAnsi="TH SarabunPSK" w:cs="TH SarabunPSK"/>
          <w:color w:val="000000" w:themeColor="text1"/>
          <w:sz w:val="28"/>
        </w:rPr>
        <w:t>kullada_p</w:t>
      </w:r>
      <w:r w:rsidR="00E11612" w:rsidRPr="00A006DA">
        <w:rPr>
          <w:rFonts w:ascii="TH SarabunPSK" w:hAnsi="TH SarabunPSK" w:cs="TH SarabunPSK"/>
          <w:color w:val="000000" w:themeColor="text1"/>
          <w:sz w:val="28"/>
        </w:rPr>
        <w:t>@sepo.go.th</w:t>
      </w:r>
    </w:p>
    <w:p w14:paraId="33E7DC7B" w14:textId="3B9A08AE" w:rsidR="00E11612" w:rsidRPr="00A006DA" w:rsidRDefault="00E11612" w:rsidP="00E11612">
      <w:pPr>
        <w:ind w:left="720" w:right="-18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A006DA">
        <w:rPr>
          <w:rFonts w:ascii="TH SarabunPSK" w:hAnsi="TH SarabunPSK" w:cs="TH SarabunPSK"/>
          <w:color w:val="000000" w:themeColor="text1"/>
          <w:sz w:val="28"/>
          <w:cs/>
        </w:rPr>
        <w:t xml:space="preserve">นางสาวปนิตา ปฐมมาณิศ </w:t>
      </w:r>
      <w:r w:rsidRPr="00A006DA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A006DA">
        <w:rPr>
          <w:rFonts w:ascii="TH SarabunPSK" w:hAnsi="TH SarabunPSK" w:cs="TH SarabunPSK"/>
          <w:color w:val="000000" w:themeColor="text1"/>
          <w:sz w:val="28"/>
          <w:cs/>
        </w:rPr>
        <w:tab/>
        <w:t>โทรศัพท์ 02-298-5880-7 ต่อ 3147</w:t>
      </w:r>
      <w:r w:rsidRPr="00A006DA">
        <w:rPr>
          <w:rFonts w:ascii="TH SarabunPSK" w:hAnsi="TH SarabunPSK" w:cs="TH SarabunPSK"/>
          <w:color w:val="000000" w:themeColor="text1"/>
          <w:sz w:val="28"/>
        </w:rPr>
        <w:t xml:space="preserve"> E-mail</w:t>
      </w:r>
      <w:r w:rsidR="00E34A0A" w:rsidRPr="00A006DA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A006DA">
        <w:rPr>
          <w:rFonts w:ascii="TH SarabunPSK" w:hAnsi="TH SarabunPSK" w:cs="TH SarabunPSK"/>
          <w:color w:val="000000" w:themeColor="text1"/>
          <w:sz w:val="28"/>
        </w:rPr>
        <w:t>: panita_p@sepo.go.th</w:t>
      </w:r>
    </w:p>
    <w:p w14:paraId="6102192C" w14:textId="2999A13E" w:rsidR="00E11612" w:rsidRPr="00A006DA" w:rsidRDefault="007D6383" w:rsidP="00E11612">
      <w:pPr>
        <w:ind w:left="720" w:right="-18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A006DA">
        <w:rPr>
          <w:rFonts w:ascii="TH SarabunPSK" w:hAnsi="TH SarabunPSK" w:cs="TH SarabunPSK" w:hint="cs"/>
          <w:color w:val="000000" w:themeColor="text1"/>
          <w:sz w:val="28"/>
          <w:cs/>
        </w:rPr>
        <w:t>นางสาวรุ่งรวี ยอดหล้า</w:t>
      </w:r>
      <w:r w:rsidRPr="00A006DA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="00E11612" w:rsidRPr="00A006DA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A006DA">
        <w:rPr>
          <w:rFonts w:ascii="TH SarabunPSK" w:hAnsi="TH SarabunPSK" w:cs="TH SarabunPSK"/>
          <w:color w:val="000000" w:themeColor="text1"/>
          <w:sz w:val="28"/>
          <w:cs/>
        </w:rPr>
        <w:tab/>
        <w:t>โทรศัพท์ 02-298-5880-7 ต่อ 31</w:t>
      </w:r>
      <w:r w:rsidR="002E0237">
        <w:rPr>
          <w:rFonts w:ascii="TH SarabunPSK" w:hAnsi="TH SarabunPSK" w:cs="TH SarabunPSK" w:hint="cs"/>
          <w:color w:val="000000" w:themeColor="text1"/>
          <w:sz w:val="28"/>
          <w:cs/>
        </w:rPr>
        <w:t>46</w:t>
      </w:r>
      <w:r w:rsidR="00E11612" w:rsidRPr="00A006DA">
        <w:rPr>
          <w:rFonts w:ascii="TH SarabunPSK" w:hAnsi="TH SarabunPSK" w:cs="TH SarabunPSK"/>
          <w:color w:val="000000" w:themeColor="text1"/>
          <w:sz w:val="28"/>
        </w:rPr>
        <w:t xml:space="preserve"> E-mail</w:t>
      </w:r>
      <w:r w:rsidR="00E34A0A" w:rsidRPr="00A006DA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E11612" w:rsidRPr="00A006DA">
        <w:rPr>
          <w:rFonts w:ascii="TH SarabunPSK" w:hAnsi="TH SarabunPSK" w:cs="TH SarabunPSK"/>
          <w:color w:val="000000" w:themeColor="text1"/>
          <w:sz w:val="28"/>
        </w:rPr>
        <w:t xml:space="preserve">: </w:t>
      </w:r>
      <w:r w:rsidRPr="00A006DA">
        <w:rPr>
          <w:rFonts w:ascii="TH SarabunPSK" w:hAnsi="TH SarabunPSK" w:cs="TH SarabunPSK"/>
          <w:color w:val="000000" w:themeColor="text1"/>
          <w:sz w:val="28"/>
        </w:rPr>
        <w:t>rungrawee</w:t>
      </w:r>
      <w:r w:rsidR="000F601A" w:rsidRPr="00A006DA">
        <w:rPr>
          <w:rFonts w:ascii="TH SarabunPSK" w:hAnsi="TH SarabunPSK" w:cs="TH SarabunPSK"/>
          <w:color w:val="000000" w:themeColor="text1"/>
          <w:sz w:val="28"/>
        </w:rPr>
        <w:t>_y</w:t>
      </w:r>
      <w:r w:rsidR="00E11612" w:rsidRPr="00A006DA">
        <w:rPr>
          <w:rFonts w:ascii="TH SarabunPSK" w:hAnsi="TH SarabunPSK" w:cs="TH SarabunPSK"/>
          <w:color w:val="000000" w:themeColor="text1"/>
          <w:sz w:val="28"/>
        </w:rPr>
        <w:t>@sepo.go.th</w:t>
      </w:r>
    </w:p>
    <w:p w14:paraId="74FC8501" w14:textId="77777777" w:rsidR="00553758" w:rsidRPr="001035FF" w:rsidRDefault="00553758" w:rsidP="001035FF">
      <w:pPr>
        <w:ind w:left="720" w:right="-180"/>
        <w:jc w:val="thaiDistribute"/>
        <w:rPr>
          <w:rFonts w:ascii="TH SarabunPSK" w:hAnsi="TH SarabunPSK" w:cs="TH SarabunPSK"/>
          <w:color w:val="000000" w:themeColor="text1"/>
          <w:sz w:val="28"/>
        </w:rPr>
      </w:pPr>
    </w:p>
    <w:p w14:paraId="168767AF" w14:textId="77777777" w:rsidR="00025F81" w:rsidRPr="00E50CA7" w:rsidRDefault="00025F81" w:rsidP="00025F81">
      <w:pPr>
        <w:numPr>
          <w:ilvl w:val="0"/>
          <w:numId w:val="5"/>
        </w:numPr>
        <w:jc w:val="thaiDistribute"/>
        <w:rPr>
          <w:rFonts w:ascii="TH SarabunPSK" w:hAnsi="TH SarabunPSK" w:cs="TH SarabunPSK"/>
          <w:color w:val="3333CC"/>
          <w:sz w:val="28"/>
        </w:rPr>
      </w:pPr>
      <w:r w:rsidRPr="00E50CA7">
        <w:rPr>
          <w:rFonts w:ascii="TH SarabunPSK" w:hAnsi="TH SarabunPSK" w:cs="TH SarabunPSK"/>
          <w:b/>
          <w:bCs/>
          <w:color w:val="3333CC"/>
          <w:sz w:val="28"/>
          <w:cs/>
        </w:rPr>
        <w:t>บริษัท ทริส คอร์ปอเรชั่น จำกัด</w:t>
      </w:r>
    </w:p>
    <w:p w14:paraId="7F9B1720" w14:textId="3656AD5B" w:rsidR="00FF149E" w:rsidRDefault="000E1161" w:rsidP="006776EC">
      <w:pPr>
        <w:ind w:left="720" w:right="-180"/>
        <w:jc w:val="thaiDistribute"/>
        <w:rPr>
          <w:rFonts w:ascii="TH SarabunPSK" w:hAnsi="TH SarabunPSK" w:cs="TH SarabunPSK"/>
          <w:sz w:val="28"/>
        </w:rPr>
      </w:pPr>
      <w:r w:rsidRPr="005B345A">
        <w:rPr>
          <w:rFonts w:ascii="TH SarabunPSK" w:hAnsi="TH SarabunPSK" w:cs="TH SarabunPSK" w:hint="cs"/>
          <w:color w:val="000000" w:themeColor="text1"/>
          <w:sz w:val="28"/>
          <w:cs/>
        </w:rPr>
        <w:t>นางสาว</w:t>
      </w:r>
      <w:r w:rsidRPr="005B345A">
        <w:rPr>
          <w:rFonts w:ascii="TH SarabunPSK" w:hAnsi="TH SarabunPSK" w:cs="TH SarabunPSK"/>
          <w:sz w:val="28"/>
          <w:cs/>
        </w:rPr>
        <w:t>มณียา ครองสนั่น</w:t>
      </w:r>
      <w:r w:rsidRPr="005B345A">
        <w:rPr>
          <w:rFonts w:ascii="TH SarabunPSK" w:hAnsi="TH SarabunPSK" w:cs="TH SarabunPSK"/>
          <w:sz w:val="28"/>
          <w:cs/>
        </w:rPr>
        <w:tab/>
      </w:r>
      <w:r w:rsidRPr="005B345A">
        <w:rPr>
          <w:rFonts w:ascii="TH SarabunPSK" w:hAnsi="TH SarabunPSK" w:cs="TH SarabunPSK"/>
          <w:sz w:val="28"/>
          <w:cs/>
        </w:rPr>
        <w:tab/>
      </w:r>
      <w:r w:rsidR="005B345A" w:rsidRPr="005B345A">
        <w:rPr>
          <w:rFonts w:ascii="TH SarabunPSK" w:hAnsi="TH SarabunPSK" w:cs="TH SarabunPSK"/>
          <w:sz w:val="28"/>
          <w:cs/>
        </w:rPr>
        <w:t>โทรศัพท์</w:t>
      </w:r>
      <w:r w:rsidR="005B345A" w:rsidRPr="005B345A">
        <w:rPr>
          <w:rFonts w:ascii="TH SarabunPSK" w:hAnsi="TH SarabunPSK" w:cs="TH SarabunPSK" w:hint="cs"/>
          <w:sz w:val="28"/>
          <w:cs/>
        </w:rPr>
        <w:t xml:space="preserve"> </w:t>
      </w:r>
      <w:r w:rsidR="005B345A" w:rsidRPr="005B345A">
        <w:rPr>
          <w:rFonts w:ascii="TH SarabunPSK" w:hAnsi="TH SarabunPSK" w:cs="TH SarabunPSK"/>
          <w:sz w:val="28"/>
          <w:cs/>
        </w:rPr>
        <w:t>06-4164-6392</w:t>
      </w:r>
      <w:r w:rsidR="005B345A">
        <w:rPr>
          <w:rFonts w:ascii="TH SarabunPSK" w:hAnsi="TH SarabunPSK" w:cs="TH SarabunPSK" w:hint="cs"/>
          <w:sz w:val="28"/>
          <w:cs/>
        </w:rPr>
        <w:t xml:space="preserve">  </w:t>
      </w:r>
      <w:r w:rsidR="005B345A" w:rsidRPr="005B345A">
        <w:rPr>
          <w:rFonts w:ascii="TH SarabunPSK" w:hAnsi="TH SarabunPSK" w:cs="TH SarabunPSK"/>
          <w:sz w:val="28"/>
        </w:rPr>
        <w:t>E-mail :</w:t>
      </w:r>
      <w:r w:rsidR="005B345A">
        <w:rPr>
          <w:rFonts w:ascii="TH SarabunPSK" w:hAnsi="TH SarabunPSK" w:cs="TH SarabunPSK" w:hint="cs"/>
          <w:sz w:val="28"/>
          <w:cs/>
        </w:rPr>
        <w:t xml:space="preserve"> </w:t>
      </w:r>
      <w:r w:rsidR="005B345A" w:rsidRPr="005B345A">
        <w:rPr>
          <w:rFonts w:ascii="TH SarabunPSK" w:hAnsi="TH SarabunPSK" w:cs="TH SarabunPSK"/>
          <w:sz w:val="28"/>
        </w:rPr>
        <w:t>maneeya@tris.co.th</w:t>
      </w:r>
    </w:p>
    <w:p w14:paraId="6828766A" w14:textId="538F1727" w:rsidR="005B345A" w:rsidRDefault="005B345A" w:rsidP="005B345A">
      <w:pPr>
        <w:ind w:left="720" w:right="-18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นาย</w:t>
      </w:r>
      <w:r w:rsidRPr="005B345A">
        <w:rPr>
          <w:rFonts w:ascii="TH SarabunPSK" w:hAnsi="TH SarabunPSK" w:cs="TH SarabunPSK"/>
          <w:sz w:val="28"/>
          <w:cs/>
        </w:rPr>
        <w:t>จุฑาวิชญ์ มาลาหอม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Pr="005B345A">
        <w:rPr>
          <w:rFonts w:ascii="TH SarabunPSK" w:hAnsi="TH SarabunPSK" w:cs="TH SarabunPSK"/>
          <w:sz w:val="28"/>
          <w:cs/>
        </w:rPr>
        <w:t>โทรศัพท์</w:t>
      </w:r>
      <w:r w:rsidRPr="005B345A">
        <w:rPr>
          <w:rFonts w:ascii="TH SarabunPSK" w:hAnsi="TH SarabunPSK" w:cs="TH SarabunPSK" w:hint="cs"/>
          <w:sz w:val="28"/>
          <w:cs/>
        </w:rPr>
        <w:t xml:space="preserve"> </w:t>
      </w:r>
      <w:r w:rsidRPr="005B345A">
        <w:rPr>
          <w:rFonts w:ascii="TH SarabunPSK" w:hAnsi="TH SarabunPSK" w:cs="TH SarabunPSK"/>
          <w:sz w:val="28"/>
          <w:cs/>
        </w:rPr>
        <w:t>08-2493-5415</w:t>
      </w:r>
      <w:r>
        <w:rPr>
          <w:rFonts w:ascii="TH SarabunPSK" w:hAnsi="TH SarabunPSK" w:cs="TH SarabunPSK" w:hint="cs"/>
          <w:sz w:val="28"/>
          <w:cs/>
        </w:rPr>
        <w:t xml:space="preserve">  </w:t>
      </w:r>
      <w:r w:rsidRPr="005B345A">
        <w:rPr>
          <w:rFonts w:ascii="TH SarabunPSK" w:hAnsi="TH SarabunPSK" w:cs="TH SarabunPSK"/>
          <w:sz w:val="28"/>
        </w:rPr>
        <w:t>E-mail :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>j</w:t>
      </w:r>
      <w:r w:rsidRPr="005B345A">
        <w:rPr>
          <w:rFonts w:ascii="TH SarabunPSK" w:hAnsi="TH SarabunPSK" w:cs="TH SarabunPSK"/>
          <w:sz w:val="28"/>
        </w:rPr>
        <w:t>utawit@tris.co.th</w:t>
      </w:r>
    </w:p>
    <w:p w14:paraId="5EC2390D" w14:textId="40F1D5FB" w:rsidR="006018C2" w:rsidRDefault="006018C2" w:rsidP="009C1302">
      <w:pPr>
        <w:ind w:right="-180"/>
        <w:jc w:val="thaiDistribute"/>
        <w:rPr>
          <w:rFonts w:ascii="TH SarabunPSK" w:hAnsi="TH SarabunPSK" w:cs="TH SarabunPSK"/>
          <w:b/>
          <w:bCs/>
          <w:sz w:val="28"/>
        </w:rPr>
      </w:pPr>
    </w:p>
    <w:p w14:paraId="18AAD2C8" w14:textId="310B301D" w:rsidR="006018C2" w:rsidRDefault="006018C2" w:rsidP="006018C2">
      <w:pPr>
        <w:tabs>
          <w:tab w:val="left" w:pos="6507"/>
        </w:tabs>
        <w:rPr>
          <w:rFonts w:ascii="TH SarabunPSK" w:hAnsi="TH SarabunPSK" w:cs="TH SarabunPSK"/>
          <w:sz w:val="28"/>
        </w:rPr>
      </w:pPr>
      <w:bookmarkStart w:id="0" w:name="_GoBack"/>
      <w:bookmarkEnd w:id="0"/>
      <w:r>
        <w:rPr>
          <w:rFonts w:ascii="TH SarabunPSK" w:hAnsi="TH SarabunPSK" w:cs="TH SarabunPSK"/>
          <w:sz w:val="28"/>
          <w:cs/>
        </w:rPr>
        <w:tab/>
      </w:r>
    </w:p>
    <w:p w14:paraId="385C3599" w14:textId="448111B6" w:rsidR="006018C2" w:rsidRDefault="006018C2" w:rsidP="006018C2">
      <w:pPr>
        <w:rPr>
          <w:rFonts w:ascii="TH SarabunPSK" w:hAnsi="TH SarabunPSK" w:cs="TH SarabunPSK"/>
          <w:sz w:val="28"/>
        </w:rPr>
      </w:pPr>
    </w:p>
    <w:p w14:paraId="269158DF" w14:textId="77777777" w:rsidR="000E1161" w:rsidRPr="006018C2" w:rsidRDefault="000E1161" w:rsidP="006018C2">
      <w:pPr>
        <w:rPr>
          <w:rFonts w:ascii="TH SarabunPSK" w:hAnsi="TH SarabunPSK" w:cs="TH SarabunPSK"/>
          <w:sz w:val="28"/>
        </w:rPr>
        <w:sectPr w:rsidR="000E1161" w:rsidRPr="006018C2" w:rsidSect="00230C48">
          <w:footerReference w:type="default" r:id="rId13"/>
          <w:pgSz w:w="11906" w:h="16838"/>
          <w:pgMar w:top="568" w:right="991" w:bottom="709" w:left="1440" w:header="426" w:footer="709" w:gutter="0"/>
          <w:pgNumType w:start="1"/>
          <w:cols w:space="708"/>
          <w:docGrid w:linePitch="360"/>
        </w:sectPr>
      </w:pPr>
    </w:p>
    <w:p w14:paraId="5C139172" w14:textId="77777777" w:rsidR="00FC3C83" w:rsidRPr="005C7960" w:rsidRDefault="005C7960" w:rsidP="00FC3C83">
      <w:pPr>
        <w:tabs>
          <w:tab w:val="left" w:pos="1440"/>
        </w:tabs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5C796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lastRenderedPageBreak/>
        <w:t>การดำเนินงานด้าน</w:t>
      </w:r>
      <w:r w:rsidR="002A5A18" w:rsidRPr="002A5A1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บริการดีเด่น</w:t>
      </w:r>
    </w:p>
    <w:p w14:paraId="75BFA790" w14:textId="77777777" w:rsidR="005C7960" w:rsidRPr="00E50CA7" w:rsidRDefault="005C7960" w:rsidP="00FC3C83">
      <w:pPr>
        <w:tabs>
          <w:tab w:val="left" w:pos="144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548C47C2" w14:textId="77777777" w:rsidR="00FC3C83" w:rsidRPr="00E50CA7" w:rsidRDefault="00FC3C83" w:rsidP="00FC3C83">
      <w:pPr>
        <w:tabs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E50CA7">
        <w:rPr>
          <w:rFonts w:ascii="TH SarabunPSK" w:hAnsi="TH SarabunPSK" w:cs="TH SarabunPSK"/>
          <w:b/>
          <w:bCs/>
          <w:sz w:val="32"/>
          <w:szCs w:val="32"/>
          <w:cs/>
        </w:rPr>
        <w:t>ชื่อรัฐวิสาหกิจ</w:t>
      </w:r>
      <w:r w:rsidRPr="00E50CA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</w:t>
      </w:r>
    </w:p>
    <w:p w14:paraId="24A9AE7A" w14:textId="77777777" w:rsidR="00FC3C83" w:rsidRDefault="00FC3C83" w:rsidP="00FC3C83">
      <w:pPr>
        <w:rPr>
          <w:rFonts w:ascii="TH SarabunPSK" w:hAnsi="TH SarabunPSK" w:cs="TH SarabunPSK"/>
          <w:sz w:val="32"/>
          <w:szCs w:val="32"/>
        </w:rPr>
      </w:pPr>
      <w:r w:rsidRPr="00E50CA7">
        <w:rPr>
          <w:rFonts w:ascii="TH SarabunPSK" w:hAnsi="TH SarabunPSK" w:cs="TH SarabunPSK"/>
          <w:b/>
          <w:bCs/>
          <w:sz w:val="32"/>
          <w:szCs w:val="32"/>
          <w:cs/>
        </w:rPr>
        <w:t>ผู้ประสานงาน 1.</w:t>
      </w:r>
      <w:r w:rsidRPr="00E50CA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</w:t>
      </w:r>
    </w:p>
    <w:p w14:paraId="1C973F5C" w14:textId="77777777" w:rsidR="00E0713C" w:rsidRPr="00E50CA7" w:rsidRDefault="00E0713C" w:rsidP="00E0713C">
      <w:pPr>
        <w:tabs>
          <w:tab w:val="left" w:pos="1440"/>
        </w:tabs>
        <w:rPr>
          <w:rFonts w:ascii="TH SarabunPSK" w:hAnsi="TH SarabunPSK" w:cs="TH SarabunPSK"/>
          <w:sz w:val="32"/>
          <w:szCs w:val="32"/>
          <w:cs/>
        </w:rPr>
      </w:pPr>
      <w:r w:rsidRPr="00E50CA7">
        <w:rPr>
          <w:rFonts w:ascii="TH SarabunPSK" w:hAnsi="TH SarabunPSK" w:cs="TH SarabunPSK"/>
          <w:b/>
          <w:bCs/>
          <w:sz w:val="32"/>
          <w:szCs w:val="32"/>
          <w:cs/>
        </w:rPr>
        <w:t>โทรศัพท์</w:t>
      </w:r>
      <w:r w:rsidRPr="00E50CA7">
        <w:rPr>
          <w:rFonts w:ascii="TH SarabunPSK" w:hAnsi="TH SarabunPSK" w:cs="TH SarabunPSK"/>
          <w:sz w:val="32"/>
          <w:szCs w:val="32"/>
          <w:cs/>
        </w:rPr>
        <w:t>...............................................</w:t>
      </w:r>
      <w:r w:rsidRPr="00E50CA7">
        <w:rPr>
          <w:rFonts w:ascii="TH SarabunPSK" w:hAnsi="TH SarabunPSK" w:cs="TH SarabunPSK"/>
          <w:b/>
          <w:bCs/>
          <w:sz w:val="32"/>
          <w:szCs w:val="32"/>
        </w:rPr>
        <w:t xml:space="preserve"> E-mail:</w:t>
      </w:r>
      <w:r w:rsidRPr="00E50CA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50CA7">
        <w:rPr>
          <w:rFonts w:ascii="TH SarabunPSK" w:hAnsi="TH SarabunPSK" w:cs="TH SarabunPSK"/>
          <w:sz w:val="32"/>
          <w:szCs w:val="32"/>
          <w:cs/>
        </w:rPr>
        <w:t>...................................</w:t>
      </w:r>
    </w:p>
    <w:p w14:paraId="7166795F" w14:textId="77777777" w:rsidR="00FC3C83" w:rsidRDefault="00FC3C83" w:rsidP="00FC3C83">
      <w:pPr>
        <w:rPr>
          <w:rFonts w:ascii="TH SarabunPSK" w:hAnsi="TH SarabunPSK" w:cs="TH SarabunPSK"/>
          <w:sz w:val="32"/>
          <w:szCs w:val="32"/>
        </w:rPr>
      </w:pPr>
      <w:r w:rsidRPr="00E50CA7">
        <w:rPr>
          <w:rFonts w:ascii="TH SarabunPSK" w:hAnsi="TH SarabunPSK" w:cs="TH SarabunPSK"/>
          <w:b/>
          <w:bCs/>
          <w:sz w:val="32"/>
          <w:szCs w:val="32"/>
          <w:cs/>
        </w:rPr>
        <w:t>ผู้ประสานงาน 2.</w:t>
      </w:r>
      <w:r w:rsidRPr="00E50CA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</w:t>
      </w:r>
    </w:p>
    <w:p w14:paraId="034B2043" w14:textId="77777777" w:rsidR="00E0713C" w:rsidRPr="00E50CA7" w:rsidRDefault="00E0713C" w:rsidP="00E0713C">
      <w:pPr>
        <w:tabs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E50CA7">
        <w:rPr>
          <w:rFonts w:ascii="TH SarabunPSK" w:hAnsi="TH SarabunPSK" w:cs="TH SarabunPSK"/>
          <w:b/>
          <w:bCs/>
          <w:sz w:val="32"/>
          <w:szCs w:val="32"/>
          <w:cs/>
        </w:rPr>
        <w:t>โทรศัพท์</w:t>
      </w:r>
      <w:r w:rsidRPr="00E50CA7">
        <w:rPr>
          <w:rFonts w:ascii="TH SarabunPSK" w:hAnsi="TH SarabunPSK" w:cs="TH SarabunPSK"/>
          <w:sz w:val="32"/>
          <w:szCs w:val="32"/>
          <w:cs/>
        </w:rPr>
        <w:t>...............................................</w:t>
      </w:r>
      <w:r w:rsidRPr="00E50CA7">
        <w:rPr>
          <w:rFonts w:ascii="TH SarabunPSK" w:hAnsi="TH SarabunPSK" w:cs="TH SarabunPSK"/>
          <w:b/>
          <w:bCs/>
          <w:sz w:val="32"/>
          <w:szCs w:val="32"/>
        </w:rPr>
        <w:t xml:space="preserve"> E-mail:</w:t>
      </w:r>
      <w:r w:rsidRPr="00E50CA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50CA7">
        <w:rPr>
          <w:rFonts w:ascii="TH SarabunPSK" w:hAnsi="TH SarabunPSK" w:cs="TH SarabunPSK"/>
          <w:sz w:val="32"/>
          <w:szCs w:val="32"/>
          <w:cs/>
        </w:rPr>
        <w:t>...................................</w:t>
      </w:r>
    </w:p>
    <w:p w14:paraId="7421496F" w14:textId="77777777" w:rsidR="00E0713C" w:rsidRPr="00E50CA7" w:rsidRDefault="00E0713C" w:rsidP="00FC3C83">
      <w:pPr>
        <w:rPr>
          <w:rFonts w:ascii="TH SarabunPSK" w:hAnsi="TH SarabunPSK" w:cs="TH SarabunPSK"/>
          <w:sz w:val="32"/>
          <w:szCs w:val="32"/>
          <w:cs/>
        </w:rPr>
      </w:pPr>
    </w:p>
    <w:p w14:paraId="3C0B0FC7" w14:textId="77777777" w:rsidR="00FC3C83" w:rsidRPr="00E50CA7" w:rsidRDefault="00FC3C83" w:rsidP="00FC3C83">
      <w:pP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</w:p>
    <w:p w14:paraId="0F6917CB" w14:textId="77777777" w:rsidR="00FC3C83" w:rsidRPr="00E50CA7" w:rsidRDefault="00FC3C83" w:rsidP="00FC3C83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E50CA7">
        <w:rPr>
          <w:rFonts w:ascii="TH SarabunPSK" w:hAnsi="TH SarabunPSK" w:cs="TH SarabunPSK"/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A58AD9" wp14:editId="09CC5FA2">
                <wp:simplePos x="0" y="0"/>
                <wp:positionH relativeFrom="column">
                  <wp:posOffset>350520</wp:posOffset>
                </wp:positionH>
                <wp:positionV relativeFrom="paragraph">
                  <wp:posOffset>-2540</wp:posOffset>
                </wp:positionV>
                <wp:extent cx="5158740" cy="0"/>
                <wp:effectExtent l="26670" t="27940" r="24765" b="1968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8740" cy="0"/>
                        </a:xfrm>
                        <a:prstGeom prst="line">
                          <a:avLst/>
                        </a:prstGeom>
                        <a:noFill/>
                        <a:ln w="381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2C85A9B" id="Straight Connector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6pt,-.2pt" to="433.8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" strokeweight="3pt">
                <v:stroke dashstyle="1 1" endcap="round"/>
              </v:line>
            </w:pict>
          </mc:Fallback>
        </mc:AlternateConten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shd w:val="clear" w:color="auto" w:fill="CCFFFF"/>
        <w:tblLook w:val="01E0" w:firstRow="1" w:lastRow="1" w:firstColumn="1" w:lastColumn="1" w:noHBand="0" w:noVBand="0"/>
      </w:tblPr>
      <w:tblGrid>
        <w:gridCol w:w="9378"/>
      </w:tblGrid>
      <w:tr w:rsidR="00FC3C83" w:rsidRPr="00E50CA7" w14:paraId="415CB365" w14:textId="77777777" w:rsidTr="002400D5">
        <w:tc>
          <w:tcPr>
            <w:tcW w:w="9378" w:type="dxa"/>
            <w:shd w:val="clear" w:color="auto" w:fill="auto"/>
          </w:tcPr>
          <w:p w14:paraId="38C38F49" w14:textId="68F5CAC2" w:rsidR="00DF56DE" w:rsidRPr="00AF1CA4" w:rsidRDefault="00996ABC" w:rsidP="00F52DBF">
            <w:pPr>
              <w:tabs>
                <w:tab w:val="left" w:pos="1416"/>
              </w:tabs>
              <w:spacing w:before="240" w:after="240"/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  <w:t>บริการ</w:t>
            </w:r>
            <w:r w:rsidR="00735663" w:rsidRPr="00735663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  <w:t>ดีเด่น</w:t>
            </w:r>
            <w:r w:rsidR="00DF56DE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  <w:t>*</w:t>
            </w:r>
            <w:r w:rsidR="00735663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32"/>
                <w:szCs w:val="32"/>
              </w:rPr>
              <w:t xml:space="preserve"> </w:t>
            </w:r>
            <w:r w:rsidR="002400D5" w:rsidRPr="002400D5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คือ </w:t>
            </w:r>
            <w:r w:rsidR="00DF56DE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ระดับคุณภาพการใ</w:t>
            </w:r>
            <w:r w:rsidR="00F64CB9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ห้บริการ</w:t>
            </w:r>
            <w:r w:rsidR="00DF56DE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แก่ลูกค้า/ประชาชน</w:t>
            </w:r>
            <w:r w:rsidR="005B345A">
              <w:rPr>
                <w:rFonts w:ascii="TH SarabunPSK" w:hAnsi="TH SarabunPSK" w:cs="TH SarabunPSK"/>
                <w:spacing w:val="-4"/>
                <w:sz w:val="32"/>
                <w:szCs w:val="32"/>
              </w:rPr>
              <w:t>/</w:t>
            </w:r>
            <w:r w:rsidR="005B345A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ผู้มีส่วนได้ส่วนเสีย</w:t>
            </w:r>
            <w:r w:rsidR="00DF56DE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 w:rsidR="002E0237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ของรัฐวิสาหกิจ</w:t>
            </w:r>
            <w:r w:rsidR="002E0237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br/>
            </w:r>
            <w:r w:rsidR="00F64CB9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ทั้ง</w:t>
            </w:r>
            <w:r w:rsidR="00DF56DE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การบริการ</w:t>
            </w:r>
            <w:r w:rsidR="00F64CB9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ตามภารกิจหลัก</w:t>
            </w:r>
            <w:r w:rsidR="00DF56DE" w:rsidRPr="00E34A0A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และภารกิจเกี่ยวเนื่อง โดยมุ่งเน้นการตอ</w:t>
            </w:r>
            <w:r w:rsidR="002E0237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บสนองตามความต้องการ ความคาดหวัง</w:t>
            </w:r>
            <w:r w:rsidR="002E0237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br/>
            </w:r>
            <w:r w:rsidR="00DF56DE" w:rsidRPr="00E34A0A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ของลูกค้า/ประชาชน ทั้งในระยะสั้น</w:t>
            </w:r>
            <w:r w:rsidR="00DF56DE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และระยะยาว อย่างสมดุล มีประสิทธิภาพ คล่องตัว และมีมาตรฐานเทียบเคียงในระดับอุตสาหกรรม/ระดับประเทศ/ระดับสากล ตามบริบทของรัฐวิสาหกิจ</w:t>
            </w:r>
          </w:p>
        </w:tc>
      </w:tr>
    </w:tbl>
    <w:p w14:paraId="1C5AF54C" w14:textId="77777777" w:rsidR="00FC3C83" w:rsidRDefault="00FC3C83" w:rsidP="00FC3C83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E9B8F43" w14:textId="77777777" w:rsidR="006018C2" w:rsidRPr="006018C2" w:rsidRDefault="006018C2" w:rsidP="006018C2">
      <w:pPr>
        <w:rPr>
          <w:rFonts w:ascii="TH SarabunPSK" w:hAnsi="TH SarabunPSK" w:cs="TH SarabunPSK"/>
          <w:sz w:val="32"/>
          <w:szCs w:val="32"/>
        </w:rPr>
      </w:pPr>
      <w:r w:rsidRPr="006018C2">
        <w:rPr>
          <w:rFonts w:ascii="TH SarabunPSK" w:hAnsi="TH SarabunPSK" w:cs="TH SarabunPSK"/>
          <w:sz w:val="32"/>
          <w:szCs w:val="32"/>
          <w:cs/>
        </w:rPr>
        <w:t>แบบสอบถามเพื่อประกอบการพิจารณามอบรางวัลที่รัฐวิสาหกิจได้จัดส่ง</w:t>
      </w:r>
    </w:p>
    <w:p w14:paraId="3D1B236E" w14:textId="77777777" w:rsidR="00285ED4" w:rsidRPr="00FF149E" w:rsidRDefault="00285ED4" w:rsidP="00285ED4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6EAE109E" w14:textId="469EFC17" w:rsidR="00285ED4" w:rsidRDefault="00285ED4" w:rsidP="00285ED4">
      <w:pPr>
        <w:rPr>
          <w:rFonts w:ascii="TH SarabunPSK" w:hAnsi="TH SarabunPSK" w:cs="TH SarabunPSK"/>
          <w:b/>
          <w:bCs/>
          <w:sz w:val="28"/>
        </w:rPr>
      </w:pPr>
      <w:r w:rsidRPr="00FF149E">
        <w:rPr>
          <w:rFonts w:ascii="TH SarabunPSK" w:hAnsi="TH SarabunPSK" w:cs="TH SarabunPSK"/>
          <w:sz w:val="32"/>
          <w:szCs w:val="32"/>
        </w:rPr>
        <w:sym w:font="Wingdings 2" w:char="F0A3"/>
      </w:r>
      <w:r w:rsidRPr="00FF149E">
        <w:rPr>
          <w:rFonts w:ascii="TH SarabunPSK" w:hAnsi="TH SarabunPSK" w:cs="TH SarabunPSK"/>
          <w:sz w:val="32"/>
          <w:szCs w:val="32"/>
          <w:cs/>
        </w:rPr>
        <w:t xml:space="preserve"> เอกสารแนบ จำนวน .......... </w:t>
      </w:r>
      <w:r w:rsidR="006018C2">
        <w:rPr>
          <w:rFonts w:ascii="TH SarabunPSK" w:hAnsi="TH SarabunPSK" w:cs="TH SarabunPSK"/>
          <w:sz w:val="32"/>
          <w:szCs w:val="32"/>
          <w:cs/>
        </w:rPr>
        <w:t>ไฟล์</w:t>
      </w:r>
    </w:p>
    <w:p w14:paraId="26C071B0" w14:textId="77777777" w:rsidR="00285ED4" w:rsidRPr="00E50CA7" w:rsidRDefault="00285ED4" w:rsidP="00FC3C83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3FD6432E" w14:textId="77777777" w:rsidR="00285ED4" w:rsidRDefault="00FF149E" w:rsidP="00FF149E">
      <w:pPr>
        <w:rPr>
          <w:rFonts w:ascii="TH SarabunPSK" w:hAnsi="TH SarabunPSK" w:cs="TH SarabunPSK"/>
          <w:b/>
          <w:bCs/>
          <w:sz w:val="28"/>
        </w:rPr>
      </w:pPr>
      <w:r w:rsidRPr="00E50CA7">
        <w:rPr>
          <w:rFonts w:ascii="TH SarabunPSK" w:hAnsi="TH SarabunPSK" w:cs="TH SarabunPSK"/>
          <w:b/>
          <w:bCs/>
          <w:sz w:val="28"/>
          <w:cs/>
        </w:rPr>
        <w:br w:type="page"/>
      </w:r>
    </w:p>
    <w:p w14:paraId="19DC182D" w14:textId="14B670A9" w:rsidR="00FC3C83" w:rsidRPr="00F52DBF" w:rsidRDefault="002B3973" w:rsidP="00FC3C83">
      <w:pPr>
        <w:spacing w:before="1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1 </w:t>
      </w:r>
      <w:r w:rsidR="004F2C20" w:rsidRPr="004F2C2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ทิศทาง ยุทธศาสตร์ การมุ่งเน้นลูกค้า/ประชาชน/ผู้มีส่วนได้ส่วนเสีย</w:t>
      </w:r>
      <w:r w:rsidR="004F2C2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="004F2C20" w:rsidRPr="004F2C2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และคุณภาพการให้บริการ</w:t>
      </w:r>
    </w:p>
    <w:p w14:paraId="2B982F5F" w14:textId="2A5FB3CE" w:rsidR="00100D91" w:rsidRPr="00F52DBF" w:rsidRDefault="006A55FD" w:rsidP="002B3973">
      <w:pPr>
        <w:spacing w:before="120" w:after="240"/>
        <w:ind w:left="360" w:hanging="36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proofErr w:type="gramStart"/>
      <w:r w:rsidRPr="00F52DBF"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  <w:t xml:space="preserve">1.1 </w:t>
      </w:r>
      <w:r w:rsidR="004F2C20" w:rsidRPr="004F2C20">
        <w:rPr>
          <w:rFonts w:ascii="TH SarabunPSK" w:hAnsi="TH SarabunPSK" w:cs="TH SarabunPSK"/>
          <w:b/>
          <w:bCs/>
          <w:spacing w:val="-6"/>
          <w:sz w:val="32"/>
          <w:szCs w:val="32"/>
          <w:u w:val="single"/>
          <w:cs/>
        </w:rPr>
        <w:t>การให้ทิศทาง นโยบายองค์กร ของคณะกรรมการ รส.</w:t>
      </w:r>
      <w:proofErr w:type="gramEnd"/>
      <w:r w:rsidR="004F2C20" w:rsidRPr="004F2C20">
        <w:rPr>
          <w:rFonts w:ascii="TH SarabunPSK" w:hAnsi="TH SarabunPSK" w:cs="TH SarabunPSK"/>
          <w:b/>
          <w:bCs/>
          <w:spacing w:val="-6"/>
          <w:sz w:val="32"/>
          <w:szCs w:val="32"/>
          <w:u w:val="single"/>
          <w:cs/>
        </w:rPr>
        <w:t xml:space="preserve">  ผู้บริหารระดับสูง ต่อการมุ่งเน้นลูกค้า/ประชาชน/</w:t>
      </w:r>
      <w:r w:rsidR="004F2C20">
        <w:rPr>
          <w:rFonts w:ascii="TH SarabunPSK" w:hAnsi="TH SarabunPSK" w:cs="TH SarabunPSK" w:hint="cs"/>
          <w:b/>
          <w:bCs/>
          <w:spacing w:val="-6"/>
          <w:sz w:val="32"/>
          <w:szCs w:val="32"/>
          <w:u w:val="single"/>
          <w:cs/>
        </w:rPr>
        <w:t xml:space="preserve">          </w:t>
      </w:r>
      <w:r w:rsidR="004F2C20" w:rsidRPr="004F2C20">
        <w:rPr>
          <w:rFonts w:ascii="TH SarabunPSK" w:hAnsi="TH SarabunPSK" w:cs="TH SarabunPSK"/>
          <w:b/>
          <w:bCs/>
          <w:spacing w:val="-6"/>
          <w:sz w:val="32"/>
          <w:szCs w:val="32"/>
          <w:u w:val="single"/>
          <w:cs/>
        </w:rPr>
        <w:t>ผู้มีส่วนได้ส่วนเสียและคุณภาพการให้บริการ</w:t>
      </w:r>
    </w:p>
    <w:p w14:paraId="085E0BC2" w14:textId="65255D8E" w:rsidR="00F52DBF" w:rsidRPr="00F52DBF" w:rsidRDefault="00650066" w:rsidP="00F52DBF">
      <w:pPr>
        <w:ind w:left="567" w:right="-23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1</w:t>
      </w:r>
      <w:r w:rsidRPr="00F52DBF">
        <w:rPr>
          <w:rFonts w:ascii="TH SarabunPSK" w:hAnsi="TH SarabunPSK" w:cs="TH SarabunPSK"/>
          <w:sz w:val="32"/>
          <w:szCs w:val="32"/>
          <w:cs/>
        </w:rPr>
        <w:t>.</w:t>
      </w:r>
      <w:r w:rsidRPr="00F52DBF">
        <w:rPr>
          <w:rFonts w:ascii="TH SarabunPSK" w:hAnsi="TH SarabunPSK" w:cs="TH SarabunPSK"/>
          <w:sz w:val="32"/>
          <w:szCs w:val="32"/>
        </w:rPr>
        <w:t>1.</w:t>
      </w:r>
      <w:r w:rsidRPr="00F52DBF">
        <w:rPr>
          <w:rFonts w:ascii="TH SarabunPSK" w:hAnsi="TH SarabunPSK" w:cs="TH SarabunPSK" w:hint="cs"/>
          <w:sz w:val="32"/>
          <w:szCs w:val="32"/>
          <w:cs/>
        </w:rPr>
        <w:t xml:space="preserve">1 </w:t>
      </w:r>
      <w:r w:rsidR="00F52DBF">
        <w:rPr>
          <w:rFonts w:ascii="TH SarabunPSK" w:hAnsi="TH SarabunPSK" w:cs="TH SarabunPSK" w:hint="cs"/>
          <w:sz w:val="32"/>
          <w:szCs w:val="32"/>
          <w:cs/>
        </w:rPr>
        <w:t>รัฐ</w:t>
      </w:r>
      <w:r w:rsidR="00FD3EA0">
        <w:rPr>
          <w:rFonts w:ascii="TH SarabunPSK" w:hAnsi="TH SarabunPSK" w:cs="TH SarabunPSK" w:hint="cs"/>
          <w:sz w:val="32"/>
          <w:szCs w:val="32"/>
          <w:cs/>
        </w:rPr>
        <w:t>วิสาหกิจของท่านมีการกำหนดทิศทาง/</w:t>
      </w:r>
      <w:r w:rsidR="00F52DBF">
        <w:rPr>
          <w:rFonts w:ascii="TH SarabunPSK" w:hAnsi="TH SarabunPSK" w:cs="TH SarabunPSK" w:hint="cs"/>
          <w:sz w:val="32"/>
          <w:szCs w:val="32"/>
          <w:cs/>
        </w:rPr>
        <w:t>นโยบาย</w:t>
      </w:r>
      <w:r w:rsidR="00FD3EA0">
        <w:rPr>
          <w:rFonts w:ascii="TH SarabunPSK" w:hAnsi="TH SarabunPSK" w:cs="TH SarabunPSK" w:hint="cs"/>
          <w:sz w:val="32"/>
          <w:szCs w:val="32"/>
          <w:cs/>
        </w:rPr>
        <w:t xml:space="preserve">ระยะสั้นและระยะยาว </w:t>
      </w:r>
      <w:r w:rsidR="00F52DBF">
        <w:rPr>
          <w:rFonts w:ascii="TH SarabunPSK" w:hAnsi="TH SarabunPSK" w:cs="TH SarabunPSK" w:hint="cs"/>
          <w:sz w:val="32"/>
          <w:szCs w:val="32"/>
          <w:cs/>
        </w:rPr>
        <w:t>ของการมุ่งเน้นลูกค้า/ประชาชน</w:t>
      </w:r>
      <w:r w:rsidR="00E34A0A">
        <w:rPr>
          <w:rFonts w:ascii="TH SarabunPSK" w:hAnsi="TH SarabunPSK" w:cs="TH SarabunPSK"/>
          <w:sz w:val="32"/>
          <w:szCs w:val="32"/>
          <w:cs/>
        </w:rPr>
        <w:br/>
      </w:r>
      <w:r w:rsidR="004F2C20">
        <w:rPr>
          <w:rFonts w:ascii="TH SarabunPSK" w:hAnsi="TH SarabunPSK" w:cs="TH SarabunPSK"/>
          <w:sz w:val="32"/>
          <w:szCs w:val="32"/>
        </w:rPr>
        <w:t>/</w:t>
      </w:r>
      <w:r w:rsidR="004F2C20">
        <w:rPr>
          <w:rFonts w:ascii="TH SarabunPSK" w:hAnsi="TH SarabunPSK" w:cs="TH SarabunPSK" w:hint="cs"/>
          <w:sz w:val="32"/>
          <w:szCs w:val="32"/>
          <w:cs/>
        </w:rPr>
        <w:t xml:space="preserve">ผู้มีส่วนได้ส่วนเสีย </w:t>
      </w:r>
      <w:r w:rsidR="00F52DBF">
        <w:rPr>
          <w:rFonts w:ascii="TH SarabunPSK" w:hAnsi="TH SarabunPSK" w:cs="TH SarabunPSK" w:hint="cs"/>
          <w:sz w:val="32"/>
          <w:szCs w:val="32"/>
          <w:cs/>
        </w:rPr>
        <w:t>และคุณภาพการให้บริการ หรือไม่</w:t>
      </w:r>
      <w:r w:rsidR="00FD3EA0">
        <w:rPr>
          <w:rFonts w:ascii="TH SarabunPSK" w:hAnsi="TH SarabunPSK" w:cs="TH SarabunPSK" w:hint="cs"/>
          <w:sz w:val="32"/>
          <w:szCs w:val="32"/>
          <w:cs/>
        </w:rPr>
        <w:t xml:space="preserve"> อย่างไร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675"/>
        <w:gridCol w:w="4518"/>
      </w:tblGrid>
      <w:tr w:rsidR="00F52DBF" w:rsidRPr="00F52DBF" w14:paraId="46C09A44" w14:textId="77777777" w:rsidTr="00F66A08">
        <w:tc>
          <w:tcPr>
            <w:tcW w:w="3675" w:type="dxa"/>
          </w:tcPr>
          <w:p w14:paraId="1AF5C674" w14:textId="77777777" w:rsidR="00F52DBF" w:rsidRPr="00F52DBF" w:rsidRDefault="00F52DBF" w:rsidP="00F52DBF">
            <w:pPr>
              <w:spacing w:before="120" w:after="120"/>
              <w:ind w:left="16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2DBF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F52D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ไม่มีการกำหนดทิศทาง นโยบาย</w:t>
            </w:r>
            <w:r w:rsidR="009B44BB">
              <w:rPr>
                <w:rFonts w:ascii="TH SarabunPSK" w:hAnsi="TH SarabunPSK" w:cs="TH SarabunPSK" w:hint="cs"/>
                <w:sz w:val="32"/>
                <w:szCs w:val="32"/>
                <w:cs/>
              </w:rPr>
              <w:t>ฯ</w:t>
            </w:r>
          </w:p>
        </w:tc>
        <w:tc>
          <w:tcPr>
            <w:tcW w:w="4518" w:type="dxa"/>
          </w:tcPr>
          <w:p w14:paraId="61CB13B9" w14:textId="77777777" w:rsidR="00F52DBF" w:rsidRPr="00F52DBF" w:rsidRDefault="00F52DBF" w:rsidP="00F52DBF">
            <w:pPr>
              <w:spacing w:before="120" w:after="120"/>
              <w:ind w:left="16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2DBF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F52D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มีการกำหนดทิศทาง นโยบาย</w:t>
            </w:r>
            <w:r w:rsidR="009B44BB">
              <w:rPr>
                <w:rFonts w:ascii="TH SarabunPSK" w:hAnsi="TH SarabunPSK" w:cs="TH SarabunPSK" w:hint="cs"/>
                <w:sz w:val="32"/>
                <w:szCs w:val="32"/>
                <w:cs/>
              </w:rPr>
              <w:t>ฯ</w:t>
            </w:r>
          </w:p>
        </w:tc>
      </w:tr>
    </w:tbl>
    <w:p w14:paraId="65EAF86B" w14:textId="33318E15" w:rsidR="00F52DBF" w:rsidRPr="002B3973" w:rsidRDefault="00F52DBF" w:rsidP="00F52DBF">
      <w:pPr>
        <w:tabs>
          <w:tab w:val="left" w:pos="5484"/>
        </w:tabs>
        <w:ind w:firstLine="567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52DBF">
        <w:rPr>
          <w:rFonts w:ascii="TH SarabunPSK" w:hAnsi="TH SarabunPSK" w:cs="TH SarabunPSK"/>
          <w:sz w:val="32"/>
          <w:szCs w:val="32"/>
        </w:rPr>
        <w:t>:</w:t>
      </w:r>
      <w:r w:rsidR="00FD3EA0">
        <w:rPr>
          <w:rFonts w:ascii="TH SarabunPSK" w:hAnsi="TH SarabunPSK" w:cs="TH SarabunPSK" w:hint="cs"/>
          <w:sz w:val="32"/>
          <w:szCs w:val="32"/>
          <w:cs/>
        </w:rPr>
        <w:t xml:space="preserve"> (ถ้ามีทิศทาง/นโยบายระยะสั้นและ/หรือระยะยาว โปรดแนบเอกสารมา</w:t>
      </w:r>
      <w:r w:rsidR="002B3973">
        <w:rPr>
          <w:rFonts w:ascii="TH SarabunPSK" w:hAnsi="TH SarabunPSK" w:cs="TH SarabunPSK" w:hint="cs"/>
          <w:sz w:val="32"/>
          <w:szCs w:val="32"/>
          <w:cs/>
        </w:rPr>
        <w:t>ด้วย</w:t>
      </w:r>
      <w:r w:rsidR="00FD3EA0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2491949" w14:textId="77777777" w:rsidR="00F52DBF" w:rsidRPr="00F52DBF" w:rsidRDefault="00F52DBF" w:rsidP="00F52DBF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495BB506" w14:textId="77777777" w:rsidR="00F52DBF" w:rsidRPr="00F52DBF" w:rsidRDefault="00F52DBF" w:rsidP="00F52DBF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5E3C872A" w14:textId="77777777" w:rsidR="00F52DBF" w:rsidRPr="00F52DBF" w:rsidRDefault="00F52DBF" w:rsidP="00F52DBF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531A3AE3" w14:textId="5FCDCCA3" w:rsidR="00650066" w:rsidRPr="00F52DBF" w:rsidRDefault="00F52DBF" w:rsidP="004F284F">
      <w:pPr>
        <w:spacing w:after="240"/>
        <w:ind w:left="567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sym w:font="Wingdings 2" w:char="F0A3"/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เอกสารแน</w:t>
      </w:r>
      <w:r w:rsidRPr="00F52DBF">
        <w:rPr>
          <w:rFonts w:ascii="TH SarabunPSK" w:hAnsi="TH SarabunPSK" w:cs="TH SarabunPSK" w:hint="cs"/>
          <w:sz w:val="32"/>
          <w:szCs w:val="32"/>
          <w:cs/>
        </w:rPr>
        <w:t>บที่</w:t>
      </w:r>
      <w:r w:rsidRPr="00F52DBF">
        <w:rPr>
          <w:rFonts w:ascii="TH SarabunPSK" w:hAnsi="TH SarabunPSK" w:cs="TH SarabunPSK"/>
          <w:sz w:val="32"/>
          <w:szCs w:val="32"/>
          <w:lang w:val="en-GB"/>
        </w:rPr>
        <w:t>………..</w:t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52DBF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52DBF">
        <w:rPr>
          <w:rFonts w:ascii="TH SarabunPSK" w:hAnsi="TH SarabunPSK" w:cs="TH SarabunPSK"/>
          <w:sz w:val="32"/>
          <w:szCs w:val="32"/>
        </w:rPr>
        <w:t xml:space="preserve"> </w:t>
      </w:r>
      <w:r w:rsidRPr="00F52DBF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  <w:r w:rsidR="004F284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(นโยบายต่อ</w:t>
      </w:r>
      <w:r w:rsidR="004F284F" w:rsidRPr="004F284F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ลูกค้า/ประชาชน/ผู้มีส่วนได้ส่วนเสีย</w:t>
      </w:r>
      <w:r w:rsidR="004F284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14:paraId="3051EE22" w14:textId="3870695E" w:rsidR="009B44BB" w:rsidRPr="00F52DBF" w:rsidRDefault="00FC3C83" w:rsidP="009B44BB">
      <w:pPr>
        <w:ind w:left="567" w:right="-23" w:hanging="567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52DBF">
        <w:rPr>
          <w:rFonts w:ascii="TH SarabunPSK" w:hAnsi="TH SarabunPSK" w:cs="TH SarabunPSK"/>
          <w:sz w:val="32"/>
          <w:szCs w:val="32"/>
          <w:cs/>
        </w:rPr>
        <w:t>1.</w:t>
      </w:r>
      <w:r w:rsidR="00DA5ED5" w:rsidRPr="00F52DBF">
        <w:rPr>
          <w:rFonts w:ascii="TH SarabunPSK" w:hAnsi="TH SarabunPSK" w:cs="TH SarabunPSK"/>
          <w:sz w:val="32"/>
          <w:szCs w:val="32"/>
          <w:lang w:val="en-GB"/>
        </w:rPr>
        <w:t>1</w:t>
      </w:r>
      <w:r w:rsidR="00650066" w:rsidRPr="00F52DBF">
        <w:rPr>
          <w:rFonts w:ascii="TH SarabunPSK" w:hAnsi="TH SarabunPSK" w:cs="TH SarabunPSK"/>
          <w:sz w:val="32"/>
          <w:szCs w:val="32"/>
          <w:lang w:val="en-GB"/>
        </w:rPr>
        <w:t>.</w:t>
      </w:r>
      <w:r w:rsidR="00FD3EA0">
        <w:rPr>
          <w:rFonts w:ascii="TH SarabunPSK" w:hAnsi="TH SarabunPSK" w:cs="TH SarabunPSK" w:hint="cs"/>
          <w:sz w:val="32"/>
          <w:szCs w:val="32"/>
          <w:cs/>
          <w:lang w:val="en-GB"/>
        </w:rPr>
        <w:t>2</w:t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F284F">
        <w:rPr>
          <w:rFonts w:ascii="TH SarabunPSK" w:hAnsi="TH SarabunPSK" w:cs="TH SarabunPSK" w:hint="cs"/>
          <w:sz w:val="32"/>
          <w:szCs w:val="32"/>
          <w:cs/>
        </w:rPr>
        <w:t xml:space="preserve">ในรอบปีบัญชีที่ผ่านมาจนถึงปัจจุบัน </w:t>
      </w:r>
      <w:r w:rsidR="009B44BB" w:rsidRPr="00F52DBF">
        <w:rPr>
          <w:rFonts w:ascii="TH SarabunPSK" w:hAnsi="TH SarabunPSK" w:cs="TH SarabunPSK"/>
          <w:sz w:val="32"/>
          <w:szCs w:val="32"/>
          <w:cs/>
        </w:rPr>
        <w:t xml:space="preserve">คณะกรรมการรัฐวิสาหกิจ </w:t>
      </w:r>
      <w:r w:rsidR="00FD3EA0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9B44BB" w:rsidRPr="00F52DBF">
        <w:rPr>
          <w:rFonts w:ascii="TH SarabunPSK" w:hAnsi="TH SarabunPSK" w:cs="TH SarabunPSK"/>
          <w:sz w:val="32"/>
          <w:szCs w:val="32"/>
          <w:cs/>
        </w:rPr>
        <w:t>ผู้บริหารระดับสูง</w:t>
      </w:r>
      <w:r w:rsidR="009B44BB" w:rsidRPr="00F52DBF">
        <w:rPr>
          <w:rFonts w:ascii="TH SarabunPSK" w:hAnsi="TH SarabunPSK" w:cs="TH SarabunPSK"/>
          <w:sz w:val="32"/>
          <w:szCs w:val="32"/>
        </w:rPr>
        <w:t xml:space="preserve"> </w:t>
      </w:r>
      <w:r w:rsidR="009B44BB" w:rsidRPr="00F52DBF">
        <w:rPr>
          <w:rFonts w:ascii="TH SarabunPSK" w:hAnsi="TH SarabunPSK" w:cs="TH SarabunPSK" w:hint="cs"/>
          <w:sz w:val="32"/>
          <w:szCs w:val="32"/>
          <w:cs/>
        </w:rPr>
        <w:t>มี</w:t>
      </w:r>
      <w:r w:rsidR="004F284F">
        <w:rPr>
          <w:rFonts w:ascii="TH SarabunPSK" w:hAnsi="TH SarabunPSK" w:cs="TH SarabunPSK" w:hint="cs"/>
          <w:sz w:val="32"/>
          <w:szCs w:val="32"/>
          <w:cs/>
        </w:rPr>
        <w:t>ความเห็น</w:t>
      </w:r>
      <w:r w:rsidR="004F284F">
        <w:rPr>
          <w:rFonts w:ascii="TH SarabunPSK" w:hAnsi="TH SarabunPSK" w:cs="TH SarabunPSK"/>
          <w:sz w:val="32"/>
          <w:szCs w:val="32"/>
        </w:rPr>
        <w:t>/</w:t>
      </w:r>
      <w:r w:rsidR="004F284F">
        <w:rPr>
          <w:rFonts w:ascii="TH SarabunPSK" w:hAnsi="TH SarabunPSK" w:cs="TH SarabunPSK" w:hint="cs"/>
          <w:sz w:val="32"/>
          <w:szCs w:val="32"/>
          <w:cs/>
        </w:rPr>
        <w:t>ข้อสังเกต</w:t>
      </w:r>
      <w:r w:rsidR="009B44BB" w:rsidRPr="00F52DBF">
        <w:rPr>
          <w:rFonts w:ascii="TH SarabunPSK" w:hAnsi="TH SarabunPSK" w:cs="TH SarabunPSK" w:hint="cs"/>
          <w:sz w:val="32"/>
          <w:szCs w:val="32"/>
          <w:cs/>
        </w:rPr>
        <w:t>ใน</w:t>
      </w:r>
      <w:r w:rsidR="009B44BB">
        <w:rPr>
          <w:rFonts w:ascii="TH SarabunPSK" w:hAnsi="TH SarabunPSK" w:cs="TH SarabunPSK"/>
          <w:sz w:val="32"/>
          <w:szCs w:val="32"/>
          <w:cs/>
        </w:rPr>
        <w:t>การส่งเสริม</w:t>
      </w:r>
      <w:r w:rsidR="00FD3EA0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9B44BB">
        <w:rPr>
          <w:rFonts w:ascii="TH SarabunPSK" w:hAnsi="TH SarabunPSK" w:cs="TH SarabunPSK" w:hint="cs"/>
          <w:sz w:val="32"/>
          <w:szCs w:val="32"/>
          <w:cs/>
        </w:rPr>
        <w:t>มุ่งเน้นคุณภาพการให้บริการแก่ลูกค้า/ประชาชน</w:t>
      </w:r>
      <w:r w:rsidR="004F284F">
        <w:rPr>
          <w:rFonts w:ascii="TH SarabunPSK" w:hAnsi="TH SarabunPSK" w:cs="TH SarabunPSK"/>
          <w:sz w:val="32"/>
          <w:szCs w:val="32"/>
        </w:rPr>
        <w:t>/</w:t>
      </w:r>
      <w:r w:rsidR="004F284F">
        <w:rPr>
          <w:rFonts w:ascii="TH SarabunPSK" w:hAnsi="TH SarabunPSK" w:cs="TH SarabunPSK" w:hint="cs"/>
          <w:sz w:val="32"/>
          <w:szCs w:val="32"/>
          <w:cs/>
        </w:rPr>
        <w:t>ผู้มีส่วนได้ส่วนเสีย</w:t>
      </w:r>
      <w:r w:rsidR="00FD3EA0">
        <w:rPr>
          <w:rFonts w:ascii="TH SarabunPSK" w:hAnsi="TH SarabunPSK" w:cs="TH SarabunPSK" w:hint="cs"/>
          <w:sz w:val="32"/>
          <w:szCs w:val="32"/>
          <w:cs/>
        </w:rPr>
        <w:t xml:space="preserve"> ให้เกิดในองค์กร</w:t>
      </w:r>
      <w:r w:rsidR="002E0237">
        <w:rPr>
          <w:rFonts w:ascii="TH SarabunPSK" w:hAnsi="TH SarabunPSK" w:cs="TH SarabunPSK"/>
          <w:sz w:val="32"/>
          <w:szCs w:val="32"/>
          <w:cs/>
        </w:rPr>
        <w:br/>
      </w:r>
      <w:r w:rsidR="00FD3EA0">
        <w:rPr>
          <w:rFonts w:ascii="TH SarabunPSK" w:hAnsi="TH SarabunPSK" w:cs="TH SarabunPSK" w:hint="cs"/>
          <w:sz w:val="32"/>
          <w:szCs w:val="32"/>
          <w:cs/>
        </w:rPr>
        <w:t>อย่างเป็นรูปธรรมและยั่งยืน</w:t>
      </w:r>
      <w:r w:rsidR="009B44B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D3EA0">
        <w:rPr>
          <w:rFonts w:ascii="TH SarabunPSK" w:hAnsi="TH SarabunPSK" w:cs="TH SarabunPSK" w:hint="cs"/>
          <w:sz w:val="32"/>
          <w:szCs w:val="32"/>
          <w:cs/>
        </w:rPr>
        <w:t xml:space="preserve">หรือไม่ </w:t>
      </w:r>
      <w:r w:rsidR="009B44BB" w:rsidRPr="00F52DBF">
        <w:rPr>
          <w:rFonts w:ascii="TH SarabunPSK" w:hAnsi="TH SarabunPSK" w:cs="TH SarabunPSK" w:hint="cs"/>
          <w:sz w:val="32"/>
          <w:szCs w:val="32"/>
          <w:cs/>
        </w:rPr>
        <w:t>อย่างไร</w:t>
      </w:r>
    </w:p>
    <w:p w14:paraId="522955C2" w14:textId="77777777" w:rsidR="009B44BB" w:rsidRPr="00F52DBF" w:rsidRDefault="009B44BB" w:rsidP="009B44BB">
      <w:pPr>
        <w:tabs>
          <w:tab w:val="left" w:pos="5484"/>
        </w:tabs>
        <w:ind w:firstLine="567"/>
        <w:rPr>
          <w:rFonts w:ascii="TH SarabunPSK" w:hAnsi="TH SarabunPSK" w:cs="TH SarabunPSK"/>
          <w:color w:val="FF0000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52DBF">
        <w:rPr>
          <w:rFonts w:ascii="TH SarabunPSK" w:hAnsi="TH SarabunPSK" w:cs="TH SarabunPSK"/>
          <w:sz w:val="32"/>
          <w:szCs w:val="32"/>
        </w:rPr>
        <w:t>:</w:t>
      </w:r>
    </w:p>
    <w:p w14:paraId="16CBD14A" w14:textId="77777777" w:rsidR="009B44BB" w:rsidRPr="00F52DBF" w:rsidRDefault="009B44BB" w:rsidP="009B44BB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2428C73F" w14:textId="77777777" w:rsidR="009B44BB" w:rsidRPr="00F52DBF" w:rsidRDefault="009B44BB" w:rsidP="009B44BB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4B707AAD" w14:textId="77777777" w:rsidR="009B44BB" w:rsidRPr="00F52DBF" w:rsidRDefault="009B44BB" w:rsidP="009B44BB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351F20EE" w14:textId="77777777" w:rsidR="00C156AF" w:rsidRPr="00F52DBF" w:rsidRDefault="009B44BB" w:rsidP="00D51E79">
      <w:pPr>
        <w:spacing w:after="240"/>
        <w:ind w:left="567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sym w:font="Wingdings 2" w:char="F0A3"/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เอกสารแน</w:t>
      </w:r>
      <w:r w:rsidRPr="00F52DBF">
        <w:rPr>
          <w:rFonts w:ascii="TH SarabunPSK" w:hAnsi="TH SarabunPSK" w:cs="TH SarabunPSK" w:hint="cs"/>
          <w:sz w:val="32"/>
          <w:szCs w:val="32"/>
          <w:cs/>
        </w:rPr>
        <w:t>บที่</w:t>
      </w:r>
      <w:r w:rsidRPr="00F52DBF">
        <w:rPr>
          <w:rFonts w:ascii="TH SarabunPSK" w:hAnsi="TH SarabunPSK" w:cs="TH SarabunPSK"/>
          <w:sz w:val="32"/>
          <w:szCs w:val="32"/>
          <w:lang w:val="en-GB"/>
        </w:rPr>
        <w:t>………..</w:t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52DBF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52DBF">
        <w:rPr>
          <w:rFonts w:ascii="TH SarabunPSK" w:hAnsi="TH SarabunPSK" w:cs="TH SarabunPSK"/>
          <w:sz w:val="32"/>
          <w:szCs w:val="32"/>
        </w:rPr>
        <w:t xml:space="preserve"> </w:t>
      </w:r>
      <w:r w:rsidRPr="00F52DBF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</w:p>
    <w:p w14:paraId="17CF5008" w14:textId="77777777" w:rsidR="004F284F" w:rsidRDefault="004F284F" w:rsidP="009B44BB">
      <w:pPr>
        <w:spacing w:before="120" w:after="240"/>
        <w:ind w:left="360" w:hanging="360"/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  <w:sectPr w:rsidR="004F284F" w:rsidSect="00D65BEC">
          <w:headerReference w:type="default" r:id="rId14"/>
          <w:footerReference w:type="default" r:id="rId15"/>
          <w:pgSz w:w="11906" w:h="16838"/>
          <w:pgMar w:top="1506" w:right="991" w:bottom="1276" w:left="1440" w:header="142" w:footer="360" w:gutter="0"/>
          <w:cols w:space="708"/>
          <w:docGrid w:linePitch="360"/>
        </w:sectPr>
      </w:pPr>
    </w:p>
    <w:p w14:paraId="063F1B63" w14:textId="4F2C9463" w:rsidR="00DA5ED5" w:rsidRPr="00F52DBF" w:rsidRDefault="006A55FD" w:rsidP="002E0237">
      <w:pPr>
        <w:spacing w:before="120" w:after="240"/>
        <w:ind w:left="360" w:hanging="36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52DBF"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  <w:lastRenderedPageBreak/>
        <w:t xml:space="preserve">1.2 </w:t>
      </w:r>
      <w:r w:rsidR="009B44BB" w:rsidRPr="004F284F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</w:rPr>
        <w:t>การกำหนดยุทธศาสตร์ระยะยาว/แนวทางการมุ่งเน้นลูกค้า/ประชาชน</w:t>
      </w:r>
      <w:r w:rsidR="004F284F" w:rsidRPr="004F284F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</w:rPr>
        <w:t>/</w:t>
      </w:r>
      <w:r w:rsidR="004F284F" w:rsidRPr="004F284F">
        <w:rPr>
          <w:rFonts w:ascii="TH SarabunPSK" w:hAnsi="TH SarabunPSK" w:cs="TH SarabunPSK" w:hint="cs"/>
          <w:b/>
          <w:bCs/>
          <w:spacing w:val="-4"/>
          <w:sz w:val="32"/>
          <w:szCs w:val="32"/>
          <w:u w:val="single"/>
          <w:cs/>
        </w:rPr>
        <w:t xml:space="preserve">ผู้มีส่วนได้ส่วนเสีย </w:t>
      </w:r>
      <w:r w:rsidR="009B44BB" w:rsidRPr="004F284F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</w:rPr>
        <w:t>และการให้บริการ</w:t>
      </w:r>
      <w:r w:rsidR="004F284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="009B44BB" w:rsidRPr="009B44B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อย่างมีคุณภาพและมีมาตรฐานทั่วทั้งองค์กร</w:t>
      </w:r>
    </w:p>
    <w:p w14:paraId="3E0A5F09" w14:textId="2EF75CEA" w:rsidR="009B44BB" w:rsidRDefault="006A55FD" w:rsidP="009B44BB">
      <w:pPr>
        <w:tabs>
          <w:tab w:val="left" w:pos="360"/>
        </w:tabs>
        <w:ind w:left="540" w:hanging="540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1</w:t>
      </w:r>
      <w:r w:rsidR="00DA5ED5" w:rsidRPr="00F52DBF">
        <w:rPr>
          <w:rFonts w:ascii="TH SarabunPSK" w:hAnsi="TH SarabunPSK" w:cs="TH SarabunPSK"/>
          <w:sz w:val="32"/>
          <w:szCs w:val="32"/>
          <w:cs/>
        </w:rPr>
        <w:t>.</w:t>
      </w:r>
      <w:r w:rsidRPr="00F52DBF">
        <w:rPr>
          <w:rFonts w:ascii="TH SarabunPSK" w:hAnsi="TH SarabunPSK" w:cs="TH SarabunPSK"/>
          <w:sz w:val="32"/>
          <w:szCs w:val="32"/>
        </w:rPr>
        <w:t>2.1</w:t>
      </w:r>
      <w:r w:rsidR="00DA5ED5" w:rsidRPr="00F52D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B44BB" w:rsidRPr="002B3973">
        <w:rPr>
          <w:rFonts w:ascii="TH SarabunPSK" w:hAnsi="TH SarabunPSK" w:cs="TH SarabunPSK"/>
          <w:spacing w:val="-6"/>
          <w:sz w:val="32"/>
          <w:szCs w:val="32"/>
          <w:cs/>
        </w:rPr>
        <w:t>รัฐวิสาหกิจของท่านมีการ</w:t>
      </w:r>
      <w:r w:rsidR="00FD3EA0" w:rsidRPr="002B3973">
        <w:rPr>
          <w:rFonts w:ascii="TH SarabunPSK" w:hAnsi="TH SarabunPSK" w:cs="TH SarabunPSK" w:hint="cs"/>
          <w:spacing w:val="-6"/>
          <w:sz w:val="32"/>
          <w:szCs w:val="32"/>
          <w:cs/>
        </w:rPr>
        <w:t>จัดทำ</w:t>
      </w:r>
      <w:r w:rsidR="004F284F">
        <w:rPr>
          <w:rFonts w:ascii="TH SarabunPSK" w:hAnsi="TH SarabunPSK" w:cs="TH SarabunPSK" w:hint="cs"/>
          <w:spacing w:val="-6"/>
          <w:sz w:val="32"/>
          <w:szCs w:val="32"/>
          <w:cs/>
        </w:rPr>
        <w:t>แผน</w:t>
      </w:r>
      <w:r w:rsidR="00FD3EA0" w:rsidRPr="002B3973">
        <w:rPr>
          <w:rFonts w:ascii="TH SarabunPSK" w:hAnsi="TH SarabunPSK" w:cs="TH SarabunPSK" w:hint="cs"/>
          <w:spacing w:val="-6"/>
          <w:sz w:val="32"/>
          <w:szCs w:val="32"/>
          <w:cs/>
        </w:rPr>
        <w:t>ยุทธศาสตร์</w:t>
      </w:r>
      <w:r w:rsidR="004F284F" w:rsidRPr="002B3973">
        <w:rPr>
          <w:rFonts w:ascii="TH SarabunPSK" w:hAnsi="TH SarabunPSK" w:cs="TH SarabunPSK"/>
          <w:spacing w:val="-6"/>
          <w:sz w:val="32"/>
          <w:szCs w:val="32"/>
          <w:cs/>
        </w:rPr>
        <w:t xml:space="preserve">ระยะยาว </w:t>
      </w:r>
      <w:r w:rsidR="004F284F" w:rsidRPr="002B3973">
        <w:rPr>
          <w:rFonts w:ascii="TH SarabunPSK" w:hAnsi="TH SarabunPSK" w:cs="TH SarabunPSK" w:hint="cs"/>
          <w:spacing w:val="-6"/>
          <w:sz w:val="32"/>
          <w:szCs w:val="32"/>
          <w:cs/>
        </w:rPr>
        <w:t>(</w:t>
      </w:r>
      <w:r w:rsidR="004F284F" w:rsidRPr="002B3973">
        <w:rPr>
          <w:rFonts w:ascii="TH SarabunPSK" w:hAnsi="TH SarabunPSK" w:cs="TH SarabunPSK"/>
          <w:spacing w:val="-6"/>
          <w:sz w:val="32"/>
          <w:szCs w:val="32"/>
        </w:rPr>
        <w:t>3-5</w:t>
      </w:r>
      <w:r w:rsidR="004F284F" w:rsidRPr="002B3973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ปี) </w:t>
      </w:r>
      <w:r w:rsidR="004F284F">
        <w:rPr>
          <w:rFonts w:ascii="TH SarabunPSK" w:hAnsi="TH SarabunPSK" w:cs="TH SarabunPSK" w:hint="cs"/>
          <w:spacing w:val="-6"/>
          <w:sz w:val="32"/>
          <w:szCs w:val="32"/>
          <w:cs/>
        </w:rPr>
        <w:t>ที่เกี่ยวข้องกับ</w:t>
      </w:r>
      <w:r w:rsidR="004F284F" w:rsidRPr="004F284F">
        <w:rPr>
          <w:rFonts w:ascii="TH SarabunPSK" w:hAnsi="TH SarabunPSK" w:cs="TH SarabunPSK"/>
          <w:spacing w:val="-6"/>
          <w:sz w:val="32"/>
          <w:szCs w:val="32"/>
          <w:cs/>
        </w:rPr>
        <w:t>ลูกค้า/ประชาชน/ผู้มีส่วนได้</w:t>
      </w:r>
      <w:r w:rsidR="004F284F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    </w:t>
      </w:r>
      <w:r w:rsidR="004F284F" w:rsidRPr="004F284F">
        <w:rPr>
          <w:rFonts w:ascii="TH SarabunPSK" w:hAnsi="TH SarabunPSK" w:cs="TH SarabunPSK"/>
          <w:spacing w:val="-6"/>
          <w:sz w:val="32"/>
          <w:szCs w:val="32"/>
          <w:cs/>
        </w:rPr>
        <w:t>ส่วนเสีย</w:t>
      </w:r>
      <w:r w:rsidR="009C57ED" w:rsidRPr="002B3973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9B44BB">
        <w:rPr>
          <w:rFonts w:ascii="TH SarabunPSK" w:hAnsi="TH SarabunPSK" w:cs="TH SarabunPSK" w:hint="cs"/>
          <w:sz w:val="32"/>
          <w:szCs w:val="32"/>
          <w:cs/>
        </w:rPr>
        <w:t>หรือไม่ อย่างไร</w:t>
      </w:r>
      <w:r w:rsidR="004F284F">
        <w:rPr>
          <w:rFonts w:ascii="TH SarabunPSK" w:hAnsi="TH SarabunPSK" w:cs="TH SarabunPSK" w:hint="cs"/>
          <w:sz w:val="32"/>
          <w:szCs w:val="32"/>
          <w:cs/>
        </w:rPr>
        <w:t xml:space="preserve"> รวมถึงแสดงผลลัพธ์ที่เกิดขึ้นจากการดำเนินงานตามแผนยุทธศาสตร์ดังกล่าว</w:t>
      </w:r>
    </w:p>
    <w:p w14:paraId="427B9CED" w14:textId="77777777" w:rsidR="00D239B4" w:rsidRDefault="00D239B4" w:rsidP="00D239B4">
      <w:pPr>
        <w:tabs>
          <w:tab w:val="left" w:pos="5484"/>
        </w:tabs>
        <w:ind w:firstLine="567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>
        <w:rPr>
          <w:rFonts w:ascii="TH SarabunPSK" w:hAnsi="TH SarabunPSK" w:cs="TH SarabunPSK"/>
          <w:sz w:val="32"/>
          <w:szCs w:val="32"/>
        </w:rPr>
        <w:t>:</w:t>
      </w:r>
    </w:p>
    <w:p w14:paraId="1B401986" w14:textId="77777777" w:rsidR="00D239B4" w:rsidRDefault="00D239B4" w:rsidP="00D239B4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051FF2F7" w14:textId="77777777" w:rsidR="00D239B4" w:rsidRDefault="00D239B4" w:rsidP="00D239B4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35B89392" w14:textId="77777777" w:rsidR="00D239B4" w:rsidRDefault="00D239B4" w:rsidP="00D239B4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05021778" w14:textId="77777777" w:rsidR="009C57ED" w:rsidRDefault="00D239B4" w:rsidP="00D239B4">
      <w:pPr>
        <w:spacing w:after="240"/>
        <w:ind w:left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 xml:space="preserve"> เอกสารแนบที่</w:t>
      </w:r>
      <w:r>
        <w:rPr>
          <w:rFonts w:ascii="TH SarabunPSK" w:hAnsi="TH SarabunPSK" w:cs="TH SarabunPSK"/>
          <w:sz w:val="32"/>
          <w:szCs w:val="32"/>
          <w:lang w:val="en-GB"/>
        </w:rPr>
        <w:t xml:space="preserve">……….. </w:t>
      </w:r>
      <w:r>
        <w:rPr>
          <w:rFonts w:ascii="TH SarabunPSK" w:hAnsi="TH SarabunPSK" w:cs="TH SarabunPSK"/>
          <w:sz w:val="32"/>
          <w:szCs w:val="32"/>
        </w:rPr>
        <w:sym w:font="Wingdings" w:char="F026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FC2249A" w14:textId="1C61EAB3" w:rsidR="004F284F" w:rsidRDefault="00650066" w:rsidP="004F284F">
      <w:pPr>
        <w:tabs>
          <w:tab w:val="left" w:pos="360"/>
        </w:tabs>
        <w:ind w:left="540" w:hanging="540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1</w:t>
      </w:r>
      <w:r w:rsidRPr="00F52DBF">
        <w:rPr>
          <w:rFonts w:ascii="TH SarabunPSK" w:hAnsi="TH SarabunPSK" w:cs="TH SarabunPSK"/>
          <w:sz w:val="32"/>
          <w:szCs w:val="32"/>
          <w:cs/>
        </w:rPr>
        <w:t>.</w:t>
      </w:r>
      <w:r w:rsidRPr="00F52DBF">
        <w:rPr>
          <w:rFonts w:ascii="TH SarabunPSK" w:hAnsi="TH SarabunPSK" w:cs="TH SarabunPSK"/>
          <w:sz w:val="32"/>
          <w:szCs w:val="32"/>
        </w:rPr>
        <w:t>2.</w:t>
      </w:r>
      <w:r w:rsidRPr="00F52DBF">
        <w:rPr>
          <w:rFonts w:ascii="TH SarabunPSK" w:hAnsi="TH SarabunPSK" w:cs="TH SarabunPSK" w:hint="cs"/>
          <w:sz w:val="32"/>
          <w:szCs w:val="32"/>
          <w:cs/>
        </w:rPr>
        <w:t xml:space="preserve">2 </w:t>
      </w:r>
      <w:r w:rsidR="004F284F">
        <w:rPr>
          <w:rFonts w:ascii="TH SarabunPSK" w:hAnsi="TH SarabunPSK" w:cs="TH SarabunPSK" w:hint="cs"/>
          <w:sz w:val="32"/>
          <w:szCs w:val="32"/>
          <w:cs/>
        </w:rPr>
        <w:t xml:space="preserve">ในรอบปีบัญชีที่ผ่านมาจนถึงปัจจุบัน </w:t>
      </w:r>
      <w:r w:rsidR="004F284F" w:rsidRPr="002B3973">
        <w:rPr>
          <w:rFonts w:ascii="TH SarabunPSK" w:hAnsi="TH SarabunPSK" w:cs="TH SarabunPSK"/>
          <w:spacing w:val="-6"/>
          <w:sz w:val="32"/>
          <w:szCs w:val="32"/>
          <w:cs/>
        </w:rPr>
        <w:t>รัฐวิสาหกิจของท่านมีการ</w:t>
      </w:r>
      <w:r w:rsidR="004F284F" w:rsidRPr="002B3973">
        <w:rPr>
          <w:rFonts w:ascii="TH SarabunPSK" w:hAnsi="TH SarabunPSK" w:cs="TH SarabunPSK" w:hint="cs"/>
          <w:spacing w:val="-6"/>
          <w:sz w:val="32"/>
          <w:szCs w:val="32"/>
          <w:cs/>
        </w:rPr>
        <w:t>จัดทำ</w:t>
      </w:r>
      <w:r w:rsidR="004F284F">
        <w:rPr>
          <w:rFonts w:ascii="TH SarabunPSK" w:hAnsi="TH SarabunPSK" w:cs="TH SarabunPSK" w:hint="cs"/>
          <w:spacing w:val="-6"/>
          <w:sz w:val="32"/>
          <w:szCs w:val="32"/>
          <w:cs/>
        </w:rPr>
        <w:t>แผนปฏิบัติการประจำปีที่เกี่ยวข้อง</w:t>
      </w:r>
      <w:r w:rsidR="00951069">
        <w:rPr>
          <w:rFonts w:ascii="TH SarabunPSK" w:hAnsi="TH SarabunPSK" w:cs="TH SarabunPSK"/>
          <w:spacing w:val="-6"/>
          <w:sz w:val="32"/>
          <w:szCs w:val="32"/>
          <w:cs/>
        </w:rPr>
        <w:br/>
      </w:r>
      <w:r w:rsidR="004F284F">
        <w:rPr>
          <w:rFonts w:ascii="TH SarabunPSK" w:hAnsi="TH SarabunPSK" w:cs="TH SarabunPSK" w:hint="cs"/>
          <w:spacing w:val="-6"/>
          <w:sz w:val="32"/>
          <w:szCs w:val="32"/>
          <w:cs/>
        </w:rPr>
        <w:t>กับ</w:t>
      </w:r>
      <w:r w:rsidR="004F284F" w:rsidRPr="004F284F">
        <w:rPr>
          <w:rFonts w:ascii="TH SarabunPSK" w:hAnsi="TH SarabunPSK" w:cs="TH SarabunPSK"/>
          <w:spacing w:val="-6"/>
          <w:sz w:val="32"/>
          <w:szCs w:val="32"/>
          <w:cs/>
        </w:rPr>
        <w:t>ลูกค้า/ประชาชน/ผู้มีส่วนได้ส่วนเสีย</w:t>
      </w:r>
      <w:r w:rsidR="004F284F" w:rsidRPr="002B3973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4F284F">
        <w:rPr>
          <w:rFonts w:ascii="TH SarabunPSK" w:hAnsi="TH SarabunPSK" w:cs="TH SarabunPSK" w:hint="cs"/>
          <w:sz w:val="32"/>
          <w:szCs w:val="32"/>
          <w:cs/>
        </w:rPr>
        <w:t>หรือไม่ อย่างไร รวมถึงแสดงผลลัพธ์ที่เกิดขึ้นจากการดำเนินงาน</w:t>
      </w:r>
      <w:r w:rsidR="00951069">
        <w:rPr>
          <w:rFonts w:ascii="TH SarabunPSK" w:hAnsi="TH SarabunPSK" w:cs="TH SarabunPSK"/>
          <w:sz w:val="32"/>
          <w:szCs w:val="32"/>
          <w:cs/>
        </w:rPr>
        <w:br/>
      </w:r>
      <w:r w:rsidR="004F284F">
        <w:rPr>
          <w:rFonts w:ascii="TH SarabunPSK" w:hAnsi="TH SarabunPSK" w:cs="TH SarabunPSK" w:hint="cs"/>
          <w:sz w:val="32"/>
          <w:szCs w:val="32"/>
          <w:cs/>
        </w:rPr>
        <w:t>ตามแผนปฏิบัติการประจำปีดังกล่าว</w:t>
      </w:r>
    </w:p>
    <w:p w14:paraId="47B320CF" w14:textId="77777777" w:rsidR="00650066" w:rsidRPr="00F52DBF" w:rsidRDefault="00650066" w:rsidP="00650066">
      <w:pPr>
        <w:tabs>
          <w:tab w:val="left" w:pos="5484"/>
        </w:tabs>
        <w:ind w:firstLine="567"/>
        <w:rPr>
          <w:rFonts w:ascii="TH SarabunPSK" w:hAnsi="TH SarabunPSK" w:cs="TH SarabunPSK"/>
          <w:color w:val="FF0000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52DBF">
        <w:rPr>
          <w:rFonts w:ascii="TH SarabunPSK" w:hAnsi="TH SarabunPSK" w:cs="TH SarabunPSK"/>
          <w:sz w:val="32"/>
          <w:szCs w:val="32"/>
        </w:rPr>
        <w:t>:</w:t>
      </w:r>
    </w:p>
    <w:p w14:paraId="3DFE8E19" w14:textId="77777777" w:rsidR="00650066" w:rsidRPr="00F52DBF" w:rsidRDefault="00650066" w:rsidP="00650066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699E3A4F" w14:textId="77777777" w:rsidR="00650066" w:rsidRPr="00F52DBF" w:rsidRDefault="00650066" w:rsidP="00650066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762FD1BF" w14:textId="77777777" w:rsidR="00650066" w:rsidRPr="00F52DBF" w:rsidRDefault="00650066" w:rsidP="00650066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238E7F8E" w14:textId="77777777" w:rsidR="00650066" w:rsidRPr="00F52DBF" w:rsidRDefault="00650066" w:rsidP="00650066">
      <w:pPr>
        <w:spacing w:after="240"/>
        <w:ind w:left="567"/>
        <w:rPr>
          <w:rFonts w:ascii="TH SarabunPSK" w:hAnsi="TH SarabunPSK" w:cs="TH SarabunPSK"/>
          <w:sz w:val="32"/>
          <w:szCs w:val="32"/>
          <w:cs/>
        </w:rPr>
      </w:pPr>
      <w:r w:rsidRPr="00F52DBF">
        <w:rPr>
          <w:rFonts w:ascii="TH SarabunPSK" w:hAnsi="TH SarabunPSK" w:cs="TH SarabunPSK"/>
          <w:sz w:val="32"/>
          <w:szCs w:val="32"/>
        </w:rPr>
        <w:sym w:font="Wingdings 2" w:char="F0A3"/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เอกสารแน</w:t>
      </w:r>
      <w:r w:rsidRPr="00F52DBF">
        <w:rPr>
          <w:rFonts w:ascii="TH SarabunPSK" w:hAnsi="TH SarabunPSK" w:cs="TH SarabunPSK" w:hint="cs"/>
          <w:sz w:val="32"/>
          <w:szCs w:val="32"/>
          <w:cs/>
        </w:rPr>
        <w:t>บที่</w:t>
      </w:r>
      <w:r w:rsidRPr="00F52DBF">
        <w:rPr>
          <w:rFonts w:ascii="TH SarabunPSK" w:hAnsi="TH SarabunPSK" w:cs="TH SarabunPSK"/>
          <w:sz w:val="32"/>
          <w:szCs w:val="32"/>
          <w:lang w:val="en-GB"/>
        </w:rPr>
        <w:t>………..</w:t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52DBF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52DBF">
        <w:rPr>
          <w:rFonts w:ascii="TH SarabunPSK" w:hAnsi="TH SarabunPSK" w:cs="TH SarabunPSK"/>
          <w:sz w:val="32"/>
          <w:szCs w:val="32"/>
        </w:rPr>
        <w:t xml:space="preserve"> </w:t>
      </w:r>
      <w:r w:rsidRPr="00F52DBF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</w:p>
    <w:p w14:paraId="073E03B9" w14:textId="77777777" w:rsidR="004F284F" w:rsidRDefault="004F284F" w:rsidP="002B3973">
      <w:pPr>
        <w:spacing w:before="120" w:after="240"/>
        <w:ind w:left="360" w:hanging="36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  <w:sectPr w:rsidR="004F284F" w:rsidSect="00D65BEC">
          <w:pgSz w:w="11906" w:h="16838"/>
          <w:pgMar w:top="1506" w:right="991" w:bottom="1276" w:left="1440" w:header="142" w:footer="360" w:gutter="0"/>
          <w:cols w:space="708"/>
          <w:docGrid w:linePitch="360"/>
        </w:sectPr>
      </w:pPr>
    </w:p>
    <w:p w14:paraId="01EA6D5C" w14:textId="1922D5AE" w:rsidR="00A521EA" w:rsidRPr="00F52DBF" w:rsidRDefault="00A521EA" w:rsidP="00E12F18">
      <w:pPr>
        <w:spacing w:before="120" w:after="120" w:line="216" w:lineRule="auto"/>
        <w:ind w:left="357" w:hanging="357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  <w:lastRenderedPageBreak/>
        <w:t>1.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  <w:lang w:val="en-GB"/>
        </w:rPr>
        <w:t>3</w:t>
      </w:r>
      <w:r w:rsidRPr="00F52DBF"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  <w:t xml:space="preserve"> </w:t>
      </w:r>
      <w:r w:rsidRPr="004F284F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</w:rPr>
        <w:t>การปฏิบัติตามกฎหมาย/กฎระเบียบ จริยธรรม การคุ้มครองข้อมูลส่วนบุคคลของลูกค้า/ประชาชน</w:t>
      </w:r>
      <w:r w:rsidR="004F284F" w:rsidRPr="004F284F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</w:rPr>
        <w:t>/</w:t>
      </w:r>
      <w:r w:rsidR="004F284F" w:rsidRPr="004F284F">
        <w:rPr>
          <w:rFonts w:ascii="TH SarabunPSK" w:hAnsi="TH SarabunPSK" w:cs="TH SarabunPSK" w:hint="cs"/>
          <w:b/>
          <w:bCs/>
          <w:spacing w:val="-4"/>
          <w:sz w:val="32"/>
          <w:szCs w:val="32"/>
          <w:u w:val="single"/>
          <w:cs/>
        </w:rPr>
        <w:t>ผู้มีส่วนได้</w:t>
      </w:r>
      <w:r w:rsidR="004F284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ส่วนเสีย</w:t>
      </w:r>
      <w:r w:rsidRPr="00A521E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รวมถึงการมุ่งเน้น </w:t>
      </w:r>
      <w:r w:rsidRPr="00A521EA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CSR in-Process </w:t>
      </w:r>
      <w:r w:rsidRPr="00A521E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ด้านบริการ</w:t>
      </w:r>
    </w:p>
    <w:p w14:paraId="19720138" w14:textId="5DD1324A" w:rsidR="00A521EA" w:rsidRDefault="00A521EA" w:rsidP="00E12F18">
      <w:pPr>
        <w:tabs>
          <w:tab w:val="left" w:pos="360"/>
        </w:tabs>
        <w:spacing w:line="216" w:lineRule="auto"/>
        <w:ind w:left="540" w:hanging="540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1</w:t>
      </w:r>
      <w:r w:rsidRPr="00F52DBF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F52DBF">
        <w:rPr>
          <w:rFonts w:ascii="TH SarabunPSK" w:hAnsi="TH SarabunPSK" w:cs="TH SarabunPSK"/>
          <w:sz w:val="32"/>
          <w:szCs w:val="32"/>
        </w:rPr>
        <w:t>.1</w:t>
      </w:r>
      <w:r w:rsidRPr="00F52D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รัฐวิสาหกิจของท่าน</w:t>
      </w:r>
      <w:r w:rsidR="00DE2332">
        <w:rPr>
          <w:rFonts w:ascii="TH SarabunPSK" w:hAnsi="TH SarabunPSK" w:cs="TH SarabunPSK" w:hint="cs"/>
          <w:sz w:val="32"/>
          <w:szCs w:val="32"/>
          <w:cs/>
        </w:rPr>
        <w:t>มีการพิจารณาถึงกฎหมาย/</w:t>
      </w:r>
      <w:r>
        <w:rPr>
          <w:rFonts w:ascii="TH SarabunPSK" w:hAnsi="TH SarabunPSK" w:cs="TH SarabunPSK" w:hint="cs"/>
          <w:sz w:val="32"/>
          <w:szCs w:val="32"/>
          <w:cs/>
        </w:rPr>
        <w:t>กฎระเบียบ</w:t>
      </w:r>
      <w:r w:rsidR="00DE2332">
        <w:rPr>
          <w:rFonts w:ascii="TH SarabunPSK" w:hAnsi="TH SarabunPSK" w:cs="TH SarabunPSK" w:hint="cs"/>
          <w:sz w:val="32"/>
          <w:szCs w:val="32"/>
          <w:cs/>
        </w:rPr>
        <w:t xml:space="preserve"> และจริยธรรม </w:t>
      </w:r>
      <w:r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DE2332">
        <w:rPr>
          <w:rFonts w:ascii="TH SarabunPSK" w:hAnsi="TH SarabunPSK" w:cs="TH SarabunPSK" w:hint="cs"/>
          <w:sz w:val="32"/>
          <w:szCs w:val="32"/>
          <w:cs/>
        </w:rPr>
        <w:t>เกี่ยวข้องกับ</w:t>
      </w:r>
      <w:r>
        <w:rPr>
          <w:rFonts w:ascii="TH SarabunPSK" w:hAnsi="TH SarabunPSK" w:cs="TH SarabunPSK" w:hint="cs"/>
          <w:sz w:val="32"/>
          <w:szCs w:val="32"/>
          <w:cs/>
        </w:rPr>
        <w:t>การมุ่งเน้นลูกค้า/ประชาชน</w:t>
      </w:r>
      <w:r w:rsidR="004F284F">
        <w:rPr>
          <w:rFonts w:ascii="TH SarabunPSK" w:hAnsi="TH SarabunPSK" w:cs="TH SarabunPSK"/>
          <w:sz w:val="32"/>
          <w:szCs w:val="32"/>
        </w:rPr>
        <w:t>/</w:t>
      </w:r>
      <w:r w:rsidR="004F284F">
        <w:rPr>
          <w:rFonts w:ascii="TH SarabunPSK" w:hAnsi="TH SarabunPSK" w:cs="TH SarabunPSK" w:hint="cs"/>
          <w:sz w:val="32"/>
          <w:szCs w:val="32"/>
          <w:cs/>
        </w:rPr>
        <w:t>ผู้มีส่วนได้ส่วนเสีย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และการบริการ รว</w:t>
      </w:r>
      <w:r w:rsidR="00DE2332">
        <w:rPr>
          <w:rFonts w:ascii="TH SarabunPSK" w:hAnsi="TH SarabunPSK" w:cs="TH SarabunPSK" w:hint="cs"/>
          <w:sz w:val="32"/>
          <w:szCs w:val="32"/>
          <w:cs/>
        </w:rPr>
        <w:t>มถึงท่านมีแนวทางในการกำกับและปฏิบัติตามกฎหมาย/กฎระเบียบ และ</w:t>
      </w:r>
      <w:r>
        <w:rPr>
          <w:rFonts w:ascii="TH SarabunPSK" w:hAnsi="TH SarabunPSK" w:cs="TH SarabunPSK" w:hint="cs"/>
          <w:sz w:val="32"/>
          <w:szCs w:val="32"/>
          <w:cs/>
        </w:rPr>
        <w:t>จริยธรรม หรือไม่ อย่างไร</w:t>
      </w:r>
    </w:p>
    <w:tbl>
      <w:tblPr>
        <w:tblW w:w="9180" w:type="dxa"/>
        <w:tblInd w:w="378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80"/>
      </w:tblGrid>
      <w:tr w:rsidR="00A521EA" w14:paraId="7B4279A3" w14:textId="77777777" w:rsidTr="00F66A08"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A58DEC" w14:textId="77777777" w:rsidR="00A521EA" w:rsidRPr="00D239B4" w:rsidRDefault="00A521EA" w:rsidP="00E12F18">
            <w:pPr>
              <w:tabs>
                <w:tab w:val="left" w:pos="5484"/>
              </w:tabs>
              <w:spacing w:line="216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</w:tbl>
    <w:p w14:paraId="4041596D" w14:textId="77777777" w:rsidR="00A521EA" w:rsidRDefault="00A521EA" w:rsidP="00E12F18">
      <w:pPr>
        <w:tabs>
          <w:tab w:val="left" w:pos="5484"/>
        </w:tabs>
        <w:spacing w:line="216" w:lineRule="auto"/>
        <w:ind w:firstLine="567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>
        <w:rPr>
          <w:rFonts w:ascii="TH SarabunPSK" w:hAnsi="TH SarabunPSK" w:cs="TH SarabunPSK"/>
          <w:sz w:val="32"/>
          <w:szCs w:val="32"/>
        </w:rPr>
        <w:t>:</w:t>
      </w:r>
    </w:p>
    <w:p w14:paraId="26108424" w14:textId="77777777" w:rsidR="00A521EA" w:rsidRDefault="00A521EA" w:rsidP="00E12F18">
      <w:pPr>
        <w:spacing w:line="216" w:lineRule="auto"/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62AA0EE0" w14:textId="77777777" w:rsidR="00A521EA" w:rsidRDefault="00A521EA" w:rsidP="00E12F18">
      <w:pPr>
        <w:spacing w:line="216" w:lineRule="auto"/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31099140" w14:textId="77777777" w:rsidR="00A521EA" w:rsidRDefault="00A521EA" w:rsidP="00E12F18">
      <w:pPr>
        <w:spacing w:line="216" w:lineRule="auto"/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571610FA" w14:textId="617282B7" w:rsidR="00DE2332" w:rsidRDefault="00A521EA" w:rsidP="002E0237">
      <w:pPr>
        <w:spacing w:after="120" w:line="216" w:lineRule="auto"/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 xml:space="preserve"> เอกสารแนบที่</w:t>
      </w:r>
      <w:r>
        <w:rPr>
          <w:rFonts w:ascii="TH SarabunPSK" w:hAnsi="TH SarabunPSK" w:cs="TH SarabunPSK"/>
          <w:sz w:val="32"/>
          <w:szCs w:val="32"/>
          <w:lang w:val="en-GB"/>
        </w:rPr>
        <w:t xml:space="preserve">……….. </w:t>
      </w:r>
      <w:r>
        <w:rPr>
          <w:rFonts w:ascii="TH SarabunPSK" w:hAnsi="TH SarabunPSK" w:cs="TH SarabunPSK"/>
          <w:sz w:val="32"/>
          <w:szCs w:val="32"/>
        </w:rPr>
        <w:sym w:font="Wingdings" w:char="F026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E2332">
        <w:rPr>
          <w:rFonts w:ascii="TH SarabunPSK" w:hAnsi="TH SarabunPSK" w:cs="TH SarabunPSK" w:hint="cs"/>
          <w:sz w:val="32"/>
          <w:szCs w:val="32"/>
          <w:cs/>
        </w:rPr>
        <w:t>(</w:t>
      </w:r>
      <w:r w:rsidR="00863929">
        <w:rPr>
          <w:rFonts w:ascii="TH SarabunPSK" w:hAnsi="TH SarabunPSK" w:cs="TH SarabunPSK" w:hint="cs"/>
          <w:sz w:val="32"/>
          <w:szCs w:val="32"/>
          <w:cs/>
        </w:rPr>
        <w:t>ในกรณีที่</w:t>
      </w:r>
      <w:r w:rsidR="00DE2332">
        <w:rPr>
          <w:rFonts w:ascii="TH SarabunPSK" w:hAnsi="TH SarabunPSK" w:cs="TH SarabunPSK" w:hint="cs"/>
          <w:sz w:val="32"/>
          <w:szCs w:val="32"/>
          <w:cs/>
        </w:rPr>
        <w:t>มีการวัดหรือประเมิน</w:t>
      </w:r>
      <w:r w:rsidR="00863929">
        <w:rPr>
          <w:rFonts w:ascii="TH SarabunPSK" w:hAnsi="TH SarabunPSK" w:cs="TH SarabunPSK" w:hint="cs"/>
          <w:sz w:val="32"/>
          <w:szCs w:val="32"/>
          <w:cs/>
        </w:rPr>
        <w:t>โปรดแนบ</w:t>
      </w:r>
      <w:r w:rsidR="00DE2332">
        <w:rPr>
          <w:rFonts w:ascii="TH SarabunPSK" w:hAnsi="TH SarabunPSK" w:cs="TH SarabunPSK" w:hint="cs"/>
          <w:sz w:val="32"/>
          <w:szCs w:val="32"/>
          <w:cs/>
        </w:rPr>
        <w:t xml:space="preserve">ผลการปฏิบัติตามกฎหมาย/กฎระเบียบ และจริยธรรม </w:t>
      </w:r>
      <w:r w:rsidR="00E35452">
        <w:rPr>
          <w:rFonts w:ascii="TH SarabunPSK" w:hAnsi="TH SarabunPSK" w:cs="TH SarabunPSK" w:hint="cs"/>
          <w:sz w:val="32"/>
          <w:szCs w:val="32"/>
          <w:cs/>
        </w:rPr>
        <w:t>ที่เกี่ยวกับการมุ่งเน้นลูกค้า/ประชาชน</w:t>
      </w:r>
      <w:r w:rsidR="004F284F">
        <w:rPr>
          <w:rFonts w:ascii="TH SarabunPSK" w:hAnsi="TH SarabunPSK" w:cs="TH SarabunPSK"/>
          <w:sz w:val="32"/>
          <w:szCs w:val="32"/>
        </w:rPr>
        <w:t>/</w:t>
      </w:r>
      <w:r w:rsidR="004F284F">
        <w:rPr>
          <w:rFonts w:ascii="TH SarabunPSK" w:hAnsi="TH SarabunPSK" w:cs="TH SarabunPSK" w:hint="cs"/>
          <w:sz w:val="32"/>
          <w:szCs w:val="32"/>
          <w:cs/>
        </w:rPr>
        <w:t>ผู้มีส่วนได้ส่วนเสีย</w:t>
      </w:r>
      <w:r w:rsidR="00E35452">
        <w:rPr>
          <w:rFonts w:ascii="TH SarabunPSK" w:hAnsi="TH SarabunPSK" w:cs="TH SarabunPSK" w:hint="cs"/>
          <w:sz w:val="32"/>
          <w:szCs w:val="32"/>
          <w:cs/>
        </w:rPr>
        <w:t xml:space="preserve"> และการบริการ)</w:t>
      </w:r>
    </w:p>
    <w:p w14:paraId="049620AA" w14:textId="3253D4EC" w:rsidR="00A521EA" w:rsidRDefault="00A521EA" w:rsidP="00E12F18">
      <w:pPr>
        <w:spacing w:line="216" w:lineRule="auto"/>
        <w:ind w:left="567" w:right="-23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1</w:t>
      </w:r>
      <w:r w:rsidRPr="00F52DBF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F52DBF">
        <w:rPr>
          <w:rFonts w:ascii="TH SarabunPSK" w:hAnsi="TH SarabunPSK" w:cs="TH SarabunPSK"/>
          <w:sz w:val="32"/>
          <w:szCs w:val="32"/>
        </w:rPr>
        <w:t>.</w:t>
      </w:r>
      <w:r w:rsidRPr="00F52DBF">
        <w:rPr>
          <w:rFonts w:ascii="TH SarabunPSK" w:hAnsi="TH SarabunPSK" w:cs="TH SarabunPSK" w:hint="cs"/>
          <w:sz w:val="32"/>
          <w:szCs w:val="32"/>
          <w:cs/>
        </w:rPr>
        <w:t xml:space="preserve">2 </w:t>
      </w:r>
      <w:r w:rsidRPr="00F52DBF">
        <w:rPr>
          <w:rFonts w:ascii="TH SarabunPSK" w:hAnsi="TH SarabunPSK" w:cs="TH SarabunPSK"/>
          <w:sz w:val="32"/>
          <w:szCs w:val="32"/>
          <w:cs/>
        </w:rPr>
        <w:t>รัฐวิสาหกิจของท่านมี</w:t>
      </w:r>
      <w:r>
        <w:rPr>
          <w:rFonts w:ascii="TH SarabunPSK" w:hAnsi="TH SarabunPSK" w:cs="TH SarabunPSK" w:hint="cs"/>
          <w:sz w:val="32"/>
          <w:szCs w:val="32"/>
          <w:cs/>
        </w:rPr>
        <w:t>แนวทาง</w:t>
      </w:r>
      <w:r w:rsidR="00DE2332">
        <w:rPr>
          <w:rFonts w:ascii="TH SarabunPSK" w:hAnsi="TH SarabunPSK" w:cs="TH SarabunPSK" w:hint="cs"/>
          <w:sz w:val="32"/>
          <w:szCs w:val="32"/>
          <w:cs/>
        </w:rPr>
        <w:t>ใน</w:t>
      </w:r>
      <w:r>
        <w:rPr>
          <w:rFonts w:ascii="TH SarabunPSK" w:hAnsi="TH SarabunPSK" w:cs="TH SarabunPSK" w:hint="cs"/>
          <w:sz w:val="32"/>
          <w:szCs w:val="32"/>
          <w:cs/>
        </w:rPr>
        <w:t>การคุ้มครอง</w:t>
      </w:r>
      <w:r w:rsidR="00E35452">
        <w:rPr>
          <w:rFonts w:ascii="TH SarabunPSK" w:hAnsi="TH SarabunPSK" w:cs="TH SarabunPSK" w:hint="cs"/>
          <w:sz w:val="32"/>
          <w:szCs w:val="32"/>
          <w:cs/>
        </w:rPr>
        <w:t>หรือบริหารจัดการ</w:t>
      </w:r>
      <w:r>
        <w:rPr>
          <w:rFonts w:ascii="TH SarabunPSK" w:hAnsi="TH SarabunPSK" w:cs="TH SarabunPSK" w:hint="cs"/>
          <w:sz w:val="32"/>
          <w:szCs w:val="32"/>
          <w:cs/>
        </w:rPr>
        <w:t>ข้อมูลส่วนบุคคลของลูกค้า/ประชาชน</w:t>
      </w:r>
      <w:r w:rsidR="004F284F">
        <w:rPr>
          <w:rFonts w:ascii="TH SarabunPSK" w:hAnsi="TH SarabunPSK" w:cs="TH SarabunPSK"/>
          <w:sz w:val="32"/>
          <w:szCs w:val="32"/>
        </w:rPr>
        <w:t>/</w:t>
      </w:r>
      <w:r w:rsidR="004F284F">
        <w:rPr>
          <w:rFonts w:ascii="TH SarabunPSK" w:hAnsi="TH SarabunPSK" w:cs="TH SarabunPSK" w:hint="cs"/>
          <w:sz w:val="32"/>
          <w:szCs w:val="32"/>
          <w:cs/>
        </w:rPr>
        <w:t xml:space="preserve">          ผู้มีส่วนได้ส่วนเสีย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หรือไม่ </w:t>
      </w:r>
      <w:r w:rsidRPr="00F52DBF">
        <w:rPr>
          <w:rFonts w:ascii="TH SarabunPSK" w:hAnsi="TH SarabunPSK" w:cs="TH SarabunPSK" w:hint="cs"/>
          <w:sz w:val="32"/>
          <w:szCs w:val="32"/>
          <w:cs/>
        </w:rPr>
        <w:t>อย่างไร</w:t>
      </w:r>
    </w:p>
    <w:p w14:paraId="0E6FC512" w14:textId="18FF4661" w:rsidR="00E13EA2" w:rsidRPr="00F52DBF" w:rsidRDefault="00E13EA2" w:rsidP="00E12F18">
      <w:pPr>
        <w:spacing w:line="216" w:lineRule="auto"/>
        <w:ind w:left="567" w:right="-23" w:hanging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2B3973">
        <w:rPr>
          <w:rFonts w:ascii="TH SarabunPSK" w:hAnsi="TH SarabunPSK" w:cs="TH SarabunPSK" w:hint="cs"/>
          <w:spacing w:val="-6"/>
          <w:sz w:val="32"/>
          <w:szCs w:val="32"/>
          <w:cs/>
        </w:rPr>
        <w:t>(การคุ้มครองหรือบริหารจัดการข้อมูลส่วนบุคค</w:t>
      </w:r>
      <w:r w:rsidR="002B3973">
        <w:rPr>
          <w:rFonts w:ascii="TH SarabunPSK" w:hAnsi="TH SarabunPSK" w:cs="TH SarabunPSK" w:hint="cs"/>
          <w:spacing w:val="-6"/>
          <w:sz w:val="32"/>
          <w:szCs w:val="32"/>
          <w:cs/>
        </w:rPr>
        <w:t>ลของลูกค้า/ประชาชน</w:t>
      </w:r>
      <w:r w:rsidR="004F284F">
        <w:rPr>
          <w:rFonts w:ascii="TH SarabunPSK" w:hAnsi="TH SarabunPSK" w:cs="TH SarabunPSK"/>
          <w:spacing w:val="-6"/>
          <w:sz w:val="32"/>
          <w:szCs w:val="32"/>
        </w:rPr>
        <w:t>/</w:t>
      </w:r>
      <w:r w:rsidR="004F284F">
        <w:rPr>
          <w:rFonts w:ascii="TH SarabunPSK" w:hAnsi="TH SarabunPSK" w:cs="TH SarabunPSK" w:hint="cs"/>
          <w:sz w:val="32"/>
          <w:szCs w:val="32"/>
          <w:cs/>
        </w:rPr>
        <w:t>ผู้มีส่วนได้ส่วนเสีย</w:t>
      </w:r>
      <w:r w:rsidR="002B3973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อาจรวมถึง</w:t>
      </w:r>
      <w:r w:rsidRPr="002B3973">
        <w:rPr>
          <w:rFonts w:ascii="TH SarabunPSK" w:hAnsi="TH SarabunPSK" w:cs="TH SarabunPSK" w:hint="cs"/>
          <w:spacing w:val="-6"/>
          <w:sz w:val="32"/>
          <w:szCs w:val="32"/>
          <w:cs/>
        </w:rPr>
        <w:t>การทำให้ข้อมูลมีความถูกต้อง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ทันกาล เชื่อถือได้ ปลอดภัย</w:t>
      </w:r>
      <w:r w:rsidR="002B397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และเป็นความลับ)</w:t>
      </w:r>
    </w:p>
    <w:p w14:paraId="70E7F690" w14:textId="77777777" w:rsidR="00A521EA" w:rsidRPr="00F52DBF" w:rsidRDefault="00A521EA" w:rsidP="00E12F18">
      <w:pPr>
        <w:tabs>
          <w:tab w:val="left" w:pos="5484"/>
        </w:tabs>
        <w:spacing w:line="216" w:lineRule="auto"/>
        <w:ind w:firstLine="567"/>
        <w:rPr>
          <w:rFonts w:ascii="TH SarabunPSK" w:hAnsi="TH SarabunPSK" w:cs="TH SarabunPSK"/>
          <w:color w:val="FF0000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52DBF">
        <w:rPr>
          <w:rFonts w:ascii="TH SarabunPSK" w:hAnsi="TH SarabunPSK" w:cs="TH SarabunPSK"/>
          <w:sz w:val="32"/>
          <w:szCs w:val="32"/>
        </w:rPr>
        <w:t>:</w:t>
      </w:r>
    </w:p>
    <w:p w14:paraId="0DEAE6E8" w14:textId="77777777" w:rsidR="00A521EA" w:rsidRPr="00F52DBF" w:rsidRDefault="00A521EA" w:rsidP="00E12F18">
      <w:pPr>
        <w:spacing w:line="216" w:lineRule="auto"/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07A8F7AD" w14:textId="77777777" w:rsidR="00A521EA" w:rsidRPr="00F52DBF" w:rsidRDefault="00A521EA" w:rsidP="00E12F18">
      <w:pPr>
        <w:spacing w:line="216" w:lineRule="auto"/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3CD288C0" w14:textId="77777777" w:rsidR="00A521EA" w:rsidRPr="00F52DBF" w:rsidRDefault="00A521EA" w:rsidP="00E12F18">
      <w:pPr>
        <w:spacing w:after="120" w:line="216" w:lineRule="auto"/>
        <w:ind w:left="567"/>
        <w:rPr>
          <w:rFonts w:ascii="TH SarabunPSK" w:hAnsi="TH SarabunPSK" w:cs="TH SarabunPSK"/>
          <w:sz w:val="32"/>
          <w:szCs w:val="32"/>
          <w:cs/>
        </w:rPr>
      </w:pPr>
      <w:r w:rsidRPr="00F52DBF">
        <w:rPr>
          <w:rFonts w:ascii="TH SarabunPSK" w:hAnsi="TH SarabunPSK" w:cs="TH SarabunPSK"/>
          <w:sz w:val="32"/>
          <w:szCs w:val="32"/>
        </w:rPr>
        <w:sym w:font="Wingdings 2" w:char="F0A3"/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เอกสารแน</w:t>
      </w:r>
      <w:r w:rsidRPr="00F52DBF">
        <w:rPr>
          <w:rFonts w:ascii="TH SarabunPSK" w:hAnsi="TH SarabunPSK" w:cs="TH SarabunPSK" w:hint="cs"/>
          <w:sz w:val="32"/>
          <w:szCs w:val="32"/>
          <w:cs/>
        </w:rPr>
        <w:t>บที่</w:t>
      </w:r>
      <w:r w:rsidRPr="00F52DBF">
        <w:rPr>
          <w:rFonts w:ascii="TH SarabunPSK" w:hAnsi="TH SarabunPSK" w:cs="TH SarabunPSK"/>
          <w:sz w:val="32"/>
          <w:szCs w:val="32"/>
          <w:lang w:val="en-GB"/>
        </w:rPr>
        <w:t>………..</w:t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52DBF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52DBF">
        <w:rPr>
          <w:rFonts w:ascii="TH SarabunPSK" w:hAnsi="TH SarabunPSK" w:cs="TH SarabunPSK"/>
          <w:sz w:val="32"/>
          <w:szCs w:val="32"/>
        </w:rPr>
        <w:t xml:space="preserve"> </w:t>
      </w:r>
      <w:r w:rsidRPr="00F52DBF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</w:p>
    <w:p w14:paraId="73D50257" w14:textId="7DBA5FF3" w:rsidR="00E35452" w:rsidRDefault="00A521EA" w:rsidP="00E12F18">
      <w:pPr>
        <w:spacing w:line="216" w:lineRule="auto"/>
        <w:ind w:left="567" w:right="-23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1</w:t>
      </w:r>
      <w:r w:rsidRPr="00F52DBF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F52DBF">
        <w:rPr>
          <w:rFonts w:ascii="TH SarabunPSK" w:hAnsi="TH SarabunPSK" w:cs="TH SarabunPSK"/>
          <w:sz w:val="32"/>
          <w:szCs w:val="32"/>
        </w:rPr>
        <w:t>.</w:t>
      </w:r>
      <w:r w:rsidRPr="00F52DBF">
        <w:rPr>
          <w:rFonts w:ascii="TH SarabunPSK" w:hAnsi="TH SarabunPSK" w:cs="TH SarabunPSK" w:hint="cs"/>
          <w:sz w:val="32"/>
          <w:szCs w:val="32"/>
          <w:cs/>
        </w:rPr>
        <w:t xml:space="preserve">3 </w:t>
      </w:r>
      <w:r w:rsidRPr="00F52DBF">
        <w:rPr>
          <w:rFonts w:ascii="TH SarabunPSK" w:hAnsi="TH SarabunPSK" w:cs="TH SarabunPSK"/>
          <w:spacing w:val="-6"/>
          <w:sz w:val="32"/>
          <w:szCs w:val="32"/>
          <w:cs/>
        </w:rPr>
        <w:t>รัฐวิสาหกิจของท่านมี</w:t>
      </w:r>
      <w:r w:rsidR="0030597F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แนวทาง </w:t>
      </w:r>
      <w:r w:rsidR="002B3973">
        <w:rPr>
          <w:rFonts w:ascii="TH SarabunPSK" w:hAnsi="TH SarabunPSK" w:cs="TH SarabunPSK"/>
          <w:spacing w:val="-6"/>
          <w:sz w:val="32"/>
          <w:szCs w:val="32"/>
        </w:rPr>
        <w:t>CSR</w:t>
      </w:r>
      <w:r w:rsidR="002B3973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pacing w:val="-6"/>
          <w:sz w:val="32"/>
          <w:szCs w:val="32"/>
        </w:rPr>
        <w:t>in-process</w:t>
      </w:r>
      <w:r w:rsidR="0030597F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E35452">
        <w:rPr>
          <w:rFonts w:ascii="TH SarabunPSK" w:hAnsi="TH SarabunPSK" w:cs="TH SarabunPSK" w:hint="cs"/>
          <w:spacing w:val="-6"/>
          <w:sz w:val="32"/>
          <w:szCs w:val="32"/>
          <w:cs/>
        </w:rPr>
        <w:t>ใน</w:t>
      </w:r>
      <w:r w:rsidR="0030597F">
        <w:rPr>
          <w:rFonts w:ascii="TH SarabunPSK" w:hAnsi="TH SarabunPSK" w:cs="TH SarabunPSK" w:hint="cs"/>
          <w:spacing w:val="-6"/>
          <w:sz w:val="32"/>
          <w:szCs w:val="32"/>
          <w:cs/>
        </w:rPr>
        <w:t>กระบวนการให้บริการ</w:t>
      </w:r>
      <w:r w:rsidR="002B3973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E35452">
        <w:rPr>
          <w:rFonts w:ascii="TH SarabunPSK" w:hAnsi="TH SarabunPSK" w:cs="TH SarabunPSK" w:hint="cs"/>
          <w:sz w:val="32"/>
          <w:szCs w:val="32"/>
          <w:cs/>
        </w:rPr>
        <w:t>ที่เกี่ยวข้องกับ</w:t>
      </w:r>
      <w:r w:rsidR="0030597F">
        <w:rPr>
          <w:rFonts w:ascii="TH SarabunPSK" w:hAnsi="TH SarabunPSK" w:cs="TH SarabunPSK"/>
          <w:sz w:val="32"/>
          <w:szCs w:val="32"/>
          <w:cs/>
        </w:rPr>
        <w:t>การดำเนินงาน</w:t>
      </w:r>
      <w:r w:rsidR="002B3973">
        <w:rPr>
          <w:rFonts w:ascii="TH SarabunPSK" w:hAnsi="TH SarabunPSK" w:cs="TH SarabunPSK" w:hint="cs"/>
          <w:sz w:val="32"/>
          <w:szCs w:val="32"/>
          <w:cs/>
        </w:rPr>
        <w:br/>
      </w:r>
      <w:r w:rsidR="0030597F">
        <w:rPr>
          <w:rFonts w:ascii="TH SarabunPSK" w:hAnsi="TH SarabunPSK" w:cs="TH SarabunPSK"/>
          <w:sz w:val="32"/>
          <w:szCs w:val="32"/>
          <w:cs/>
        </w:rPr>
        <w:t>ตามภารกิจหลัก</w:t>
      </w:r>
      <w:r w:rsidR="00E35452">
        <w:rPr>
          <w:rFonts w:ascii="TH SarabunPSK" w:hAnsi="TH SarabunPSK" w:cs="TH SarabunPSK" w:hint="cs"/>
          <w:sz w:val="32"/>
          <w:szCs w:val="32"/>
          <w:cs/>
        </w:rPr>
        <w:t>/เกี่ยวเนื่อง หรือไม่</w:t>
      </w:r>
      <w:r w:rsidR="0010332F">
        <w:rPr>
          <w:rFonts w:ascii="TH SarabunPSK" w:hAnsi="TH SarabunPSK" w:cs="TH SarabunPSK" w:hint="cs"/>
          <w:sz w:val="32"/>
          <w:szCs w:val="32"/>
          <w:cs/>
        </w:rPr>
        <w:t xml:space="preserve"> อย่างไร</w:t>
      </w:r>
    </w:p>
    <w:p w14:paraId="4DC7C694" w14:textId="77777777" w:rsidR="00A521EA" w:rsidRPr="00A521EA" w:rsidRDefault="00E35452" w:rsidP="00E12F18">
      <w:pPr>
        <w:spacing w:line="216" w:lineRule="auto"/>
        <w:ind w:left="567" w:right="-23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 xml:space="preserve">CSR in-process </w:t>
      </w:r>
      <w:r>
        <w:rPr>
          <w:rFonts w:ascii="TH SarabunPSK" w:hAnsi="TH SarabunPSK" w:cs="TH SarabunPSK" w:hint="cs"/>
          <w:sz w:val="32"/>
          <w:szCs w:val="32"/>
          <w:cs/>
        </w:rPr>
        <w:t>เช่น การให้บริการที่มีคุณภาพมีมาตรฐาน และไม่เลือกปฏิบัติ , การให้บริการโดยคำนึงถึง สังคมและสิ่งแวดล้อม เป็นต้น)</w:t>
      </w:r>
      <w:r w:rsidR="00A521EA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</w:p>
    <w:p w14:paraId="041A0917" w14:textId="77777777" w:rsidR="00A521EA" w:rsidRPr="00F52DBF" w:rsidRDefault="00A521EA" w:rsidP="00E12F18">
      <w:pPr>
        <w:tabs>
          <w:tab w:val="left" w:pos="5484"/>
        </w:tabs>
        <w:spacing w:line="216" w:lineRule="auto"/>
        <w:ind w:firstLine="567"/>
        <w:rPr>
          <w:rFonts w:ascii="TH SarabunPSK" w:hAnsi="TH SarabunPSK" w:cs="TH SarabunPSK"/>
          <w:color w:val="FF0000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52DBF">
        <w:rPr>
          <w:rFonts w:ascii="TH SarabunPSK" w:hAnsi="TH SarabunPSK" w:cs="TH SarabunPSK"/>
          <w:sz w:val="32"/>
          <w:szCs w:val="32"/>
        </w:rPr>
        <w:t>:</w:t>
      </w:r>
    </w:p>
    <w:p w14:paraId="75DB6B5A" w14:textId="77777777" w:rsidR="00A521EA" w:rsidRPr="00F52DBF" w:rsidRDefault="00A521EA" w:rsidP="00E12F18">
      <w:pPr>
        <w:spacing w:line="216" w:lineRule="auto"/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3ED2946C" w14:textId="02F572FB" w:rsidR="00A521EA" w:rsidRPr="00F52DBF" w:rsidRDefault="00A521EA" w:rsidP="00E12F18">
      <w:pPr>
        <w:spacing w:line="216" w:lineRule="auto"/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3794029A" w14:textId="77777777" w:rsidR="009C1302" w:rsidRDefault="00A521EA" w:rsidP="00E12F18">
      <w:pPr>
        <w:spacing w:line="216" w:lineRule="auto"/>
        <w:ind w:left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sym w:font="Wingdings 2" w:char="F0A3"/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เอกสารแน</w:t>
      </w:r>
      <w:r w:rsidRPr="00F52DBF">
        <w:rPr>
          <w:rFonts w:ascii="TH SarabunPSK" w:hAnsi="TH SarabunPSK" w:cs="TH SarabunPSK" w:hint="cs"/>
          <w:sz w:val="32"/>
          <w:szCs w:val="32"/>
          <w:cs/>
        </w:rPr>
        <w:t>บที่</w:t>
      </w:r>
      <w:r w:rsidRPr="00F52DBF">
        <w:rPr>
          <w:rFonts w:ascii="TH SarabunPSK" w:hAnsi="TH SarabunPSK" w:cs="TH SarabunPSK"/>
          <w:sz w:val="32"/>
          <w:szCs w:val="32"/>
          <w:lang w:val="en-GB"/>
        </w:rPr>
        <w:t>………..</w:t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52DBF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52DBF">
        <w:rPr>
          <w:rFonts w:ascii="TH SarabunPSK" w:hAnsi="TH SarabunPSK" w:cs="TH SarabunPSK"/>
          <w:sz w:val="32"/>
          <w:szCs w:val="32"/>
        </w:rPr>
        <w:t xml:space="preserve"> </w:t>
      </w:r>
      <w:r w:rsidRPr="00F52DBF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</w:p>
    <w:p w14:paraId="2428B3C0" w14:textId="77777777" w:rsidR="00E12F18" w:rsidRPr="00E12F18" w:rsidRDefault="00E12F18" w:rsidP="00E12F18">
      <w:pPr>
        <w:spacing w:line="216" w:lineRule="auto"/>
        <w:ind w:left="567"/>
        <w:rPr>
          <w:rFonts w:ascii="TH SarabunPSK" w:hAnsi="TH SarabunPSK" w:cs="TH SarabunPSK"/>
          <w:color w:val="000000" w:themeColor="text1"/>
          <w:sz w:val="12"/>
          <w:szCs w:val="12"/>
        </w:rPr>
      </w:pPr>
    </w:p>
    <w:p w14:paraId="3A16D6A3" w14:textId="220BA4E9" w:rsidR="00FC25D6" w:rsidRPr="009C1302" w:rsidRDefault="00FC25D6" w:rsidP="00E12F18">
      <w:pPr>
        <w:spacing w:line="216" w:lineRule="auto"/>
        <w:ind w:left="567" w:hanging="567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proofErr w:type="gramStart"/>
      <w:r w:rsidRPr="00F52DBF">
        <w:rPr>
          <w:rFonts w:ascii="TH SarabunPSK" w:hAnsi="TH SarabunPSK" w:cs="TH SarabunPSK"/>
          <w:sz w:val="32"/>
          <w:szCs w:val="32"/>
        </w:rPr>
        <w:t>1</w:t>
      </w:r>
      <w:r w:rsidRPr="00F52DBF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F52DBF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Pr="00F52D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12F18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ใน</w:t>
      </w:r>
      <w:r w:rsidR="00E35452">
        <w:rPr>
          <w:rFonts w:ascii="TH SarabunPSK" w:hAnsi="TH SarabunPSK" w:cs="TH SarabunPSK" w:hint="cs"/>
          <w:spacing w:val="-6"/>
          <w:sz w:val="32"/>
          <w:szCs w:val="32"/>
          <w:cs/>
        </w:rPr>
        <w:t>ช่วง</w:t>
      </w:r>
      <w:proofErr w:type="gramEnd"/>
      <w:r w:rsidR="00E35452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4F284F">
        <w:rPr>
          <w:rFonts w:ascii="TH SarabunPSK" w:hAnsi="TH SarabunPSK" w:cs="TH SarabunPSK"/>
          <w:spacing w:val="-6"/>
          <w:sz w:val="32"/>
          <w:szCs w:val="32"/>
        </w:rPr>
        <w:t>2</w:t>
      </w:r>
      <w:r w:rsidR="00E35452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ปีย้อนหลัง</w:t>
      </w:r>
      <w:r w:rsidR="004F284F">
        <w:rPr>
          <w:rFonts w:ascii="TH SarabunPSK" w:hAnsi="TH SarabunPSK" w:cs="TH SarabunPSK" w:hint="cs"/>
          <w:spacing w:val="-6"/>
          <w:sz w:val="32"/>
          <w:szCs w:val="32"/>
          <w:cs/>
        </w:rPr>
        <w:t>จนถึงปัจจุบัน</w:t>
      </w:r>
      <w:r w:rsidR="00E35452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(256</w:t>
      </w:r>
      <w:r w:rsidR="004F284F">
        <w:rPr>
          <w:rFonts w:ascii="TH SarabunPSK" w:hAnsi="TH SarabunPSK" w:cs="TH SarabunPSK"/>
          <w:spacing w:val="-6"/>
          <w:sz w:val="32"/>
          <w:szCs w:val="32"/>
        </w:rPr>
        <w:t>3</w:t>
      </w:r>
      <w:r w:rsidR="00E35452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E35452">
        <w:rPr>
          <w:rFonts w:ascii="TH SarabunPSK" w:hAnsi="TH SarabunPSK" w:cs="TH SarabunPSK"/>
          <w:spacing w:val="-6"/>
          <w:sz w:val="32"/>
          <w:szCs w:val="32"/>
          <w:cs/>
        </w:rPr>
        <w:t>–</w:t>
      </w:r>
      <w:r w:rsidR="00E35452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4F284F">
        <w:rPr>
          <w:rFonts w:ascii="TH SarabunPSK" w:hAnsi="TH SarabunPSK" w:cs="TH SarabunPSK" w:hint="cs"/>
          <w:spacing w:val="-6"/>
          <w:sz w:val="32"/>
          <w:szCs w:val="32"/>
          <w:cs/>
        </w:rPr>
        <w:t>ปัจจุบัน</w:t>
      </w:r>
      <w:r w:rsidR="00E35452">
        <w:rPr>
          <w:rFonts w:ascii="TH SarabunPSK" w:hAnsi="TH SarabunPSK" w:cs="TH SarabunPSK" w:hint="cs"/>
          <w:spacing w:val="-6"/>
          <w:sz w:val="32"/>
          <w:szCs w:val="32"/>
          <w:cs/>
        </w:rPr>
        <w:t>)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รัฐวิสาหกิจของท่านมีประเด็น/เหตุการณ์ (</w:t>
      </w:r>
      <w:r>
        <w:rPr>
          <w:rFonts w:ascii="TH SarabunPSK" w:hAnsi="TH SarabunPSK" w:cs="TH SarabunPSK"/>
          <w:spacing w:val="-6"/>
          <w:sz w:val="32"/>
          <w:szCs w:val="32"/>
        </w:rPr>
        <w:t>Incident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)</w:t>
      </w:r>
      <w:r w:rsidR="002B3973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E12F18">
        <w:rPr>
          <w:rFonts w:ascii="TH SarabunPSK" w:hAnsi="TH SarabunPSK" w:cs="TH SarabunPSK"/>
          <w:spacing w:val="-6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ด้านการให้บริการลูกค้า/ประชาชน</w:t>
      </w:r>
      <w:r w:rsidR="004F284F">
        <w:rPr>
          <w:rFonts w:ascii="TH SarabunPSK" w:hAnsi="TH SarabunPSK" w:cs="TH SarabunPSK"/>
          <w:spacing w:val="-6"/>
          <w:sz w:val="32"/>
          <w:szCs w:val="32"/>
        </w:rPr>
        <w:t>/</w:t>
      </w:r>
      <w:r w:rsidR="004F284F">
        <w:rPr>
          <w:rFonts w:ascii="TH SarabunPSK" w:hAnsi="TH SarabunPSK" w:cs="TH SarabunPSK" w:hint="cs"/>
          <w:spacing w:val="-6"/>
          <w:sz w:val="32"/>
          <w:szCs w:val="32"/>
          <w:cs/>
        </w:rPr>
        <w:t>ผู้มีส่วนได้ส่วนเสีย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ที่ส่งผลกระทบต่อ</w:t>
      </w:r>
      <w:r w:rsidR="00E35452">
        <w:rPr>
          <w:rFonts w:ascii="TH SarabunPSK" w:hAnsi="TH SarabunPSK" w:cs="TH SarabunPSK" w:hint="cs"/>
          <w:spacing w:val="-6"/>
          <w:sz w:val="32"/>
          <w:szCs w:val="32"/>
          <w:cs/>
        </w:rPr>
        <w:t>องค์กร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หรือไม่ </w:t>
      </w:r>
      <w:r w:rsidR="00E35452">
        <w:rPr>
          <w:rFonts w:ascii="TH SarabunPSK" w:hAnsi="TH SarabunPSK" w:cs="TH SarabunPSK" w:hint="cs"/>
          <w:spacing w:val="-6"/>
          <w:sz w:val="32"/>
          <w:szCs w:val="32"/>
          <w:cs/>
        </w:rPr>
        <w:t>อย่างไร และ</w:t>
      </w:r>
      <w:r w:rsidR="004F284F">
        <w:rPr>
          <w:rFonts w:ascii="TH SarabunPSK" w:hAnsi="TH SarabunPSK" w:cs="TH SarabunPSK" w:hint="cs"/>
          <w:spacing w:val="-6"/>
          <w:sz w:val="32"/>
          <w:szCs w:val="32"/>
          <w:cs/>
        </w:rPr>
        <w:t>ถ้ามี</w:t>
      </w:r>
      <w:r w:rsidR="00E12F18">
        <w:rPr>
          <w:rFonts w:ascii="TH SarabunPSK" w:hAnsi="TH SarabunPSK" w:cs="TH SarabunPSK"/>
          <w:spacing w:val="-6"/>
          <w:sz w:val="32"/>
          <w:szCs w:val="32"/>
          <w:cs/>
        </w:rPr>
        <w:br/>
      </w:r>
      <w:r w:rsidR="00E35452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ท่านมีแนวทางแก้ไข/บริหารจัดการแนวทางดังกล่าวอย่างไร </w:t>
      </w:r>
    </w:p>
    <w:p w14:paraId="1934EFC7" w14:textId="77777777" w:rsidR="00FC25D6" w:rsidRPr="00F52DBF" w:rsidRDefault="00FC25D6" w:rsidP="00E12F18">
      <w:pPr>
        <w:tabs>
          <w:tab w:val="left" w:pos="5484"/>
        </w:tabs>
        <w:spacing w:line="216" w:lineRule="auto"/>
        <w:ind w:firstLine="567"/>
        <w:rPr>
          <w:rFonts w:ascii="TH SarabunPSK" w:hAnsi="TH SarabunPSK" w:cs="TH SarabunPSK"/>
          <w:color w:val="FF0000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52DBF">
        <w:rPr>
          <w:rFonts w:ascii="TH SarabunPSK" w:hAnsi="TH SarabunPSK" w:cs="TH SarabunPSK"/>
          <w:sz w:val="32"/>
          <w:szCs w:val="32"/>
        </w:rPr>
        <w:t>:</w:t>
      </w:r>
    </w:p>
    <w:p w14:paraId="1EDF607D" w14:textId="77777777" w:rsidR="00FC25D6" w:rsidRPr="00F52DBF" w:rsidRDefault="00FC25D6" w:rsidP="00E12F18">
      <w:pPr>
        <w:spacing w:line="216" w:lineRule="auto"/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6A0A4B49" w14:textId="69B3A383" w:rsidR="00FC25D6" w:rsidRPr="00F52DBF" w:rsidRDefault="00FC25D6" w:rsidP="00E12F18">
      <w:pPr>
        <w:spacing w:line="216" w:lineRule="auto"/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27F72456" w14:textId="77777777" w:rsidR="00FC25D6" w:rsidRDefault="00FC25D6" w:rsidP="00E12F18">
      <w:pPr>
        <w:spacing w:line="216" w:lineRule="auto"/>
        <w:ind w:left="567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sym w:font="Wingdings 2" w:char="F0A3"/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เอกสารแน</w:t>
      </w:r>
      <w:r w:rsidRPr="00F52DBF">
        <w:rPr>
          <w:rFonts w:ascii="TH SarabunPSK" w:hAnsi="TH SarabunPSK" w:cs="TH SarabunPSK" w:hint="cs"/>
          <w:sz w:val="32"/>
          <w:szCs w:val="32"/>
          <w:cs/>
        </w:rPr>
        <w:t>บที่</w:t>
      </w:r>
      <w:r w:rsidRPr="00F52DBF">
        <w:rPr>
          <w:rFonts w:ascii="TH SarabunPSK" w:hAnsi="TH SarabunPSK" w:cs="TH SarabunPSK"/>
          <w:sz w:val="32"/>
          <w:szCs w:val="32"/>
          <w:lang w:val="en-GB"/>
        </w:rPr>
        <w:t>………..</w:t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52DBF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52DBF">
        <w:rPr>
          <w:rFonts w:ascii="TH SarabunPSK" w:hAnsi="TH SarabunPSK" w:cs="TH SarabunPSK"/>
          <w:sz w:val="32"/>
          <w:szCs w:val="32"/>
        </w:rPr>
        <w:t xml:space="preserve"> </w:t>
      </w:r>
      <w:r w:rsidRPr="00F52DBF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</w:p>
    <w:p w14:paraId="735CBABE" w14:textId="34F773A6" w:rsidR="007A58D8" w:rsidRPr="00F52DBF" w:rsidRDefault="007A58D8" w:rsidP="004F284F">
      <w:pPr>
        <w:spacing w:before="120"/>
        <w:ind w:left="810" w:hanging="81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52DB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 w:rsidRPr="00F52DBF">
        <w:rPr>
          <w:rFonts w:ascii="TH SarabunPSK" w:hAnsi="TH SarabunPSK" w:cs="TH SarabunPSK"/>
          <w:b/>
          <w:bCs/>
          <w:sz w:val="32"/>
          <w:szCs w:val="32"/>
          <w:u w:val="single"/>
        </w:rPr>
        <w:t>2</w:t>
      </w:r>
      <w:r w:rsidR="002B397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="004F284F" w:rsidRPr="004F284F">
        <w:rPr>
          <w:rFonts w:ascii="TH SarabunPSK" w:hAnsi="TH SarabunPSK" w:cs="TH SarabunPSK"/>
          <w:b/>
          <w:bCs/>
          <w:spacing w:val="-6"/>
          <w:sz w:val="32"/>
          <w:szCs w:val="32"/>
          <w:u w:val="single"/>
          <w:cs/>
        </w:rPr>
        <w:t>ผลสำเร็จการบริหารจัดการและการปรับเปลี่ยนการให้บริการ (</w:t>
      </w:r>
      <w:r w:rsidR="004F284F" w:rsidRPr="004F284F">
        <w:rPr>
          <w:rFonts w:ascii="TH SarabunPSK" w:hAnsi="TH SarabunPSK" w:cs="TH SarabunPSK"/>
          <w:b/>
          <w:bCs/>
          <w:spacing w:val="-6"/>
          <w:sz w:val="32"/>
          <w:szCs w:val="32"/>
          <w:u w:val="single"/>
        </w:rPr>
        <w:t xml:space="preserve">People </w:t>
      </w:r>
      <w:r w:rsidR="004F284F" w:rsidRPr="004F284F">
        <w:rPr>
          <w:rFonts w:ascii="TH SarabunPSK" w:hAnsi="TH SarabunPSK" w:cs="TH SarabunPSK"/>
          <w:b/>
          <w:bCs/>
          <w:spacing w:val="-6"/>
          <w:sz w:val="32"/>
          <w:szCs w:val="32"/>
          <w:u w:val="single"/>
          <w:cs/>
        </w:rPr>
        <w:t xml:space="preserve">และ/หรือ </w:t>
      </w:r>
      <w:r w:rsidR="004F284F" w:rsidRPr="004F284F">
        <w:rPr>
          <w:rFonts w:ascii="TH SarabunPSK" w:hAnsi="TH SarabunPSK" w:cs="TH SarabunPSK"/>
          <w:b/>
          <w:bCs/>
          <w:spacing w:val="-6"/>
          <w:sz w:val="32"/>
          <w:szCs w:val="32"/>
          <w:u w:val="single"/>
        </w:rPr>
        <w:t xml:space="preserve">Process </w:t>
      </w:r>
      <w:r w:rsidR="004F284F" w:rsidRPr="004F284F">
        <w:rPr>
          <w:rFonts w:ascii="TH SarabunPSK" w:hAnsi="TH SarabunPSK" w:cs="TH SarabunPSK"/>
          <w:b/>
          <w:bCs/>
          <w:spacing w:val="-6"/>
          <w:sz w:val="32"/>
          <w:szCs w:val="32"/>
          <w:u w:val="single"/>
          <w:cs/>
        </w:rPr>
        <w:t>และ/หรือ</w:t>
      </w:r>
      <w:r w:rsidR="004F284F" w:rsidRPr="004F284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="004F284F" w:rsidRPr="004F284F">
        <w:rPr>
          <w:rFonts w:ascii="TH SarabunPSK" w:hAnsi="TH SarabunPSK" w:cs="TH SarabunPSK"/>
          <w:b/>
          <w:bCs/>
          <w:sz w:val="32"/>
          <w:szCs w:val="32"/>
          <w:u w:val="single"/>
        </w:rPr>
        <w:t>Technology and Innovation)</w:t>
      </w:r>
    </w:p>
    <w:p w14:paraId="56CAAAC5" w14:textId="428AABA5" w:rsidR="004379DB" w:rsidRPr="00B7733B" w:rsidRDefault="004379DB" w:rsidP="00B7733B">
      <w:pPr>
        <w:spacing w:before="120" w:after="240"/>
        <w:ind w:left="360" w:hanging="360"/>
        <w:rPr>
          <w:rFonts w:ascii="TH SarabunPSK" w:hAnsi="TH SarabunPSK" w:cs="TH SarabunPSK"/>
          <w:b/>
          <w:bCs/>
          <w:spacing w:val="-12"/>
          <w:sz w:val="32"/>
          <w:szCs w:val="32"/>
          <w:u w:val="single"/>
        </w:rPr>
      </w:pPr>
      <w:proofErr w:type="gramStart"/>
      <w:r w:rsidRPr="00B7733B">
        <w:rPr>
          <w:rFonts w:ascii="TH SarabunPSK" w:hAnsi="TH SarabunPSK" w:cs="TH SarabunPSK"/>
          <w:b/>
          <w:bCs/>
          <w:spacing w:val="-12"/>
          <w:sz w:val="32"/>
          <w:szCs w:val="32"/>
          <w:u w:val="single"/>
          <w:lang w:val="en-GB"/>
        </w:rPr>
        <w:t xml:space="preserve">2.1 </w:t>
      </w:r>
      <w:r w:rsidR="00F3416D" w:rsidRPr="00B7733B">
        <w:rPr>
          <w:rFonts w:ascii="TH SarabunPSK" w:hAnsi="TH SarabunPSK" w:cs="TH SarabunPSK"/>
          <w:b/>
          <w:bCs/>
          <w:spacing w:val="-12"/>
          <w:sz w:val="32"/>
          <w:szCs w:val="32"/>
          <w:u w:val="single"/>
          <w:cs/>
          <w:lang w:val="en-GB"/>
        </w:rPr>
        <w:t>การปรับเปลี่ยนการให้บริการที่สะท้อนตามความต้องการและความคาดหวังของลูกค้า/ประชาชน/ผู้มีส่วนได้ส่วนเสีย</w:t>
      </w:r>
      <w:proofErr w:type="gramEnd"/>
    </w:p>
    <w:p w14:paraId="23A14108" w14:textId="2207DFDD" w:rsidR="004379DB" w:rsidRDefault="004379DB" w:rsidP="00F3416D">
      <w:pPr>
        <w:ind w:left="540" w:right="-23" w:hanging="540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F3416D">
        <w:rPr>
          <w:rFonts w:ascii="TH SarabunPSK" w:hAnsi="TH SarabunPSK" w:cs="TH SarabunPSK"/>
          <w:sz w:val="32"/>
          <w:szCs w:val="32"/>
        </w:rPr>
        <w:t xml:space="preserve">2.1.1 </w:t>
      </w:r>
      <w:r w:rsidR="00F3416D" w:rsidRPr="00F3416D">
        <w:rPr>
          <w:rFonts w:ascii="TH SarabunPSK" w:hAnsi="TH SarabunPSK" w:cs="TH SarabunPSK" w:hint="cs"/>
          <w:sz w:val="32"/>
          <w:szCs w:val="32"/>
          <w:cs/>
        </w:rPr>
        <w:t>โครงการของท่านมี</w:t>
      </w:r>
      <w:r w:rsidR="00F3416D" w:rsidRPr="00F3416D">
        <w:rPr>
          <w:rFonts w:ascii="TH SarabunPSK" w:hAnsi="TH SarabunPSK" w:cs="TH SarabunPSK"/>
          <w:sz w:val="32"/>
          <w:szCs w:val="32"/>
          <w:cs/>
        </w:rPr>
        <w:t>การปรับเปลี่ยนการให้บริการที่สะท้อนตามความต้องการและความคาดหวังของลูกค้า/ประชาชน/ผู้มีส่วนได้ส่วนเสีย</w:t>
      </w:r>
      <w:r w:rsidR="00F3416D" w:rsidRPr="00F3416D">
        <w:rPr>
          <w:rFonts w:ascii="TH SarabunPSK" w:hAnsi="TH SarabunPSK" w:cs="TH SarabunPSK" w:hint="cs"/>
          <w:sz w:val="32"/>
          <w:szCs w:val="32"/>
          <w:cs/>
        </w:rPr>
        <w:t xml:space="preserve"> อย่างไรบ้าง</w:t>
      </w:r>
    </w:p>
    <w:p w14:paraId="35015C56" w14:textId="7B804B25" w:rsidR="00F3416D" w:rsidRPr="00F52DBF" w:rsidRDefault="00F3416D" w:rsidP="00F3416D">
      <w:pPr>
        <w:tabs>
          <w:tab w:val="left" w:pos="5484"/>
        </w:tabs>
        <w:spacing w:after="240"/>
        <w:ind w:firstLine="567"/>
        <w:rPr>
          <w:rFonts w:ascii="TH SarabunPSK" w:hAnsi="TH SarabunPSK" w:cs="TH SarabunPSK"/>
          <w:color w:val="FF0000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  <w:cs/>
        </w:rPr>
        <w:t>โปรดอธิบาย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ดังตารางต่อไปนี้ </w:t>
      </w:r>
      <w:r w:rsidRPr="00F52DBF">
        <w:rPr>
          <w:rFonts w:ascii="TH SarabunPSK" w:hAnsi="TH SarabunPSK" w:cs="TH SarabunPSK"/>
          <w:sz w:val="32"/>
          <w:szCs w:val="32"/>
        </w:rPr>
        <w:t>:</w:t>
      </w:r>
    </w:p>
    <w:tbl>
      <w:tblPr>
        <w:tblStyle w:val="TableGrid"/>
        <w:tblW w:w="9129" w:type="dxa"/>
        <w:tblInd w:w="562" w:type="dxa"/>
        <w:tblLook w:val="04A0" w:firstRow="1" w:lastRow="0" w:firstColumn="1" w:lastColumn="0" w:noHBand="0" w:noVBand="1"/>
      </w:tblPr>
      <w:tblGrid>
        <w:gridCol w:w="2590"/>
        <w:gridCol w:w="2336"/>
        <w:gridCol w:w="2269"/>
        <w:gridCol w:w="1934"/>
      </w:tblGrid>
      <w:tr w:rsidR="00F3416D" w14:paraId="304441D2" w14:textId="1A886163" w:rsidTr="00F3416D">
        <w:tc>
          <w:tcPr>
            <w:tcW w:w="2590" w:type="dxa"/>
            <w:vMerge w:val="restart"/>
            <w:shd w:val="clear" w:color="auto" w:fill="F2F2F2" w:themeFill="background1" w:themeFillShade="F2"/>
          </w:tcPr>
          <w:p w14:paraId="600AE999" w14:textId="6B3B4081" w:rsidR="00F3416D" w:rsidRPr="00F3416D" w:rsidRDefault="00F3416D" w:rsidP="00F3416D">
            <w:pPr>
              <w:spacing w:after="240"/>
              <w:jc w:val="center"/>
              <w:rPr>
                <w:rFonts w:ascii="TH SarabunPSK" w:hAnsi="TH SarabunPSK" w:cs="TH SarabunPSK"/>
                <w:sz w:val="28"/>
              </w:rPr>
            </w:pPr>
            <w:r w:rsidRPr="00F3416D">
              <w:rPr>
                <w:rFonts w:ascii="TH SarabunPSK" w:hAnsi="TH SarabunPSK" w:cs="TH SarabunPSK"/>
                <w:sz w:val="28"/>
                <w:cs/>
              </w:rPr>
              <w:t>ความต้องการและความคาดหวังของลูกค้า/ประชาชน/ผู้มีส่วนได้ส่วนเสีย</w:t>
            </w:r>
          </w:p>
        </w:tc>
        <w:tc>
          <w:tcPr>
            <w:tcW w:w="4605" w:type="dxa"/>
            <w:gridSpan w:val="2"/>
            <w:shd w:val="clear" w:color="auto" w:fill="F2F2F2" w:themeFill="background1" w:themeFillShade="F2"/>
          </w:tcPr>
          <w:p w14:paraId="14AF37BC" w14:textId="450294DC" w:rsidR="00F3416D" w:rsidRPr="00F3416D" w:rsidRDefault="00F3416D" w:rsidP="00F3416D">
            <w:pPr>
              <w:spacing w:after="24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3416D">
              <w:rPr>
                <w:rFonts w:ascii="TH SarabunPSK" w:hAnsi="TH SarabunPSK" w:cs="TH SarabunPSK"/>
                <w:sz w:val="28"/>
                <w:cs/>
              </w:rPr>
              <w:t>การปรับเปลี่ยนการให้บริการ</w:t>
            </w:r>
            <w:r w:rsidRPr="00F3416D">
              <w:rPr>
                <w:rFonts w:ascii="TH SarabunPSK" w:hAnsi="TH SarabunPSK" w:cs="TH SarabunPSK" w:hint="cs"/>
                <w:sz w:val="28"/>
                <w:cs/>
              </w:rPr>
              <w:t>ที่สะท้อน</w:t>
            </w:r>
            <w:r w:rsidRPr="00F3416D">
              <w:rPr>
                <w:rFonts w:ascii="TH SarabunPSK" w:hAnsi="TH SarabunPSK" w:cs="TH SarabunPSK"/>
                <w:sz w:val="28"/>
                <w:cs/>
              </w:rPr>
              <w:t>ความต้องการและความคาดหวัง</w:t>
            </w:r>
            <w:r w:rsidRPr="00F3416D">
              <w:rPr>
                <w:rFonts w:ascii="TH SarabunPSK" w:hAnsi="TH SarabunPSK" w:cs="TH SarabunPSK" w:hint="cs"/>
                <w:sz w:val="28"/>
                <w:cs/>
              </w:rPr>
              <w:t xml:space="preserve">ทั้งมิติของ </w:t>
            </w:r>
            <w:r w:rsidRPr="00F3416D">
              <w:rPr>
                <w:rFonts w:ascii="TH SarabunPSK" w:hAnsi="TH SarabunPSK" w:cs="TH SarabunPSK"/>
                <w:sz w:val="28"/>
              </w:rPr>
              <w:t xml:space="preserve">People/Process/Technology and Innovation </w:t>
            </w:r>
            <w:r w:rsidRPr="00F3416D">
              <w:rPr>
                <w:rFonts w:ascii="TH SarabunPSK" w:hAnsi="TH SarabunPSK" w:cs="TH SarabunPSK" w:hint="cs"/>
                <w:sz w:val="28"/>
                <w:cs/>
              </w:rPr>
              <w:t>หรือมิติอื่นๆ</w:t>
            </w:r>
          </w:p>
        </w:tc>
        <w:tc>
          <w:tcPr>
            <w:tcW w:w="1934" w:type="dxa"/>
            <w:vMerge w:val="restart"/>
            <w:shd w:val="clear" w:color="auto" w:fill="F2F2F2" w:themeFill="background1" w:themeFillShade="F2"/>
          </w:tcPr>
          <w:p w14:paraId="7D0CD160" w14:textId="1209D91C" w:rsidR="00F3416D" w:rsidRPr="00F3416D" w:rsidRDefault="00F3416D" w:rsidP="009045AC">
            <w:pPr>
              <w:spacing w:after="24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ตัววัดและผลลัพธ์</w:t>
            </w:r>
            <w:r w:rsidR="00B7733B"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>ที่เกิดขึ้นที่สะท้อนความสำเร็จ</w:t>
            </w:r>
            <w:r w:rsidR="002E0237"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>ของการปรับเปลี่ยน</w:t>
            </w:r>
            <w:r w:rsidR="002E0237"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การให้บริการ</w:t>
            </w:r>
            <w:r w:rsidR="006904FC">
              <w:rPr>
                <w:rFonts w:ascii="TH SarabunPSK" w:hAnsi="TH SarabunPSK" w:cs="TH SarabunPSK" w:hint="cs"/>
                <w:sz w:val="28"/>
                <w:cs/>
              </w:rPr>
              <w:t>ในมุมมอง</w:t>
            </w:r>
          </w:p>
        </w:tc>
      </w:tr>
      <w:tr w:rsidR="00F3416D" w14:paraId="087398DD" w14:textId="6FC95BD7" w:rsidTr="00F3416D">
        <w:tc>
          <w:tcPr>
            <w:tcW w:w="2590" w:type="dxa"/>
            <w:vMerge/>
            <w:shd w:val="clear" w:color="auto" w:fill="F2F2F2" w:themeFill="background1" w:themeFillShade="F2"/>
          </w:tcPr>
          <w:p w14:paraId="56E1FFB9" w14:textId="77777777" w:rsidR="00F3416D" w:rsidRPr="00F3416D" w:rsidRDefault="00F3416D" w:rsidP="00F3416D">
            <w:pPr>
              <w:spacing w:after="24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36" w:type="dxa"/>
            <w:shd w:val="clear" w:color="auto" w:fill="F2F2F2" w:themeFill="background1" w:themeFillShade="F2"/>
          </w:tcPr>
          <w:p w14:paraId="371C4183" w14:textId="36FC5AB7" w:rsidR="00F3416D" w:rsidRPr="00F3416D" w:rsidRDefault="00F3416D" w:rsidP="00F3416D">
            <w:pPr>
              <w:spacing w:after="24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3416D">
              <w:rPr>
                <w:rFonts w:ascii="TH SarabunPSK" w:hAnsi="TH SarabunPSK" w:cs="TH SarabunPSK" w:hint="cs"/>
                <w:sz w:val="28"/>
                <w:cs/>
              </w:rPr>
              <w:t>การให้บริการก่อน               ดำเนินโครงการ</w:t>
            </w:r>
          </w:p>
        </w:tc>
        <w:tc>
          <w:tcPr>
            <w:tcW w:w="2269" w:type="dxa"/>
            <w:shd w:val="clear" w:color="auto" w:fill="F2F2F2" w:themeFill="background1" w:themeFillShade="F2"/>
          </w:tcPr>
          <w:p w14:paraId="520A083E" w14:textId="570B40F1" w:rsidR="00F3416D" w:rsidRPr="00F3416D" w:rsidRDefault="00F3416D" w:rsidP="00F3416D">
            <w:pPr>
              <w:spacing w:after="240"/>
              <w:jc w:val="center"/>
              <w:rPr>
                <w:rFonts w:ascii="TH SarabunPSK" w:hAnsi="TH SarabunPSK" w:cs="TH SarabunPSK"/>
                <w:sz w:val="28"/>
              </w:rPr>
            </w:pPr>
            <w:r w:rsidRPr="00F3416D">
              <w:rPr>
                <w:rFonts w:ascii="TH SarabunPSK" w:hAnsi="TH SarabunPSK" w:cs="TH SarabunPSK" w:hint="cs"/>
                <w:sz w:val="28"/>
                <w:cs/>
              </w:rPr>
              <w:t>การให้บริการหลัง              ดำเนินโครงการ</w:t>
            </w:r>
          </w:p>
        </w:tc>
        <w:tc>
          <w:tcPr>
            <w:tcW w:w="1934" w:type="dxa"/>
            <w:vMerge/>
            <w:shd w:val="clear" w:color="auto" w:fill="F2F2F2" w:themeFill="background1" w:themeFillShade="F2"/>
          </w:tcPr>
          <w:p w14:paraId="1AD52CA3" w14:textId="77777777" w:rsidR="00F3416D" w:rsidRPr="00F3416D" w:rsidRDefault="00F3416D" w:rsidP="00F3416D">
            <w:pPr>
              <w:spacing w:after="24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3416D" w14:paraId="0989FC43" w14:textId="7F1E217C" w:rsidTr="00F3416D">
        <w:tc>
          <w:tcPr>
            <w:tcW w:w="2590" w:type="dxa"/>
          </w:tcPr>
          <w:p w14:paraId="459DEDA1" w14:textId="77777777" w:rsidR="00F3416D" w:rsidRPr="00F3416D" w:rsidRDefault="00F3416D" w:rsidP="00F3416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36" w:type="dxa"/>
          </w:tcPr>
          <w:p w14:paraId="56B2193F" w14:textId="77777777" w:rsidR="00F3416D" w:rsidRPr="00F3416D" w:rsidRDefault="00F3416D" w:rsidP="00F3416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9" w:type="dxa"/>
          </w:tcPr>
          <w:p w14:paraId="097F64F9" w14:textId="77777777" w:rsidR="00F3416D" w:rsidRPr="00F3416D" w:rsidRDefault="00F3416D" w:rsidP="00F3416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4" w:type="dxa"/>
          </w:tcPr>
          <w:p w14:paraId="41F77BB2" w14:textId="77777777" w:rsidR="00F3416D" w:rsidRPr="00F3416D" w:rsidRDefault="00F3416D" w:rsidP="00F3416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3416D" w14:paraId="23D78DA7" w14:textId="4E513A00" w:rsidTr="00F3416D">
        <w:tc>
          <w:tcPr>
            <w:tcW w:w="2590" w:type="dxa"/>
          </w:tcPr>
          <w:p w14:paraId="0D9F5881" w14:textId="77777777" w:rsidR="00F3416D" w:rsidRPr="00F3416D" w:rsidRDefault="00F3416D" w:rsidP="00F3416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36" w:type="dxa"/>
          </w:tcPr>
          <w:p w14:paraId="35130F40" w14:textId="77777777" w:rsidR="00F3416D" w:rsidRPr="00F3416D" w:rsidRDefault="00F3416D" w:rsidP="00F3416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9" w:type="dxa"/>
          </w:tcPr>
          <w:p w14:paraId="373CE18B" w14:textId="77777777" w:rsidR="00F3416D" w:rsidRPr="00F3416D" w:rsidRDefault="00F3416D" w:rsidP="00F3416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4" w:type="dxa"/>
          </w:tcPr>
          <w:p w14:paraId="1D2ADFC7" w14:textId="77777777" w:rsidR="00F3416D" w:rsidRPr="00F3416D" w:rsidRDefault="00F3416D" w:rsidP="00F3416D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D6F4F2E" w14:textId="21F18A76" w:rsidR="004379DB" w:rsidRDefault="00F3416D" w:rsidP="004379DB">
      <w:pPr>
        <w:spacing w:after="240"/>
        <w:ind w:left="56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หมายเหตุ</w:t>
      </w:r>
      <w:r>
        <w:rPr>
          <w:rFonts w:ascii="TH SarabunPSK" w:hAnsi="TH SarabunPSK" w:cs="TH SarabunPSK"/>
          <w:sz w:val="32"/>
          <w:szCs w:val="32"/>
        </w:rPr>
        <w:t xml:space="preserve"> 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สามารถปรับเปลี่ยนตาราง</w:t>
      </w:r>
      <w:r>
        <w:rPr>
          <w:rFonts w:ascii="TH SarabunPSK" w:hAnsi="TH SarabunPSK" w:cs="TH SarabunPSK"/>
          <w:sz w:val="32"/>
          <w:szCs w:val="32"/>
        </w:rPr>
        <w:t>/</w:t>
      </w:r>
      <w:r w:rsidR="002E0237">
        <w:rPr>
          <w:rFonts w:ascii="TH SarabunPSK" w:hAnsi="TH SarabunPSK" w:cs="TH SarabunPSK" w:hint="cs"/>
          <w:sz w:val="32"/>
          <w:szCs w:val="32"/>
          <w:cs/>
        </w:rPr>
        <w:t>รู</w:t>
      </w:r>
      <w:r>
        <w:rPr>
          <w:rFonts w:ascii="TH SarabunPSK" w:hAnsi="TH SarabunPSK" w:cs="TH SarabunPSK" w:hint="cs"/>
          <w:sz w:val="32"/>
          <w:szCs w:val="32"/>
          <w:cs/>
        </w:rPr>
        <w:t>ปแบบได้ตามความเหมาะสม</w:t>
      </w:r>
    </w:p>
    <w:p w14:paraId="685321C4" w14:textId="77777777" w:rsidR="00920D7F" w:rsidRPr="00F52DBF" w:rsidRDefault="00920D7F" w:rsidP="00920D7F">
      <w:pPr>
        <w:spacing w:after="240"/>
        <w:ind w:left="562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sym w:font="Wingdings 2" w:char="F0A3"/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เอกสารแน</w:t>
      </w:r>
      <w:r w:rsidRPr="00F52DBF">
        <w:rPr>
          <w:rFonts w:ascii="TH SarabunPSK" w:hAnsi="TH SarabunPSK" w:cs="TH SarabunPSK" w:hint="cs"/>
          <w:sz w:val="32"/>
          <w:szCs w:val="32"/>
          <w:cs/>
        </w:rPr>
        <w:t>บที่</w:t>
      </w:r>
      <w:r w:rsidRPr="00F52DBF">
        <w:rPr>
          <w:rFonts w:ascii="TH SarabunPSK" w:hAnsi="TH SarabunPSK" w:cs="TH SarabunPSK"/>
          <w:sz w:val="32"/>
          <w:szCs w:val="32"/>
          <w:lang w:val="en-GB"/>
        </w:rPr>
        <w:t>………..</w:t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52DBF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52DBF">
        <w:rPr>
          <w:rFonts w:ascii="TH SarabunPSK" w:hAnsi="TH SarabunPSK" w:cs="TH SarabunPSK"/>
          <w:sz w:val="32"/>
          <w:szCs w:val="32"/>
        </w:rPr>
        <w:t xml:space="preserve"> </w:t>
      </w:r>
      <w:r w:rsidRPr="00F52DBF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</w:p>
    <w:p w14:paraId="6543A49C" w14:textId="6B5F3E02" w:rsidR="00F3416D" w:rsidRDefault="00F3416D" w:rsidP="00F3416D">
      <w:pPr>
        <w:spacing w:before="120" w:after="240"/>
        <w:ind w:left="360" w:hanging="360"/>
        <w:jc w:val="thaiDistribute"/>
        <w:rPr>
          <w:rFonts w:ascii="TH SarabunPSK" w:hAnsi="TH SarabunPSK" w:cs="TH SarabunPSK"/>
          <w:sz w:val="32"/>
          <w:szCs w:val="32"/>
        </w:rPr>
      </w:pPr>
      <w:r w:rsidRPr="00F3416D">
        <w:rPr>
          <w:rFonts w:ascii="TH SarabunPSK" w:hAnsi="TH SarabunPSK" w:cs="TH SarabunPSK"/>
          <w:b/>
          <w:bCs/>
          <w:sz w:val="32"/>
          <w:szCs w:val="32"/>
          <w:u w:val="single"/>
          <w:cs/>
          <w:lang w:val="en-GB"/>
        </w:rPr>
        <w:t>2.2 การบริหารจัดการให้เป็นไปตามมาตรฐานการให้บริการ</w:t>
      </w:r>
    </w:p>
    <w:p w14:paraId="523D5AC5" w14:textId="0B7EAA8D" w:rsidR="004379DB" w:rsidRPr="00F52DBF" w:rsidRDefault="002B3973" w:rsidP="00F3416D">
      <w:pPr>
        <w:ind w:left="540" w:right="-23" w:hanging="5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2</w:t>
      </w:r>
      <w:r w:rsidR="004379DB" w:rsidRPr="00F52DBF">
        <w:rPr>
          <w:rFonts w:ascii="TH SarabunPSK" w:hAnsi="TH SarabunPSK" w:cs="TH SarabunPSK"/>
          <w:sz w:val="32"/>
          <w:szCs w:val="32"/>
          <w:cs/>
        </w:rPr>
        <w:t>.</w:t>
      </w:r>
      <w:r w:rsidR="00F3416D">
        <w:rPr>
          <w:rFonts w:ascii="TH SarabunPSK" w:hAnsi="TH SarabunPSK" w:cs="TH SarabunPSK"/>
          <w:sz w:val="32"/>
          <w:szCs w:val="32"/>
        </w:rPr>
        <w:t>2.1</w:t>
      </w:r>
      <w:r w:rsidR="004379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3416D" w:rsidRPr="00F3416D">
        <w:rPr>
          <w:rFonts w:ascii="TH SarabunPSK" w:hAnsi="TH SarabunPSK" w:cs="TH SarabunPSK"/>
          <w:sz w:val="32"/>
          <w:szCs w:val="32"/>
          <w:cs/>
        </w:rPr>
        <w:t>การปรับเปลี่ยนการให้บริการ</w:t>
      </w:r>
      <w:r w:rsidR="00F3416D">
        <w:rPr>
          <w:rFonts w:ascii="TH SarabunPSK" w:hAnsi="TH SarabunPSK" w:cs="TH SarabunPSK" w:hint="cs"/>
          <w:sz w:val="32"/>
          <w:szCs w:val="32"/>
          <w:cs/>
        </w:rPr>
        <w:t>ตามที่ท่านระบุในข้อ</w:t>
      </w:r>
      <w:r w:rsidR="00F3416D">
        <w:rPr>
          <w:rFonts w:ascii="TH SarabunPSK" w:hAnsi="TH SarabunPSK" w:cs="TH SarabunPSK"/>
          <w:sz w:val="32"/>
          <w:szCs w:val="32"/>
        </w:rPr>
        <w:t xml:space="preserve"> 2.1.1</w:t>
      </w:r>
      <w:r w:rsidR="00F3416D">
        <w:rPr>
          <w:rFonts w:ascii="TH SarabunPSK" w:hAnsi="TH SarabunPSK" w:cs="TH SarabunPSK" w:hint="cs"/>
          <w:sz w:val="32"/>
          <w:szCs w:val="32"/>
          <w:cs/>
        </w:rPr>
        <w:t xml:space="preserve"> ท่านมีการกำหนดมาตรฐานการให้บริการไว้อย่างไร รวมถึงมีการสื่อสารมาตรฐานการให้บริการดังกล่าว อย่างไรบ้าง</w:t>
      </w:r>
    </w:p>
    <w:p w14:paraId="16D02736" w14:textId="77777777" w:rsidR="004379DB" w:rsidRPr="00F52DBF" w:rsidRDefault="004379DB" w:rsidP="00F3416D">
      <w:pPr>
        <w:tabs>
          <w:tab w:val="left" w:pos="5484"/>
        </w:tabs>
        <w:spacing w:after="240"/>
        <w:ind w:firstLine="567"/>
        <w:rPr>
          <w:rFonts w:ascii="TH SarabunPSK" w:hAnsi="TH SarabunPSK" w:cs="TH SarabunPSK"/>
          <w:color w:val="FF0000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  <w:cs/>
        </w:rPr>
        <w:t>โปรดอธิบาย</w:t>
      </w:r>
      <w:r w:rsidRPr="00F52DBF">
        <w:rPr>
          <w:rFonts w:ascii="TH SarabunPSK" w:hAnsi="TH SarabunPSK" w:cs="TH SarabunPSK"/>
          <w:sz w:val="32"/>
          <w:szCs w:val="32"/>
        </w:rPr>
        <w:t>:</w:t>
      </w:r>
    </w:p>
    <w:p w14:paraId="4A7D0ED2" w14:textId="77777777" w:rsidR="004379DB" w:rsidRPr="00F52DBF" w:rsidRDefault="004379DB" w:rsidP="004379DB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3AAE5DB7" w14:textId="77777777" w:rsidR="004379DB" w:rsidRPr="00F52DBF" w:rsidRDefault="004379DB" w:rsidP="004379DB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4E4DFDA3" w14:textId="77777777" w:rsidR="004379DB" w:rsidRPr="00F52DBF" w:rsidRDefault="004379DB" w:rsidP="004379DB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21082CFC" w14:textId="77777777" w:rsidR="004379DB" w:rsidRPr="00F52DBF" w:rsidRDefault="004379DB" w:rsidP="004379DB">
      <w:pPr>
        <w:spacing w:after="240"/>
        <w:ind w:left="562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sym w:font="Wingdings 2" w:char="F0A3"/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เอกสารแน</w:t>
      </w:r>
      <w:r w:rsidRPr="00F52DBF">
        <w:rPr>
          <w:rFonts w:ascii="TH SarabunPSK" w:hAnsi="TH SarabunPSK" w:cs="TH SarabunPSK" w:hint="cs"/>
          <w:sz w:val="32"/>
          <w:szCs w:val="32"/>
          <w:cs/>
        </w:rPr>
        <w:t>บที่</w:t>
      </w:r>
      <w:r w:rsidRPr="00F52DBF">
        <w:rPr>
          <w:rFonts w:ascii="TH SarabunPSK" w:hAnsi="TH SarabunPSK" w:cs="TH SarabunPSK"/>
          <w:sz w:val="32"/>
          <w:szCs w:val="32"/>
          <w:lang w:val="en-GB"/>
        </w:rPr>
        <w:t>………..</w:t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52DBF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52DBF">
        <w:rPr>
          <w:rFonts w:ascii="TH SarabunPSK" w:hAnsi="TH SarabunPSK" w:cs="TH SarabunPSK"/>
          <w:sz w:val="32"/>
          <w:szCs w:val="32"/>
        </w:rPr>
        <w:t xml:space="preserve"> </w:t>
      </w:r>
      <w:r w:rsidRPr="00F52DBF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</w:p>
    <w:p w14:paraId="38C740B0" w14:textId="77777777" w:rsidR="00920D7F" w:rsidRDefault="00920D7F" w:rsidP="004379DB">
      <w:pPr>
        <w:ind w:left="567"/>
        <w:rPr>
          <w:rFonts w:ascii="TH SarabunPSK" w:hAnsi="TH SarabunPSK" w:cs="TH SarabunPSK"/>
          <w:color w:val="000000" w:themeColor="text1"/>
          <w:sz w:val="32"/>
          <w:szCs w:val="32"/>
        </w:rPr>
        <w:sectPr w:rsidR="00920D7F" w:rsidSect="00D65BEC">
          <w:pgSz w:w="11906" w:h="16838"/>
          <w:pgMar w:top="1506" w:right="991" w:bottom="1276" w:left="1440" w:header="142" w:footer="360" w:gutter="0"/>
          <w:cols w:space="708"/>
          <w:docGrid w:linePitch="360"/>
        </w:sectPr>
      </w:pPr>
    </w:p>
    <w:p w14:paraId="3AFAFFF6" w14:textId="293119A9" w:rsidR="00920D7F" w:rsidRDefault="00920D7F" w:rsidP="00D439C3">
      <w:pPr>
        <w:spacing w:before="120"/>
        <w:ind w:left="810" w:hanging="81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DB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>
        <w:rPr>
          <w:rFonts w:ascii="TH SarabunPSK" w:hAnsi="TH SarabunPSK" w:cs="TH SarabunPSK"/>
          <w:b/>
          <w:bCs/>
          <w:sz w:val="32"/>
          <w:szCs w:val="32"/>
          <w:u w:val="single"/>
        </w:rPr>
        <w:t>3</w:t>
      </w: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="006904FC" w:rsidRPr="006904F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ผลลัพธ์และคู่เทียบที่เกิดขึ้นจากการให้บริการ (</w:t>
      </w:r>
      <w:r w:rsidR="006904FC" w:rsidRPr="006904FC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People </w:t>
      </w:r>
      <w:r w:rsidR="006904FC" w:rsidRPr="006904F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และ/หรือ </w:t>
      </w:r>
      <w:r w:rsidR="006904FC" w:rsidRPr="006904FC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Process </w:t>
      </w:r>
      <w:r w:rsidR="006904FC" w:rsidRPr="006904F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และ/หรือ </w:t>
      </w:r>
      <w:r w:rsidR="006904FC" w:rsidRPr="006904FC">
        <w:rPr>
          <w:rFonts w:ascii="TH SarabunPSK" w:hAnsi="TH SarabunPSK" w:cs="TH SarabunPSK"/>
          <w:b/>
          <w:bCs/>
          <w:sz w:val="32"/>
          <w:szCs w:val="32"/>
          <w:u w:val="single"/>
        </w:rPr>
        <w:t>Technology and Innovation)</w:t>
      </w:r>
    </w:p>
    <w:p w14:paraId="3AD7C27F" w14:textId="4A59961A" w:rsidR="006904FC" w:rsidRDefault="006904FC" w:rsidP="002E0237">
      <w:pPr>
        <w:spacing w:before="120" w:after="240"/>
        <w:ind w:left="360" w:hanging="360"/>
        <w:rPr>
          <w:rFonts w:ascii="TH SarabunPSK" w:hAnsi="TH SarabunPSK" w:cs="TH SarabunPSK"/>
          <w:sz w:val="32"/>
          <w:szCs w:val="32"/>
        </w:rPr>
      </w:pPr>
      <w:r w:rsidRPr="00053DB0">
        <w:rPr>
          <w:rFonts w:ascii="TH SarabunPSK" w:hAnsi="TH SarabunPSK" w:cs="TH SarabunPSK"/>
          <w:b/>
          <w:bCs/>
          <w:spacing w:val="-10"/>
          <w:sz w:val="32"/>
          <w:szCs w:val="32"/>
          <w:u w:val="single"/>
          <w:cs/>
          <w:lang w:val="en-GB"/>
        </w:rPr>
        <w:t>3.1 ความคิดเห็นจากมุมมองของลูกค้า/ประชาชน/ผู้มีส่วนได้ส่วนเสีย (ผลการสำรวจความพึงพอใจ/ความไม่พึงพอใจ/</w:t>
      </w:r>
      <w:r w:rsidR="00053DB0">
        <w:rPr>
          <w:rFonts w:ascii="TH SarabunPSK" w:hAnsi="TH SarabunPSK" w:cs="TH SarabunPSK"/>
          <w:b/>
          <w:bCs/>
          <w:sz w:val="32"/>
          <w:szCs w:val="32"/>
          <w:u w:val="single"/>
          <w:cs/>
          <w:lang w:val="en-GB"/>
        </w:rPr>
        <w:t>ความผูกพัน</w:t>
      </w:r>
      <w:r w:rsidR="00053DB0">
        <w:rPr>
          <w:rFonts w:ascii="TH SarabunPSK" w:hAnsi="TH SarabunPSK" w:cs="TH SarabunPSK" w:hint="cs"/>
          <w:b/>
          <w:bCs/>
          <w:sz w:val="32"/>
          <w:szCs w:val="32"/>
          <w:u w:val="single"/>
          <w:cs/>
          <w:lang w:val="en-GB"/>
        </w:rPr>
        <w:t xml:space="preserve"> </w:t>
      </w:r>
      <w:r w:rsidRPr="006904FC">
        <w:rPr>
          <w:rFonts w:ascii="TH SarabunPSK" w:hAnsi="TH SarabunPSK" w:cs="TH SarabunPSK"/>
          <w:b/>
          <w:bCs/>
          <w:sz w:val="32"/>
          <w:szCs w:val="32"/>
          <w:u w:val="single"/>
          <w:cs/>
          <w:lang w:val="en-GB"/>
        </w:rPr>
        <w:t>ฯลฯ)</w:t>
      </w:r>
    </w:p>
    <w:p w14:paraId="61E2AC54" w14:textId="430D598C" w:rsidR="006904FC" w:rsidRPr="00F52DBF" w:rsidRDefault="006904FC" w:rsidP="006904FC">
      <w:pPr>
        <w:ind w:left="540" w:right="-23" w:hanging="5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3.1.1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องค์กรของท่านมีการจำแนกกลุ่มลูกค้า และกลุ่มผู้มีส่วนได้ส่วนเสียที่สำคัญขององค์กร อย่างไรบ้าง </w:t>
      </w:r>
    </w:p>
    <w:p w14:paraId="4FFA0262" w14:textId="77777777" w:rsidR="006904FC" w:rsidRPr="00F52DBF" w:rsidRDefault="006904FC" w:rsidP="006904FC">
      <w:pPr>
        <w:tabs>
          <w:tab w:val="left" w:pos="5484"/>
        </w:tabs>
        <w:spacing w:after="240"/>
        <w:ind w:firstLine="567"/>
        <w:rPr>
          <w:rFonts w:ascii="TH SarabunPSK" w:hAnsi="TH SarabunPSK" w:cs="TH SarabunPSK"/>
          <w:color w:val="FF0000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  <w:cs/>
        </w:rPr>
        <w:t>โปรดอธิบาย</w:t>
      </w:r>
      <w:r w:rsidRPr="00F52DBF">
        <w:rPr>
          <w:rFonts w:ascii="TH SarabunPSK" w:hAnsi="TH SarabunPSK" w:cs="TH SarabunPSK"/>
          <w:sz w:val="32"/>
          <w:szCs w:val="32"/>
        </w:rPr>
        <w:t>:</w:t>
      </w:r>
    </w:p>
    <w:p w14:paraId="453A4AB5" w14:textId="77777777" w:rsidR="006904FC" w:rsidRPr="00F52DBF" w:rsidRDefault="006904FC" w:rsidP="006904FC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6850EB2D" w14:textId="77777777" w:rsidR="006904FC" w:rsidRPr="00F52DBF" w:rsidRDefault="006904FC" w:rsidP="006904FC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035B0CFF" w14:textId="77777777" w:rsidR="006904FC" w:rsidRPr="00F52DBF" w:rsidRDefault="006904FC" w:rsidP="006904FC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570E3879" w14:textId="478E7728" w:rsidR="006904FC" w:rsidRDefault="006904FC" w:rsidP="006904FC">
      <w:pPr>
        <w:spacing w:after="240"/>
        <w:ind w:left="562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sym w:font="Wingdings 2" w:char="F0A3"/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เอกสารแน</w:t>
      </w:r>
      <w:r w:rsidRPr="00F52DBF">
        <w:rPr>
          <w:rFonts w:ascii="TH SarabunPSK" w:hAnsi="TH SarabunPSK" w:cs="TH SarabunPSK" w:hint="cs"/>
          <w:sz w:val="32"/>
          <w:szCs w:val="32"/>
          <w:cs/>
        </w:rPr>
        <w:t>บที่</w:t>
      </w:r>
      <w:r w:rsidRPr="00F52DBF">
        <w:rPr>
          <w:rFonts w:ascii="TH SarabunPSK" w:hAnsi="TH SarabunPSK" w:cs="TH SarabunPSK"/>
          <w:sz w:val="32"/>
          <w:szCs w:val="32"/>
          <w:lang w:val="en-GB"/>
        </w:rPr>
        <w:t>………..</w:t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52DBF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52DBF">
        <w:rPr>
          <w:rFonts w:ascii="TH SarabunPSK" w:hAnsi="TH SarabunPSK" w:cs="TH SarabunPSK"/>
          <w:sz w:val="32"/>
          <w:szCs w:val="32"/>
        </w:rPr>
        <w:t xml:space="preserve"> </w:t>
      </w:r>
      <w:r w:rsidRPr="00F52DBF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</w:p>
    <w:p w14:paraId="6097CDC1" w14:textId="5B63B23D" w:rsidR="006904FC" w:rsidRPr="00F52DBF" w:rsidRDefault="006904FC" w:rsidP="006904FC">
      <w:pPr>
        <w:ind w:left="540" w:right="-23" w:hanging="5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3.1.2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ภาพรวมที่สำคัญของ</w:t>
      </w:r>
      <w:r w:rsidRPr="006904FC">
        <w:rPr>
          <w:rFonts w:ascii="TH SarabunPSK" w:hAnsi="TH SarabunPSK" w:cs="TH SarabunPSK"/>
          <w:sz w:val="32"/>
          <w:szCs w:val="32"/>
          <w:cs/>
        </w:rPr>
        <w:t>ผลการสำรวจความพึงพอใจ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904FC">
        <w:rPr>
          <w:rFonts w:ascii="TH SarabunPSK" w:hAnsi="TH SarabunPSK" w:cs="TH SarabunPSK"/>
          <w:sz w:val="32"/>
          <w:szCs w:val="32"/>
          <w:cs/>
        </w:rPr>
        <w:t>ความไม่พึงพอใจ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Pr="006904FC">
        <w:rPr>
          <w:rFonts w:ascii="TH SarabunPSK" w:hAnsi="TH SarabunPSK" w:cs="TH SarabunPSK"/>
          <w:sz w:val="32"/>
          <w:szCs w:val="32"/>
          <w:cs/>
        </w:rPr>
        <w:t>ความผูกพัน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ของแต่ละกลุ่มลูกค้า และของแต่ละกลุ่มผู้มีส่วนได้ส่วนเสียที่สำคัญขององค์กรท่านเป็นอย่างไร พร้อมทั้งแสดงผลเปรียบเทียบ</w:t>
      </w:r>
      <w:r w:rsidR="002E0237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กับคู่เทียบ (ถ้ามี)</w:t>
      </w:r>
    </w:p>
    <w:p w14:paraId="3ABD4E3D" w14:textId="77777777" w:rsidR="006904FC" w:rsidRPr="00F52DBF" w:rsidRDefault="006904FC" w:rsidP="006904FC">
      <w:pPr>
        <w:tabs>
          <w:tab w:val="left" w:pos="5484"/>
        </w:tabs>
        <w:spacing w:after="240"/>
        <w:ind w:firstLine="567"/>
        <w:rPr>
          <w:rFonts w:ascii="TH SarabunPSK" w:hAnsi="TH SarabunPSK" w:cs="TH SarabunPSK"/>
          <w:color w:val="FF0000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  <w:cs/>
        </w:rPr>
        <w:t>โปรดอธิบาย</w:t>
      </w:r>
      <w:r w:rsidRPr="00F52DBF">
        <w:rPr>
          <w:rFonts w:ascii="TH SarabunPSK" w:hAnsi="TH SarabunPSK" w:cs="TH SarabunPSK"/>
          <w:sz w:val="32"/>
          <w:szCs w:val="32"/>
        </w:rPr>
        <w:t>:</w:t>
      </w:r>
    </w:p>
    <w:p w14:paraId="0B6F4DEF" w14:textId="77777777" w:rsidR="006904FC" w:rsidRPr="00F52DBF" w:rsidRDefault="006904FC" w:rsidP="006904FC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480D8026" w14:textId="77777777" w:rsidR="006904FC" w:rsidRPr="00F52DBF" w:rsidRDefault="006904FC" w:rsidP="006904FC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48F9FFBB" w14:textId="77777777" w:rsidR="006904FC" w:rsidRPr="00F52DBF" w:rsidRDefault="006904FC" w:rsidP="006904FC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3F7E0522" w14:textId="745D02AD" w:rsidR="006904FC" w:rsidRDefault="006904FC" w:rsidP="006904FC">
      <w:pPr>
        <w:spacing w:after="240"/>
        <w:ind w:left="562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sym w:font="Wingdings 2" w:char="F0A3"/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เอกสารแน</w:t>
      </w:r>
      <w:r w:rsidRPr="00F52DBF">
        <w:rPr>
          <w:rFonts w:ascii="TH SarabunPSK" w:hAnsi="TH SarabunPSK" w:cs="TH SarabunPSK" w:hint="cs"/>
          <w:sz w:val="32"/>
          <w:szCs w:val="32"/>
          <w:cs/>
        </w:rPr>
        <w:t>บที่</w:t>
      </w:r>
      <w:r w:rsidRPr="00F52DBF">
        <w:rPr>
          <w:rFonts w:ascii="TH SarabunPSK" w:hAnsi="TH SarabunPSK" w:cs="TH SarabunPSK"/>
          <w:sz w:val="32"/>
          <w:szCs w:val="32"/>
          <w:lang w:val="en-GB"/>
        </w:rPr>
        <w:t>………..</w:t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52DBF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52DBF">
        <w:rPr>
          <w:rFonts w:ascii="TH SarabunPSK" w:hAnsi="TH SarabunPSK" w:cs="TH SarabunPSK"/>
          <w:sz w:val="32"/>
          <w:szCs w:val="32"/>
        </w:rPr>
        <w:t xml:space="preserve"> </w:t>
      </w:r>
      <w:r w:rsidRPr="00F52DBF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</w:p>
    <w:p w14:paraId="42E7863B" w14:textId="2F89DD21" w:rsidR="006904FC" w:rsidRPr="00F52DBF" w:rsidRDefault="006904FC" w:rsidP="00053DB0">
      <w:pPr>
        <w:ind w:left="540" w:right="-23" w:hanging="5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53DB0">
        <w:rPr>
          <w:rFonts w:ascii="TH SarabunPSK" w:hAnsi="TH SarabunPSK" w:cs="TH SarabunPSK"/>
          <w:spacing w:val="-8"/>
          <w:sz w:val="32"/>
          <w:szCs w:val="32"/>
        </w:rPr>
        <w:t>3.1.</w:t>
      </w:r>
      <w:r w:rsidR="00884095" w:rsidRPr="00053DB0">
        <w:rPr>
          <w:rFonts w:ascii="TH SarabunPSK" w:hAnsi="TH SarabunPSK" w:cs="TH SarabunPSK"/>
          <w:spacing w:val="-8"/>
          <w:sz w:val="32"/>
          <w:szCs w:val="32"/>
        </w:rPr>
        <w:t>3</w:t>
      </w:r>
      <w:r w:rsidRPr="00053DB0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Pr="00053DB0">
        <w:rPr>
          <w:rFonts w:ascii="TH SarabunPSK" w:hAnsi="TH SarabunPSK" w:cs="TH SarabunPSK"/>
          <w:spacing w:val="-8"/>
          <w:sz w:val="32"/>
          <w:szCs w:val="32"/>
          <w:cs/>
        </w:rPr>
        <w:t>ความคิดเห็นจากมุมมองของลูกค้า/ประชาชน/ผู้มีส่วนได้ส่วนเสีย</w:t>
      </w:r>
      <w:r w:rsidRPr="00053DB0">
        <w:rPr>
          <w:rFonts w:ascii="TH SarabunPSK" w:hAnsi="TH SarabunPSK" w:cs="TH SarabunPSK" w:hint="cs"/>
          <w:spacing w:val="-8"/>
          <w:sz w:val="32"/>
          <w:szCs w:val="32"/>
          <w:cs/>
        </w:rPr>
        <w:t>ต่อ</w:t>
      </w:r>
      <w:r w:rsidRPr="00053DB0">
        <w:rPr>
          <w:rFonts w:ascii="TH SarabunPSK" w:hAnsi="TH SarabunPSK" w:cs="TH SarabunPSK"/>
          <w:spacing w:val="-8"/>
          <w:sz w:val="32"/>
          <w:szCs w:val="32"/>
          <w:cs/>
        </w:rPr>
        <w:t>การปรับเปลี่ยนการให้บริการ</w:t>
      </w:r>
      <w:r w:rsidRPr="00053DB0">
        <w:rPr>
          <w:rFonts w:ascii="TH SarabunPSK" w:hAnsi="TH SarabunPSK" w:cs="TH SarabunPSK" w:hint="cs"/>
          <w:spacing w:val="-8"/>
          <w:sz w:val="32"/>
          <w:szCs w:val="32"/>
          <w:cs/>
        </w:rPr>
        <w:t>จากการดำเนิน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โครงการของท่านเป็นอย่างไรบ้าง พร้อมท</w:t>
      </w:r>
      <w:r w:rsidR="00053DB0">
        <w:rPr>
          <w:rFonts w:ascii="TH SarabunPSK" w:hAnsi="TH SarabunPSK" w:cs="TH SarabunPSK" w:hint="cs"/>
          <w:sz w:val="32"/>
          <w:szCs w:val="32"/>
          <w:cs/>
        </w:rPr>
        <w:t xml:space="preserve">ั้งแสดงผลเปรียบเทียบกับคู่เทียบ </w:t>
      </w:r>
      <w:r>
        <w:rPr>
          <w:rFonts w:ascii="TH SarabunPSK" w:hAnsi="TH SarabunPSK" w:cs="TH SarabunPSK" w:hint="cs"/>
          <w:sz w:val="32"/>
          <w:szCs w:val="32"/>
          <w:cs/>
        </w:rPr>
        <w:t>(ถ้ามี)</w:t>
      </w:r>
    </w:p>
    <w:p w14:paraId="47156232" w14:textId="77777777" w:rsidR="006904FC" w:rsidRPr="00F52DBF" w:rsidRDefault="006904FC" w:rsidP="006904FC">
      <w:pPr>
        <w:tabs>
          <w:tab w:val="left" w:pos="5484"/>
        </w:tabs>
        <w:spacing w:after="240"/>
        <w:ind w:firstLine="567"/>
        <w:rPr>
          <w:rFonts w:ascii="TH SarabunPSK" w:hAnsi="TH SarabunPSK" w:cs="TH SarabunPSK"/>
          <w:color w:val="FF0000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  <w:cs/>
        </w:rPr>
        <w:t>โปรดอธิบาย</w:t>
      </w:r>
      <w:r w:rsidRPr="00F52DBF">
        <w:rPr>
          <w:rFonts w:ascii="TH SarabunPSK" w:hAnsi="TH SarabunPSK" w:cs="TH SarabunPSK"/>
          <w:sz w:val="32"/>
          <w:szCs w:val="32"/>
        </w:rPr>
        <w:t>:</w:t>
      </w:r>
    </w:p>
    <w:p w14:paraId="1A64ED0F" w14:textId="77777777" w:rsidR="006904FC" w:rsidRPr="00F52DBF" w:rsidRDefault="006904FC" w:rsidP="006904FC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2CE72A92" w14:textId="77777777" w:rsidR="006904FC" w:rsidRPr="00F52DBF" w:rsidRDefault="006904FC" w:rsidP="006904FC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3B58FFE0" w14:textId="77777777" w:rsidR="006904FC" w:rsidRPr="00F52DBF" w:rsidRDefault="006904FC" w:rsidP="006904FC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58434181" w14:textId="56F507B7" w:rsidR="00920D7F" w:rsidRPr="00053DB0" w:rsidRDefault="006904FC" w:rsidP="00053DB0">
      <w:pPr>
        <w:spacing w:after="240"/>
        <w:ind w:left="562"/>
        <w:rPr>
          <w:rFonts w:ascii="TH SarabunPSK" w:hAnsi="TH SarabunPSK" w:cs="TH SarabunPSK"/>
          <w:sz w:val="32"/>
          <w:szCs w:val="32"/>
        </w:rPr>
        <w:sectPr w:rsidR="00920D7F" w:rsidRPr="00053DB0" w:rsidSect="00D65BEC">
          <w:pgSz w:w="11906" w:h="16838"/>
          <w:pgMar w:top="1506" w:right="991" w:bottom="1276" w:left="1440" w:header="142" w:footer="360" w:gutter="0"/>
          <w:cols w:space="708"/>
          <w:docGrid w:linePitch="360"/>
        </w:sectPr>
      </w:pPr>
      <w:r w:rsidRPr="00F52DBF">
        <w:rPr>
          <w:rFonts w:ascii="TH SarabunPSK" w:hAnsi="TH SarabunPSK" w:cs="TH SarabunPSK"/>
          <w:sz w:val="32"/>
          <w:szCs w:val="32"/>
        </w:rPr>
        <w:sym w:font="Wingdings 2" w:char="F0A3"/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เอกสารแน</w:t>
      </w:r>
      <w:r w:rsidRPr="00F52DBF">
        <w:rPr>
          <w:rFonts w:ascii="TH SarabunPSK" w:hAnsi="TH SarabunPSK" w:cs="TH SarabunPSK" w:hint="cs"/>
          <w:sz w:val="32"/>
          <w:szCs w:val="32"/>
          <w:cs/>
        </w:rPr>
        <w:t>บที่</w:t>
      </w:r>
      <w:r w:rsidRPr="00F52DBF">
        <w:rPr>
          <w:rFonts w:ascii="TH SarabunPSK" w:hAnsi="TH SarabunPSK" w:cs="TH SarabunPSK"/>
          <w:sz w:val="32"/>
          <w:szCs w:val="32"/>
          <w:lang w:val="en-GB"/>
        </w:rPr>
        <w:t>………..</w:t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52DBF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52DBF">
        <w:rPr>
          <w:rFonts w:ascii="TH SarabunPSK" w:hAnsi="TH SarabunPSK" w:cs="TH SarabunPSK"/>
          <w:sz w:val="32"/>
          <w:szCs w:val="32"/>
        </w:rPr>
        <w:t xml:space="preserve"> </w:t>
      </w:r>
      <w:r w:rsidRPr="00F52DBF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(ผลการสำรวจความพึงพอใจ ไม่พึงพอใจ ความผูกพัน เฉพาะในส่วนที่เกิดจาก</w:t>
      </w:r>
      <w:r w:rsidRPr="006904FC">
        <w:rPr>
          <w:rFonts w:ascii="TH SarabunPSK" w:hAnsi="TH SarabunPSK" w:cs="TH SarabunPSK"/>
          <w:sz w:val="32"/>
          <w:szCs w:val="32"/>
          <w:cs/>
        </w:rPr>
        <w:t>การปรับเปลี่ยนการให้บริการ</w:t>
      </w:r>
      <w:r>
        <w:rPr>
          <w:rFonts w:ascii="TH SarabunPSK" w:hAnsi="TH SarabunPSK" w:cs="TH SarabunPSK" w:hint="cs"/>
          <w:sz w:val="32"/>
          <w:szCs w:val="32"/>
          <w:cs/>
        </w:rPr>
        <w:t>จากการดำเนินโครงการที่เสนอขอรับรางวัล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14:paraId="2658AF0F" w14:textId="1AB9BF87" w:rsidR="00884095" w:rsidRPr="002E0237" w:rsidRDefault="00884095" w:rsidP="00884095">
      <w:pPr>
        <w:spacing w:before="120" w:after="240"/>
        <w:ind w:left="360" w:hanging="360"/>
        <w:jc w:val="thaiDistribute"/>
        <w:rPr>
          <w:rFonts w:ascii="TH SarabunPSK Bold" w:hAnsi="TH SarabunPSK Bold" w:cs="TH SarabunPSK"/>
          <w:sz w:val="32"/>
          <w:szCs w:val="32"/>
          <w:cs/>
        </w:rPr>
      </w:pPr>
      <w:r w:rsidRPr="006904FC">
        <w:rPr>
          <w:rFonts w:ascii="TH SarabunPSK" w:hAnsi="TH SarabunPSK" w:cs="TH SarabunPSK"/>
          <w:b/>
          <w:bCs/>
          <w:sz w:val="32"/>
          <w:szCs w:val="32"/>
          <w:u w:val="single"/>
          <w:cs/>
          <w:lang w:val="en-GB"/>
        </w:rPr>
        <w:lastRenderedPageBreak/>
        <w:t>3.</w:t>
      </w:r>
      <w:r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  <w:t>2</w:t>
      </w:r>
      <w:r w:rsidRPr="006904FC">
        <w:rPr>
          <w:rFonts w:ascii="TH SarabunPSK" w:hAnsi="TH SarabunPSK" w:cs="TH SarabunPSK"/>
          <w:b/>
          <w:bCs/>
          <w:sz w:val="32"/>
          <w:szCs w:val="32"/>
          <w:u w:val="single"/>
          <w:cs/>
          <w:lang w:val="en-GB"/>
        </w:rPr>
        <w:t xml:space="preserve"> </w:t>
      </w:r>
      <w:r w:rsidRPr="002E0237">
        <w:rPr>
          <w:rFonts w:ascii="TH SarabunPSK Bold" w:hAnsi="TH SarabunPSK Bold" w:cs="TH SarabunPSK"/>
          <w:b/>
          <w:bCs/>
          <w:sz w:val="32"/>
          <w:szCs w:val="32"/>
          <w:u w:val="single"/>
          <w:cs/>
          <w:lang w:val="en-GB"/>
        </w:rPr>
        <w:t>หลักฐานเชิงประจักษ์จากพฤติกรรมผู้รับบริการ (ความถี่/ข้อร้องเรียน/ภาพลักษณ์/ส่วนแบ่งตลาด/</w:t>
      </w:r>
      <w:r w:rsidR="002E0237" w:rsidRPr="002E0237">
        <w:rPr>
          <w:rFonts w:ascii="TH SarabunPSK Bold" w:hAnsi="TH SarabunPSK Bold" w:cs="TH SarabunPSK" w:hint="cs"/>
          <w:b/>
          <w:bCs/>
          <w:sz w:val="32"/>
          <w:szCs w:val="32"/>
          <w:u w:val="single"/>
          <w:cs/>
          <w:lang w:val="en-GB"/>
        </w:rPr>
        <w:br/>
      </w:r>
      <w:r w:rsidRPr="002E0237">
        <w:rPr>
          <w:rFonts w:ascii="TH SarabunPSK Bold" w:hAnsi="TH SarabunPSK Bold" w:cs="TH SarabunPSK"/>
          <w:b/>
          <w:bCs/>
          <w:sz w:val="32"/>
          <w:szCs w:val="32"/>
          <w:u w:val="single"/>
          <w:cs/>
          <w:lang w:val="en-GB"/>
        </w:rPr>
        <w:t>การจัดอันดับการให้บริการ/มาตรฐานระยะเวลาการให้บริการ ฯลฯ)</w:t>
      </w:r>
    </w:p>
    <w:p w14:paraId="515DF8BB" w14:textId="1B1B96A7" w:rsidR="00884095" w:rsidRPr="00F52DBF" w:rsidRDefault="00884095" w:rsidP="00053DB0">
      <w:pPr>
        <w:ind w:left="540" w:right="-23" w:hanging="5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53DB0">
        <w:rPr>
          <w:rFonts w:ascii="TH SarabunPSK" w:hAnsi="TH SarabunPSK" w:cs="TH SarabunPSK"/>
          <w:spacing w:val="-6"/>
          <w:sz w:val="32"/>
          <w:szCs w:val="32"/>
        </w:rPr>
        <w:t>3.</w:t>
      </w:r>
      <w:r w:rsidR="004670BB" w:rsidRPr="00053DB0">
        <w:rPr>
          <w:rFonts w:ascii="TH SarabunPSK" w:hAnsi="TH SarabunPSK" w:cs="TH SarabunPSK"/>
          <w:spacing w:val="-6"/>
          <w:sz w:val="32"/>
          <w:szCs w:val="32"/>
        </w:rPr>
        <w:t>2</w:t>
      </w:r>
      <w:r w:rsidRPr="00053DB0">
        <w:rPr>
          <w:rFonts w:ascii="TH SarabunPSK" w:hAnsi="TH SarabunPSK" w:cs="TH SarabunPSK"/>
          <w:spacing w:val="-6"/>
          <w:sz w:val="32"/>
          <w:szCs w:val="32"/>
        </w:rPr>
        <w:t>.1</w:t>
      </w:r>
      <w:r w:rsidRPr="00053DB0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4670BB" w:rsidRPr="00053DB0">
        <w:rPr>
          <w:rFonts w:ascii="TH SarabunPSK" w:hAnsi="TH SarabunPSK" w:cs="TH SarabunPSK"/>
          <w:spacing w:val="-6"/>
          <w:sz w:val="32"/>
          <w:szCs w:val="32"/>
          <w:cs/>
        </w:rPr>
        <w:t>หลักฐานเชิงประจักษ์จากพฤติกรรมผู้รับบริการ</w:t>
      </w:r>
      <w:r w:rsidR="004670BB" w:rsidRPr="00053DB0">
        <w:rPr>
          <w:rFonts w:ascii="TH SarabunPSK" w:hAnsi="TH SarabunPSK" w:cs="TH SarabunPSK" w:hint="cs"/>
          <w:spacing w:val="-6"/>
          <w:sz w:val="32"/>
          <w:szCs w:val="32"/>
          <w:cs/>
        </w:rPr>
        <w:t>ที่สะท้อนการให้บริการขององค์กรท่านที่ดีขึ้นจาก</w:t>
      </w:r>
      <w:r w:rsidR="004670BB" w:rsidRPr="00053DB0">
        <w:rPr>
          <w:rFonts w:ascii="TH SarabunPSK" w:hAnsi="TH SarabunPSK" w:cs="TH SarabunPSK"/>
          <w:spacing w:val="-6"/>
          <w:sz w:val="32"/>
          <w:szCs w:val="32"/>
          <w:cs/>
        </w:rPr>
        <w:t>การปรับเปลี่ยน</w:t>
      </w:r>
      <w:r w:rsidR="004670BB" w:rsidRPr="004670BB">
        <w:rPr>
          <w:rFonts w:ascii="TH SarabunPSK" w:hAnsi="TH SarabunPSK" w:cs="TH SarabunPSK"/>
          <w:spacing w:val="-4"/>
          <w:sz w:val="32"/>
          <w:szCs w:val="32"/>
          <w:cs/>
        </w:rPr>
        <w:t>การให้บริการ</w:t>
      </w:r>
      <w:r w:rsidR="004670BB">
        <w:rPr>
          <w:rFonts w:ascii="TH SarabunPSK" w:hAnsi="TH SarabunPSK" w:cs="TH SarabunPSK" w:hint="cs"/>
          <w:spacing w:val="-4"/>
          <w:sz w:val="32"/>
          <w:szCs w:val="32"/>
          <w:cs/>
        </w:rPr>
        <w:t>จา</w:t>
      </w:r>
      <w:r w:rsidR="00DF1099">
        <w:rPr>
          <w:rFonts w:ascii="TH SarabunPSK" w:hAnsi="TH SarabunPSK" w:cs="TH SarabunPSK" w:hint="cs"/>
          <w:spacing w:val="-4"/>
          <w:sz w:val="32"/>
          <w:szCs w:val="32"/>
          <w:cs/>
        </w:rPr>
        <w:t>ก</w:t>
      </w:r>
      <w:r w:rsidR="004670BB">
        <w:rPr>
          <w:rFonts w:ascii="TH SarabunPSK" w:hAnsi="TH SarabunPSK" w:cs="TH SarabunPSK" w:hint="cs"/>
          <w:spacing w:val="-4"/>
          <w:sz w:val="32"/>
          <w:szCs w:val="32"/>
          <w:cs/>
        </w:rPr>
        <w:t>การดำเนินโครงการที่ขอเสนอรับรางวัล</w:t>
      </w:r>
      <w:r w:rsidR="004670BB">
        <w:rPr>
          <w:rFonts w:ascii="TH SarabunPSK" w:hAnsi="TH SarabunPSK" w:cs="TH SarabunPSK" w:hint="cs"/>
          <w:sz w:val="32"/>
          <w:szCs w:val="32"/>
          <w:cs/>
        </w:rPr>
        <w:t xml:space="preserve"> พร้อมทั้งแสดงผลเปรียบเทียบกับคู่เทียบ (ถ้ามี)</w:t>
      </w:r>
    </w:p>
    <w:p w14:paraId="1D1BEE09" w14:textId="77777777" w:rsidR="00884095" w:rsidRPr="00F52DBF" w:rsidRDefault="00884095" w:rsidP="00884095">
      <w:pPr>
        <w:tabs>
          <w:tab w:val="left" w:pos="5484"/>
        </w:tabs>
        <w:spacing w:after="240"/>
        <w:ind w:firstLine="567"/>
        <w:rPr>
          <w:rFonts w:ascii="TH SarabunPSK" w:hAnsi="TH SarabunPSK" w:cs="TH SarabunPSK"/>
          <w:color w:val="FF0000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  <w:cs/>
        </w:rPr>
        <w:t>โปรดอธิบาย</w:t>
      </w:r>
      <w:r w:rsidRPr="00F52DBF">
        <w:rPr>
          <w:rFonts w:ascii="TH SarabunPSK" w:hAnsi="TH SarabunPSK" w:cs="TH SarabunPSK"/>
          <w:sz w:val="32"/>
          <w:szCs w:val="32"/>
        </w:rPr>
        <w:t>:</w:t>
      </w:r>
    </w:p>
    <w:p w14:paraId="5387896A" w14:textId="77777777" w:rsidR="00884095" w:rsidRPr="00F52DBF" w:rsidRDefault="00884095" w:rsidP="00884095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11AF7F8D" w14:textId="77777777" w:rsidR="00884095" w:rsidRPr="00F52DBF" w:rsidRDefault="00884095" w:rsidP="00884095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14BD081C" w14:textId="77777777" w:rsidR="00884095" w:rsidRPr="00F52DBF" w:rsidRDefault="00884095" w:rsidP="00884095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2F2563BE" w14:textId="62515089" w:rsidR="004670BB" w:rsidRDefault="00884095" w:rsidP="004670BB">
      <w:pPr>
        <w:spacing w:after="240"/>
        <w:ind w:left="562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sym w:font="Wingdings 2" w:char="F0A3"/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เอกสารแน</w:t>
      </w:r>
      <w:r w:rsidRPr="00F52DBF">
        <w:rPr>
          <w:rFonts w:ascii="TH SarabunPSK" w:hAnsi="TH SarabunPSK" w:cs="TH SarabunPSK" w:hint="cs"/>
          <w:sz w:val="32"/>
          <w:szCs w:val="32"/>
          <w:cs/>
        </w:rPr>
        <w:t>บที่</w:t>
      </w:r>
      <w:r w:rsidRPr="004670BB">
        <w:rPr>
          <w:rFonts w:ascii="TH SarabunPSK" w:hAnsi="TH SarabunPSK" w:cs="TH SarabunPSK"/>
          <w:sz w:val="32"/>
          <w:szCs w:val="32"/>
        </w:rPr>
        <w:t>………..</w:t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52DBF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52DBF">
        <w:rPr>
          <w:rFonts w:ascii="TH SarabunPSK" w:hAnsi="TH SarabunPSK" w:cs="TH SarabunPSK"/>
          <w:sz w:val="32"/>
          <w:szCs w:val="32"/>
        </w:rPr>
        <w:t xml:space="preserve"> </w:t>
      </w:r>
      <w:r w:rsidRPr="004670BB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2B3AD494" w14:textId="4BEBDE81" w:rsidR="009A3C10" w:rsidRPr="006904FC" w:rsidRDefault="009A3C10" w:rsidP="009A3C10">
      <w:pPr>
        <w:spacing w:before="120" w:after="240"/>
        <w:ind w:left="360" w:hanging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904FC">
        <w:rPr>
          <w:rFonts w:ascii="TH SarabunPSK" w:hAnsi="TH SarabunPSK" w:cs="TH SarabunPSK"/>
          <w:b/>
          <w:bCs/>
          <w:sz w:val="32"/>
          <w:szCs w:val="32"/>
          <w:u w:val="single"/>
          <w:cs/>
          <w:lang w:val="en-GB"/>
        </w:rPr>
        <w:t>3.</w:t>
      </w:r>
      <w:r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  <w:t>3</w:t>
      </w:r>
      <w:r w:rsidRPr="006904FC">
        <w:rPr>
          <w:rFonts w:ascii="TH SarabunPSK" w:hAnsi="TH SarabunPSK" w:cs="TH SarabunPSK"/>
          <w:b/>
          <w:bCs/>
          <w:sz w:val="32"/>
          <w:szCs w:val="32"/>
          <w:u w:val="single"/>
          <w:cs/>
          <w:lang w:val="en-GB"/>
        </w:rPr>
        <w:t xml:space="preserve"> </w:t>
      </w:r>
      <w:r w:rsidRPr="009A3C10">
        <w:rPr>
          <w:rFonts w:ascii="TH SarabunPSK" w:hAnsi="TH SarabunPSK" w:cs="TH SarabunPSK"/>
          <w:b/>
          <w:bCs/>
          <w:sz w:val="32"/>
          <w:szCs w:val="32"/>
          <w:u w:val="single"/>
          <w:cs/>
          <w:lang w:val="en-GB"/>
        </w:rPr>
        <w:t xml:space="preserve">ผลลัพธ์จากการพัฒนาการให้บริการที่ส่งผลต่อผู้มีส่วนได้ส่วนเสีย เช่น </w:t>
      </w:r>
      <w:r w:rsidRPr="009A3C10"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  <w:t xml:space="preserve">Response Time, Repeat Complaints, SLA, Stakeholder Engagement Score </w:t>
      </w:r>
      <w:r w:rsidRPr="009A3C10">
        <w:rPr>
          <w:rFonts w:ascii="TH SarabunPSK" w:hAnsi="TH SarabunPSK" w:cs="TH SarabunPSK"/>
          <w:b/>
          <w:bCs/>
          <w:sz w:val="32"/>
          <w:szCs w:val="32"/>
          <w:u w:val="single"/>
          <w:cs/>
          <w:lang w:val="en-GB"/>
        </w:rPr>
        <w:t>เป็นต้น</w:t>
      </w:r>
    </w:p>
    <w:p w14:paraId="79B13875" w14:textId="7AAA91B6" w:rsidR="009A3C10" w:rsidRPr="00F52DBF" w:rsidRDefault="009A3C10" w:rsidP="009A3C10">
      <w:pPr>
        <w:ind w:left="540" w:right="-23" w:hanging="5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3.3.1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ตัวชี้วัด</w:t>
      </w:r>
      <w:r>
        <w:rPr>
          <w:rFonts w:ascii="TH SarabunPSK" w:hAnsi="TH SarabunPSK" w:cs="TH SarabunPSK"/>
          <w:sz w:val="32"/>
          <w:szCs w:val="32"/>
        </w:rPr>
        <w:t>/</w:t>
      </w:r>
      <w:r w:rsidRPr="00793ECC">
        <w:rPr>
          <w:rFonts w:ascii="TH SarabunPSK" w:hAnsi="TH SarabunPSK" w:cs="TH SarabunPSK"/>
          <w:sz w:val="32"/>
          <w:szCs w:val="32"/>
          <w:cs/>
        </w:rPr>
        <w:t>ผลลัพธ์</w:t>
      </w:r>
      <w:r>
        <w:rPr>
          <w:rFonts w:ascii="TH SarabunPSK" w:hAnsi="TH SarabunPSK" w:cs="TH SarabunPSK" w:hint="cs"/>
          <w:sz w:val="32"/>
          <w:szCs w:val="32"/>
          <w:cs/>
        </w:rPr>
        <w:t>ที่สำคัญระดับองค์กร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แผนวิสาหกิจ ที่เกี่ยวข้องกับการให้บริการ</w:t>
      </w:r>
      <w:r w:rsidRPr="009A3C10">
        <w:rPr>
          <w:rFonts w:ascii="TH SarabunPSK" w:hAnsi="TH SarabunPSK" w:cs="TH SarabunPSK"/>
          <w:sz w:val="32"/>
          <w:szCs w:val="32"/>
          <w:cs/>
        </w:rPr>
        <w:t xml:space="preserve">ที่ส่งผลต่อผู้มีส่วนได้ส่วนเสีย เช่น </w:t>
      </w:r>
      <w:r w:rsidRPr="009A3C10">
        <w:rPr>
          <w:rFonts w:ascii="TH SarabunPSK" w:hAnsi="TH SarabunPSK" w:cs="TH SarabunPSK"/>
          <w:sz w:val="32"/>
          <w:szCs w:val="32"/>
        </w:rPr>
        <w:t xml:space="preserve">Response Time, Repeat Complaints, SLA, Stakeholder Engagement Score </w:t>
      </w:r>
      <w:r w:rsidRPr="009A3C10">
        <w:rPr>
          <w:rFonts w:ascii="TH SarabunPSK" w:hAnsi="TH SarabunPSK" w:cs="TH SarabunPSK"/>
          <w:sz w:val="32"/>
          <w:szCs w:val="32"/>
          <w:cs/>
        </w:rPr>
        <w:t>เป็นต้น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พร้อมทั้งแสดงค่าเป้าหมายและผลการดำเนินงานดังกล่าวย้อนหลัง</w:t>
      </w:r>
      <w:r>
        <w:rPr>
          <w:rFonts w:ascii="TH SarabunPSK" w:hAnsi="TH SarabunPSK" w:cs="TH SarabunPSK"/>
          <w:sz w:val="32"/>
          <w:szCs w:val="32"/>
        </w:rPr>
        <w:t xml:space="preserve"> 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ปีจนถึงปัจจุบัน (</w:t>
      </w:r>
      <w:r>
        <w:rPr>
          <w:rFonts w:ascii="TH SarabunPSK" w:hAnsi="TH SarabunPSK" w:cs="TH SarabunPSK"/>
          <w:sz w:val="32"/>
          <w:szCs w:val="32"/>
        </w:rPr>
        <w:t xml:space="preserve">2562 - </w:t>
      </w:r>
      <w:r>
        <w:rPr>
          <w:rFonts w:ascii="TH SarabunPSK" w:hAnsi="TH SarabunPSK" w:cs="TH SarabunPSK" w:hint="cs"/>
          <w:sz w:val="32"/>
          <w:szCs w:val="32"/>
          <w:cs/>
        </w:rPr>
        <w:t>ปัจจุบัน)</w:t>
      </w:r>
    </w:p>
    <w:p w14:paraId="1ECFC9DB" w14:textId="77777777" w:rsidR="009A3C10" w:rsidRPr="00F52DBF" w:rsidRDefault="009A3C10" w:rsidP="009A3C10">
      <w:pPr>
        <w:tabs>
          <w:tab w:val="left" w:pos="5484"/>
        </w:tabs>
        <w:spacing w:after="240"/>
        <w:ind w:firstLine="567"/>
        <w:rPr>
          <w:rFonts w:ascii="TH SarabunPSK" w:hAnsi="TH SarabunPSK" w:cs="TH SarabunPSK"/>
          <w:color w:val="FF0000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  <w:cs/>
        </w:rPr>
        <w:t>โปรดอธิบาย</w:t>
      </w:r>
      <w:r w:rsidRPr="00F52DBF">
        <w:rPr>
          <w:rFonts w:ascii="TH SarabunPSK" w:hAnsi="TH SarabunPSK" w:cs="TH SarabunPSK"/>
          <w:sz w:val="32"/>
          <w:szCs w:val="32"/>
        </w:rPr>
        <w:t>:</w:t>
      </w:r>
    </w:p>
    <w:p w14:paraId="247F9906" w14:textId="77777777" w:rsidR="009A3C10" w:rsidRPr="00F52DBF" w:rsidRDefault="009A3C10" w:rsidP="009A3C10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4E1E3313" w14:textId="77777777" w:rsidR="009A3C10" w:rsidRPr="00F52DBF" w:rsidRDefault="009A3C10" w:rsidP="009A3C10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779A4D12" w14:textId="77777777" w:rsidR="009A3C10" w:rsidRPr="00F52DBF" w:rsidRDefault="009A3C10" w:rsidP="009A3C10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5FA15C54" w14:textId="5BB22F46" w:rsidR="009A3C10" w:rsidRPr="00D439C3" w:rsidRDefault="009A3C10" w:rsidP="00D439C3">
      <w:pPr>
        <w:spacing w:after="240"/>
        <w:ind w:left="562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sym w:font="Wingdings 2" w:char="F0A3"/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เอกสารแน</w:t>
      </w:r>
      <w:r w:rsidRPr="00F52DBF">
        <w:rPr>
          <w:rFonts w:ascii="TH SarabunPSK" w:hAnsi="TH SarabunPSK" w:cs="TH SarabunPSK" w:hint="cs"/>
          <w:sz w:val="32"/>
          <w:szCs w:val="32"/>
          <w:cs/>
        </w:rPr>
        <w:t>บที่</w:t>
      </w:r>
      <w:r w:rsidRPr="004670BB">
        <w:rPr>
          <w:rFonts w:ascii="TH SarabunPSK" w:hAnsi="TH SarabunPSK" w:cs="TH SarabunPSK"/>
          <w:sz w:val="32"/>
          <w:szCs w:val="32"/>
        </w:rPr>
        <w:t>………..</w:t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52DBF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52DBF">
        <w:rPr>
          <w:rFonts w:ascii="TH SarabunPSK" w:hAnsi="TH SarabunPSK" w:cs="TH SarabunPSK"/>
          <w:sz w:val="32"/>
          <w:szCs w:val="32"/>
        </w:rPr>
        <w:t xml:space="preserve"> </w:t>
      </w:r>
      <w:r w:rsidRPr="004670BB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216717A2" w14:textId="7CA4F6EA" w:rsidR="00793ECC" w:rsidRPr="006904FC" w:rsidRDefault="00793ECC" w:rsidP="00D439C3">
      <w:pPr>
        <w:spacing w:before="120" w:after="240" w:line="228" w:lineRule="auto"/>
        <w:ind w:left="360" w:hanging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904FC">
        <w:rPr>
          <w:rFonts w:ascii="TH SarabunPSK" w:hAnsi="TH SarabunPSK" w:cs="TH SarabunPSK"/>
          <w:b/>
          <w:bCs/>
          <w:sz w:val="32"/>
          <w:szCs w:val="32"/>
          <w:u w:val="single"/>
          <w:cs/>
          <w:lang w:val="en-GB"/>
        </w:rPr>
        <w:t>3.</w:t>
      </w:r>
      <w:r w:rsidR="009A3C10"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  <w:t>4</w:t>
      </w:r>
      <w:r w:rsidRPr="006904FC">
        <w:rPr>
          <w:rFonts w:ascii="TH SarabunPSK" w:hAnsi="TH SarabunPSK" w:cs="TH SarabunPSK"/>
          <w:b/>
          <w:bCs/>
          <w:sz w:val="32"/>
          <w:szCs w:val="32"/>
          <w:u w:val="single"/>
          <w:cs/>
          <w:lang w:val="en-GB"/>
        </w:rPr>
        <w:t xml:space="preserve"> </w:t>
      </w:r>
      <w:r w:rsidRPr="00793ECC">
        <w:rPr>
          <w:rFonts w:ascii="TH SarabunPSK" w:hAnsi="TH SarabunPSK" w:cs="TH SarabunPSK"/>
          <w:b/>
          <w:bCs/>
          <w:sz w:val="32"/>
          <w:szCs w:val="32"/>
          <w:u w:val="single"/>
          <w:cs/>
          <w:lang w:val="en-GB"/>
        </w:rPr>
        <w:t>ผลลัพธ์จากการให้บริการที่สะท้อนผลประกอบการขององค์กร</w:t>
      </w:r>
    </w:p>
    <w:p w14:paraId="0B0265BD" w14:textId="1BC0CE03" w:rsidR="00793ECC" w:rsidRPr="00F52DBF" w:rsidRDefault="00793ECC" w:rsidP="00D439C3">
      <w:pPr>
        <w:spacing w:line="228" w:lineRule="auto"/>
        <w:ind w:left="540" w:right="-23" w:hanging="5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3.</w:t>
      </w:r>
      <w:r w:rsidR="009A3C10"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</w:rPr>
        <w:t>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ตัวชี้วัด</w:t>
      </w:r>
      <w:r>
        <w:rPr>
          <w:rFonts w:ascii="TH SarabunPSK" w:hAnsi="TH SarabunPSK" w:cs="TH SarabunPSK"/>
          <w:sz w:val="32"/>
          <w:szCs w:val="32"/>
        </w:rPr>
        <w:t>/</w:t>
      </w:r>
      <w:r w:rsidRPr="00793ECC">
        <w:rPr>
          <w:rFonts w:ascii="TH SarabunPSK" w:hAnsi="TH SarabunPSK" w:cs="TH SarabunPSK"/>
          <w:sz w:val="32"/>
          <w:szCs w:val="32"/>
          <w:cs/>
        </w:rPr>
        <w:t>ผลลัพธ์</w:t>
      </w:r>
      <w:r>
        <w:rPr>
          <w:rFonts w:ascii="TH SarabunPSK" w:hAnsi="TH SarabunPSK" w:cs="TH SarabunPSK" w:hint="cs"/>
          <w:sz w:val="32"/>
          <w:szCs w:val="32"/>
          <w:cs/>
        </w:rPr>
        <w:t>ที่สำคัญระดับองค์กร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แผนวิสาหกิจ ที่เกี่ยวข้องกับการให้บริการมีอะไรบ้าง พร้อมทั้งแสดง</w:t>
      </w:r>
      <w:r w:rsidR="00DF1099">
        <w:rPr>
          <w:rFonts w:ascii="TH SarabunPSK" w:hAnsi="TH SarabunPSK" w:cs="TH SarabunPSK" w:hint="cs"/>
          <w:sz w:val="32"/>
          <w:szCs w:val="32"/>
          <w:cs/>
        </w:rPr>
        <w:t xml:space="preserve">        ค่าเป้าหมายและ</w:t>
      </w:r>
      <w:r>
        <w:rPr>
          <w:rFonts w:ascii="TH SarabunPSK" w:hAnsi="TH SarabunPSK" w:cs="TH SarabunPSK" w:hint="cs"/>
          <w:sz w:val="32"/>
          <w:szCs w:val="32"/>
          <w:cs/>
        </w:rPr>
        <w:t>ผลการดำเนินงานดังกล่าวย้อนหลัง</w:t>
      </w:r>
      <w:r>
        <w:rPr>
          <w:rFonts w:ascii="TH SarabunPSK" w:hAnsi="TH SarabunPSK" w:cs="TH SarabunPSK"/>
          <w:sz w:val="32"/>
          <w:szCs w:val="32"/>
        </w:rPr>
        <w:t xml:space="preserve"> 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ปีจนถึงปัจจุบัน (</w:t>
      </w:r>
      <w:r>
        <w:rPr>
          <w:rFonts w:ascii="TH SarabunPSK" w:hAnsi="TH SarabunPSK" w:cs="TH SarabunPSK"/>
          <w:sz w:val="32"/>
          <w:szCs w:val="32"/>
        </w:rPr>
        <w:t xml:space="preserve">2562 - </w:t>
      </w:r>
      <w:r>
        <w:rPr>
          <w:rFonts w:ascii="TH SarabunPSK" w:hAnsi="TH SarabunPSK" w:cs="TH SarabunPSK" w:hint="cs"/>
          <w:sz w:val="32"/>
          <w:szCs w:val="32"/>
          <w:cs/>
        </w:rPr>
        <w:t>ปัจจุบัน)</w:t>
      </w:r>
    </w:p>
    <w:p w14:paraId="7605CCDD" w14:textId="77777777" w:rsidR="00793ECC" w:rsidRPr="00F52DBF" w:rsidRDefault="00793ECC" w:rsidP="00D439C3">
      <w:pPr>
        <w:tabs>
          <w:tab w:val="left" w:pos="5484"/>
        </w:tabs>
        <w:spacing w:after="120" w:line="228" w:lineRule="auto"/>
        <w:ind w:firstLine="567"/>
        <w:rPr>
          <w:rFonts w:ascii="TH SarabunPSK" w:hAnsi="TH SarabunPSK" w:cs="TH SarabunPSK"/>
          <w:color w:val="FF0000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  <w:cs/>
        </w:rPr>
        <w:t>โปรดอธิบาย</w:t>
      </w:r>
      <w:r w:rsidRPr="00F52DBF">
        <w:rPr>
          <w:rFonts w:ascii="TH SarabunPSK" w:hAnsi="TH SarabunPSK" w:cs="TH SarabunPSK"/>
          <w:sz w:val="32"/>
          <w:szCs w:val="32"/>
        </w:rPr>
        <w:t>:</w:t>
      </w:r>
    </w:p>
    <w:p w14:paraId="579125E2" w14:textId="77777777" w:rsidR="00793ECC" w:rsidRPr="00F52DBF" w:rsidRDefault="00793ECC" w:rsidP="00D439C3">
      <w:pPr>
        <w:spacing w:line="228" w:lineRule="auto"/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766722A5" w14:textId="77777777" w:rsidR="00793ECC" w:rsidRPr="00F52DBF" w:rsidRDefault="00793ECC" w:rsidP="00D439C3">
      <w:pPr>
        <w:spacing w:line="228" w:lineRule="auto"/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6DA90215" w14:textId="77777777" w:rsidR="00793ECC" w:rsidRPr="00F52DBF" w:rsidRDefault="00793ECC" w:rsidP="00D439C3">
      <w:pPr>
        <w:spacing w:line="228" w:lineRule="auto"/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14AC5FB3" w14:textId="3CD737D8" w:rsidR="009A3C10" w:rsidRDefault="00793ECC" w:rsidP="00D439C3">
      <w:pPr>
        <w:spacing w:after="240" w:line="228" w:lineRule="auto"/>
        <w:ind w:left="562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sym w:font="Wingdings 2" w:char="F0A3"/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เอกสารแน</w:t>
      </w:r>
      <w:r w:rsidRPr="00F52DBF">
        <w:rPr>
          <w:rFonts w:ascii="TH SarabunPSK" w:hAnsi="TH SarabunPSK" w:cs="TH SarabunPSK" w:hint="cs"/>
          <w:sz w:val="32"/>
          <w:szCs w:val="32"/>
          <w:cs/>
        </w:rPr>
        <w:t>บที่</w:t>
      </w:r>
      <w:r w:rsidRPr="004670BB">
        <w:rPr>
          <w:rFonts w:ascii="TH SarabunPSK" w:hAnsi="TH SarabunPSK" w:cs="TH SarabunPSK"/>
          <w:sz w:val="32"/>
          <w:szCs w:val="32"/>
        </w:rPr>
        <w:t>………..</w:t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52DBF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52DBF">
        <w:rPr>
          <w:rFonts w:ascii="TH SarabunPSK" w:hAnsi="TH SarabunPSK" w:cs="TH SarabunPSK"/>
          <w:sz w:val="32"/>
          <w:szCs w:val="32"/>
        </w:rPr>
        <w:t xml:space="preserve"> </w:t>
      </w:r>
      <w:r w:rsidRPr="004670BB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0459A623" w14:textId="4C5FDCF4" w:rsidR="00793ECC" w:rsidRPr="00F52DBF" w:rsidRDefault="00793ECC" w:rsidP="00793ECC">
      <w:pPr>
        <w:ind w:left="540" w:right="-23" w:hanging="5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lastRenderedPageBreak/>
        <w:t>3.</w:t>
      </w:r>
      <w:r w:rsidR="009A3C10"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</w:rPr>
        <w:t>.</w:t>
      </w:r>
      <w:r w:rsidR="00DF1099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F1099" w:rsidRPr="00DF1099">
        <w:rPr>
          <w:rFonts w:ascii="TH SarabunPSK" w:hAnsi="TH SarabunPSK" w:cs="TH SarabunPSK"/>
          <w:sz w:val="32"/>
          <w:szCs w:val="32"/>
          <w:cs/>
        </w:rPr>
        <w:t>การปรับเปลี่ยนการให้บริการจา</w:t>
      </w:r>
      <w:r w:rsidR="00DF1099">
        <w:rPr>
          <w:rFonts w:ascii="TH SarabunPSK" w:hAnsi="TH SarabunPSK" w:cs="TH SarabunPSK" w:hint="cs"/>
          <w:sz w:val="32"/>
          <w:szCs w:val="32"/>
          <w:cs/>
        </w:rPr>
        <w:t>ก</w:t>
      </w:r>
      <w:r w:rsidR="00DF1099" w:rsidRPr="00DF1099">
        <w:rPr>
          <w:rFonts w:ascii="TH SarabunPSK" w:hAnsi="TH SarabunPSK" w:cs="TH SarabunPSK"/>
          <w:sz w:val="32"/>
          <w:szCs w:val="32"/>
          <w:cs/>
        </w:rPr>
        <w:t>การดำเนินโครงการที่ขอเสนอรับรางวัล</w:t>
      </w:r>
      <w:r w:rsidR="00DF1099">
        <w:rPr>
          <w:rFonts w:ascii="TH SarabunPSK" w:hAnsi="TH SarabunPSK" w:cs="TH SarabunPSK" w:hint="cs"/>
          <w:sz w:val="32"/>
          <w:szCs w:val="32"/>
          <w:cs/>
        </w:rPr>
        <w:t xml:space="preserve"> ช่วยผลักดันผลการดำเนินงานภาพรวมที่สำคัญขององค์กรอย่างไรบ้าง</w:t>
      </w:r>
    </w:p>
    <w:p w14:paraId="7E473F37" w14:textId="77777777" w:rsidR="00793ECC" w:rsidRPr="00F52DBF" w:rsidRDefault="00793ECC" w:rsidP="00793ECC">
      <w:pPr>
        <w:tabs>
          <w:tab w:val="left" w:pos="5484"/>
        </w:tabs>
        <w:spacing w:after="240"/>
        <w:ind w:firstLine="567"/>
        <w:rPr>
          <w:rFonts w:ascii="TH SarabunPSK" w:hAnsi="TH SarabunPSK" w:cs="TH SarabunPSK"/>
          <w:color w:val="FF0000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  <w:cs/>
        </w:rPr>
        <w:t>โปรดอธิบาย</w:t>
      </w:r>
      <w:r w:rsidRPr="00F52DBF">
        <w:rPr>
          <w:rFonts w:ascii="TH SarabunPSK" w:hAnsi="TH SarabunPSK" w:cs="TH SarabunPSK"/>
          <w:sz w:val="32"/>
          <w:szCs w:val="32"/>
        </w:rPr>
        <w:t>:</w:t>
      </w:r>
    </w:p>
    <w:p w14:paraId="0E510B28" w14:textId="77777777" w:rsidR="00793ECC" w:rsidRPr="00F52DBF" w:rsidRDefault="00793ECC" w:rsidP="00793ECC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5625BFD7" w14:textId="77777777" w:rsidR="00793ECC" w:rsidRPr="00F52DBF" w:rsidRDefault="00793ECC" w:rsidP="00793ECC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013D91CC" w14:textId="77777777" w:rsidR="00793ECC" w:rsidRPr="00F52DBF" w:rsidRDefault="00793ECC" w:rsidP="00793ECC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16E853CC" w14:textId="278632A3" w:rsidR="004670BB" w:rsidRDefault="00793ECC" w:rsidP="004670BB">
      <w:pPr>
        <w:spacing w:after="240"/>
        <w:ind w:left="562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sym w:font="Wingdings 2" w:char="F0A3"/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เอกสารแน</w:t>
      </w:r>
      <w:r w:rsidRPr="00F52DBF">
        <w:rPr>
          <w:rFonts w:ascii="TH SarabunPSK" w:hAnsi="TH SarabunPSK" w:cs="TH SarabunPSK" w:hint="cs"/>
          <w:sz w:val="32"/>
          <w:szCs w:val="32"/>
          <w:cs/>
        </w:rPr>
        <w:t>บที่</w:t>
      </w:r>
      <w:r w:rsidRPr="004670BB">
        <w:rPr>
          <w:rFonts w:ascii="TH SarabunPSK" w:hAnsi="TH SarabunPSK" w:cs="TH SarabunPSK"/>
          <w:sz w:val="32"/>
          <w:szCs w:val="32"/>
        </w:rPr>
        <w:t>………..</w:t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52DBF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52DBF">
        <w:rPr>
          <w:rFonts w:ascii="TH SarabunPSK" w:hAnsi="TH SarabunPSK" w:cs="TH SarabunPSK"/>
          <w:sz w:val="32"/>
          <w:szCs w:val="32"/>
        </w:rPr>
        <w:t xml:space="preserve"> </w:t>
      </w:r>
      <w:r w:rsidRPr="004670BB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648B6FE2" w14:textId="77777777" w:rsidR="00D439C3" w:rsidRPr="00D439C3" w:rsidRDefault="00D439C3" w:rsidP="004670BB">
      <w:pPr>
        <w:spacing w:after="240"/>
        <w:ind w:left="562"/>
        <w:rPr>
          <w:rFonts w:ascii="TH SarabunPSK" w:hAnsi="TH SarabunPSK" w:cs="TH SarabunPSK"/>
          <w:sz w:val="32"/>
          <w:szCs w:val="32"/>
        </w:rPr>
      </w:pPr>
    </w:p>
    <w:p w14:paraId="1A4986B3" w14:textId="08ACFB50" w:rsidR="00D01AAC" w:rsidRDefault="007D3D94" w:rsidP="00D51E79">
      <w:pPr>
        <w:spacing w:before="120" w:after="24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ส่วนที่ </w:t>
      </w:r>
      <w:r w:rsidR="00F8500F">
        <w:rPr>
          <w:rFonts w:ascii="TH SarabunPSK" w:hAnsi="TH SarabunPSK" w:cs="TH SarabunPSK"/>
          <w:b/>
          <w:bCs/>
          <w:sz w:val="32"/>
          <w:szCs w:val="32"/>
          <w:u w:val="single"/>
        </w:rPr>
        <w:t>4</w:t>
      </w:r>
      <w:r w:rsidR="00D01AA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อื่นๆ</w:t>
      </w:r>
    </w:p>
    <w:p w14:paraId="11C148F6" w14:textId="6F31F424" w:rsidR="00D01AAC" w:rsidRPr="00F8500F" w:rsidRDefault="00F8500F" w:rsidP="00F8500F">
      <w:pPr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4.1 </w:t>
      </w:r>
      <w:r w:rsidR="00D01AAC" w:rsidRPr="00F8500F">
        <w:rPr>
          <w:rFonts w:ascii="TH SarabunPSK" w:hAnsi="TH SarabunPSK" w:cs="TH SarabunPSK"/>
          <w:sz w:val="32"/>
          <w:szCs w:val="32"/>
          <w:cs/>
        </w:rPr>
        <w:t>โปรดอธิบายโดยสังเขป ถึงเหตุผลที่องค์กรของท่านสมควรได้รับรางวัล</w:t>
      </w:r>
      <w:r w:rsidR="00D01AAC" w:rsidRPr="00F8500F">
        <w:rPr>
          <w:rFonts w:ascii="TH SarabunPSK" w:hAnsi="TH SarabunPSK" w:cs="TH SarabunPSK" w:hint="cs"/>
          <w:sz w:val="32"/>
          <w:szCs w:val="32"/>
          <w:cs/>
        </w:rPr>
        <w:t>บริการดีเด่น</w:t>
      </w:r>
    </w:p>
    <w:p w14:paraId="3F18C73B" w14:textId="77777777" w:rsidR="00D01AAC" w:rsidRDefault="00D01AAC" w:rsidP="00D01AAC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349FEF50" w14:textId="77777777" w:rsidR="00D01AAC" w:rsidRDefault="00D01AAC" w:rsidP="00D01AAC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76AC9179" w14:textId="77777777" w:rsidR="00D01AAC" w:rsidRDefault="00D01AAC" w:rsidP="00D01AAC">
      <w:pPr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 xml:space="preserve"> เอกสารแนบ </w:t>
      </w:r>
      <w:r>
        <w:rPr>
          <w:rFonts w:ascii="TH SarabunPSK" w:hAnsi="TH SarabunPSK" w:cs="TH SarabunPSK"/>
          <w:sz w:val="32"/>
          <w:szCs w:val="32"/>
        </w:rPr>
        <w:sym w:font="Wingdings" w:char="F026"/>
      </w:r>
      <w:r>
        <w:rPr>
          <w:rFonts w:ascii="TH SarabunPSK" w:hAnsi="TH SarabunPSK" w:cs="TH SarabunPSK"/>
          <w:sz w:val="32"/>
          <w:szCs w:val="32"/>
          <w:cs/>
        </w:rPr>
        <w:t xml:space="preserve"> (หากมี)</w:t>
      </w:r>
    </w:p>
    <w:p w14:paraId="4401C47B" w14:textId="77777777" w:rsidR="0010332F" w:rsidRDefault="0010332F" w:rsidP="00D01AAC">
      <w:pPr>
        <w:rPr>
          <w:rFonts w:ascii="TH SarabunPSK" w:hAnsi="TH SarabunPSK" w:cs="TH SarabunPSK"/>
          <w:sz w:val="32"/>
          <w:szCs w:val="32"/>
          <w:cs/>
        </w:rPr>
      </w:pPr>
    </w:p>
    <w:p w14:paraId="12DB7961" w14:textId="77777777" w:rsidR="00D01AAC" w:rsidRDefault="00D01AAC" w:rsidP="00D01AA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หมายเหตุ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ท่านสามารถให้ข้อมูล เอกสาร เพิ่มเติมได้ตามความเหมาะสม</w:t>
      </w:r>
    </w:p>
    <w:sectPr w:rsidR="00D01AAC" w:rsidSect="00D65BEC">
      <w:pgSz w:w="11906" w:h="16838"/>
      <w:pgMar w:top="1506" w:right="991" w:bottom="1276" w:left="1440" w:header="142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7E432B" w14:textId="77777777" w:rsidR="009C1302" w:rsidRDefault="009C1302" w:rsidP="004E0DE2">
      <w:r>
        <w:separator/>
      </w:r>
    </w:p>
  </w:endnote>
  <w:endnote w:type="continuationSeparator" w:id="0">
    <w:p w14:paraId="037E83DF" w14:textId="77777777" w:rsidR="009C1302" w:rsidRDefault="009C1302" w:rsidP="004E0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FreesiaDSE">
    <w:altName w:val="Arial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illeniaDS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B9D94E" w14:textId="71AE25EC" w:rsidR="009C1302" w:rsidRDefault="009C1302" w:rsidP="00B02105">
    <w:pPr>
      <w:jc w:val="center"/>
      <w:rPr>
        <w:rFonts w:ascii="TH SarabunPSK" w:hAnsi="TH SarabunPSK" w:cs="TH SarabunPSK"/>
        <w:b/>
        <w:bCs/>
        <w:sz w:val="28"/>
      </w:rPr>
    </w:pPr>
    <w:r>
      <w:rPr>
        <w:rFonts w:ascii="TH SarabunPSK" w:hAnsi="TH SarabunPSK" w:cs="TH SarabunPSK" w:hint="cs"/>
        <w:b/>
        <w:bCs/>
        <w:sz w:val="28"/>
        <w:cs/>
      </w:rPr>
      <w:t xml:space="preserve">สามารถ </w:t>
    </w:r>
    <w:r w:rsidRPr="00C505DA">
      <w:rPr>
        <w:rFonts w:ascii="TH SarabunPSK" w:hAnsi="TH SarabunPSK" w:cs="TH SarabunPSK"/>
        <w:b/>
        <w:bCs/>
        <w:sz w:val="28"/>
      </w:rPr>
      <w:t xml:space="preserve">Download </w:t>
    </w:r>
    <w:r w:rsidR="006018C2">
      <w:rPr>
        <w:rFonts w:ascii="TH SarabunPSK" w:hAnsi="TH SarabunPSK" w:cs="TH SarabunPSK"/>
        <w:b/>
        <w:bCs/>
        <w:sz w:val="28"/>
        <w:cs/>
      </w:rPr>
      <w:t>แบ</w:t>
    </w:r>
    <w:r w:rsidR="006018C2">
      <w:rPr>
        <w:rFonts w:ascii="TH SarabunPSK" w:hAnsi="TH SarabunPSK" w:cs="TH SarabunPSK" w:hint="cs"/>
        <w:b/>
        <w:bCs/>
        <w:sz w:val="28"/>
        <w:cs/>
      </w:rPr>
      <w:t>บสอบถาม</w:t>
    </w:r>
    <w:r w:rsidRPr="00C505DA">
      <w:rPr>
        <w:rFonts w:ascii="TH SarabunPSK" w:hAnsi="TH SarabunPSK" w:cs="TH SarabunPSK"/>
        <w:b/>
        <w:bCs/>
        <w:sz w:val="28"/>
        <w:cs/>
      </w:rPr>
      <w:t>ประกอบการพิจารณามอบรา</w:t>
    </w:r>
    <w:r>
      <w:rPr>
        <w:rFonts w:ascii="TH SarabunPSK" w:hAnsi="TH SarabunPSK" w:cs="TH SarabunPSK"/>
        <w:b/>
        <w:bCs/>
        <w:sz w:val="28"/>
        <w:cs/>
      </w:rPr>
      <w:t xml:space="preserve">งวัลรัฐวิสาหกิจดีเด่น </w:t>
    </w:r>
    <w:r w:rsidRPr="00C505DA">
      <w:rPr>
        <w:rFonts w:ascii="TH SarabunPSK" w:hAnsi="TH SarabunPSK" w:cs="TH SarabunPSK"/>
        <w:b/>
        <w:bCs/>
        <w:sz w:val="28"/>
        <w:cs/>
      </w:rPr>
      <w:t xml:space="preserve">ได้ที่ </w:t>
    </w:r>
    <w:r w:rsidRPr="00201724">
      <w:rPr>
        <w:rFonts w:ascii="TH SarabunPSK" w:hAnsi="TH SarabunPSK" w:cs="TH SarabunPSK"/>
        <w:b/>
        <w:bCs/>
        <w:sz w:val="28"/>
      </w:rPr>
      <w:t>www.sepo.go.th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PSK" w:hAnsi="TH SarabunPSK" w:cs="TH SarabunPSK"/>
        <w:b/>
        <w:bCs/>
      </w:rPr>
      <w:id w:val="-5193232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12611F" w14:textId="77777777" w:rsidR="009C1302" w:rsidRDefault="009C1302" w:rsidP="00FF149E">
        <w:pPr>
          <w:pStyle w:val="Footer"/>
          <w:jc w:val="right"/>
          <w:rPr>
            <w:rFonts w:ascii="TH SarabunPSK" w:hAnsi="TH SarabunPSK" w:cs="TH SarabunPSK"/>
            <w:b/>
            <w:bCs/>
          </w:rPr>
        </w:pPr>
      </w:p>
      <w:p w14:paraId="0424C94B" w14:textId="77777777" w:rsidR="009C1302" w:rsidRPr="004E0DE2" w:rsidRDefault="001D3082" w:rsidP="00FF149E">
        <w:pPr>
          <w:pStyle w:val="Footer"/>
          <w:pBdr>
            <w:top w:val="single" w:sz="4" w:space="8" w:color="auto"/>
          </w:pBdr>
          <w:jc w:val="right"/>
          <w:rPr>
            <w:rFonts w:ascii="TH SarabunPSK" w:hAnsi="TH SarabunPSK" w:cs="TH SarabunPSK"/>
            <w:b/>
            <w:bCs/>
          </w:rPr>
        </w:pPr>
        <w:r>
          <w:rPr>
            <w:rFonts w:ascii="TH SarabunIT๙" w:hAnsi="TH SarabunIT๙" w:cs="TH SarabunIT๙"/>
            <w:noProof/>
            <w:color w:val="0000FF"/>
            <w:sz w:val="36"/>
            <w:szCs w:val="36"/>
          </w:rPr>
          <w:pict w14:anchorId="52C2FD3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position:absolute;left:0;text-align:left;margin-left:.25pt;margin-top:6.55pt;width:51.35pt;height:25.7pt;z-index:251662336;mso-position-horizontal-relative:text;mso-position-vertical-relative:text" wrapcoords="-77 0 -77 21440 21600 21440 21600 0 -77 0">
              <v:imagedata r:id="rId1" o:title=""/>
            </v:shape>
            <o:OLEObject Type="Embed" ProgID="MSPhotoEd.3" ShapeID="_x0000_s1026" DrawAspect="Content" ObjectID="_1738500659" r:id="rId2"/>
          </w:pict>
        </w:r>
        <w:r w:rsidR="009C1302" w:rsidRPr="004E0DE2">
          <w:rPr>
            <w:rFonts w:ascii="TH SarabunPSK" w:hAnsi="TH SarabunPSK" w:cs="TH SarabunPSK"/>
            <w:b/>
            <w:bCs/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1D78310C" wp14:editId="26FE5095">
                  <wp:simplePos x="0" y="0"/>
                  <wp:positionH relativeFrom="column">
                    <wp:posOffset>762000</wp:posOffset>
                  </wp:positionH>
                  <wp:positionV relativeFrom="paragraph">
                    <wp:posOffset>26035</wp:posOffset>
                  </wp:positionV>
                  <wp:extent cx="3449955" cy="619125"/>
                  <wp:effectExtent l="0" t="0" r="0" b="0"/>
                  <wp:wrapNone/>
                  <wp:docPr id="6" name="Text Box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44995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924B1D" w14:textId="77777777" w:rsidR="009C1302" w:rsidRPr="00B06913" w:rsidRDefault="009C1302" w:rsidP="00FF149E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TH SarabunPSK" w:eastAsia="Arial Unicode MS" w:hAnsi="TH SarabunPSK" w:cs="TH SarabunPSK"/>
                                  <w:color w:val="000000" w:themeColor="text1"/>
                                  <w:kern w:val="24"/>
                                </w:rPr>
                              </w:pP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color w:val="000000" w:themeColor="text1"/>
                                  <w:kern w:val="24"/>
                                  <w:cs/>
                                </w:rPr>
                                <w:t>บริษัท ทริส คอร์ปอเรชั่น จำกัด</w:t>
                              </w:r>
                            </w:p>
                            <w:p w14:paraId="675888E6" w14:textId="77777777" w:rsidR="009C1302" w:rsidRPr="00B06913" w:rsidRDefault="009C1302" w:rsidP="00FF149E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TH SarabunPSK" w:hAnsi="TH SarabunPSK" w:cs="TH SarabunPSK"/>
                                  <w:sz w:val="16"/>
                                  <w:szCs w:val="16"/>
                                </w:rPr>
                              </w:pP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FF"/>
                                  <w:kern w:val="24"/>
                                </w:rPr>
                                <w:t xml:space="preserve">“To be at the Forefront of the Consulting 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FF6600"/>
                                  <w:kern w:val="24"/>
                                </w:rPr>
                                <w:t>B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00"/>
                                  <w:kern w:val="24"/>
                                </w:rPr>
                                <w:t>u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CC00CC"/>
                                  <w:kern w:val="24"/>
                                </w:rPr>
                                <w:t>s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FF6600"/>
                                  <w:kern w:val="24"/>
                                </w:rPr>
                                <w:t>i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FF"/>
                                  <w:kern w:val="24"/>
                                </w:rPr>
                                <w:t>n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00"/>
                                  <w:kern w:val="24"/>
                                </w:rPr>
                                <w:t>e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996633"/>
                                  <w:kern w:val="24"/>
                                </w:rPr>
                                <w:t>s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A50021"/>
                                  <w:kern w:val="24"/>
                                </w:rPr>
                                <w:t>s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FF"/>
                                  <w:kern w:val="24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110519" tIns="55256" rIns="110519" bIns="55256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shapetype w14:anchorId="1D78310C"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6" type="#_x0000_t202" style="position:absolute;left:0;text-align:left;margin-left:60pt;margin-top:2.05pt;width:271.65pt;height:4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" filled="f" stroked="f">
                  <v:textbox inset="3.06997mm,1.53489mm,3.06997mm,1.53489mm">
                    <w:txbxContent>
                      <w:p w14:paraId="60924B1D" w14:textId="77777777" w:rsidR="009C1302" w:rsidRPr="00B06913" w:rsidRDefault="009C1302" w:rsidP="00FF149E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rFonts w:ascii="TH SarabunPSK" w:eastAsia="Arial Unicode MS" w:hAnsi="TH SarabunPSK" w:cs="TH SarabunPSK"/>
                            <w:color w:val="000000" w:themeColor="text1"/>
                            <w:kern w:val="24"/>
                          </w:rPr>
                        </w:pPr>
                        <w:r w:rsidRPr="00B06913">
                          <w:rPr>
                            <w:rFonts w:ascii="TH SarabunPSK" w:eastAsia="Arial Unicode MS" w:hAnsi="TH SarabunPSK" w:cs="TH SarabunPSK"/>
                            <w:color w:val="000000" w:themeColor="text1"/>
                            <w:kern w:val="24"/>
                            <w:cs/>
                          </w:rPr>
                          <w:t>บริษัท ทริส คอร์ปอเรชั่น จำกัด</w:t>
                        </w:r>
                      </w:p>
                      <w:p w14:paraId="675888E6" w14:textId="77777777" w:rsidR="009C1302" w:rsidRPr="00B06913" w:rsidRDefault="009C1302" w:rsidP="00FF149E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rFonts w:ascii="TH SarabunPSK" w:hAnsi="TH SarabunPSK" w:cs="TH SarabunPSK"/>
                            <w:sz w:val="16"/>
                            <w:szCs w:val="16"/>
                          </w:rPr>
                        </w:pP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FF"/>
                            <w:kern w:val="24"/>
                          </w:rPr>
                          <w:t xml:space="preserve">“To be at the Forefront of the Consulting 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FF6600"/>
                            <w:kern w:val="24"/>
                          </w:rPr>
                          <w:t>B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00"/>
                            <w:kern w:val="24"/>
                          </w:rPr>
                          <w:t>u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CC00CC"/>
                            <w:kern w:val="24"/>
                          </w:rPr>
                          <w:t>s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FF6600"/>
                            <w:kern w:val="24"/>
                          </w:rPr>
                          <w:t>i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FF"/>
                            <w:kern w:val="24"/>
                          </w:rPr>
                          <w:t>n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00"/>
                            <w:kern w:val="24"/>
                          </w:rPr>
                          <w:t>e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996633"/>
                            <w:kern w:val="24"/>
                          </w:rPr>
                          <w:t>s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A50021"/>
                            <w:kern w:val="24"/>
                          </w:rPr>
                          <w:t>s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FF"/>
                            <w:kern w:val="24"/>
                          </w:rPr>
                          <w:t>”</w:t>
                        </w:r>
                      </w:p>
                    </w:txbxContent>
                  </v:textbox>
                </v:shape>
              </w:pict>
            </mc:Fallback>
          </mc:AlternateContent>
        </w:r>
      </w:p>
    </w:sdtContent>
  </w:sdt>
  <w:p w14:paraId="124AEC5C" w14:textId="77777777" w:rsidR="009C1302" w:rsidRPr="00FF149E" w:rsidRDefault="001D3082" w:rsidP="00FF149E">
    <w:pPr>
      <w:pStyle w:val="Footer"/>
      <w:jc w:val="right"/>
      <w:rPr>
        <w:rFonts w:ascii="TH SarabunPSK" w:hAnsi="TH SarabunPSK" w:cs="TH SarabunPSK"/>
        <w:sz w:val="28"/>
        <w:szCs w:val="32"/>
      </w:rPr>
    </w:pPr>
    <w:sdt>
      <w:sdtPr>
        <w:rPr>
          <w:rFonts w:ascii="TH SarabunPSK" w:hAnsi="TH SarabunPSK" w:cs="TH SarabunPSK"/>
          <w:sz w:val="28"/>
          <w:szCs w:val="32"/>
        </w:rPr>
        <w:id w:val="565853353"/>
        <w:docPartObj>
          <w:docPartGallery w:val="Page Numbers (Bottom of Page)"/>
          <w:docPartUnique/>
        </w:docPartObj>
      </w:sdtPr>
      <w:sdtEndPr/>
      <w:sdtContent>
        <w:r w:rsidR="009C1302" w:rsidRPr="00FF149E">
          <w:rPr>
            <w:rFonts w:ascii="TH SarabunPSK" w:hAnsi="TH SarabunPSK" w:cs="TH SarabunPSK"/>
            <w:sz w:val="28"/>
            <w:szCs w:val="32"/>
          </w:rPr>
          <w:fldChar w:fldCharType="begin"/>
        </w:r>
        <w:r w:rsidR="009C1302" w:rsidRPr="00FF149E">
          <w:rPr>
            <w:rFonts w:ascii="TH SarabunPSK" w:hAnsi="TH SarabunPSK" w:cs="TH SarabunPSK"/>
            <w:sz w:val="28"/>
            <w:szCs w:val="32"/>
          </w:rPr>
          <w:instrText xml:space="preserve"> PAGE   \* MERGEFORMAT </w:instrText>
        </w:r>
        <w:r w:rsidR="009C1302" w:rsidRPr="00FF149E">
          <w:rPr>
            <w:rFonts w:ascii="TH SarabunPSK" w:hAnsi="TH SarabunPSK" w:cs="TH SarabunPSK"/>
            <w:sz w:val="28"/>
            <w:szCs w:val="32"/>
          </w:rPr>
          <w:fldChar w:fldCharType="separate"/>
        </w:r>
        <w:r>
          <w:rPr>
            <w:rFonts w:ascii="TH SarabunPSK" w:hAnsi="TH SarabunPSK" w:cs="TH SarabunPSK"/>
            <w:noProof/>
            <w:sz w:val="28"/>
            <w:szCs w:val="32"/>
          </w:rPr>
          <w:t>2</w:t>
        </w:r>
        <w:r w:rsidR="009C1302" w:rsidRPr="00FF149E">
          <w:rPr>
            <w:rFonts w:ascii="TH SarabunPSK" w:hAnsi="TH SarabunPSK" w:cs="TH SarabunPSK"/>
            <w:noProof/>
            <w:sz w:val="28"/>
            <w:szCs w:val="3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084964" w14:textId="77777777" w:rsidR="009C1302" w:rsidRDefault="009C1302" w:rsidP="004E0DE2">
      <w:r>
        <w:separator/>
      </w:r>
    </w:p>
  </w:footnote>
  <w:footnote w:type="continuationSeparator" w:id="0">
    <w:p w14:paraId="12AAA32A" w14:textId="77777777" w:rsidR="009C1302" w:rsidRDefault="009C1302" w:rsidP="004E0D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CD4E29" w14:textId="77777777" w:rsidR="009C1302" w:rsidRDefault="009C1302" w:rsidP="00FF149E">
    <w:pPr>
      <w:pStyle w:val="Header"/>
    </w:pPr>
    <w:r w:rsidRPr="00F76B71">
      <w:rPr>
        <w:noProof/>
      </w:rPr>
      <w:drawing>
        <wp:anchor distT="0" distB="0" distL="114300" distR="114300" simplePos="0" relativeHeight="251660288" behindDoc="0" locked="0" layoutInCell="1" allowOverlap="1" wp14:anchorId="58D466DE" wp14:editId="677B309B">
          <wp:simplePos x="0" y="0"/>
          <wp:positionH relativeFrom="column">
            <wp:posOffset>4708478</wp:posOffset>
          </wp:positionH>
          <wp:positionV relativeFrom="paragraph">
            <wp:posOffset>105273</wp:posOffset>
          </wp:positionV>
          <wp:extent cx="1337480" cy="537887"/>
          <wp:effectExtent l="0" t="0" r="0" b="0"/>
          <wp:wrapNone/>
          <wp:docPr id="4" name="Picture 7" descr="logo25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" name="Picture 7" descr="logo254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1233"/>
                  <a:stretch>
                    <a:fillRect/>
                  </a:stretch>
                </pic:blipFill>
                <pic:spPr bwMode="auto">
                  <a:xfrm>
                    <a:off x="0" y="0"/>
                    <a:ext cx="1337221" cy="5377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H SarabunIT๙" w:hAnsi="TH SarabunIT๙" w:cs="TH SarabunIT๙"/>
        <w:noProof/>
        <w:color w:val="0000FF"/>
        <w:sz w:val="36"/>
        <w:szCs w:val="36"/>
      </w:rPr>
      <w:drawing>
        <wp:anchor distT="0" distB="0" distL="114300" distR="114300" simplePos="0" relativeHeight="251659264" behindDoc="0" locked="0" layoutInCell="1" allowOverlap="1" wp14:anchorId="7C04A1F7" wp14:editId="58C68401">
          <wp:simplePos x="0" y="0"/>
          <wp:positionH relativeFrom="column">
            <wp:posOffset>149225</wp:posOffset>
          </wp:positionH>
          <wp:positionV relativeFrom="paragraph">
            <wp:posOffset>111125</wp:posOffset>
          </wp:positionV>
          <wp:extent cx="589280" cy="552450"/>
          <wp:effectExtent l="0" t="0" r="1270" b="0"/>
          <wp:wrapNone/>
          <wp:docPr id="2" name="Picture 28" descr="Sepo_Logo - t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Sepo_Logo - tran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28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C3C630B" w14:textId="77777777" w:rsidR="009C1302" w:rsidRDefault="009C1302" w:rsidP="00FF149E">
    <w:pPr>
      <w:pStyle w:val="Header"/>
      <w:pBdr>
        <w:bottom w:val="single" w:sz="4" w:space="1" w:color="auto"/>
      </w:pBdr>
    </w:pPr>
  </w:p>
  <w:p w14:paraId="63B0896A" w14:textId="77777777" w:rsidR="009C1302" w:rsidRDefault="009C1302" w:rsidP="00FF149E">
    <w:pPr>
      <w:pStyle w:val="Header"/>
      <w:pBdr>
        <w:bottom w:val="single" w:sz="4" w:space="1" w:color="auto"/>
      </w:pBdr>
    </w:pPr>
  </w:p>
  <w:p w14:paraId="0694A16C" w14:textId="77777777" w:rsidR="009C1302" w:rsidRDefault="009C1302" w:rsidP="00FF149E">
    <w:pPr>
      <w:pStyle w:val="Header"/>
      <w:pBdr>
        <w:bottom w:val="single" w:sz="4" w:space="1" w:color="auto"/>
      </w:pBdr>
    </w:pPr>
  </w:p>
  <w:p w14:paraId="0F014DA8" w14:textId="77777777" w:rsidR="009C1302" w:rsidRDefault="009C130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5107"/>
    <w:multiLevelType w:val="hybridMultilevel"/>
    <w:tmpl w:val="1C98464A"/>
    <w:lvl w:ilvl="0" w:tplc="D91A55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ngsana New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ED1E73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BB24E4"/>
    <w:multiLevelType w:val="hybridMultilevel"/>
    <w:tmpl w:val="CD4A48EE"/>
    <w:lvl w:ilvl="0" w:tplc="547220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9EAF154"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EucrosiaUPC" w:hint="default"/>
        <w:color w:val="auto"/>
        <w:sz w:val="32"/>
        <w:szCs w:val="32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CE0B93"/>
    <w:multiLevelType w:val="hybridMultilevel"/>
    <w:tmpl w:val="C704697E"/>
    <w:lvl w:ilvl="0" w:tplc="6EB0F4E2">
      <w:start w:val="3"/>
      <w:numFmt w:val="bullet"/>
      <w:lvlText w:val="-"/>
      <w:lvlJc w:val="left"/>
      <w:pPr>
        <w:ind w:left="1440" w:hanging="360"/>
      </w:pPr>
      <w:rPr>
        <w:rFonts w:ascii="Angsana New" w:eastAsia="Times New Roman" w:hAnsi="Angsana New" w:cs="EucrosiaUPC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7770E7A"/>
    <w:multiLevelType w:val="hybridMultilevel"/>
    <w:tmpl w:val="D214FDDE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B484B6C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B822EF2"/>
    <w:multiLevelType w:val="hybridMultilevel"/>
    <w:tmpl w:val="81E6CC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2C6642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F66291"/>
    <w:multiLevelType w:val="hybridMultilevel"/>
    <w:tmpl w:val="07BCF56E"/>
    <w:lvl w:ilvl="0" w:tplc="0D8C23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2381664"/>
    <w:multiLevelType w:val="hybridMultilevel"/>
    <w:tmpl w:val="537E99C8"/>
    <w:lvl w:ilvl="0" w:tplc="139CC7A8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C67161"/>
    <w:multiLevelType w:val="hybridMultilevel"/>
    <w:tmpl w:val="3586CDEC"/>
    <w:lvl w:ilvl="0" w:tplc="E550BFFA">
      <w:start w:val="1"/>
      <w:numFmt w:val="decimal"/>
      <w:lvlText w:val="2.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17055F2F"/>
    <w:multiLevelType w:val="hybridMultilevel"/>
    <w:tmpl w:val="1ECAAB9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5249BD"/>
    <w:multiLevelType w:val="multilevel"/>
    <w:tmpl w:val="2CA8928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1A0B45DE"/>
    <w:multiLevelType w:val="multilevel"/>
    <w:tmpl w:val="C270EF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62"/>
        </w:tabs>
        <w:ind w:left="762" w:hanging="360"/>
      </w:pPr>
      <w:rPr>
        <w:rFonts w:ascii="TH SarabunPSK" w:hAnsi="TH SarabunPSK" w:cs="TH SarabunPSK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1524"/>
        </w:tabs>
        <w:ind w:left="15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26"/>
        </w:tabs>
        <w:ind w:left="19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28"/>
        </w:tabs>
        <w:ind w:left="23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090"/>
        </w:tabs>
        <w:ind w:left="30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492"/>
        </w:tabs>
        <w:ind w:left="34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54"/>
        </w:tabs>
        <w:ind w:left="42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56"/>
        </w:tabs>
        <w:ind w:left="4656" w:hanging="1440"/>
      </w:pPr>
      <w:rPr>
        <w:rFonts w:hint="default"/>
      </w:rPr>
    </w:lvl>
  </w:abstractNum>
  <w:abstractNum w:abstractNumId="13">
    <w:nsid w:val="1E1B2FBB"/>
    <w:multiLevelType w:val="hybridMultilevel"/>
    <w:tmpl w:val="CBCA9340"/>
    <w:lvl w:ilvl="0" w:tplc="17C43854">
      <w:start w:val="2"/>
      <w:numFmt w:val="decimal"/>
      <w:lvlText w:val="%1)"/>
      <w:lvlJc w:val="left"/>
      <w:pPr>
        <w:tabs>
          <w:tab w:val="num" w:pos="2428"/>
        </w:tabs>
        <w:ind w:left="2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14A432A"/>
    <w:multiLevelType w:val="hybridMultilevel"/>
    <w:tmpl w:val="33BC195A"/>
    <w:lvl w:ilvl="0" w:tplc="3118DD1C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>
    <w:nsid w:val="22955939"/>
    <w:multiLevelType w:val="hybridMultilevel"/>
    <w:tmpl w:val="3AAE8324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2F24CE0"/>
    <w:multiLevelType w:val="multilevel"/>
    <w:tmpl w:val="D0C0D110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1440"/>
      </w:pPr>
      <w:rPr>
        <w:rFonts w:hint="default"/>
      </w:rPr>
    </w:lvl>
  </w:abstractNum>
  <w:abstractNum w:abstractNumId="17">
    <w:nsid w:val="256416E9"/>
    <w:multiLevelType w:val="hybridMultilevel"/>
    <w:tmpl w:val="D1149286"/>
    <w:lvl w:ilvl="0" w:tplc="8AC8BAF2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EE02BF"/>
    <w:multiLevelType w:val="hybridMultilevel"/>
    <w:tmpl w:val="A10E3326"/>
    <w:lvl w:ilvl="0" w:tplc="BE4627A0">
      <w:start w:val="2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D486BEBC">
      <w:numFmt w:val="bullet"/>
      <w:lvlText w:val="-"/>
      <w:lvlJc w:val="left"/>
      <w:pPr>
        <w:ind w:left="1440" w:hanging="360"/>
      </w:pPr>
      <w:rPr>
        <w:rFonts w:ascii="TH SarabunIT๙" w:eastAsia="Times New Roman" w:hAnsi="TH SarabunIT๙" w:cs="TH SarabunIT๙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5D2BAA"/>
    <w:multiLevelType w:val="hybridMultilevel"/>
    <w:tmpl w:val="A3708B06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4C238D3"/>
    <w:multiLevelType w:val="hybridMultilevel"/>
    <w:tmpl w:val="0BE25BBC"/>
    <w:lvl w:ilvl="0" w:tplc="938E1B8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771360B"/>
    <w:multiLevelType w:val="hybridMultilevel"/>
    <w:tmpl w:val="F27C3C88"/>
    <w:lvl w:ilvl="0" w:tplc="931E5DDE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AC0E64"/>
    <w:multiLevelType w:val="hybridMultilevel"/>
    <w:tmpl w:val="D086557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AEA6C0F6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DilleniaDSE" w:eastAsia="Times New Roman" w:hAnsi="DilleniaDSE" w:cs="DilleniaUP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3">
    <w:nsid w:val="3EFF713B"/>
    <w:multiLevelType w:val="hybridMultilevel"/>
    <w:tmpl w:val="2E40B2B8"/>
    <w:lvl w:ilvl="0" w:tplc="DCE8349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H SarabunPSK" w:hAnsi="TH SarabunPSK" w:cs="TH SarabunPSK" w:hint="default"/>
        <w:color w:val="auto"/>
        <w:lang w:bidi="th-TH"/>
      </w:rPr>
    </w:lvl>
    <w:lvl w:ilvl="1" w:tplc="EDAC8C9E">
      <w:numFmt w:val="none"/>
      <w:lvlText w:val=""/>
      <w:lvlJc w:val="left"/>
      <w:pPr>
        <w:tabs>
          <w:tab w:val="num" w:pos="360"/>
        </w:tabs>
      </w:pPr>
    </w:lvl>
    <w:lvl w:ilvl="2" w:tplc="0966DC0A">
      <w:numFmt w:val="none"/>
      <w:lvlText w:val=""/>
      <w:lvlJc w:val="left"/>
      <w:pPr>
        <w:tabs>
          <w:tab w:val="num" w:pos="360"/>
        </w:tabs>
      </w:pPr>
    </w:lvl>
    <w:lvl w:ilvl="3" w:tplc="0C0CA988">
      <w:numFmt w:val="none"/>
      <w:lvlText w:val=""/>
      <w:lvlJc w:val="left"/>
      <w:pPr>
        <w:tabs>
          <w:tab w:val="num" w:pos="360"/>
        </w:tabs>
      </w:pPr>
    </w:lvl>
    <w:lvl w:ilvl="4" w:tplc="3C307414">
      <w:numFmt w:val="none"/>
      <w:lvlText w:val=""/>
      <w:lvlJc w:val="left"/>
      <w:pPr>
        <w:tabs>
          <w:tab w:val="num" w:pos="360"/>
        </w:tabs>
      </w:pPr>
    </w:lvl>
    <w:lvl w:ilvl="5" w:tplc="A21A4482">
      <w:numFmt w:val="none"/>
      <w:lvlText w:val=""/>
      <w:lvlJc w:val="left"/>
      <w:pPr>
        <w:tabs>
          <w:tab w:val="num" w:pos="360"/>
        </w:tabs>
      </w:pPr>
    </w:lvl>
    <w:lvl w:ilvl="6" w:tplc="ADD44EA6">
      <w:numFmt w:val="none"/>
      <w:lvlText w:val=""/>
      <w:lvlJc w:val="left"/>
      <w:pPr>
        <w:tabs>
          <w:tab w:val="num" w:pos="360"/>
        </w:tabs>
      </w:pPr>
    </w:lvl>
    <w:lvl w:ilvl="7" w:tplc="925EB602">
      <w:numFmt w:val="none"/>
      <w:lvlText w:val=""/>
      <w:lvlJc w:val="left"/>
      <w:pPr>
        <w:tabs>
          <w:tab w:val="num" w:pos="360"/>
        </w:tabs>
      </w:pPr>
    </w:lvl>
    <w:lvl w:ilvl="8" w:tplc="11CABF46">
      <w:numFmt w:val="none"/>
      <w:lvlText w:val=""/>
      <w:lvlJc w:val="left"/>
      <w:pPr>
        <w:tabs>
          <w:tab w:val="num" w:pos="360"/>
        </w:tabs>
      </w:pPr>
    </w:lvl>
  </w:abstractNum>
  <w:abstractNum w:abstractNumId="24">
    <w:nsid w:val="435E3980"/>
    <w:multiLevelType w:val="hybridMultilevel"/>
    <w:tmpl w:val="4A68F7AC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62423B4"/>
    <w:multiLevelType w:val="hybridMultilevel"/>
    <w:tmpl w:val="654817C2"/>
    <w:lvl w:ilvl="0" w:tplc="CFC42C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0"/>
        <w:szCs w:val="30"/>
      </w:rPr>
    </w:lvl>
    <w:lvl w:ilvl="1" w:tplc="6270E53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95C1B00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B036A43"/>
    <w:multiLevelType w:val="hybridMultilevel"/>
    <w:tmpl w:val="E47E4428"/>
    <w:lvl w:ilvl="0" w:tplc="25AE06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E2642D2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0384051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5DA49D8"/>
    <w:multiLevelType w:val="hybridMultilevel"/>
    <w:tmpl w:val="0BDEAA4C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7BE664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eastAsia="Cordia New" w:hAnsi="Angsana New" w:cs="Angsana New" w:hint="default"/>
        <w:sz w:val="24"/>
      </w:rPr>
    </w:lvl>
    <w:lvl w:ilvl="2" w:tplc="A69AE94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81C5FB6"/>
    <w:multiLevelType w:val="hybridMultilevel"/>
    <w:tmpl w:val="4CD4DF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DE653A"/>
    <w:multiLevelType w:val="hybridMultilevel"/>
    <w:tmpl w:val="B9EC03D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304C41"/>
    <w:multiLevelType w:val="hybridMultilevel"/>
    <w:tmpl w:val="5434BFD8"/>
    <w:lvl w:ilvl="0" w:tplc="6EB0F4E2">
      <w:start w:val="3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EucrosiaUP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4A6AA1"/>
    <w:multiLevelType w:val="hybridMultilevel"/>
    <w:tmpl w:val="6A6AE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4B5B9B"/>
    <w:multiLevelType w:val="hybridMultilevel"/>
    <w:tmpl w:val="E02A2E62"/>
    <w:lvl w:ilvl="0" w:tplc="04090011">
      <w:start w:val="1"/>
      <w:numFmt w:val="decimal"/>
      <w:lvlText w:val="%1)"/>
      <w:lvlJc w:val="left"/>
      <w:pPr>
        <w:ind w:left="2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08" w:hanging="360"/>
      </w:pPr>
    </w:lvl>
    <w:lvl w:ilvl="2" w:tplc="0409001B" w:tentative="1">
      <w:start w:val="1"/>
      <w:numFmt w:val="lowerRoman"/>
      <w:lvlText w:val="%3."/>
      <w:lvlJc w:val="right"/>
      <w:pPr>
        <w:ind w:left="3328" w:hanging="180"/>
      </w:pPr>
    </w:lvl>
    <w:lvl w:ilvl="3" w:tplc="0409000F" w:tentative="1">
      <w:start w:val="1"/>
      <w:numFmt w:val="decimal"/>
      <w:lvlText w:val="%4."/>
      <w:lvlJc w:val="left"/>
      <w:pPr>
        <w:ind w:left="4048" w:hanging="360"/>
      </w:pPr>
    </w:lvl>
    <w:lvl w:ilvl="4" w:tplc="04090019" w:tentative="1">
      <w:start w:val="1"/>
      <w:numFmt w:val="lowerLetter"/>
      <w:lvlText w:val="%5."/>
      <w:lvlJc w:val="left"/>
      <w:pPr>
        <w:ind w:left="4768" w:hanging="360"/>
      </w:pPr>
    </w:lvl>
    <w:lvl w:ilvl="5" w:tplc="0409001B" w:tentative="1">
      <w:start w:val="1"/>
      <w:numFmt w:val="lowerRoman"/>
      <w:lvlText w:val="%6."/>
      <w:lvlJc w:val="right"/>
      <w:pPr>
        <w:ind w:left="5488" w:hanging="180"/>
      </w:pPr>
    </w:lvl>
    <w:lvl w:ilvl="6" w:tplc="0409000F" w:tentative="1">
      <w:start w:val="1"/>
      <w:numFmt w:val="decimal"/>
      <w:lvlText w:val="%7."/>
      <w:lvlJc w:val="left"/>
      <w:pPr>
        <w:ind w:left="6208" w:hanging="360"/>
      </w:pPr>
    </w:lvl>
    <w:lvl w:ilvl="7" w:tplc="04090019" w:tentative="1">
      <w:start w:val="1"/>
      <w:numFmt w:val="lowerLetter"/>
      <w:lvlText w:val="%8."/>
      <w:lvlJc w:val="left"/>
      <w:pPr>
        <w:ind w:left="6928" w:hanging="360"/>
      </w:pPr>
    </w:lvl>
    <w:lvl w:ilvl="8" w:tplc="0409001B" w:tentative="1">
      <w:start w:val="1"/>
      <w:numFmt w:val="lowerRoman"/>
      <w:lvlText w:val="%9."/>
      <w:lvlJc w:val="right"/>
      <w:pPr>
        <w:ind w:left="7648" w:hanging="180"/>
      </w:pPr>
    </w:lvl>
  </w:abstractNum>
  <w:abstractNum w:abstractNumId="36">
    <w:nsid w:val="61595F2F"/>
    <w:multiLevelType w:val="hybridMultilevel"/>
    <w:tmpl w:val="9640BC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2B2800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CAE0FD2"/>
    <w:multiLevelType w:val="hybridMultilevel"/>
    <w:tmpl w:val="27E84D4C"/>
    <w:lvl w:ilvl="0" w:tplc="442478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1DA0D4C"/>
    <w:multiLevelType w:val="hybridMultilevel"/>
    <w:tmpl w:val="0F604106"/>
    <w:lvl w:ilvl="0" w:tplc="0044874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>
    <w:nsid w:val="74FE1880"/>
    <w:multiLevelType w:val="multilevel"/>
    <w:tmpl w:val="C270EF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62"/>
        </w:tabs>
        <w:ind w:left="762" w:hanging="360"/>
      </w:pPr>
      <w:rPr>
        <w:rFonts w:ascii="TH SarabunPSK" w:hAnsi="TH SarabunPSK" w:cs="TH SarabunPSK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1524"/>
        </w:tabs>
        <w:ind w:left="15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26"/>
        </w:tabs>
        <w:ind w:left="19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28"/>
        </w:tabs>
        <w:ind w:left="23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090"/>
        </w:tabs>
        <w:ind w:left="30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492"/>
        </w:tabs>
        <w:ind w:left="34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54"/>
        </w:tabs>
        <w:ind w:left="42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56"/>
        </w:tabs>
        <w:ind w:left="4656" w:hanging="1440"/>
      </w:pPr>
      <w:rPr>
        <w:rFonts w:hint="default"/>
      </w:rPr>
    </w:lvl>
  </w:abstractNum>
  <w:abstractNum w:abstractNumId="41">
    <w:nsid w:val="776F2BA8"/>
    <w:multiLevelType w:val="hybridMultilevel"/>
    <w:tmpl w:val="6E4A6D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90B6CEA"/>
    <w:multiLevelType w:val="hybridMultilevel"/>
    <w:tmpl w:val="77CA0BD0"/>
    <w:lvl w:ilvl="0" w:tplc="DFDA60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DilleniaUPC" w:hint="default"/>
        <w:sz w:val="24"/>
      </w:rPr>
    </w:lvl>
    <w:lvl w:ilvl="1" w:tplc="A58C6E18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30"/>
        <w:szCs w:val="3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CD71FB0"/>
    <w:multiLevelType w:val="multilevel"/>
    <w:tmpl w:val="D4DA358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4">
    <w:nsid w:val="7EA01984"/>
    <w:multiLevelType w:val="hybridMultilevel"/>
    <w:tmpl w:val="72C8F35A"/>
    <w:lvl w:ilvl="0" w:tplc="7FEE5A74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E56D90"/>
    <w:multiLevelType w:val="multilevel"/>
    <w:tmpl w:val="F11203FE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26"/>
  </w:num>
  <w:num w:numId="2">
    <w:abstractNumId w:val="17"/>
  </w:num>
  <w:num w:numId="3">
    <w:abstractNumId w:val="34"/>
  </w:num>
  <w:num w:numId="4">
    <w:abstractNumId w:val="2"/>
  </w:num>
  <w:num w:numId="5">
    <w:abstractNumId w:val="33"/>
  </w:num>
  <w:num w:numId="6">
    <w:abstractNumId w:val="30"/>
  </w:num>
  <w:num w:numId="7">
    <w:abstractNumId w:val="45"/>
  </w:num>
  <w:num w:numId="8">
    <w:abstractNumId w:val="22"/>
  </w:num>
  <w:num w:numId="9">
    <w:abstractNumId w:val="15"/>
  </w:num>
  <w:num w:numId="10">
    <w:abstractNumId w:val="4"/>
  </w:num>
  <w:num w:numId="11">
    <w:abstractNumId w:val="19"/>
  </w:num>
  <w:num w:numId="12">
    <w:abstractNumId w:val="20"/>
  </w:num>
  <w:num w:numId="13">
    <w:abstractNumId w:val="14"/>
  </w:num>
  <w:num w:numId="14">
    <w:abstractNumId w:val="9"/>
  </w:num>
  <w:num w:numId="15">
    <w:abstractNumId w:val="42"/>
  </w:num>
  <w:num w:numId="16">
    <w:abstractNumId w:val="38"/>
  </w:num>
  <w:num w:numId="17">
    <w:abstractNumId w:val="0"/>
  </w:num>
  <w:num w:numId="18">
    <w:abstractNumId w:val="35"/>
  </w:num>
  <w:num w:numId="19">
    <w:abstractNumId w:val="5"/>
  </w:num>
  <w:num w:numId="20">
    <w:abstractNumId w:val="32"/>
  </w:num>
  <w:num w:numId="21">
    <w:abstractNumId w:val="31"/>
  </w:num>
  <w:num w:numId="22">
    <w:abstractNumId w:val="10"/>
  </w:num>
  <w:num w:numId="23">
    <w:abstractNumId w:val="13"/>
  </w:num>
  <w:num w:numId="24">
    <w:abstractNumId w:val="16"/>
  </w:num>
  <w:num w:numId="25">
    <w:abstractNumId w:val="43"/>
  </w:num>
  <w:num w:numId="26">
    <w:abstractNumId w:val="24"/>
  </w:num>
  <w:num w:numId="27">
    <w:abstractNumId w:val="39"/>
  </w:num>
  <w:num w:numId="28">
    <w:abstractNumId w:val="25"/>
  </w:num>
  <w:num w:numId="29">
    <w:abstractNumId w:val="6"/>
  </w:num>
  <w:num w:numId="30">
    <w:abstractNumId w:val="29"/>
  </w:num>
  <w:num w:numId="31">
    <w:abstractNumId w:val="37"/>
  </w:num>
  <w:num w:numId="32">
    <w:abstractNumId w:val="1"/>
  </w:num>
  <w:num w:numId="33">
    <w:abstractNumId w:val="28"/>
  </w:num>
  <w:num w:numId="34">
    <w:abstractNumId w:val="23"/>
  </w:num>
  <w:num w:numId="35">
    <w:abstractNumId w:val="7"/>
  </w:num>
  <w:num w:numId="36">
    <w:abstractNumId w:val="27"/>
  </w:num>
  <w:num w:numId="37">
    <w:abstractNumId w:val="12"/>
  </w:num>
  <w:num w:numId="38">
    <w:abstractNumId w:val="18"/>
  </w:num>
  <w:num w:numId="39">
    <w:abstractNumId w:val="40"/>
  </w:num>
  <w:num w:numId="40">
    <w:abstractNumId w:val="41"/>
  </w:num>
  <w:num w:numId="41">
    <w:abstractNumId w:val="21"/>
  </w:num>
  <w:num w:numId="42">
    <w:abstractNumId w:val="44"/>
  </w:num>
  <w:num w:numId="43">
    <w:abstractNumId w:val="8"/>
  </w:num>
  <w:num w:numId="44">
    <w:abstractNumId w:val="3"/>
  </w:num>
  <w:num w:numId="45">
    <w:abstractNumId w:val="18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6"/>
  </w:num>
  <w:num w:numId="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8D9"/>
    <w:rsid w:val="00020F58"/>
    <w:rsid w:val="00023A8B"/>
    <w:rsid w:val="00025301"/>
    <w:rsid w:val="00025F81"/>
    <w:rsid w:val="00026EC1"/>
    <w:rsid w:val="00053DB0"/>
    <w:rsid w:val="0008110A"/>
    <w:rsid w:val="000E1161"/>
    <w:rsid w:val="000F25C3"/>
    <w:rsid w:val="000F601A"/>
    <w:rsid w:val="000F6423"/>
    <w:rsid w:val="00100D91"/>
    <w:rsid w:val="0010332F"/>
    <w:rsid w:val="001035FF"/>
    <w:rsid w:val="001062F5"/>
    <w:rsid w:val="00110920"/>
    <w:rsid w:val="00153E92"/>
    <w:rsid w:val="00160311"/>
    <w:rsid w:val="001622B7"/>
    <w:rsid w:val="00174054"/>
    <w:rsid w:val="00177039"/>
    <w:rsid w:val="00182C72"/>
    <w:rsid w:val="0018761C"/>
    <w:rsid w:val="001A5133"/>
    <w:rsid w:val="001D3082"/>
    <w:rsid w:val="001F2A8F"/>
    <w:rsid w:val="00201724"/>
    <w:rsid w:val="00216D70"/>
    <w:rsid w:val="002176CE"/>
    <w:rsid w:val="00224907"/>
    <w:rsid w:val="00230C48"/>
    <w:rsid w:val="002400D5"/>
    <w:rsid w:val="00261E1C"/>
    <w:rsid w:val="00277397"/>
    <w:rsid w:val="00281BE4"/>
    <w:rsid w:val="002834ED"/>
    <w:rsid w:val="00285ED4"/>
    <w:rsid w:val="002A5A18"/>
    <w:rsid w:val="002B3973"/>
    <w:rsid w:val="002C45C9"/>
    <w:rsid w:val="002C6012"/>
    <w:rsid w:val="002C6F97"/>
    <w:rsid w:val="002E0237"/>
    <w:rsid w:val="002F0267"/>
    <w:rsid w:val="00302630"/>
    <w:rsid w:val="0030597F"/>
    <w:rsid w:val="00326FD4"/>
    <w:rsid w:val="003355B4"/>
    <w:rsid w:val="0033754A"/>
    <w:rsid w:val="00340EE6"/>
    <w:rsid w:val="0034315A"/>
    <w:rsid w:val="00357331"/>
    <w:rsid w:val="0037441B"/>
    <w:rsid w:val="0038013C"/>
    <w:rsid w:val="00382DD4"/>
    <w:rsid w:val="003A3DF2"/>
    <w:rsid w:val="003B35F4"/>
    <w:rsid w:val="003C3C1C"/>
    <w:rsid w:val="00403923"/>
    <w:rsid w:val="004379DB"/>
    <w:rsid w:val="004457E5"/>
    <w:rsid w:val="00454935"/>
    <w:rsid w:val="004670BB"/>
    <w:rsid w:val="00470391"/>
    <w:rsid w:val="0047685A"/>
    <w:rsid w:val="004B5243"/>
    <w:rsid w:val="004C6327"/>
    <w:rsid w:val="004D63F5"/>
    <w:rsid w:val="004E0DE2"/>
    <w:rsid w:val="004E478F"/>
    <w:rsid w:val="004F284F"/>
    <w:rsid w:val="004F2C20"/>
    <w:rsid w:val="004F3ACB"/>
    <w:rsid w:val="00501F42"/>
    <w:rsid w:val="00512960"/>
    <w:rsid w:val="00522800"/>
    <w:rsid w:val="00543803"/>
    <w:rsid w:val="00553758"/>
    <w:rsid w:val="00555A45"/>
    <w:rsid w:val="00573185"/>
    <w:rsid w:val="005A34D8"/>
    <w:rsid w:val="005B345A"/>
    <w:rsid w:val="005B5535"/>
    <w:rsid w:val="005B6094"/>
    <w:rsid w:val="005C2E1E"/>
    <w:rsid w:val="005C7960"/>
    <w:rsid w:val="005C7ABE"/>
    <w:rsid w:val="006018C2"/>
    <w:rsid w:val="00604B66"/>
    <w:rsid w:val="00636B30"/>
    <w:rsid w:val="0064008D"/>
    <w:rsid w:val="00650066"/>
    <w:rsid w:val="0065212E"/>
    <w:rsid w:val="00657614"/>
    <w:rsid w:val="006723B3"/>
    <w:rsid w:val="006776EC"/>
    <w:rsid w:val="00682321"/>
    <w:rsid w:val="006904FC"/>
    <w:rsid w:val="00695757"/>
    <w:rsid w:val="006A55FD"/>
    <w:rsid w:val="006B5DE2"/>
    <w:rsid w:val="006B60E1"/>
    <w:rsid w:val="006D02B6"/>
    <w:rsid w:val="006D1B02"/>
    <w:rsid w:val="006D7BD5"/>
    <w:rsid w:val="00716D2D"/>
    <w:rsid w:val="00726F34"/>
    <w:rsid w:val="00735663"/>
    <w:rsid w:val="00741090"/>
    <w:rsid w:val="007441CD"/>
    <w:rsid w:val="00756033"/>
    <w:rsid w:val="00775E93"/>
    <w:rsid w:val="00791D25"/>
    <w:rsid w:val="00792784"/>
    <w:rsid w:val="00793ECC"/>
    <w:rsid w:val="007A58D8"/>
    <w:rsid w:val="007D1BE7"/>
    <w:rsid w:val="007D3D94"/>
    <w:rsid w:val="007D6383"/>
    <w:rsid w:val="007F0AEB"/>
    <w:rsid w:val="00800C54"/>
    <w:rsid w:val="00810B71"/>
    <w:rsid w:val="00823E29"/>
    <w:rsid w:val="00827155"/>
    <w:rsid w:val="008325CB"/>
    <w:rsid w:val="00832D1D"/>
    <w:rsid w:val="00847BB5"/>
    <w:rsid w:val="00855FF7"/>
    <w:rsid w:val="00863929"/>
    <w:rsid w:val="00884095"/>
    <w:rsid w:val="008A1D41"/>
    <w:rsid w:val="008A6CFF"/>
    <w:rsid w:val="008C100F"/>
    <w:rsid w:val="008D573F"/>
    <w:rsid w:val="008E1F21"/>
    <w:rsid w:val="00900644"/>
    <w:rsid w:val="009045AC"/>
    <w:rsid w:val="00920D7F"/>
    <w:rsid w:val="00935EC8"/>
    <w:rsid w:val="00951069"/>
    <w:rsid w:val="00953070"/>
    <w:rsid w:val="009874D9"/>
    <w:rsid w:val="009905A8"/>
    <w:rsid w:val="009969D5"/>
    <w:rsid w:val="00996ABC"/>
    <w:rsid w:val="009A3C10"/>
    <w:rsid w:val="009B0AC5"/>
    <w:rsid w:val="009B44BB"/>
    <w:rsid w:val="009C1302"/>
    <w:rsid w:val="009C517C"/>
    <w:rsid w:val="009C57ED"/>
    <w:rsid w:val="009D3835"/>
    <w:rsid w:val="009D708A"/>
    <w:rsid w:val="009E1A11"/>
    <w:rsid w:val="009F3C4C"/>
    <w:rsid w:val="00A006DA"/>
    <w:rsid w:val="00A024CF"/>
    <w:rsid w:val="00A252A5"/>
    <w:rsid w:val="00A414BF"/>
    <w:rsid w:val="00A45647"/>
    <w:rsid w:val="00A521EA"/>
    <w:rsid w:val="00A560FF"/>
    <w:rsid w:val="00A64828"/>
    <w:rsid w:val="00A81840"/>
    <w:rsid w:val="00AC6C2A"/>
    <w:rsid w:val="00AD0F05"/>
    <w:rsid w:val="00AD4D16"/>
    <w:rsid w:val="00AE6338"/>
    <w:rsid w:val="00AF1CA4"/>
    <w:rsid w:val="00B02105"/>
    <w:rsid w:val="00B05124"/>
    <w:rsid w:val="00B06913"/>
    <w:rsid w:val="00B3701B"/>
    <w:rsid w:val="00B6355E"/>
    <w:rsid w:val="00B7733B"/>
    <w:rsid w:val="00B823E3"/>
    <w:rsid w:val="00B83007"/>
    <w:rsid w:val="00BC5991"/>
    <w:rsid w:val="00BD0E45"/>
    <w:rsid w:val="00BD18B7"/>
    <w:rsid w:val="00BE725F"/>
    <w:rsid w:val="00BF50A5"/>
    <w:rsid w:val="00C146DB"/>
    <w:rsid w:val="00C156AF"/>
    <w:rsid w:val="00C505DA"/>
    <w:rsid w:val="00C8713C"/>
    <w:rsid w:val="00CA10A1"/>
    <w:rsid w:val="00CA583F"/>
    <w:rsid w:val="00CC2033"/>
    <w:rsid w:val="00D01AAC"/>
    <w:rsid w:val="00D05349"/>
    <w:rsid w:val="00D11C68"/>
    <w:rsid w:val="00D20558"/>
    <w:rsid w:val="00D239B4"/>
    <w:rsid w:val="00D241C8"/>
    <w:rsid w:val="00D251B5"/>
    <w:rsid w:val="00D3632F"/>
    <w:rsid w:val="00D439C3"/>
    <w:rsid w:val="00D51E79"/>
    <w:rsid w:val="00D6319F"/>
    <w:rsid w:val="00D642D8"/>
    <w:rsid w:val="00D65BEC"/>
    <w:rsid w:val="00D84AB9"/>
    <w:rsid w:val="00D877A2"/>
    <w:rsid w:val="00D91608"/>
    <w:rsid w:val="00DA5ED5"/>
    <w:rsid w:val="00DB1480"/>
    <w:rsid w:val="00DC0E7C"/>
    <w:rsid w:val="00DC380E"/>
    <w:rsid w:val="00DE2332"/>
    <w:rsid w:val="00DF1099"/>
    <w:rsid w:val="00DF4053"/>
    <w:rsid w:val="00DF56DE"/>
    <w:rsid w:val="00E0713C"/>
    <w:rsid w:val="00E11612"/>
    <w:rsid w:val="00E12F18"/>
    <w:rsid w:val="00E13EA2"/>
    <w:rsid w:val="00E3415B"/>
    <w:rsid w:val="00E34A0A"/>
    <w:rsid w:val="00E35452"/>
    <w:rsid w:val="00E40B4E"/>
    <w:rsid w:val="00E50CA7"/>
    <w:rsid w:val="00E5161B"/>
    <w:rsid w:val="00E55615"/>
    <w:rsid w:val="00E653B0"/>
    <w:rsid w:val="00E768D9"/>
    <w:rsid w:val="00E85155"/>
    <w:rsid w:val="00ED4CFE"/>
    <w:rsid w:val="00EE1123"/>
    <w:rsid w:val="00EE62CB"/>
    <w:rsid w:val="00EF2CC0"/>
    <w:rsid w:val="00F3416D"/>
    <w:rsid w:val="00F363F7"/>
    <w:rsid w:val="00F452CC"/>
    <w:rsid w:val="00F524A3"/>
    <w:rsid w:val="00F52DBF"/>
    <w:rsid w:val="00F53893"/>
    <w:rsid w:val="00F64CB9"/>
    <w:rsid w:val="00F66A08"/>
    <w:rsid w:val="00F713E1"/>
    <w:rsid w:val="00F76B71"/>
    <w:rsid w:val="00F772FD"/>
    <w:rsid w:val="00F83636"/>
    <w:rsid w:val="00F8500F"/>
    <w:rsid w:val="00F97AF8"/>
    <w:rsid w:val="00FC25D6"/>
    <w:rsid w:val="00FC3C83"/>
    <w:rsid w:val="00FD0ABB"/>
    <w:rsid w:val="00FD3EA0"/>
    <w:rsid w:val="00FF1435"/>
    <w:rsid w:val="00FF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3A333B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8D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8013C"/>
    <w:rPr>
      <w:rFonts w:cs="Times New Roman"/>
      <w:color w:val="0000FF"/>
      <w:u w:val="single"/>
    </w:rPr>
  </w:style>
  <w:style w:type="paragraph" w:styleId="ListParagraph">
    <w:name w:val="List Paragraph"/>
    <w:basedOn w:val="Normal"/>
    <w:qFormat/>
    <w:rsid w:val="003801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0D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0DE2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4E0D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0DE2"/>
    <w:rPr>
      <w:rFonts w:ascii="Times New Roman" w:eastAsia="Times New Roman" w:hAnsi="Times New Roman" w:cs="Angsana New"/>
      <w:sz w:val="24"/>
    </w:rPr>
  </w:style>
  <w:style w:type="paragraph" w:styleId="NormalWeb">
    <w:name w:val="Normal (Web)"/>
    <w:basedOn w:val="Normal"/>
    <w:uiPriority w:val="99"/>
    <w:semiHidden/>
    <w:unhideWhenUsed/>
    <w:rsid w:val="004E0DE2"/>
    <w:pPr>
      <w:spacing w:before="100" w:beforeAutospacing="1" w:after="100" w:afterAutospacing="1"/>
    </w:pPr>
    <w:rPr>
      <w:rFonts w:ascii="Tahoma" w:eastAsiaTheme="minorEastAsia" w:hAnsi="Tahoma" w:cs="Tahoma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F05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F05"/>
    <w:rPr>
      <w:rFonts w:ascii="Tahoma" w:eastAsia="Times New Roman" w:hAnsi="Tahoma" w:cs="Angsana New"/>
      <w:sz w:val="16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A3DF2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3DF2"/>
    <w:rPr>
      <w:rFonts w:ascii="Times New Roman" w:eastAsia="Times New Roman" w:hAnsi="Times New Roman" w:cs="Angsana New"/>
      <w:sz w:val="20"/>
      <w:szCs w:val="25"/>
    </w:rPr>
  </w:style>
  <w:style w:type="character" w:styleId="FootnoteReference">
    <w:name w:val="footnote reference"/>
    <w:semiHidden/>
    <w:rsid w:val="003A3DF2"/>
    <w:rPr>
      <w:sz w:val="32"/>
      <w:szCs w:val="32"/>
      <w:vertAlign w:val="superscript"/>
    </w:rPr>
  </w:style>
  <w:style w:type="character" w:styleId="PageNumber">
    <w:name w:val="page number"/>
    <w:basedOn w:val="DefaultParagraphFont"/>
    <w:rsid w:val="00FF149E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B345A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unhideWhenUsed/>
    <w:rsid w:val="00F341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8D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8013C"/>
    <w:rPr>
      <w:rFonts w:cs="Times New Roman"/>
      <w:color w:val="0000FF"/>
      <w:u w:val="single"/>
    </w:rPr>
  </w:style>
  <w:style w:type="paragraph" w:styleId="ListParagraph">
    <w:name w:val="List Paragraph"/>
    <w:basedOn w:val="Normal"/>
    <w:qFormat/>
    <w:rsid w:val="003801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0D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0DE2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4E0D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0DE2"/>
    <w:rPr>
      <w:rFonts w:ascii="Times New Roman" w:eastAsia="Times New Roman" w:hAnsi="Times New Roman" w:cs="Angsana New"/>
      <w:sz w:val="24"/>
    </w:rPr>
  </w:style>
  <w:style w:type="paragraph" w:styleId="NormalWeb">
    <w:name w:val="Normal (Web)"/>
    <w:basedOn w:val="Normal"/>
    <w:uiPriority w:val="99"/>
    <w:semiHidden/>
    <w:unhideWhenUsed/>
    <w:rsid w:val="004E0DE2"/>
    <w:pPr>
      <w:spacing w:before="100" w:beforeAutospacing="1" w:after="100" w:afterAutospacing="1"/>
    </w:pPr>
    <w:rPr>
      <w:rFonts w:ascii="Tahoma" w:eastAsiaTheme="minorEastAsia" w:hAnsi="Tahoma" w:cs="Tahoma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F05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F05"/>
    <w:rPr>
      <w:rFonts w:ascii="Tahoma" w:eastAsia="Times New Roman" w:hAnsi="Tahoma" w:cs="Angsana New"/>
      <w:sz w:val="16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A3DF2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3DF2"/>
    <w:rPr>
      <w:rFonts w:ascii="Times New Roman" w:eastAsia="Times New Roman" w:hAnsi="Times New Roman" w:cs="Angsana New"/>
      <w:sz w:val="20"/>
      <w:szCs w:val="25"/>
    </w:rPr>
  </w:style>
  <w:style w:type="character" w:styleId="FootnoteReference">
    <w:name w:val="footnote reference"/>
    <w:semiHidden/>
    <w:rsid w:val="003A3DF2"/>
    <w:rPr>
      <w:sz w:val="32"/>
      <w:szCs w:val="32"/>
      <w:vertAlign w:val="superscript"/>
    </w:rPr>
  </w:style>
  <w:style w:type="character" w:styleId="PageNumber">
    <w:name w:val="page number"/>
    <w:basedOn w:val="DefaultParagraphFont"/>
    <w:rsid w:val="00FF149E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B345A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unhideWhenUsed/>
    <w:rsid w:val="00F341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2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2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685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4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415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3825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4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392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E59E0-2CF3-4B92-AF31-D8F0B4032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1C0A8021</Template>
  <TotalTime>83</TotalTime>
  <Pages>9</Pages>
  <Words>1775</Words>
  <Characters>10122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</dc:creator>
  <cp:lastModifiedBy>panita pathommanich</cp:lastModifiedBy>
  <cp:revision>13</cp:revision>
  <dcterms:created xsi:type="dcterms:W3CDTF">2023-02-20T03:30:00Z</dcterms:created>
  <dcterms:modified xsi:type="dcterms:W3CDTF">2023-02-21T09:05:00Z</dcterms:modified>
</cp:coreProperties>
</file>