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7E30" w14:textId="77777777" w:rsidR="0038013C" w:rsidRPr="00BF0845" w:rsidRDefault="009A528B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417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2050" DrawAspect="Content" ObjectID="_1777190573" r:id="rId10"/>
        </w:pi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68B3CBDD" wp14:editId="54A0C523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7A01D" wp14:editId="3D864E8E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4B1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180C0F6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1B82BC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1734136" w14:textId="791536BE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A0535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D999401" w14:textId="5C38F89A" w:rsidR="0038013C" w:rsidRPr="000A778B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F76612">
        <w:rPr>
          <w:rFonts w:ascii="TH SarabunPSK" w:hAnsi="TH SarabunPSK" w:cs="TH SarabunPSK" w:hint="cs"/>
          <w:b/>
          <w:bCs/>
          <w:sz w:val="36"/>
          <w:szCs w:val="36"/>
          <w:cs/>
        </w:rPr>
        <w:t>รางวัล</w:t>
      </w:r>
      <w:bookmarkStart w:id="0" w:name="_Hlk64539714"/>
      <w:r w:rsidR="002806DB" w:rsidRPr="002806DB">
        <w:rPr>
          <w:rFonts w:ascii="TH SarabunPSK" w:hAnsi="TH SarabunPSK" w:cs="TH SarabunPSK"/>
          <w:b/>
          <w:bCs/>
          <w:sz w:val="36"/>
          <w:szCs w:val="36"/>
          <w:cs/>
        </w:rPr>
        <w:t>ความร่วมมือเชิงยุทธศาสตร์เพื่อการพัฒนา</w:t>
      </w:r>
      <w:bookmarkEnd w:id="0"/>
      <w:r w:rsidR="002806DB" w:rsidRPr="002806DB">
        <w:rPr>
          <w:rFonts w:ascii="TH SarabunPSK" w:hAnsi="TH SarabunPSK" w:cs="TH SarabunPSK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43763A5" w14:textId="77777777" w:rsidR="00E14321" w:rsidRDefault="00E14321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F69AF8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0EA3D079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D816429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7EC473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565044D1" w14:textId="77777777" w:rsidTr="00025F81">
        <w:tc>
          <w:tcPr>
            <w:tcW w:w="9648" w:type="dxa"/>
          </w:tcPr>
          <w:p w14:paraId="2E741BE3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5E9B52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3797A0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264BEF5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A2A5D76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50CEF53F" w14:textId="77777777" w:rsidR="009D5D55" w:rsidRPr="00160089" w:rsidRDefault="009D5D55" w:rsidP="009D5D55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QR Code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4EF32FCB" w14:textId="5D6FD23F" w:rsidR="0047727E" w:rsidRPr="00C173BB" w:rsidRDefault="0047727E" w:rsidP="0047727E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="00C173B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</w:p>
    <w:p w14:paraId="665C9446" w14:textId="6786DF13" w:rsidR="00111583" w:rsidRPr="00160089" w:rsidRDefault="00111583" w:rsidP="00111583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bookmarkStart w:id="1" w:name="_Hlk165984172"/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วันจันทร์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15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กรกฎาคม 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7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</w:p>
    <w:bookmarkEnd w:id="1"/>
    <w:p w14:paraId="627D5942" w14:textId="08B13A98" w:rsidR="0047727E" w:rsidRPr="00A024CF" w:rsidRDefault="0047727E" w:rsidP="0047727E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</w:p>
    <w:p w14:paraId="7DD622FF" w14:textId="77777777" w:rsidR="0047727E" w:rsidRPr="00025F81" w:rsidRDefault="0047727E" w:rsidP="0047727E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1B0991AA" w14:textId="77777777" w:rsidR="0047727E" w:rsidRPr="002877DD" w:rsidRDefault="0047727E" w:rsidP="0047727E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1DF7DDA6" w14:textId="77777777" w:rsidR="00BC6D34" w:rsidRPr="00A006DA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64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76937D5D" w14:textId="31BC665B" w:rsidR="00BC6D34" w:rsidRPr="00A006DA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="003C1E52">
        <w:rPr>
          <w:rFonts w:ascii="TH SarabunPSK" w:hAnsi="TH SarabunPSK" w:cs="TH SarabunPSK"/>
          <w:color w:val="000000" w:themeColor="text1"/>
          <w:sz w:val="28"/>
        </w:rPr>
        <w:t>17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rungrawee_y@sepo.go.th</w:t>
      </w:r>
    </w:p>
    <w:p w14:paraId="0A4BF0B1" w14:textId="77777777" w:rsidR="00005F32" w:rsidRDefault="00005F32" w:rsidP="00177FB9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E5D7EC2" w14:textId="77777777" w:rsidR="00025F81" w:rsidRPr="00BE4BCE" w:rsidRDefault="00025F81" w:rsidP="00BE4BCE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303C51E5" w14:textId="3BF2CAB5" w:rsidR="00841E1B" w:rsidRPr="00895EC5" w:rsidRDefault="00841E1B" w:rsidP="00841E1B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/>
          <w:color w:val="000000"/>
          <w:sz w:val="28"/>
          <w:cs/>
        </w:rPr>
        <w:t>นาย</w:t>
      </w:r>
      <w:r>
        <w:rPr>
          <w:rFonts w:ascii="TH SarabunPSK" w:hAnsi="TH SarabunPSK" w:cs="TH SarabunPSK" w:hint="cs"/>
          <w:color w:val="000000"/>
          <w:sz w:val="28"/>
          <w:cs/>
        </w:rPr>
        <w:t>อาชิรวินทร์ คงสัจจะอารีย์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  <w:t xml:space="preserve">โทรศัพท์ </w:t>
      </w:r>
      <w:r>
        <w:rPr>
          <w:rFonts w:ascii="TH SarabunPSK" w:hAnsi="TH SarabunPSK" w:cs="TH SarabunPSK"/>
          <w:color w:val="000000"/>
          <w:sz w:val="28"/>
        </w:rPr>
        <w:t>08</w:t>
      </w:r>
      <w:r w:rsidRPr="00895EC5">
        <w:rPr>
          <w:rFonts w:ascii="TH SarabunPSK" w:hAnsi="TH SarabunPSK" w:cs="TH SarabunPSK"/>
          <w:color w:val="000000"/>
          <w:sz w:val="28"/>
          <w:cs/>
        </w:rPr>
        <w:t>-9</w:t>
      </w:r>
      <w:r>
        <w:rPr>
          <w:rFonts w:ascii="TH SarabunPSK" w:hAnsi="TH SarabunPSK" w:cs="TH SarabunPSK"/>
          <w:color w:val="000000"/>
          <w:sz w:val="28"/>
        </w:rPr>
        <w:t>500</w:t>
      </w:r>
      <w:r w:rsidRPr="00895EC5">
        <w:rPr>
          <w:rFonts w:ascii="TH SarabunPSK" w:hAnsi="TH SarabunPSK" w:cs="TH SarabunPSK"/>
          <w:color w:val="000000"/>
          <w:sz w:val="28"/>
          <w:cs/>
        </w:rPr>
        <w:t>-2</w:t>
      </w:r>
      <w:r>
        <w:rPr>
          <w:rFonts w:ascii="TH SarabunPSK" w:hAnsi="TH SarabunPSK" w:cs="TH SarabunPSK"/>
          <w:color w:val="000000"/>
          <w:sz w:val="28"/>
        </w:rPr>
        <w:t>715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>E-mail</w:t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 xml:space="preserve">: </w:t>
      </w:r>
      <w:r>
        <w:rPr>
          <w:rFonts w:ascii="TH SarabunPSK" w:hAnsi="TH SarabunPSK" w:cs="TH SarabunPSK"/>
          <w:color w:val="000000"/>
          <w:sz w:val="28"/>
        </w:rPr>
        <w:t>Achirawink</w:t>
      </w:r>
      <w:r w:rsidRPr="00895EC5">
        <w:rPr>
          <w:rFonts w:ascii="TH SarabunPSK" w:hAnsi="TH SarabunPSK" w:cs="TH SarabunPSK"/>
          <w:color w:val="000000"/>
          <w:sz w:val="28"/>
        </w:rPr>
        <w:t>@tris.co.th</w:t>
      </w:r>
    </w:p>
    <w:p w14:paraId="04724A7C" w14:textId="09732B81" w:rsidR="00FF149E" w:rsidRPr="00895EC5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b/>
          <w:bCs/>
          <w:sz w:val="28"/>
        </w:rPr>
        <w:sectPr w:rsidR="00FF149E" w:rsidRPr="00895EC5" w:rsidSect="00DE364C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2FA0340A" w14:textId="7AA3FBAA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143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AA55F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FF937EE" w14:textId="68721E9C" w:rsidR="00AA55F9" w:rsidRDefault="00FF149E" w:rsidP="00AA55F9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95C1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ความร่วมมือเชิงยุทธศาสตร์เพื่อการพัฒนา</w:t>
      </w:r>
      <w:r w:rsidR="009A528B">
        <w:rPr>
          <w:rFonts w:ascii="TH SarabunPSK" w:hAnsi="TH SarabunPSK" w:cs="TH SarabunPSK" w:hint="cs"/>
          <w:b/>
          <w:bCs/>
          <w:sz w:val="32"/>
          <w:szCs w:val="32"/>
          <w:cs/>
        </w:rPr>
        <w:t>ดีเด่น</w:t>
      </w:r>
      <w:bookmarkStart w:id="2" w:name="_GoBack"/>
      <w:bookmarkEnd w:id="2"/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A75BB">
        <w:rPr>
          <w:rFonts w:ascii="TH SarabunPSK" w:hAnsi="TH SarabunPSK" w:cs="TH SarabunPSK"/>
          <w:sz w:val="32"/>
          <w:szCs w:val="32"/>
        </w:rPr>
        <w:t>.....</w:t>
      </w:r>
      <w:r w:rsidR="005A75BB" w:rsidRPr="00FF14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A75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2F7A59">
        <w:rPr>
          <w:rFonts w:ascii="TH SarabunPSK" w:hAnsi="TH SarabunPSK" w:cs="TH SarabunPSK"/>
          <w:sz w:val="32"/>
          <w:szCs w:val="32"/>
        </w:rPr>
        <w:t>....................</w:t>
      </w:r>
    </w:p>
    <w:p w14:paraId="06E36634" w14:textId="621A264A" w:rsidR="00FF149E" w:rsidRPr="00AA55F9" w:rsidRDefault="00FF149E" w:rsidP="00AA55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D489F8" w14:textId="77777777" w:rsidR="00FF149E" w:rsidRDefault="00FF149E" w:rsidP="00E143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DC7F5" w14:textId="77777777" w:rsidR="00FF149E" w:rsidRPr="00FF149E" w:rsidRDefault="00FF149E" w:rsidP="00FF149E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6BACEC2D" w14:textId="5024A890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12E5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E412E5" w:rsidRPr="00E412E5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  <w:r w:rsidR="00E412E5" w:rsidRPr="00FF149E">
        <w:rPr>
          <w:rFonts w:ascii="TH SarabunPSK" w:hAnsi="TH SarabunPSK" w:cs="TH SarabunPSK"/>
          <w:sz w:val="32"/>
          <w:szCs w:val="32"/>
          <w:cs/>
        </w:rPr>
        <w:t>...............</w:t>
      </w:r>
      <w:r w:rsidR="00E412E5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3ED62F2" w14:textId="77777777" w:rsidR="00FF149E" w:rsidRPr="00FF149E" w:rsidRDefault="00FF149E" w:rsidP="00AA55F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5DE4680D" w14:textId="77777777" w:rsidR="00E412E5" w:rsidRPr="00FF149E" w:rsidRDefault="00E412E5" w:rsidP="00E412E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12E5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E412E5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E529306" w14:textId="2E83C2F6" w:rsidR="00FF149E" w:rsidRPr="00E412E5" w:rsidRDefault="00E412E5" w:rsidP="00FF149E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412E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(โปรดระบุชื่อผู้ประสานงานจากทุกรัฐวิสาหกิจได้จัดส่ง)</w:t>
      </w:r>
    </w:p>
    <w:p w14:paraId="673ACD14" w14:textId="77777777" w:rsidR="00E412E5" w:rsidRDefault="00E412E5" w:rsidP="00635CD0">
      <w:pPr>
        <w:rPr>
          <w:rFonts w:ascii="TH SarabunPSK" w:hAnsi="TH SarabunPSK" w:cs="TH SarabunPSK"/>
          <w:sz w:val="32"/>
          <w:szCs w:val="32"/>
        </w:rPr>
      </w:pPr>
    </w:p>
    <w:p w14:paraId="040E5908" w14:textId="0FDB32DC" w:rsidR="00635CD0" w:rsidRPr="00FF149E" w:rsidRDefault="00635CD0" w:rsidP="00635CD0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57A2847" w14:textId="77777777" w:rsidR="00635CD0" w:rsidRPr="00FF149E" w:rsidRDefault="00635CD0" w:rsidP="00635CD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C6EF2D" w14:textId="2A67F141" w:rsidR="00635CD0" w:rsidRPr="00FF149E" w:rsidRDefault="00635CD0" w:rsidP="0063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69BB1593" w14:textId="4FF5DBAE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7A203" w14:textId="77777777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4F1F5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72F732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820CD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3429A3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2E4AA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F1B21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491D20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EF447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2376E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47F29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DF378A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62757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41F36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23C30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FEEDF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C0A76A" w14:textId="77777777" w:rsidR="00C90D28" w:rsidRDefault="00C90D28" w:rsidP="00FF149E">
      <w:pPr>
        <w:rPr>
          <w:rFonts w:ascii="TH SarabunPSK" w:hAnsi="TH SarabunPSK" w:cs="TH SarabunPSK"/>
          <w:b/>
          <w:bCs/>
          <w:sz w:val="28"/>
        </w:rPr>
        <w:sectPr w:rsidR="00C90D28" w:rsidSect="00DE364C">
          <w:headerReference w:type="default" r:id="rId14"/>
          <w:footerReference w:type="default" r:id="rId15"/>
          <w:pgSz w:w="11906" w:h="16838"/>
          <w:pgMar w:top="1506" w:right="991" w:bottom="1276" w:left="1440" w:header="142" w:footer="360" w:gutter="0"/>
          <w:pgNumType w:start="1"/>
          <w:cols w:space="708"/>
          <w:docGrid w:linePitch="360"/>
        </w:sectPr>
      </w:pPr>
    </w:p>
    <w:p w14:paraId="3CE35AAF" w14:textId="25FAB375" w:rsidR="00F95C15" w:rsidRPr="00F95C15" w:rsidRDefault="00F95C15" w:rsidP="00F95C15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 w:rsidR="00C173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ี่ 1</w:t>
      </w:r>
      <w:r w:rsidR="00246E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BA7EED" w:rsidRPr="00BA7E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ความร่วมมือระหว่างรัฐวิสาหกิจ</w:t>
      </w:r>
    </w:p>
    <w:p w14:paraId="791AC8DB" w14:textId="77777777" w:rsidR="00F95C15" w:rsidRPr="00BC6D34" w:rsidRDefault="00F95C15" w:rsidP="00F95C15">
      <w:pPr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13987F3C" w14:textId="019D6B7F" w:rsidR="007E6014" w:rsidRDefault="007E6014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 เป็นโครงการ</w:t>
      </w:r>
      <w:r w:rsidR="002F7A59" w:rsidRPr="002F7A59">
        <w:rPr>
          <w:rFonts w:ascii="TH SarabunPSK" w:hAnsi="TH SarabunPSK" w:cs="TH SarabunPSK"/>
          <w:sz w:val="32"/>
          <w:szCs w:val="32"/>
          <w:cs/>
        </w:rPr>
        <w:t>ความร่วมมือเชิงยุทธศาสตร์เพื่อการพัฒนา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ประเภท/ด้านใด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7E6014" w:rsidRPr="00FF149E" w14:paraId="3E8A95D6" w14:textId="77777777" w:rsidTr="007E6014">
        <w:tc>
          <w:tcPr>
            <w:tcW w:w="2937" w:type="dxa"/>
            <w:tcBorders>
              <w:bottom w:val="nil"/>
            </w:tcBorders>
          </w:tcPr>
          <w:p w14:paraId="5C55D612" w14:textId="77777777" w:rsidR="007E6014" w:rsidRPr="00FF149E" w:rsidRDefault="007E6014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ด้านนโยบายภาครัฐ                      </w:t>
            </w:r>
          </w:p>
        </w:tc>
        <w:tc>
          <w:tcPr>
            <w:tcW w:w="3062" w:type="dxa"/>
            <w:tcBorders>
              <w:bottom w:val="nil"/>
            </w:tcBorders>
          </w:tcPr>
          <w:p w14:paraId="64024FFF" w14:textId="77777777" w:rsidR="007E6014" w:rsidRPr="00FF149E" w:rsidRDefault="00600E7E" w:rsidP="00BC6D34">
            <w:pPr>
              <w:spacing w:before="120" w:line="228" w:lineRule="auto"/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00E7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ด้านนโยบายกระทรวงเจ้าสังกัด</w:t>
            </w:r>
          </w:p>
        </w:tc>
        <w:tc>
          <w:tcPr>
            <w:tcW w:w="2635" w:type="dxa"/>
            <w:tcBorders>
              <w:bottom w:val="nil"/>
            </w:tcBorders>
          </w:tcPr>
          <w:p w14:paraId="47C3D336" w14:textId="77777777" w:rsidR="007E6014" w:rsidRPr="00FF149E" w:rsidRDefault="00600E7E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00E7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ด้านเศรษฐกิจและสังคม</w:t>
            </w:r>
          </w:p>
        </w:tc>
      </w:tr>
      <w:tr w:rsidR="007E6014" w:rsidRPr="00FF149E" w14:paraId="4BF4674D" w14:textId="77777777" w:rsidTr="007E6014">
        <w:tc>
          <w:tcPr>
            <w:tcW w:w="2937" w:type="dxa"/>
            <w:tcBorders>
              <w:top w:val="nil"/>
              <w:bottom w:val="nil"/>
              <w:right w:val="nil"/>
            </w:tcBorders>
          </w:tcPr>
          <w:p w14:paraId="65A2F6B3" w14:textId="77777777" w:rsidR="007E6014" w:rsidRPr="00FF149E" w:rsidRDefault="007E6014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ด้านความร่วมมือกับเอกชน                   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7DF2791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ด้าน</w:t>
            </w:r>
            <w:r w:rsidR="00A72BE6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ระบุ....................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</w:tcBorders>
          </w:tcPr>
          <w:p w14:paraId="06FDA6CB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</w:tbl>
    <w:p w14:paraId="7A2BDF98" w14:textId="77777777" w:rsidR="007E6014" w:rsidRDefault="007E6014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02DB645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4B625D8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AD6B2D4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69972B55" w14:textId="3457AB29" w:rsidR="008C02F0" w:rsidRPr="00842819" w:rsidRDefault="008C02F0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ด้านความร่วมมือ </w:t>
      </w:r>
      <w:r w:rsidRPr="00842819">
        <w:rPr>
          <w:rFonts w:ascii="TH SarabunPSK" w:hAnsi="TH SarabunPSK" w:cs="TH SarabunPSK"/>
          <w:sz w:val="32"/>
          <w:szCs w:val="32"/>
          <w:cs/>
        </w:rPr>
        <w:t>ซึ่งเป็นน</w:t>
      </w:r>
      <w:r w:rsidRPr="00842819">
        <w:rPr>
          <w:rStyle w:val="PageNumber"/>
          <w:rFonts w:ascii="TH SarabunPSK" w:hAnsi="TH SarabunPSK" w:cs="TH SarabunPSK"/>
          <w:sz w:val="32"/>
          <w:szCs w:val="32"/>
          <w:cs/>
        </w:rPr>
        <w:t>โ</w:t>
      </w:r>
      <w:r w:rsidRPr="00842819">
        <w:rPr>
          <w:rFonts w:ascii="TH SarabunPSK" w:hAnsi="TH SarabunPSK" w:cs="TH SarabunPSK"/>
          <w:sz w:val="32"/>
          <w:szCs w:val="32"/>
          <w:cs/>
        </w:rPr>
        <w:t>ยบายที่องค์กรดำเนินงานภายใต้การริเริ่มขององค์กรเอง ไม่ได้เกิดจากการเรียกร้องหรือการบังคับ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C173BB">
        <w:rPr>
          <w:rFonts w:ascii="TH SarabunPSK" w:hAnsi="TH SarabunPSK" w:cs="TH SarabunPSK"/>
          <w:sz w:val="32"/>
          <w:szCs w:val="32"/>
          <w:cs/>
        </w:rPr>
        <w:t xml:space="preserve">ากทั้งภาคสังคมและภาครัฐ </w:t>
      </w:r>
      <w:r w:rsidRPr="00842819">
        <w:rPr>
          <w:rFonts w:ascii="TH SarabunPSK" w:hAnsi="TH SarabunPSK" w:cs="TH SarabunPSK"/>
          <w:sz w:val="32"/>
          <w:szCs w:val="32"/>
          <w:cs/>
        </w:rPr>
        <w:t>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8C02F0" w:rsidRPr="00FF149E" w14:paraId="541A4FFD" w14:textId="77777777" w:rsidTr="004E7C23">
        <w:tc>
          <w:tcPr>
            <w:tcW w:w="4116" w:type="dxa"/>
          </w:tcPr>
          <w:p w14:paraId="67663E2F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  <w:tc>
          <w:tcPr>
            <w:tcW w:w="4518" w:type="dxa"/>
          </w:tcPr>
          <w:p w14:paraId="586C76E7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</w:tr>
    </w:tbl>
    <w:p w14:paraId="107B6F1C" w14:textId="77777777" w:rsidR="008C02F0" w:rsidRPr="00FF149E" w:rsidRDefault="008C02F0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A62429C" w14:textId="77777777" w:rsidR="008C02F0" w:rsidRDefault="008C02F0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6A258C6" w14:textId="77777777" w:rsidR="008C02F0" w:rsidRPr="00FF149E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2D3498AB" w14:textId="77777777" w:rsidR="008C02F0" w:rsidRPr="00F95C15" w:rsidRDefault="008C02F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="000F6EB4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5D1B1CF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689F3C4C" w14:textId="4440CEBD" w:rsidR="00A23D65" w:rsidRDefault="00A23D65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ที่ส่งเข้าประกวด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มีที่มา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ของโครงการ</w:t>
      </w:r>
      <w:r w:rsidR="002F7A59" w:rsidRPr="00C173BB">
        <w:rPr>
          <w:rFonts w:ascii="TH SarabunPSK" w:hAnsi="TH SarabunPSK" w:cs="TH SarabunPSK"/>
          <w:spacing w:val="-6"/>
          <w:sz w:val="32"/>
          <w:szCs w:val="32"/>
          <w:cs/>
        </w:rPr>
        <w:t>ความร่วมมือเชิงยุทธศาสตร์เพื่อการพัฒนา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การวางแผน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895EC5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การจัดการ</w:t>
      </w:r>
      <w:r w:rsidRPr="00895EC5">
        <w:rPr>
          <w:rFonts w:ascii="TH SarabunPSK" w:hAnsi="TH SarabunPSK" w:cs="TH SarabunPSK"/>
          <w:sz w:val="32"/>
          <w:szCs w:val="32"/>
          <w:u w:val="single"/>
          <w:cs/>
        </w:rPr>
        <w:t>ร่วมกัน</w:t>
      </w:r>
      <w:r w:rsidRPr="00A23D65">
        <w:rPr>
          <w:rFonts w:ascii="TH SarabunPSK" w:hAnsi="TH SarabunPSK" w:cs="TH SarabunPSK"/>
          <w:sz w:val="32"/>
          <w:szCs w:val="32"/>
          <w:cs/>
        </w:rPr>
        <w:t>ของรัฐวิสาหกิจ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 </w:t>
      </w:r>
    </w:p>
    <w:p w14:paraId="3FD9113E" w14:textId="77777777" w:rsidR="00A23D65" w:rsidRDefault="00A23D65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5774501" w14:textId="77777777" w:rsidR="00A23D65" w:rsidRDefault="00A23D65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6EA3A4B" w14:textId="24B98391" w:rsidR="00802DE4" w:rsidRDefault="00802DE4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02DE4">
        <w:rPr>
          <w:rFonts w:ascii="TH SarabunPSK" w:hAnsi="TH SarabunPSK" w:cs="TH SarabunPSK"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>
        <w:rPr>
          <w:rFonts w:ascii="TH SarabunPSK" w:hAnsi="TH SarabunPSK" w:cs="TH SarabunPSK"/>
          <w:sz w:val="32"/>
          <w:szCs w:val="32"/>
        </w:rPr>
        <w:t>/MOU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F91209" w14:textId="1D35E499" w:rsidR="00841E1B" w:rsidRDefault="00841E1B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5437E32" w14:textId="52219000" w:rsidR="005435B2" w:rsidRPr="0073223A" w:rsidRDefault="00841E1B" w:rsidP="00841E1B">
      <w:pPr>
        <w:pStyle w:val="ListParagraph"/>
        <w:numPr>
          <w:ilvl w:val="0"/>
          <w:numId w:val="34"/>
        </w:numPr>
        <w:tabs>
          <w:tab w:val="clear" w:pos="786"/>
        </w:tabs>
        <w:spacing w:line="22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โครงการที่ส่งเข้าประกวด</w:t>
      </w:r>
      <w:r w:rsidR="005435B2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สามารถเปรียบเทียบผลประโยชน์และต้นทุนก่อนดำเนินโครงการ และหลังดำเนินโครงการได้หรือไม่  อธิบายเพิ่มเติม</w:t>
      </w:r>
      <w:r w:rsidR="00182290" w:rsidRPr="0073223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82290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ทั้งนี้ ผลประโยชน์และต้นทุนสามารถอธิบายได้ในเชิงการเงินและมิใช่การเงิน เช่น ต้นทุนที่ประหยัดได้ เป็นต้น</w:t>
      </w:r>
    </w:p>
    <w:p w14:paraId="1E699D1B" w14:textId="799132E8" w:rsidR="005435B2" w:rsidRPr="0073223A" w:rsidRDefault="005435B2" w:rsidP="005435B2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73223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4BCE62E" w14:textId="77777777" w:rsidR="005435B2" w:rsidRPr="0073223A" w:rsidRDefault="005435B2" w:rsidP="005435B2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DD75696" w14:textId="77777777" w:rsidR="005435B2" w:rsidRPr="0073223A" w:rsidRDefault="005435B2" w:rsidP="005435B2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  <w:r w:rsidRPr="0073223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3223A">
        <w:rPr>
          <w:rFonts w:ascii="TH SarabunPSK" w:hAnsi="TH SarabunPSK" w:cs="TH SarabunPSK"/>
          <w:sz w:val="32"/>
          <w:szCs w:val="32"/>
          <w:cs/>
        </w:rPr>
        <w:t>บันทึก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Pr="0073223A">
        <w:rPr>
          <w:rFonts w:ascii="TH SarabunPSK" w:hAnsi="TH SarabunPSK" w:cs="TH SarabunPSK"/>
          <w:sz w:val="32"/>
          <w:szCs w:val="32"/>
        </w:rPr>
        <w:t>/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73223A">
        <w:rPr>
          <w:rFonts w:ascii="TH SarabunPSK" w:hAnsi="TH SarabunPSK" w:cs="TH SarabunPSK"/>
          <w:sz w:val="32"/>
          <w:szCs w:val="32"/>
        </w:rPr>
        <w:t>/MOU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4E4CEA3" w14:textId="55DA6A15" w:rsidR="005435B2" w:rsidRDefault="005435B2" w:rsidP="005435B2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87581" w14:textId="77777777" w:rsidR="003C1E52" w:rsidRPr="0073223A" w:rsidRDefault="003C1E52" w:rsidP="005435B2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8F88D7" w14:textId="3BFA9793" w:rsidR="00841E1B" w:rsidRPr="0073223A" w:rsidRDefault="005435B2" w:rsidP="003C1E52">
      <w:pPr>
        <w:pStyle w:val="ListParagraph"/>
        <w:numPr>
          <w:ilvl w:val="0"/>
          <w:numId w:val="34"/>
        </w:numPr>
        <w:tabs>
          <w:tab w:val="clear" w:pos="786"/>
        </w:tabs>
        <w:spacing w:line="223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 xml:space="preserve">โครงการที่ส่งเข้าประกวด </w:t>
      </w:r>
      <w:r w:rsidR="00841E1B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มีการ</w:t>
      </w:r>
      <w:r w:rsidR="00841E1B" w:rsidRPr="0073223A">
        <w:rPr>
          <w:rFonts w:ascii="TH SarabunPSK" w:hAnsi="TH SarabunPSK" w:cs="TH SarabunPSK"/>
          <w:spacing w:val="-6"/>
          <w:sz w:val="32"/>
          <w:szCs w:val="32"/>
          <w:cs/>
        </w:rPr>
        <w:t>วิเคราะห์เปรียบเทียบผลประโยชน์ที่เกิดขึ้น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ในความร่วมมือระหว่างรัฐวิสาหกิจที่ได้ส่งเข้าประกวด</w:t>
      </w:r>
      <w:r w:rsidR="00526A6B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เปรียบเทียบกับความร่วมมือในลักษณะเดียวกัน 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แต่เป็นการร่วมมือกับหน่วยงานอื่นไม่ว่าจะเป็นภาครัฐ หรือเอกชน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หรือไม่</w:t>
      </w:r>
      <w:r w:rsidR="00841E1B" w:rsidRPr="0073223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41E1B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</w:t>
      </w:r>
      <w:r w:rsidR="00182290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รวมถึงลักษณะของโครงการดังกล่าวนี้ ภาคเอกชนมีการดำเนินงานอยู่แล้ว</w:t>
      </w:r>
      <w:r w:rsidR="00182290" w:rsidRPr="00E412E5">
        <w:rPr>
          <w:rFonts w:ascii="TH SarabunPSK" w:hAnsi="TH SarabunPSK" w:cs="TH SarabunPSK" w:hint="cs"/>
          <w:spacing w:val="-10"/>
          <w:sz w:val="32"/>
          <w:szCs w:val="32"/>
          <w:cs/>
        </w:rPr>
        <w:t>หรือไม่ หากมี ขอความกรุณาอธิบายประเด็นที่โดดเด่นหรือแตกต่างจากโครงการลักษณะเดียวกันที่มีภาคเอกชนดำเนินการอยู่</w:t>
      </w:r>
    </w:p>
    <w:p w14:paraId="5B3CA07C" w14:textId="77777777" w:rsidR="00841E1B" w:rsidRPr="00111583" w:rsidRDefault="00841E1B" w:rsidP="003C1E52">
      <w:pPr>
        <w:tabs>
          <w:tab w:val="left" w:pos="5484"/>
        </w:tabs>
        <w:spacing w:line="22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111583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11158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11583">
        <w:rPr>
          <w:rFonts w:ascii="TH SarabunPSK" w:hAnsi="TH SarabunPSK" w:cs="TH SarabunPSK"/>
          <w:sz w:val="32"/>
          <w:szCs w:val="32"/>
        </w:rPr>
        <w:t>.</w:t>
      </w:r>
    </w:p>
    <w:p w14:paraId="3FE5A6B7" w14:textId="77777777" w:rsidR="00841E1B" w:rsidRPr="00111583" w:rsidRDefault="00841E1B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111583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63DD57" w14:textId="77777777" w:rsidR="00841E1B" w:rsidRPr="00111583" w:rsidRDefault="00841E1B" w:rsidP="003C1E52">
      <w:pPr>
        <w:spacing w:line="223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/>
          <w:sz w:val="32"/>
          <w:szCs w:val="32"/>
        </w:rPr>
        <w:t xml:space="preserve">  </w:t>
      </w:r>
      <w:r w:rsidRPr="00111583">
        <w:rPr>
          <w:rFonts w:ascii="TH SarabunPSK" w:hAnsi="TH SarabunPSK" w:cs="TH SarabunPSK"/>
          <w:sz w:val="32"/>
          <w:szCs w:val="32"/>
        </w:rPr>
        <w:sym w:font="Wingdings 2" w:char="F0A3"/>
      </w:r>
      <w:r w:rsidRPr="00111583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Pr="00111583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1115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111583">
        <w:rPr>
          <w:rFonts w:ascii="TH SarabunPSK" w:hAnsi="TH SarabunPSK" w:cs="TH SarabunPSK"/>
          <w:sz w:val="32"/>
          <w:szCs w:val="32"/>
        </w:rPr>
        <w:t xml:space="preserve"> </w:t>
      </w:r>
      <w:r w:rsidRPr="001115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995D7F0" w14:textId="77777777" w:rsidR="00A23D65" w:rsidRPr="00BC6D34" w:rsidRDefault="00A23D65" w:rsidP="003C1E52">
      <w:pPr>
        <w:spacing w:line="223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7489C8F5" w14:textId="77777777" w:rsidR="00600E7E" w:rsidRPr="00FF149E" w:rsidRDefault="00A12533" w:rsidP="003C1E52">
      <w:pPr>
        <w:numPr>
          <w:ilvl w:val="0"/>
          <w:numId w:val="34"/>
        </w:numPr>
        <w:tabs>
          <w:tab w:val="clear" w:pos="786"/>
          <w:tab w:val="num" w:pos="1350"/>
        </w:tabs>
        <w:spacing w:line="223" w:lineRule="auto"/>
        <w:ind w:left="360" w:right="-180"/>
        <w:rPr>
          <w:rFonts w:ascii="TH SarabunPSK" w:hAnsi="TH SarabunPSK" w:cs="TH SarabunPSK"/>
          <w:sz w:val="32"/>
          <w:szCs w:val="32"/>
          <w:cs/>
        </w:rPr>
      </w:pPr>
      <w:r w:rsidRPr="00A12533">
        <w:rPr>
          <w:rFonts w:ascii="TH SarabunPSK" w:hAnsi="TH SarabunPSK" w:cs="TH SarabunPSK"/>
          <w:sz w:val="32"/>
          <w:szCs w:val="32"/>
          <w:cs/>
        </w:rPr>
        <w:t>คณะกรรมการและฝ่ายบริหารระดับสูง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มีส่วนร</w:t>
      </w:r>
      <w:r w:rsidR="00AC7FF9">
        <w:rPr>
          <w:rFonts w:ascii="TH SarabunPSK" w:hAnsi="TH SarabunPSK" w:cs="TH SarabunPSK" w:hint="cs"/>
          <w:sz w:val="32"/>
          <w:szCs w:val="32"/>
          <w:cs/>
        </w:rPr>
        <w:t>่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วม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และข้อเสนอแนะการดำเนินโครงการอย่างไร</w:t>
      </w:r>
    </w:p>
    <w:p w14:paraId="64EF56BD" w14:textId="3BED99BD" w:rsidR="00600E7E" w:rsidRDefault="00600E7E" w:rsidP="003C1E52">
      <w:pPr>
        <w:spacing w:line="223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="00A12533"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="00A12533" w:rsidRPr="00A12533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 w:rsidR="00A12533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CDF74B0" w14:textId="77777777" w:rsidR="00600E7E" w:rsidRDefault="00600E7E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38C7096" w14:textId="77777777" w:rsidR="00600E7E" w:rsidRDefault="00600E7E" w:rsidP="003C1E52">
      <w:pPr>
        <w:spacing w:line="223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DC7EC81" w14:textId="252FCE8A" w:rsidR="00A12533" w:rsidRDefault="00A12533" w:rsidP="003C1E52">
      <w:pPr>
        <w:spacing w:line="223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ฝ่ายบริหารระดับสูง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9C8EBAD" w14:textId="77777777" w:rsidR="00A12533" w:rsidRDefault="00A12533" w:rsidP="003C1E52">
      <w:pPr>
        <w:spacing w:line="223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F016CC5" w14:textId="7F9BF196" w:rsidR="00600E7E" w:rsidRPr="00BC6D34" w:rsidRDefault="00600E7E" w:rsidP="003C1E52">
      <w:pPr>
        <w:spacing w:line="223" w:lineRule="auto"/>
        <w:ind w:firstLine="360"/>
        <w:rPr>
          <w:rFonts w:ascii="TH SarabunPSK" w:hAnsi="TH SarabunPSK" w:cs="TH SarabunPSK"/>
          <w:sz w:val="12"/>
          <w:szCs w:val="12"/>
        </w:rPr>
      </w:pPr>
    </w:p>
    <w:p w14:paraId="4AC589DA" w14:textId="2410021D" w:rsidR="006E2627" w:rsidRPr="0073223A" w:rsidRDefault="006E2627" w:rsidP="003C1E52">
      <w:pPr>
        <w:numPr>
          <w:ilvl w:val="0"/>
          <w:numId w:val="34"/>
        </w:numPr>
        <w:tabs>
          <w:tab w:val="num" w:pos="360"/>
        </w:tabs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โครงการที่ส่งเข้าประกวด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73223A">
        <w:rPr>
          <w:rFonts w:ascii="TH SarabunPSK" w:hAnsi="TH SarabunPSK" w:cs="TH SarabunPSK"/>
          <w:sz w:val="32"/>
          <w:szCs w:val="32"/>
          <w:cs/>
        </w:rPr>
        <w:t>การกำหนดกลยุทธ์และเป้าหมายโครงการร่วมกัน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BA0500" w:rsidRPr="0073223A">
        <w:rPr>
          <w:rFonts w:ascii="TH SarabunPSK" w:hAnsi="TH SarabunPSK" w:cs="TH SarabunPSK" w:hint="cs"/>
          <w:sz w:val="32"/>
          <w:szCs w:val="32"/>
          <w:cs/>
        </w:rPr>
        <w:t xml:space="preserve"> และการกำหนดกลยุทธ์และเป้าหมายดังกล่าว ได้ถูกถ่ายทอดเป็นตัวชี้วัดเพื่อประเมินผลผู้บริหารระดับสูงหรือไม่</w:t>
      </w:r>
    </w:p>
    <w:p w14:paraId="17464DEF" w14:textId="77777777" w:rsidR="006E2627" w:rsidRPr="0073223A" w:rsidRDefault="006E2627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………………………………………………………………………………………………………………………………......</w:t>
      </w:r>
    </w:p>
    <w:p w14:paraId="3821B0FE" w14:textId="6F2EFE83" w:rsidR="00BC6D34" w:rsidRDefault="006E2627" w:rsidP="003C1E52">
      <w:pPr>
        <w:spacing w:line="223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……………………………………………………………………………………………………………………………………………………......</w:t>
      </w:r>
    </w:p>
    <w:p w14:paraId="78E6D25C" w14:textId="77777777" w:rsidR="00841E1B" w:rsidRPr="00BC6D34" w:rsidRDefault="00841E1B" w:rsidP="003C1E52">
      <w:pPr>
        <w:spacing w:line="223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5ECEFE1A" w14:textId="361346AC" w:rsidR="008C02F0" w:rsidRPr="00FF149E" w:rsidRDefault="008C02F0" w:rsidP="003C1E52">
      <w:pPr>
        <w:numPr>
          <w:ilvl w:val="0"/>
          <w:numId w:val="34"/>
        </w:numPr>
        <w:tabs>
          <w:tab w:val="num" w:pos="360"/>
        </w:tabs>
        <w:spacing w:line="223" w:lineRule="auto"/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C02F0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โครงการที่ส่งเข้าประกวดมี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ภาคี องค์กร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8C02F0" w:rsidRPr="00FF149E" w14:paraId="2EDCFE84" w14:textId="77777777" w:rsidTr="004E7C23">
        <w:tc>
          <w:tcPr>
            <w:tcW w:w="4386" w:type="dxa"/>
          </w:tcPr>
          <w:p w14:paraId="45F71C5D" w14:textId="77777777" w:rsidR="008C02F0" w:rsidRPr="00FF149E" w:rsidRDefault="008C02F0" w:rsidP="003C1E52">
            <w:pPr>
              <w:spacing w:line="223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  <w:tc>
          <w:tcPr>
            <w:tcW w:w="4080" w:type="dxa"/>
          </w:tcPr>
          <w:p w14:paraId="3407EB5C" w14:textId="77777777" w:rsidR="008C02F0" w:rsidRPr="00FF149E" w:rsidRDefault="008C02F0" w:rsidP="003C1E52">
            <w:pPr>
              <w:spacing w:line="223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</w:tr>
    </w:tbl>
    <w:p w14:paraId="6F1CDC7A" w14:textId="77777777" w:rsidR="008C02F0" w:rsidRPr="00FF149E" w:rsidRDefault="008C02F0" w:rsidP="003C1E52">
      <w:pPr>
        <w:spacing w:line="223" w:lineRule="auto"/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p w14:paraId="41431BF2" w14:textId="77777777" w:rsidR="008C02F0" w:rsidRDefault="008C02F0" w:rsidP="003C1E52">
      <w:pPr>
        <w:tabs>
          <w:tab w:val="left" w:pos="5484"/>
        </w:tabs>
        <w:spacing w:line="22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0F6EB4">
        <w:rPr>
          <w:rFonts w:ascii="TH SarabunPSK" w:hAnsi="TH SarabunPSK" w:cs="TH SarabunPSK" w:hint="cs"/>
          <w:sz w:val="32"/>
          <w:szCs w:val="32"/>
          <w:cs/>
        </w:rPr>
        <w:t>บทบาทหน้าที่ของการ</w:t>
      </w:r>
      <w:r w:rsidR="000F6EB4"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ส่วนร่วมของภาคส่วนต่างๆ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: ………………..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693F4D8" w14:textId="77777777" w:rsidR="008C02F0" w:rsidRDefault="008C02F0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524EBD2" w14:textId="77777777" w:rsidR="008C02F0" w:rsidRPr="00FF149E" w:rsidRDefault="008C02F0" w:rsidP="003C1E52">
      <w:pPr>
        <w:spacing w:line="223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64779999" w14:textId="77777777" w:rsidR="008C02F0" w:rsidRDefault="008C02F0" w:rsidP="003C1E52">
      <w:pPr>
        <w:spacing w:line="223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8CC6EED" w14:textId="77777777" w:rsidR="009D5D55" w:rsidRDefault="009D5D55" w:rsidP="003C1E52">
      <w:pPr>
        <w:spacing w:line="223" w:lineRule="auto"/>
        <w:ind w:firstLine="270"/>
        <w:rPr>
          <w:rFonts w:ascii="TH SarabunPSK" w:hAnsi="TH SarabunPSK" w:cs="TH SarabunPSK"/>
          <w:sz w:val="32"/>
          <w:szCs w:val="32"/>
        </w:rPr>
      </w:pPr>
    </w:p>
    <w:p w14:paraId="0AE8FE1D" w14:textId="48F0D652" w:rsidR="008D5000" w:rsidRPr="00C97059" w:rsidRDefault="008D5000" w:rsidP="003C1E52">
      <w:pPr>
        <w:numPr>
          <w:ilvl w:val="0"/>
          <w:numId w:val="34"/>
        </w:numPr>
        <w:tabs>
          <w:tab w:val="clear" w:pos="786"/>
          <w:tab w:val="num" w:pos="360"/>
        </w:tabs>
        <w:spacing w:after="120" w:line="223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โปรดอธิบายถึ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การจัดหาทรัพยากร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895EC5">
        <w:rPr>
          <w:rFonts w:ascii="TH SarabunPSK" w:hAnsi="TH SarabunPSK" w:cs="TH SarabunPSK"/>
          <w:sz w:val="32"/>
          <w:szCs w:val="32"/>
        </w:rPr>
        <w:t xml:space="preserve"> </w:t>
      </w:r>
      <w:r w:rsidRPr="008D5000">
        <w:rPr>
          <w:rFonts w:ascii="TH SarabunPSK" w:hAnsi="TH SarabunPSK" w:cs="TH SarabunPSK"/>
          <w:sz w:val="32"/>
          <w:szCs w:val="32"/>
          <w:cs/>
        </w:rPr>
        <w:t>มาสนับสนุน/ส่งเสริมการทำงานร่วมกัน (</w:t>
      </w:r>
      <w:r w:rsidRPr="008D5000">
        <w:rPr>
          <w:rFonts w:ascii="TH SarabunPSK" w:hAnsi="TH SarabunPSK" w:cs="TH SarabunPSK"/>
          <w:sz w:val="32"/>
          <w:szCs w:val="32"/>
        </w:rPr>
        <w:t>Resource Sharing)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028"/>
        <w:gridCol w:w="5894"/>
      </w:tblGrid>
      <w:tr w:rsidR="008D5000" w:rsidRPr="00F95C15" w14:paraId="5A46F88D" w14:textId="77777777" w:rsidTr="004E7C23">
        <w:tc>
          <w:tcPr>
            <w:tcW w:w="3028" w:type="dxa"/>
            <w:shd w:val="clear" w:color="auto" w:fill="548DD4" w:themeFill="text2" w:themeFillTint="99"/>
          </w:tcPr>
          <w:p w14:paraId="27694832" w14:textId="77777777" w:rsidR="008D5000" w:rsidRPr="008D5000" w:rsidRDefault="008D5000" w:rsidP="003C1E52">
            <w:pPr>
              <w:spacing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5894" w:type="dxa"/>
            <w:shd w:val="clear" w:color="auto" w:fill="548DD4" w:themeFill="text2" w:themeFillTint="99"/>
          </w:tcPr>
          <w:p w14:paraId="0D037FB5" w14:textId="0DA2BBCB" w:rsidR="008D5000" w:rsidRPr="00F95C15" w:rsidRDefault="008D5000" w:rsidP="003C1E52">
            <w:pPr>
              <w:spacing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  <w:r w:rsidR="00895E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95E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D5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สนับสนุน/ส่งเสริมการทำงานร่วมกัน</w:t>
            </w:r>
          </w:p>
        </w:tc>
      </w:tr>
      <w:tr w:rsidR="008D5000" w:rsidRPr="00F95C15" w14:paraId="26CCD90A" w14:textId="77777777" w:rsidTr="004E7C23">
        <w:tc>
          <w:tcPr>
            <w:tcW w:w="3028" w:type="dxa"/>
          </w:tcPr>
          <w:p w14:paraId="6FBA2318" w14:textId="77777777" w:rsidR="008D5000" w:rsidRPr="008D5000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………………………..</w:t>
            </w:r>
          </w:p>
        </w:tc>
        <w:tc>
          <w:tcPr>
            <w:tcW w:w="5894" w:type="dxa"/>
          </w:tcPr>
          <w:p w14:paraId="52E142CF" w14:textId="77777777" w:rsidR="008D5000" w:rsidRPr="00F95C15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00" w:rsidRPr="00F95C15" w14:paraId="7CFB48CB" w14:textId="77777777" w:rsidTr="004E7C23">
        <w:tc>
          <w:tcPr>
            <w:tcW w:w="3028" w:type="dxa"/>
          </w:tcPr>
          <w:p w14:paraId="1BAF264F" w14:textId="77777777" w:rsidR="008D5000" w:rsidRPr="008D5000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95C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ภาคส่วนต่างๆ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</w:t>
            </w:r>
          </w:p>
        </w:tc>
        <w:tc>
          <w:tcPr>
            <w:tcW w:w="5894" w:type="dxa"/>
          </w:tcPr>
          <w:p w14:paraId="295D57BA" w14:textId="77777777" w:rsidR="008D5000" w:rsidRPr="00F95C15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D76E30" w14:textId="77777777" w:rsidR="003C1E52" w:rsidRDefault="008D5000" w:rsidP="003C1E52">
      <w:pPr>
        <w:pStyle w:val="ListParagraph"/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0613A18" w14:textId="2F9A609D" w:rsidR="00CD567A" w:rsidRPr="003C1E52" w:rsidRDefault="003C1E52" w:rsidP="003C1E52">
      <w:pPr>
        <w:pStyle w:val="ListParagraph"/>
        <w:spacing w:line="223" w:lineRule="auto"/>
        <w:ind w:left="36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pacing w:val="-6"/>
          <w:sz w:val="32"/>
          <w:szCs w:val="32"/>
        </w:rPr>
        <w:lastRenderedPageBreak/>
        <w:t xml:space="preserve">1.10 </w:t>
      </w:r>
      <w:r w:rsidR="00CD567A"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การติดตามความคืบหน้าของการดำเนินงาน</w:t>
      </w:r>
      <w:r w:rsidR="00CD567A" w:rsidRPr="006E262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ของโครงการ</w:t>
      </w:r>
      <w:r w:rsidR="00CD567A"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1C9115EE" w14:textId="77777777" w:rsidTr="00586FAF">
        <w:tc>
          <w:tcPr>
            <w:tcW w:w="4386" w:type="dxa"/>
          </w:tcPr>
          <w:p w14:paraId="4CFE7B1E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14:paraId="59C603EA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 </w:t>
            </w:r>
          </w:p>
        </w:tc>
      </w:tr>
    </w:tbl>
    <w:p w14:paraId="050310D9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3A7696C0" w14:textId="77777777" w:rsidTr="00586FAF">
        <w:tc>
          <w:tcPr>
            <w:tcW w:w="4386" w:type="dxa"/>
          </w:tcPr>
          <w:p w14:paraId="61AA0FF3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5432C32E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</w:t>
            </w:r>
          </w:p>
        </w:tc>
      </w:tr>
    </w:tbl>
    <w:p w14:paraId="728211D3" w14:textId="77777777" w:rsidR="00CD567A" w:rsidRDefault="00CD567A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2F2AFD6" w14:textId="77777777" w:rsidR="00CD567A" w:rsidRDefault="00CD567A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35052AD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B807797" w14:textId="77777777" w:rsidR="00CD567A" w:rsidRDefault="00CD567A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220C809" w14:textId="77777777" w:rsidR="003C1E52" w:rsidRDefault="003C1E52" w:rsidP="003C1E52">
      <w:pPr>
        <w:spacing w:line="228" w:lineRule="auto"/>
        <w:ind w:left="567" w:right="-180" w:hanging="567"/>
        <w:jc w:val="thaiDistribute"/>
        <w:rPr>
          <w:rFonts w:ascii="TH SarabunPSK" w:hAnsi="TH SarabunPSK" w:cs="TH SarabunPSK"/>
          <w:szCs w:val="24"/>
        </w:rPr>
      </w:pPr>
    </w:p>
    <w:p w14:paraId="0135FDFE" w14:textId="4E0D927F" w:rsidR="00F95C15" w:rsidRPr="004B6A22" w:rsidRDefault="003C1E52" w:rsidP="003C1E52">
      <w:pPr>
        <w:spacing w:line="228" w:lineRule="auto"/>
        <w:ind w:left="567" w:right="-180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1E52">
        <w:rPr>
          <w:rFonts w:ascii="TH SarabunPSK" w:hAnsi="TH SarabunPSK" w:cs="TH SarabunPSK"/>
          <w:sz w:val="32"/>
          <w:szCs w:val="32"/>
        </w:rPr>
        <w:t>1.11</w:t>
      </w:r>
      <w:r>
        <w:rPr>
          <w:rFonts w:ascii="TH SarabunPSK" w:hAnsi="TH SarabunPSK" w:cs="TH SarabunPSK"/>
          <w:szCs w:val="24"/>
        </w:rPr>
        <w:t xml:space="preserve"> 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CD567A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600E7E">
        <w:rPr>
          <w:rFonts w:ascii="TH SarabunPSK" w:hAnsi="TH SarabunPSK" w:cs="TH SarabunPSK" w:hint="cs"/>
          <w:sz w:val="32"/>
          <w:szCs w:val="32"/>
          <w:cs/>
        </w:rPr>
        <w:t>ละเอียดของ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 xml:space="preserve">โครงการที่นำเสนอเพื่อเข้ารับการพิจารณา 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763A26">
        <w:rPr>
          <w:rFonts w:ascii="TH SarabunPSK" w:hAnsi="TH SarabunPSK" w:cs="TH SarabunPSK" w:hint="cs"/>
          <w:sz w:val="32"/>
          <w:szCs w:val="32"/>
          <w:cs/>
        </w:rPr>
        <w:t>สร้างคุณค่าให้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C173BB">
        <w:rPr>
          <w:rFonts w:ascii="TH SarabunPSK" w:hAnsi="TH SarabunPSK" w:cs="TH SarabunPSK"/>
          <w:sz w:val="32"/>
          <w:szCs w:val="32"/>
          <w:cs/>
        </w:rPr>
        <w:br/>
      </w:r>
      <w:r w:rsidR="00895EC5">
        <w:rPr>
          <w:rFonts w:ascii="TH SarabunPSK" w:hAnsi="TH SarabunPSK" w:cs="TH SarabunPSK" w:hint="cs"/>
          <w:sz w:val="32"/>
          <w:szCs w:val="32"/>
          <w:cs/>
        </w:rPr>
        <w:t>และคู่ความร่วมมือที่เกี่ยวข้อง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0F5D979F" w14:textId="77777777" w:rsidR="00CD567A" w:rsidRPr="00CD567A" w:rsidRDefault="00CD567A" w:rsidP="00BC6D34">
      <w:pPr>
        <w:spacing w:line="228" w:lineRule="auto"/>
        <w:ind w:left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CD567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  <w:r w:rsidR="003D4C20" w:rsidRPr="00CD567A">
        <w:rPr>
          <w:rFonts w:ascii="TH SarabunPSK" w:hAnsi="TH SarabunPSK" w:cs="TH SarabunPSK"/>
          <w:sz w:val="32"/>
          <w:szCs w:val="32"/>
        </w:rPr>
        <w:t>……………</w:t>
      </w:r>
      <w:r w:rsidR="003D4C20"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48E77E5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89A55F6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13E07E52" w14:textId="77777777" w:rsidR="00DC17FC" w:rsidRPr="00F95C15" w:rsidRDefault="00DC17FC" w:rsidP="00BC6D34">
      <w:pPr>
        <w:spacing w:line="228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60CD655" w14:textId="4A4F889F" w:rsidR="008D5000" w:rsidRPr="00F95C15" w:rsidRDefault="008D5000" w:rsidP="008D5000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ี่ </w:t>
      </w:r>
      <w:r w:rsidR="003D4C2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3D4C20" w:rsidRPr="003D4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ความสำเร็จของการดำเนินงาน</w:t>
      </w:r>
    </w:p>
    <w:p w14:paraId="358729A3" w14:textId="6ED89CCE" w:rsidR="003D4C20" w:rsidRPr="003D4C20" w:rsidRDefault="003D4C20" w:rsidP="00255D44">
      <w:pPr>
        <w:numPr>
          <w:ilvl w:val="0"/>
          <w:numId w:val="47"/>
        </w:numPr>
        <w:spacing w:before="240" w:after="12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ท่านมีการประเมินระดับความสำเร็จของการดำเนินงานตามแผนงาน</w:t>
      </w:r>
      <w:r w:rsidRPr="003D4C2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</w:t>
      </w:r>
      <w:r w:rsidR="00BC6D34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ที่ส่งเข้าประกวด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518"/>
      </w:tblGrid>
      <w:tr w:rsidR="003D4C20" w:rsidRPr="00FF149E" w14:paraId="27417E9B" w14:textId="77777777" w:rsidTr="004E7C23">
        <w:tc>
          <w:tcPr>
            <w:tcW w:w="4384" w:type="dxa"/>
          </w:tcPr>
          <w:p w14:paraId="1D5512E1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  <w:tc>
          <w:tcPr>
            <w:tcW w:w="4518" w:type="dxa"/>
          </w:tcPr>
          <w:p w14:paraId="63C21236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35733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</w:tr>
    </w:tbl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48"/>
        <w:gridCol w:w="5174"/>
      </w:tblGrid>
      <w:tr w:rsidR="00632329" w:rsidRPr="00F95C15" w14:paraId="0ADC3568" w14:textId="77777777" w:rsidTr="004E7C23">
        <w:tc>
          <w:tcPr>
            <w:tcW w:w="3748" w:type="dxa"/>
            <w:shd w:val="clear" w:color="auto" w:fill="548DD4" w:themeFill="text2" w:themeFillTint="99"/>
          </w:tcPr>
          <w:p w14:paraId="16A2C3BF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Pr="00F95C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174" w:type="dxa"/>
            <w:shd w:val="clear" w:color="auto" w:fill="548DD4" w:themeFill="text2" w:themeFillTint="99"/>
          </w:tcPr>
          <w:p w14:paraId="7D3C3C24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C1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632329" w:rsidRPr="00F95C15" w14:paraId="234480F1" w14:textId="77777777" w:rsidTr="004E7C23">
        <w:tc>
          <w:tcPr>
            <w:tcW w:w="3748" w:type="dxa"/>
          </w:tcPr>
          <w:p w14:paraId="3CF981DE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ปีที่เริ่ม/ปีที่สิ้นสุด</w:t>
            </w:r>
          </w:p>
        </w:tc>
        <w:tc>
          <w:tcPr>
            <w:tcW w:w="5174" w:type="dxa"/>
          </w:tcPr>
          <w:p w14:paraId="4AF7E622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3BD1764" w14:textId="77777777" w:rsidTr="004E7C23">
        <w:tc>
          <w:tcPr>
            <w:tcW w:w="3748" w:type="dxa"/>
          </w:tcPr>
          <w:p w14:paraId="1613682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174" w:type="dxa"/>
          </w:tcPr>
          <w:p w14:paraId="01908342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0082696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4D58014A" w14:textId="77777777" w:rsidTr="004E7C23">
        <w:tc>
          <w:tcPr>
            <w:tcW w:w="3748" w:type="dxa"/>
          </w:tcPr>
          <w:p w14:paraId="383746E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5174" w:type="dxa"/>
          </w:tcPr>
          <w:p w14:paraId="3BA91AC3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1747FCF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21F79553" w14:textId="77777777" w:rsidTr="004E7C23">
        <w:tc>
          <w:tcPr>
            <w:tcW w:w="3748" w:type="dxa"/>
          </w:tcPr>
          <w:p w14:paraId="44364C99" w14:textId="77777777" w:rsidR="00632329" w:rsidRPr="002832EF" w:rsidRDefault="00632329" w:rsidP="00632329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</w:t>
            </w:r>
            <w:r w:rsidR="00B2737F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</w:t>
            </w:r>
          </w:p>
        </w:tc>
        <w:tc>
          <w:tcPr>
            <w:tcW w:w="5174" w:type="dxa"/>
          </w:tcPr>
          <w:p w14:paraId="722565D1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FBFF3C5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3571CC9E" w14:textId="77777777" w:rsidTr="004E7C23">
        <w:tc>
          <w:tcPr>
            <w:tcW w:w="3748" w:type="dxa"/>
          </w:tcPr>
          <w:p w14:paraId="322852F1" w14:textId="77777777" w:rsidR="005C37E6" w:rsidRDefault="00632329" w:rsidP="005C37E6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ค่าเป</w:t>
            </w:r>
            <w:r w:rsidR="00B2737F">
              <w:rPr>
                <w:rFonts w:ascii="TH SarabunPSK" w:hAnsi="TH SarabunPSK" w:cs="TH SarabunPSK"/>
                <w:sz w:val="32"/>
                <w:szCs w:val="32"/>
                <w:cs/>
              </w:rPr>
              <w:t>้าหมาย</w:t>
            </w:r>
            <w:r w:rsidR="005C37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00585E13" w14:textId="77777777" w:rsidR="00895EC5" w:rsidRDefault="005C37E6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895E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002AD75" w14:textId="2B308B2F" w:rsidR="00632329" w:rsidRPr="002832EF" w:rsidRDefault="00895EC5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ทั้งเชิงคุณภาพและเชิงปริมาณ (ถ้ามี)</w:t>
            </w:r>
          </w:p>
        </w:tc>
        <w:tc>
          <w:tcPr>
            <w:tcW w:w="5174" w:type="dxa"/>
          </w:tcPr>
          <w:p w14:paraId="11C54D67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9373179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B8E390F" w14:textId="77777777" w:rsidTr="004E7C23">
        <w:tc>
          <w:tcPr>
            <w:tcW w:w="3748" w:type="dxa"/>
          </w:tcPr>
          <w:p w14:paraId="69C3A52F" w14:textId="68391586" w:rsidR="00632329" w:rsidRPr="00B2737F" w:rsidRDefault="00632329" w:rsidP="00B2737F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1A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ความสำเร็จของการดำเนินงาน</w:t>
            </w:r>
            <w:r w:rsidR="00C173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องโครงการ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ตามแผน </w:t>
            </w:r>
          </w:p>
        </w:tc>
        <w:tc>
          <w:tcPr>
            <w:tcW w:w="5174" w:type="dxa"/>
          </w:tcPr>
          <w:p w14:paraId="11A4E979" w14:textId="77777777" w:rsidR="00B2737F" w:rsidRPr="00632329" w:rsidRDefault="00B2737F" w:rsidP="00B2737F">
            <w:pPr>
              <w:ind w:right="-10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ที่ดำเนินการได้ครบถ้วน.......</w:t>
            </w:r>
          </w:p>
          <w:p w14:paraId="7E9D81EC" w14:textId="77777777" w:rsidR="00632329" w:rsidRDefault="00B2737F" w:rsidP="00B27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ที่ต้องดำเนินการทั้งหมด.......</w:t>
            </w:r>
          </w:p>
        </w:tc>
      </w:tr>
    </w:tbl>
    <w:p w14:paraId="1A2FFE3F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E396BDD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BC0DF" w14:textId="65286DDC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95E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(แผนการดำเนินโครงการ)</w:t>
      </w:r>
    </w:p>
    <w:p w14:paraId="5E52FEB5" w14:textId="64722BE2" w:rsidR="00255D44" w:rsidRPr="0073223A" w:rsidRDefault="00B23675" w:rsidP="00BC6D34">
      <w:pPr>
        <w:numPr>
          <w:ilvl w:val="0"/>
          <w:numId w:val="47"/>
        </w:numPr>
        <w:spacing w:before="240" w:after="120"/>
        <w:ind w:left="36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การดำเนินโครงการก่อให้เกิด</w:t>
      </w:r>
      <w:r w:rsidR="006E2627" w:rsidRPr="00111583">
        <w:rPr>
          <w:rFonts w:ascii="TH SarabunPSK" w:hAnsi="TH SarabunPSK" w:cs="TH SarabunPSK"/>
          <w:color w:val="000000"/>
          <w:sz w:val="32"/>
          <w:szCs w:val="32"/>
          <w:cs/>
        </w:rPr>
        <w:t>การพัฒนา หรือปรับปรุงองค์กร</w:t>
      </w:r>
      <w:r w:rsidR="00221491" w:rsidRPr="00111583">
        <w:rPr>
          <w:rFonts w:ascii="TH SarabunPSK" w:hAnsi="TH SarabunPSK" w:cs="TH SarabunPSK"/>
          <w:color w:val="000000"/>
          <w:sz w:val="32"/>
          <w:szCs w:val="32"/>
          <w:cs/>
        </w:rPr>
        <w:t>ที่เกิดขึ้นจากการดำเนินโครงการ (</w:t>
      </w:r>
      <w:r w:rsidR="003A726B" w:rsidRPr="00111583">
        <w:rPr>
          <w:rFonts w:ascii="TH SarabunPSK" w:hAnsi="TH SarabunPSK" w:cs="TH SarabunPSK"/>
          <w:color w:val="000000"/>
          <w:sz w:val="32"/>
          <w:szCs w:val="32"/>
        </w:rPr>
        <w:t xml:space="preserve">Management, </w:t>
      </w:r>
      <w:r w:rsidR="00221491" w:rsidRPr="00111583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Product, Service, Process, Business Model, etc.) </w:t>
      </w:r>
      <w:r w:rsidR="00895EC5" w:rsidRPr="00111583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ต่อรัฐวิสาหกิจ และคู่ความร่วมมือที่เกี่ยวข้อง </w:t>
      </w:r>
      <w:r w:rsidRPr="00111583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อย่างไรบ้าง</w:t>
      </w:r>
      <w:r w:rsidR="00BA0500" w:rsidRPr="001115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0500" w:rsidRPr="0073223A">
        <w:rPr>
          <w:rFonts w:ascii="TH SarabunPSK" w:hAnsi="TH SarabunPSK" w:cs="TH SarabunPSK" w:hint="cs"/>
          <w:sz w:val="32"/>
          <w:szCs w:val="32"/>
          <w:cs/>
        </w:rPr>
        <w:t>กรุณาอธิบายแยกระหว่างประโยชน์ที่เกิดขึ้นต่อรัฐวิสาหกิจ และประโยชน์ที่เกิดขึ้นต่อคู่ความร่วมมือ</w:t>
      </w:r>
    </w:p>
    <w:p w14:paraId="31023B79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DB06301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C9FE6A" w14:textId="275FF67F" w:rsidR="00E412E5" w:rsidRPr="003C1E52" w:rsidRDefault="006358BE" w:rsidP="00F95C15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67C14DF" w14:textId="77777777" w:rsidR="00F95C15" w:rsidRDefault="00F95C15" w:rsidP="003F03F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255D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="00A8632F" w:rsidRPr="00A863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ผลลัพธ์และหลักฐานเชิงประจักษ์ที่ชัดเจน</w:t>
      </w:r>
    </w:p>
    <w:p w14:paraId="01397599" w14:textId="3B07563C" w:rsidR="003F03FB" w:rsidRPr="0073223A" w:rsidRDefault="00704B84" w:rsidP="00704B84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  <w:cs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ประโยชน์ที่เกิดขึ้น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73223A">
        <w:rPr>
          <w:rFonts w:ascii="TH SarabunPSK" w:hAnsi="TH SarabunPSK" w:cs="TH SarabunPSK"/>
          <w:sz w:val="32"/>
          <w:szCs w:val="32"/>
          <w:cs/>
        </w:rPr>
        <w:t>กับรัฐวิสาหกิจ</w:t>
      </w:r>
      <w:r w:rsidR="00B8543D" w:rsidRPr="0073223A">
        <w:rPr>
          <w:rFonts w:ascii="TH SarabunPSK" w:hAnsi="TH SarabunPSK" w:cs="TH SarabunPSK"/>
          <w:sz w:val="32"/>
          <w:szCs w:val="32"/>
        </w:rPr>
        <w:t>/</w:t>
      </w:r>
      <w:r w:rsidR="00895EC5" w:rsidRPr="0073223A">
        <w:rPr>
          <w:rFonts w:ascii="TH SarabunPSK" w:hAnsi="TH SarabunPSK" w:cs="TH SarabunPSK"/>
          <w:sz w:val="32"/>
          <w:szCs w:val="32"/>
          <w:cs/>
        </w:rPr>
        <w:t>สอดคล้องนโยบายรัฐบาล/ยุทธศาสตร์ชาติ</w:t>
      </w:r>
    </w:p>
    <w:p w14:paraId="1461261B" w14:textId="77777777" w:rsidR="00127FB5" w:rsidRPr="0073223A" w:rsidRDefault="00127FB5" w:rsidP="00127FB5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DFFA423" w14:textId="77777777" w:rsidR="00127FB5" w:rsidRPr="0073223A" w:rsidRDefault="00127FB5" w:rsidP="00127FB5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EFA84" w14:textId="7EC0B89A" w:rsidR="00D067F8" w:rsidRPr="0073223A" w:rsidRDefault="00127FB5" w:rsidP="00E412E5">
      <w:pPr>
        <w:ind w:firstLine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sym w:font="Wingdings 2" w:char="F0A3"/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BB7F589" w14:textId="7BD682C4" w:rsidR="007B141C" w:rsidRPr="0073223A" w:rsidRDefault="00CA5DB0" w:rsidP="0076112E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ประโยชน์ที่เกิดขึ้น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73223A">
        <w:rPr>
          <w:rFonts w:ascii="TH SarabunPSK" w:hAnsi="TH SarabunPSK" w:cs="TH SarabunPSK"/>
          <w:sz w:val="32"/>
          <w:szCs w:val="32"/>
          <w:cs/>
        </w:rPr>
        <w:t>กับ</w:t>
      </w:r>
      <w:r w:rsidR="007B141C" w:rsidRPr="0073223A">
        <w:rPr>
          <w:rFonts w:ascii="TH SarabunPSK" w:hAnsi="TH SarabunPSK" w:cs="TH SarabunPSK"/>
          <w:sz w:val="32"/>
          <w:szCs w:val="32"/>
          <w:cs/>
        </w:rPr>
        <w:t>ผู้มีส่วนได้ส่วนเสีย/</w:t>
      </w:r>
      <w:r w:rsidRPr="0073223A">
        <w:rPr>
          <w:rFonts w:ascii="TH SarabunPSK" w:hAnsi="TH SarabunPSK" w:cs="TH SarabunPSK"/>
          <w:sz w:val="32"/>
          <w:szCs w:val="32"/>
          <w:cs/>
        </w:rPr>
        <w:t>ประชาชน/สังคม/ความเร่งด่วน</w:t>
      </w:r>
    </w:p>
    <w:p w14:paraId="7F2990FD" w14:textId="157D8730" w:rsidR="00CA5DB0" w:rsidRPr="0073223A" w:rsidRDefault="00CA5DB0" w:rsidP="007B141C">
      <w:pPr>
        <w:pStyle w:val="ListParagraph"/>
        <w:spacing w:before="240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8AC3C5B" w14:textId="77777777" w:rsidR="00CA5DB0" w:rsidRPr="0073223A" w:rsidRDefault="00CA5DB0" w:rsidP="00CA5DB0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47868" w14:textId="77777777" w:rsidR="00CA5DB0" w:rsidRPr="0073223A" w:rsidRDefault="00CA5DB0" w:rsidP="00CA5DB0">
      <w:pPr>
        <w:ind w:firstLine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sym w:font="Wingdings 2" w:char="F0A3"/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51AA005" w14:textId="77777777" w:rsidR="00D067F8" w:rsidRPr="0073223A" w:rsidRDefault="00D067F8" w:rsidP="00127FB5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8E599DE" w14:textId="0546BE4C" w:rsidR="00BE05D3" w:rsidRPr="0073223A" w:rsidRDefault="00BE05D3" w:rsidP="00111583">
      <w:pPr>
        <w:pStyle w:val="ListParagraph"/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>ผลลัพธ์ที่เกิดขึ้น</w:t>
      </w:r>
      <w:r w:rsidR="00356A30" w:rsidRPr="0073223A">
        <w:rPr>
          <w:rFonts w:ascii="TH SarabunPSK" w:hAnsi="TH SarabunPSK" w:cs="TH SarabunPSK"/>
          <w:spacing w:val="-2"/>
          <w:sz w:val="32"/>
          <w:szCs w:val="32"/>
          <w:cs/>
        </w:rPr>
        <w:t>จากการดำเนินงาน</w:t>
      </w:r>
      <w:r w:rsidR="00356A30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>ที่</w:t>
      </w:r>
      <w:r w:rsidR="00356A30" w:rsidRPr="0073223A">
        <w:rPr>
          <w:rFonts w:ascii="TH SarabunPSK" w:hAnsi="TH SarabunPSK" w:cs="TH SarabunPSK"/>
          <w:spacing w:val="-2"/>
          <w:sz w:val="32"/>
          <w:szCs w:val="32"/>
          <w:cs/>
        </w:rPr>
        <w:t>สร้างมูลค่าเพิ่มให้กับรัฐวิสาหกิจจนเกิดผลิตภัณฑ์/บริการ/กระบวนการใหม่</w:t>
      </w:r>
      <w:r w:rsidR="00BA0500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รวมถึงผลลัพธ์ดังกล่าวสามารถได้ใช้งานจริง</w:t>
      </w:r>
      <w:r w:rsidR="00111583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BA0500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>จนสร้างความพึงพอใจต่อกลุ่มผู้มีส่วนได้ส่วนเสียทั้งในองค์กร</w:t>
      </w:r>
      <w:r w:rsidR="00111583" w:rsidRPr="0073223A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BA0500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>และภายนอกองค์กรอย่างไรบ้าง</w:t>
      </w:r>
    </w:p>
    <w:p w14:paraId="47F2D31C" w14:textId="77777777" w:rsidR="00356A30" w:rsidRPr="0073223A" w:rsidRDefault="00356A30" w:rsidP="00356A30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999C5AB" w14:textId="77777777" w:rsidR="00356A30" w:rsidRPr="00875953" w:rsidRDefault="00356A30" w:rsidP="00356A30">
      <w:pPr>
        <w:pStyle w:val="ListParagraph"/>
        <w:ind w:left="360" w:right="-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10B90" w14:textId="77777777" w:rsidR="00356A30" w:rsidRPr="00875953" w:rsidRDefault="00356A30" w:rsidP="00356A3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บที่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………..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DDC51B" w14:textId="77777777" w:rsidR="00704B84" w:rsidRPr="00F95C15" w:rsidRDefault="00704B84" w:rsidP="00356A30">
      <w:pPr>
        <w:ind w:left="360" w:right="-176"/>
        <w:rPr>
          <w:rFonts w:ascii="TH SarabunPSK" w:hAnsi="TH SarabunPSK" w:cs="TH SarabunPSK"/>
          <w:sz w:val="32"/>
          <w:szCs w:val="32"/>
          <w:cs/>
        </w:rPr>
      </w:pPr>
    </w:p>
    <w:p w14:paraId="0EDF61E6" w14:textId="3D96B418" w:rsidR="008C0EC4" w:rsidRDefault="008C0EC4" w:rsidP="00984B02">
      <w:pPr>
        <w:pStyle w:val="ListParagraph"/>
        <w:numPr>
          <w:ilvl w:val="0"/>
          <w:numId w:val="37"/>
        </w:num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Pr="008C0EC4">
        <w:rPr>
          <w:rFonts w:ascii="TH SarabunPSK" w:hAnsi="TH SarabunPSK" w:cs="TH SarabunPSK"/>
          <w:sz w:val="32"/>
          <w:szCs w:val="32"/>
          <w:cs/>
        </w:rPr>
        <w:t>การแลกเปลี่ยนเรียนรู้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95EC5">
        <w:rPr>
          <w:rFonts w:ascii="TH SarabunPSK" w:hAnsi="TH SarabunPSK" w:cs="TH SarabunPSK"/>
          <w:sz w:val="32"/>
          <w:szCs w:val="32"/>
        </w:rPr>
        <w:t>KM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) การปรับปรุงโครงการอย่างต่อเนื่อง </w:t>
      </w:r>
      <w:r w:rsidRPr="008C0EC4">
        <w:rPr>
          <w:rFonts w:ascii="TH SarabunPSK" w:hAnsi="TH SarabunPSK" w:cs="TH SarabunPSK"/>
          <w:sz w:val="32"/>
          <w:szCs w:val="32"/>
          <w:cs/>
        </w:rPr>
        <w:t>และนำไปใช้ประโยชน์</w:t>
      </w:r>
      <w:r w:rsidR="003C1E52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C1E52">
        <w:rPr>
          <w:rFonts w:ascii="TH SarabunPSK" w:hAnsi="TH SarabunPSK" w:cs="TH SarabunPSK" w:hint="cs"/>
          <w:sz w:val="32"/>
          <w:szCs w:val="32"/>
          <w:cs/>
        </w:rPr>
        <w:br/>
      </w:r>
      <w:r w:rsidRPr="008C0EC4">
        <w:rPr>
          <w:rFonts w:ascii="TH SarabunPSK" w:hAnsi="TH SarabunPSK" w:cs="TH SarabunPSK"/>
          <w:sz w:val="32"/>
          <w:szCs w:val="32"/>
          <w:cs/>
        </w:rPr>
        <w:t>ในวงกว้าง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ขยายผลของโครงการ</w:t>
      </w:r>
      <w:r w:rsidR="003D2070">
        <w:rPr>
          <w:rFonts w:ascii="TH SarabunPSK" w:hAnsi="TH SarabunPSK" w:cs="TH SarabunPSK" w:hint="cs"/>
          <w:sz w:val="32"/>
          <w:szCs w:val="32"/>
          <w:cs/>
        </w:rPr>
        <w:t>ทั้งภายในและภายนอกองค์กร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Pr="00DD272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ABB6ACE" w14:textId="77777777" w:rsidR="00586FAF" w:rsidRPr="00DD2724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2FD27CA" w14:textId="77777777" w:rsidR="00586FAF" w:rsidRPr="00DD2724" w:rsidRDefault="00586FAF" w:rsidP="00586FAF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4EC711B" w14:textId="77777777" w:rsidR="00586FAF" w:rsidRDefault="00586FAF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DBC1B69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247455B3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  <w:sectPr w:rsidR="00DC5CDD" w:rsidSect="00DE364C">
          <w:pgSz w:w="11906" w:h="16838"/>
          <w:pgMar w:top="928" w:right="991" w:bottom="1276" w:left="1440" w:header="142" w:footer="360" w:gutter="0"/>
          <w:cols w:space="708"/>
          <w:docGrid w:linePitch="360"/>
        </w:sectPr>
      </w:pPr>
    </w:p>
    <w:p w14:paraId="1E08839B" w14:textId="77777777" w:rsidR="00DC5CDD" w:rsidRPr="00DC5CDD" w:rsidRDefault="00DC5CDD" w:rsidP="00DC5CD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ความยั่งยืนและการขยายผล</w:t>
      </w:r>
    </w:p>
    <w:p w14:paraId="47AD810A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63C2B28" w14:textId="3E61AA29" w:rsidR="00DC5CDD" w:rsidRPr="00875953" w:rsidRDefault="00DC5CDD" w:rsidP="00356A30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จากการดำเนินโครงการที่ผ่านมา 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สถานะ</w:t>
      </w:r>
      <w:r w:rsidR="00356A30" w:rsidRPr="0087595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ความคืบหน้าของ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โครงการ ณ ปัจจุบัน</w:t>
      </w:r>
      <w:r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ของท่าน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เป็นอย่างไร</w:t>
      </w:r>
      <w:r w:rsidR="00B57AC4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(ปัจจุบัน ณ วันที่</w:t>
      </w:r>
      <w:r w:rsidR="00B57AC4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ตอบแบบสอบถาม)</w:t>
      </w:r>
      <w:r w:rsidR="00356A30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และ</w:t>
      </w:r>
      <w:r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มี</w:t>
      </w:r>
      <w:r w:rsidRPr="00E412E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การวางแผนต่อยอดในระยะยาว</w:t>
      </w:r>
      <w:r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อนาคตอย่างไร</w:t>
      </w:r>
      <w:r w:rsidR="00802DE4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ทั้งการต่อยอดในเชิงคุณภาพ </w:t>
      </w:r>
      <w:r w:rsidR="00356A30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และ</w:t>
      </w:r>
      <w:r w:rsidR="00802DE4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การต่อยอด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ในเชิงปริมาณ 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</w:p>
    <w:p w14:paraId="2D508529" w14:textId="77777777" w:rsidR="00DC5CDD" w:rsidRPr="00875953" w:rsidRDefault="00DC5CDD" w:rsidP="00DC5CDD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: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5113164" w14:textId="77777777" w:rsidR="00DC5CDD" w:rsidRPr="00875953" w:rsidRDefault="00DC5CDD" w:rsidP="00DC5CDD">
      <w:pPr>
        <w:pStyle w:val="ListParagraph"/>
        <w:ind w:left="360" w:right="-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08558" w14:textId="01EDB95E" w:rsidR="00DC5CDD" w:rsidRPr="00875953" w:rsidRDefault="00DC5CDD" w:rsidP="00DC5CDD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บที่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………..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(แผนระยะยาวของโครงการ</w:t>
      </w:r>
      <w:r w:rsidR="00802DE4" w:rsidRPr="0087595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รายละเอียดโครงการต่อเนื่อง)</w:t>
      </w:r>
    </w:p>
    <w:p w14:paraId="4C286DC4" w14:textId="77777777" w:rsidR="00DC5CDD" w:rsidRPr="00F95C15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4607C827" w14:textId="6BE663EF" w:rsidR="001A320D" w:rsidRPr="00B53D77" w:rsidRDefault="001A320D" w:rsidP="00E412E5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sz w:val="32"/>
          <w:szCs w:val="32"/>
        </w:rPr>
      </w:pPr>
      <w:r w:rsidRPr="00B53D77">
        <w:rPr>
          <w:rFonts w:ascii="TH SarabunPSK" w:hAnsi="TH SarabunPSK" w:cs="TH SarabunPSK" w:hint="cs"/>
          <w:sz w:val="32"/>
          <w:szCs w:val="32"/>
          <w:cs/>
        </w:rPr>
        <w:t>จากการดำเนินโครงการที่ผ่านมาท่านมี</w:t>
      </w:r>
      <w:r w:rsidRPr="00B53D77">
        <w:rPr>
          <w:rFonts w:ascii="TH SarabunPSK" w:hAnsi="TH SarabunPSK" w:cs="TH SarabunPSK"/>
          <w:sz w:val="32"/>
          <w:szCs w:val="32"/>
          <w:cs/>
        </w:rPr>
        <w:t>การจัดทำองค์ความรู้</w:t>
      </w:r>
      <w:r w:rsidR="00E4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2E5" w:rsidRPr="00B53D77">
        <w:rPr>
          <w:rFonts w:ascii="TH SarabunPSK" w:hAnsi="TH SarabunPSK" w:cs="TH SarabunPSK"/>
          <w:sz w:val="32"/>
          <w:szCs w:val="32"/>
          <w:cs/>
        </w:rPr>
        <w:t>(</w:t>
      </w:r>
      <w:r w:rsidR="00E412E5" w:rsidRPr="00B53D77">
        <w:rPr>
          <w:rFonts w:ascii="TH SarabunPSK" w:hAnsi="TH SarabunPSK" w:cs="TH SarabunPSK"/>
          <w:sz w:val="32"/>
          <w:szCs w:val="32"/>
        </w:rPr>
        <w:t>Knowledge Management)</w:t>
      </w:r>
      <w:r w:rsidR="00E4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D77">
        <w:rPr>
          <w:rFonts w:ascii="TH SarabunPSK" w:hAnsi="TH SarabunPSK" w:cs="TH SarabunPSK"/>
          <w:sz w:val="32"/>
          <w:szCs w:val="32"/>
          <w:cs/>
        </w:rPr>
        <w:t>และเผยแพร่</w:t>
      </w:r>
      <w:r w:rsidR="00E412E5">
        <w:rPr>
          <w:rFonts w:ascii="TH SarabunPSK" w:hAnsi="TH SarabunPSK" w:cs="TH SarabunPSK"/>
          <w:sz w:val="32"/>
          <w:szCs w:val="32"/>
          <w:cs/>
        </w:rPr>
        <w:br/>
      </w:r>
      <w:r w:rsidR="00E412E5">
        <w:rPr>
          <w:rFonts w:ascii="TH SarabunPSK" w:hAnsi="TH SarabunPSK" w:cs="TH SarabunPSK" w:hint="cs"/>
          <w:sz w:val="32"/>
          <w:szCs w:val="32"/>
          <w:cs/>
        </w:rPr>
        <w:t>องค์ความรู้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ที่ได้จากการดำเนินงานร่วมกันกับคู่ความร่วมมือ</w:t>
      </w:r>
      <w:r w:rsidRPr="00B53D77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  <w:r w:rsidR="00A44E78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รวมถึงกา</w:t>
      </w:r>
      <w:r w:rsidR="00B53D77">
        <w:rPr>
          <w:rFonts w:ascii="TH SarabunPSK" w:hAnsi="TH SarabunPSK" w:cs="TH SarabunPSK" w:hint="cs"/>
          <w:sz w:val="32"/>
          <w:szCs w:val="32"/>
          <w:cs/>
        </w:rPr>
        <w:t xml:space="preserve">รแสดงผลลัพธ์ที่เกิดขึ้นจากการทำ </w:t>
      </w:r>
      <w:r w:rsidR="00802DE4" w:rsidRPr="00B53D77">
        <w:rPr>
          <w:rFonts w:ascii="TH SarabunPSK" w:hAnsi="TH SarabunPSK" w:cs="TH SarabunPSK"/>
          <w:sz w:val="32"/>
          <w:szCs w:val="32"/>
        </w:rPr>
        <w:t>Knowledge Management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D77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339652BD" w14:textId="77777777" w:rsidR="001A320D" w:rsidRPr="00DD2724" w:rsidRDefault="001A320D" w:rsidP="001A320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8F0FCF2" w14:textId="77777777" w:rsidR="001A320D" w:rsidRPr="00DD2724" w:rsidRDefault="001A320D" w:rsidP="001A320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024930D" w14:textId="77777777" w:rsidR="001A320D" w:rsidRDefault="001A320D" w:rsidP="001A320D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62A29F8" w14:textId="77777777" w:rsidR="00586FAF" w:rsidRPr="003C1E52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</w:p>
    <w:p w14:paraId="2A98FD8A" w14:textId="792BF780" w:rsidR="00DC5CDD" w:rsidRDefault="00FA71B9" w:rsidP="00111583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โปรดอธิบายโด</w:t>
      </w:r>
      <w:r>
        <w:rPr>
          <w:rFonts w:ascii="TH SarabunPSK" w:hAnsi="TH SarabunPSK" w:cs="TH SarabunPSK"/>
          <w:sz w:val="32"/>
          <w:szCs w:val="32"/>
          <w:cs/>
        </w:rPr>
        <w:t>ยสังเขป ถึงความโดดเด่น</w:t>
      </w:r>
      <w:r w:rsidR="00197771">
        <w:rPr>
          <w:rFonts w:ascii="TH SarabunPSK" w:hAnsi="TH SarabunPSK" w:cs="TH SarabunPSK" w:hint="cs"/>
          <w:sz w:val="32"/>
          <w:szCs w:val="32"/>
          <w:cs/>
        </w:rPr>
        <w:t>หรือเหตุผลที่</w:t>
      </w:r>
      <w:r w:rsidR="00B35A22" w:rsidRPr="00585E0A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ความร่วมมือเชิงยุทธศาสตร์เพื่อการพัฒนา</w:t>
      </w:r>
      <w:r w:rsidR="00B53D77">
        <w:rPr>
          <w:rFonts w:ascii="TH SarabunPSK" w:hAnsi="TH SarabunPSK" w:cs="TH SarabunPSK"/>
          <w:sz w:val="32"/>
          <w:szCs w:val="32"/>
          <w:cs/>
        </w:rPr>
        <w:br/>
      </w:r>
      <w:r w:rsidR="00197771">
        <w:rPr>
          <w:rFonts w:ascii="TH SarabunPSK" w:hAnsi="TH SarabunPSK" w:cs="TH SarabunPSK" w:hint="cs"/>
          <w:sz w:val="32"/>
          <w:szCs w:val="32"/>
          <w:cs/>
        </w:rPr>
        <w:t>ของท่าน</w:t>
      </w:r>
      <w:r w:rsidR="00197771">
        <w:rPr>
          <w:rFonts w:ascii="TH SarabunPSK" w:hAnsi="TH SarabunPSK" w:cs="TH SarabunPSK"/>
          <w:sz w:val="32"/>
          <w:szCs w:val="32"/>
          <w:cs/>
        </w:rPr>
        <w:t>สมควรได้รับรางวัล</w:t>
      </w:r>
    </w:p>
    <w:p w14:paraId="4A4366EE" w14:textId="77777777" w:rsidR="00DC5CDD" w:rsidRPr="00DD2724" w:rsidRDefault="00DC5CDD" w:rsidP="00DC5CD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6D0A376" w14:textId="77777777" w:rsidR="00DC5CDD" w:rsidRPr="00DD2724" w:rsidRDefault="00DC5CDD" w:rsidP="00DC5CD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D1BA807" w14:textId="77777777" w:rsidR="00F95C15" w:rsidRPr="00F95C15" w:rsidRDefault="00F95C15" w:rsidP="00F95C15">
      <w:pPr>
        <w:ind w:firstLine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909FD4C" w14:textId="77777777" w:rsidR="00F95C15" w:rsidRPr="00F95C15" w:rsidRDefault="00F95C15" w:rsidP="00F95C15">
      <w:pPr>
        <w:rPr>
          <w:rFonts w:ascii="TH SarabunPSK" w:hAnsi="TH SarabunPSK" w:cs="TH SarabunPSK"/>
          <w:sz w:val="32"/>
          <w:szCs w:val="32"/>
        </w:rPr>
      </w:pPr>
    </w:p>
    <w:p w14:paraId="5F46FD89" w14:textId="77777777" w:rsidR="00F95C15" w:rsidRPr="00F95C15" w:rsidRDefault="00F95C15" w:rsidP="00FF149E">
      <w:pPr>
        <w:rPr>
          <w:rFonts w:ascii="TH SarabunPSK" w:hAnsi="TH SarabunPSK" w:cs="TH SarabunPSK"/>
          <w:b/>
          <w:bCs/>
          <w:sz w:val="28"/>
          <w:cs/>
        </w:rPr>
      </w:pPr>
    </w:p>
    <w:sectPr w:rsidR="00F95C15" w:rsidRPr="00F95C15" w:rsidSect="00DE364C">
      <w:pgSz w:w="11906" w:h="16838"/>
      <w:pgMar w:top="928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515AD" w14:textId="77777777" w:rsidR="00DE364C" w:rsidRDefault="00DE364C" w:rsidP="004E0DE2">
      <w:r>
        <w:separator/>
      </w:r>
    </w:p>
  </w:endnote>
  <w:endnote w:type="continuationSeparator" w:id="0">
    <w:p w14:paraId="5E73CC42" w14:textId="77777777" w:rsidR="00DE364C" w:rsidRDefault="00DE364C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7E80B" w14:textId="77777777" w:rsidR="0047727E" w:rsidRDefault="0047727E" w:rsidP="0047727E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CDF90" w14:textId="77777777" w:rsidR="00586FAF" w:rsidRDefault="00586FAF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29F98276" w14:textId="77777777" w:rsidR="00586FAF" w:rsidRPr="004E0DE2" w:rsidRDefault="009A528B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7FD60C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77190574" r:id="rId2"/>
          </w:pict>
        </w:r>
        <w:r w:rsidR="00586FAF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19AC57E" wp14:editId="3997456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3DE80A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9FB987C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183DE80A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9FB987C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40EB91D" w14:textId="77777777" w:rsidR="00586FAF" w:rsidRPr="00FF149E" w:rsidRDefault="009A528B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586FAF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1</w:t>
        </w:r>
        <w:r w:rsidR="00586FAF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  <w:p w14:paraId="23E07BFB" w14:textId="77777777" w:rsidR="00586FAF" w:rsidRDefault="00586FAF"/>
  <w:p w14:paraId="76011BFB" w14:textId="77777777" w:rsidR="00586FAF" w:rsidRDefault="00586F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99A00" w14:textId="77777777" w:rsidR="00DE364C" w:rsidRDefault="00DE364C" w:rsidP="004E0DE2">
      <w:r>
        <w:separator/>
      </w:r>
    </w:p>
  </w:footnote>
  <w:footnote w:type="continuationSeparator" w:id="0">
    <w:p w14:paraId="53C86E99" w14:textId="77777777" w:rsidR="00DE364C" w:rsidRDefault="00DE364C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EC25" w14:textId="77777777" w:rsidR="00586FAF" w:rsidRDefault="00586FAF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6EE7AE8B" wp14:editId="49200827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6CE58B2B" wp14:editId="3D18EA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D0EFF" w14:textId="77777777" w:rsidR="00586FAF" w:rsidRDefault="00586FAF" w:rsidP="00FF149E">
    <w:pPr>
      <w:pStyle w:val="Header"/>
      <w:pBdr>
        <w:bottom w:val="single" w:sz="4" w:space="1" w:color="auto"/>
      </w:pBdr>
    </w:pPr>
  </w:p>
  <w:p w14:paraId="2DF53863" w14:textId="77777777" w:rsidR="00586FAF" w:rsidRDefault="00586FAF" w:rsidP="00FF149E">
    <w:pPr>
      <w:pStyle w:val="Header"/>
      <w:pBdr>
        <w:bottom w:val="single" w:sz="4" w:space="1" w:color="auto"/>
      </w:pBdr>
    </w:pPr>
  </w:p>
  <w:p w14:paraId="3380E916" w14:textId="77777777" w:rsidR="00586FAF" w:rsidRDefault="00586FAF" w:rsidP="00FF149E">
    <w:pPr>
      <w:pStyle w:val="Header"/>
      <w:pBdr>
        <w:bottom w:val="single" w:sz="4" w:space="1" w:color="auto"/>
      </w:pBdr>
    </w:pPr>
  </w:p>
  <w:p w14:paraId="737AB087" w14:textId="77777777" w:rsidR="00586FAF" w:rsidRDefault="00586F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51B55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>
    <w:nsid w:val="0AAC11F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1181C"/>
    <w:multiLevelType w:val="hybridMultilevel"/>
    <w:tmpl w:val="31829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43AD2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5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8">
    <w:nsid w:val="244F122E"/>
    <w:multiLevelType w:val="hybridMultilevel"/>
    <w:tmpl w:val="D9C029BC"/>
    <w:lvl w:ilvl="0" w:tplc="6FDCB3B6">
      <w:start w:val="1"/>
      <w:numFmt w:val="decimal"/>
      <w:lvlText w:val="2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828AF"/>
    <w:multiLevelType w:val="hybridMultilevel"/>
    <w:tmpl w:val="18467976"/>
    <w:lvl w:ilvl="0" w:tplc="5BDC827E">
      <w:start w:val="1"/>
      <w:numFmt w:val="decimal"/>
      <w:lvlText w:val="3.%1 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16B0D"/>
    <w:multiLevelType w:val="hybridMultilevel"/>
    <w:tmpl w:val="38D80E04"/>
    <w:lvl w:ilvl="0" w:tplc="5136D4AC">
      <w:start w:val="1"/>
      <w:numFmt w:val="decimal"/>
      <w:lvlText w:val="4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3DE0012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FF713B"/>
    <w:multiLevelType w:val="hybridMultilevel"/>
    <w:tmpl w:val="BAB8B8A4"/>
    <w:lvl w:ilvl="0" w:tplc="C34A7D2A">
      <w:start w:val="1"/>
      <w:numFmt w:val="decimal"/>
      <w:lvlText w:val="1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26D1538"/>
    <w:multiLevelType w:val="hybridMultilevel"/>
    <w:tmpl w:val="589CDFB4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9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7517A7"/>
    <w:multiLevelType w:val="hybridMultilevel"/>
    <w:tmpl w:val="04C66850"/>
    <w:lvl w:ilvl="0" w:tplc="5BDC827E">
      <w:start w:val="1"/>
      <w:numFmt w:val="decimal"/>
      <w:lvlText w:val="3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4E3684"/>
    <w:multiLevelType w:val="hybridMultilevel"/>
    <w:tmpl w:val="7152E75A"/>
    <w:lvl w:ilvl="0" w:tplc="3DCE77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1C83864"/>
    <w:multiLevelType w:val="hybridMultilevel"/>
    <w:tmpl w:val="17C417FA"/>
    <w:lvl w:ilvl="0" w:tplc="0809000F">
      <w:start w:val="1"/>
      <w:numFmt w:val="decimal"/>
      <w:lvlText w:val="%1."/>
      <w:lvlJc w:val="left"/>
      <w:pPr>
        <w:ind w:left="38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3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142B88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6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19"/>
  </w:num>
  <w:num w:numId="3">
    <w:abstractNumId w:val="41"/>
  </w:num>
  <w:num w:numId="4">
    <w:abstractNumId w:val="2"/>
  </w:num>
  <w:num w:numId="5">
    <w:abstractNumId w:val="40"/>
  </w:num>
  <w:num w:numId="6">
    <w:abstractNumId w:val="37"/>
  </w:num>
  <w:num w:numId="7">
    <w:abstractNumId w:val="49"/>
  </w:num>
  <w:num w:numId="8">
    <w:abstractNumId w:val="25"/>
  </w:num>
  <w:num w:numId="9">
    <w:abstractNumId w:val="16"/>
  </w:num>
  <w:num w:numId="10">
    <w:abstractNumId w:val="4"/>
  </w:num>
  <w:num w:numId="11">
    <w:abstractNumId w:val="23"/>
  </w:num>
  <w:num w:numId="12">
    <w:abstractNumId w:val="24"/>
  </w:num>
  <w:num w:numId="13">
    <w:abstractNumId w:val="15"/>
  </w:num>
  <w:num w:numId="14">
    <w:abstractNumId w:val="11"/>
  </w:num>
  <w:num w:numId="15">
    <w:abstractNumId w:val="47"/>
  </w:num>
  <w:num w:numId="16">
    <w:abstractNumId w:val="44"/>
  </w:num>
  <w:num w:numId="17">
    <w:abstractNumId w:val="0"/>
  </w:num>
  <w:num w:numId="18">
    <w:abstractNumId w:val="42"/>
  </w:num>
  <w:num w:numId="19">
    <w:abstractNumId w:val="7"/>
  </w:num>
  <w:num w:numId="20">
    <w:abstractNumId w:val="39"/>
  </w:num>
  <w:num w:numId="21">
    <w:abstractNumId w:val="38"/>
  </w:num>
  <w:num w:numId="22">
    <w:abstractNumId w:val="12"/>
  </w:num>
  <w:num w:numId="23">
    <w:abstractNumId w:val="13"/>
  </w:num>
  <w:num w:numId="24">
    <w:abstractNumId w:val="17"/>
  </w:num>
  <w:num w:numId="25">
    <w:abstractNumId w:val="48"/>
  </w:num>
  <w:num w:numId="26">
    <w:abstractNumId w:val="29"/>
  </w:num>
  <w:num w:numId="27">
    <w:abstractNumId w:val="46"/>
  </w:num>
  <w:num w:numId="28">
    <w:abstractNumId w:val="30"/>
  </w:num>
  <w:num w:numId="29">
    <w:abstractNumId w:val="8"/>
  </w:num>
  <w:num w:numId="30">
    <w:abstractNumId w:val="35"/>
  </w:num>
  <w:num w:numId="31">
    <w:abstractNumId w:val="43"/>
  </w:num>
  <w:num w:numId="32">
    <w:abstractNumId w:val="1"/>
  </w:num>
  <w:num w:numId="33">
    <w:abstractNumId w:val="33"/>
  </w:num>
  <w:num w:numId="34">
    <w:abstractNumId w:val="27"/>
  </w:num>
  <w:num w:numId="35">
    <w:abstractNumId w:val="9"/>
  </w:num>
  <w:num w:numId="36">
    <w:abstractNumId w:val="34"/>
  </w:num>
  <w:num w:numId="37">
    <w:abstractNumId w:val="32"/>
  </w:num>
  <w:num w:numId="38">
    <w:abstractNumId w:val="20"/>
  </w:num>
  <w:num w:numId="39">
    <w:abstractNumId w:val="36"/>
  </w:num>
  <w:num w:numId="40">
    <w:abstractNumId w:val="6"/>
  </w:num>
  <w:num w:numId="41">
    <w:abstractNumId w:val="45"/>
  </w:num>
  <w:num w:numId="42">
    <w:abstractNumId w:val="28"/>
  </w:num>
  <w:num w:numId="43">
    <w:abstractNumId w:val="5"/>
  </w:num>
  <w:num w:numId="44">
    <w:abstractNumId w:val="10"/>
  </w:num>
  <w:num w:numId="45">
    <w:abstractNumId w:val="26"/>
  </w:num>
  <w:num w:numId="46">
    <w:abstractNumId w:val="3"/>
  </w:num>
  <w:num w:numId="47">
    <w:abstractNumId w:val="18"/>
  </w:num>
  <w:num w:numId="48">
    <w:abstractNumId w:val="14"/>
  </w:num>
  <w:num w:numId="49">
    <w:abstractNumId w:val="22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05F32"/>
    <w:rsid w:val="00011AB4"/>
    <w:rsid w:val="00020F58"/>
    <w:rsid w:val="00025F81"/>
    <w:rsid w:val="00026EC1"/>
    <w:rsid w:val="00083722"/>
    <w:rsid w:val="000A475D"/>
    <w:rsid w:val="000A778B"/>
    <w:rsid w:val="000F6EB4"/>
    <w:rsid w:val="00110920"/>
    <w:rsid w:val="00111583"/>
    <w:rsid w:val="001160BE"/>
    <w:rsid w:val="00127FB5"/>
    <w:rsid w:val="00160311"/>
    <w:rsid w:val="001622B7"/>
    <w:rsid w:val="00174054"/>
    <w:rsid w:val="00177FB9"/>
    <w:rsid w:val="00182290"/>
    <w:rsid w:val="00197771"/>
    <w:rsid w:val="001A0535"/>
    <w:rsid w:val="001A320D"/>
    <w:rsid w:val="001C5C8A"/>
    <w:rsid w:val="001F2A8F"/>
    <w:rsid w:val="001F49E0"/>
    <w:rsid w:val="00201724"/>
    <w:rsid w:val="00206BB1"/>
    <w:rsid w:val="00216D70"/>
    <w:rsid w:val="002176CE"/>
    <w:rsid w:val="00221491"/>
    <w:rsid w:val="00226D40"/>
    <w:rsid w:val="00230C48"/>
    <w:rsid w:val="00246E2A"/>
    <w:rsid w:val="00255D44"/>
    <w:rsid w:val="002806DB"/>
    <w:rsid w:val="00281BE4"/>
    <w:rsid w:val="002832EF"/>
    <w:rsid w:val="002B68F6"/>
    <w:rsid w:val="002C45C9"/>
    <w:rsid w:val="002C6012"/>
    <w:rsid w:val="002D7217"/>
    <w:rsid w:val="002E5F59"/>
    <w:rsid w:val="002F7A59"/>
    <w:rsid w:val="00326FD4"/>
    <w:rsid w:val="00334595"/>
    <w:rsid w:val="003353BF"/>
    <w:rsid w:val="0033754A"/>
    <w:rsid w:val="00340EE6"/>
    <w:rsid w:val="0034315A"/>
    <w:rsid w:val="003530CF"/>
    <w:rsid w:val="00356A30"/>
    <w:rsid w:val="0038013C"/>
    <w:rsid w:val="003A3DF2"/>
    <w:rsid w:val="003A726B"/>
    <w:rsid w:val="003C1E52"/>
    <w:rsid w:val="003C3C1C"/>
    <w:rsid w:val="003D2070"/>
    <w:rsid w:val="003D4C20"/>
    <w:rsid w:val="003F03FB"/>
    <w:rsid w:val="00404DCA"/>
    <w:rsid w:val="0040501D"/>
    <w:rsid w:val="00414730"/>
    <w:rsid w:val="00432298"/>
    <w:rsid w:val="004332E9"/>
    <w:rsid w:val="00454935"/>
    <w:rsid w:val="00461332"/>
    <w:rsid w:val="00470391"/>
    <w:rsid w:val="00473EC7"/>
    <w:rsid w:val="0047727E"/>
    <w:rsid w:val="004B0191"/>
    <w:rsid w:val="004B6A22"/>
    <w:rsid w:val="004D5CDA"/>
    <w:rsid w:val="004E0DE2"/>
    <w:rsid w:val="004E478F"/>
    <w:rsid w:val="00512960"/>
    <w:rsid w:val="00522800"/>
    <w:rsid w:val="00526A6B"/>
    <w:rsid w:val="005435B2"/>
    <w:rsid w:val="00543803"/>
    <w:rsid w:val="00573185"/>
    <w:rsid w:val="00585E0A"/>
    <w:rsid w:val="00586FAF"/>
    <w:rsid w:val="005A2683"/>
    <w:rsid w:val="005A75BB"/>
    <w:rsid w:val="005B6094"/>
    <w:rsid w:val="005B779F"/>
    <w:rsid w:val="005C2E1E"/>
    <w:rsid w:val="005C37E6"/>
    <w:rsid w:val="005C7ABE"/>
    <w:rsid w:val="005F0F46"/>
    <w:rsid w:val="00600E7E"/>
    <w:rsid w:val="0061467A"/>
    <w:rsid w:val="00632329"/>
    <w:rsid w:val="006358BE"/>
    <w:rsid w:val="00635CD0"/>
    <w:rsid w:val="0064008D"/>
    <w:rsid w:val="006540EC"/>
    <w:rsid w:val="00657614"/>
    <w:rsid w:val="00660EA8"/>
    <w:rsid w:val="006D1B02"/>
    <w:rsid w:val="006D7BD5"/>
    <w:rsid w:val="006E2627"/>
    <w:rsid w:val="00704B84"/>
    <w:rsid w:val="007074F5"/>
    <w:rsid w:val="0073223A"/>
    <w:rsid w:val="007441CD"/>
    <w:rsid w:val="00756033"/>
    <w:rsid w:val="00763A26"/>
    <w:rsid w:val="007B141C"/>
    <w:rsid w:val="007D1BE7"/>
    <w:rsid w:val="007E6014"/>
    <w:rsid w:val="00800C54"/>
    <w:rsid w:val="00802DE4"/>
    <w:rsid w:val="00806C92"/>
    <w:rsid w:val="00820207"/>
    <w:rsid w:val="008325CB"/>
    <w:rsid w:val="00841E1B"/>
    <w:rsid w:val="00855FF7"/>
    <w:rsid w:val="00875953"/>
    <w:rsid w:val="00895EC5"/>
    <w:rsid w:val="008A4833"/>
    <w:rsid w:val="008A6CFF"/>
    <w:rsid w:val="008C02F0"/>
    <w:rsid w:val="008C0EC4"/>
    <w:rsid w:val="008D5000"/>
    <w:rsid w:val="008D573F"/>
    <w:rsid w:val="008E1F21"/>
    <w:rsid w:val="00935EC8"/>
    <w:rsid w:val="00960C18"/>
    <w:rsid w:val="00984B02"/>
    <w:rsid w:val="009874D9"/>
    <w:rsid w:val="009905A8"/>
    <w:rsid w:val="009967AE"/>
    <w:rsid w:val="009969D5"/>
    <w:rsid w:val="009A528B"/>
    <w:rsid w:val="009B730B"/>
    <w:rsid w:val="009C517C"/>
    <w:rsid w:val="009D03B6"/>
    <w:rsid w:val="009D5D55"/>
    <w:rsid w:val="009F3C4C"/>
    <w:rsid w:val="00A024CF"/>
    <w:rsid w:val="00A1245D"/>
    <w:rsid w:val="00A12533"/>
    <w:rsid w:val="00A2168A"/>
    <w:rsid w:val="00A23D65"/>
    <w:rsid w:val="00A414BF"/>
    <w:rsid w:val="00A44E78"/>
    <w:rsid w:val="00A505BC"/>
    <w:rsid w:val="00A526D1"/>
    <w:rsid w:val="00A560FF"/>
    <w:rsid w:val="00A72BE6"/>
    <w:rsid w:val="00A8632F"/>
    <w:rsid w:val="00A97CF2"/>
    <w:rsid w:val="00AA55F9"/>
    <w:rsid w:val="00AA5EA8"/>
    <w:rsid w:val="00AC6C2A"/>
    <w:rsid w:val="00AC7FF9"/>
    <w:rsid w:val="00AD0F05"/>
    <w:rsid w:val="00AD4D16"/>
    <w:rsid w:val="00B06913"/>
    <w:rsid w:val="00B23675"/>
    <w:rsid w:val="00B2737F"/>
    <w:rsid w:val="00B27FCB"/>
    <w:rsid w:val="00B35A22"/>
    <w:rsid w:val="00B53D77"/>
    <w:rsid w:val="00B57AC4"/>
    <w:rsid w:val="00B83007"/>
    <w:rsid w:val="00B83174"/>
    <w:rsid w:val="00B8543D"/>
    <w:rsid w:val="00BA0500"/>
    <w:rsid w:val="00BA1A8F"/>
    <w:rsid w:val="00BA7EED"/>
    <w:rsid w:val="00BC549E"/>
    <w:rsid w:val="00BC6D34"/>
    <w:rsid w:val="00BD0E45"/>
    <w:rsid w:val="00BD18B7"/>
    <w:rsid w:val="00BD667E"/>
    <w:rsid w:val="00BE05D3"/>
    <w:rsid w:val="00BE4BCE"/>
    <w:rsid w:val="00BE725F"/>
    <w:rsid w:val="00BF50A5"/>
    <w:rsid w:val="00C146DB"/>
    <w:rsid w:val="00C173BB"/>
    <w:rsid w:val="00C505DA"/>
    <w:rsid w:val="00C86ECB"/>
    <w:rsid w:val="00C8713C"/>
    <w:rsid w:val="00C87DDE"/>
    <w:rsid w:val="00C90D28"/>
    <w:rsid w:val="00C97059"/>
    <w:rsid w:val="00CA5DB0"/>
    <w:rsid w:val="00CC6863"/>
    <w:rsid w:val="00CD567A"/>
    <w:rsid w:val="00CE1D02"/>
    <w:rsid w:val="00D05349"/>
    <w:rsid w:val="00D067F8"/>
    <w:rsid w:val="00D07373"/>
    <w:rsid w:val="00D20558"/>
    <w:rsid w:val="00D241C8"/>
    <w:rsid w:val="00D346C4"/>
    <w:rsid w:val="00D56B7D"/>
    <w:rsid w:val="00D60CBB"/>
    <w:rsid w:val="00D62F8C"/>
    <w:rsid w:val="00D6319F"/>
    <w:rsid w:val="00D642D8"/>
    <w:rsid w:val="00D84AB9"/>
    <w:rsid w:val="00D91608"/>
    <w:rsid w:val="00DB1480"/>
    <w:rsid w:val="00DC17FC"/>
    <w:rsid w:val="00DC5CDD"/>
    <w:rsid w:val="00DE364C"/>
    <w:rsid w:val="00DF4053"/>
    <w:rsid w:val="00E14321"/>
    <w:rsid w:val="00E1793C"/>
    <w:rsid w:val="00E20047"/>
    <w:rsid w:val="00E412E5"/>
    <w:rsid w:val="00E653B0"/>
    <w:rsid w:val="00E768D9"/>
    <w:rsid w:val="00E85155"/>
    <w:rsid w:val="00EC5263"/>
    <w:rsid w:val="00ED2337"/>
    <w:rsid w:val="00EE62CB"/>
    <w:rsid w:val="00EF5CB6"/>
    <w:rsid w:val="00F067E8"/>
    <w:rsid w:val="00F2401A"/>
    <w:rsid w:val="00F46AB1"/>
    <w:rsid w:val="00F524A3"/>
    <w:rsid w:val="00F53893"/>
    <w:rsid w:val="00F713E1"/>
    <w:rsid w:val="00F76612"/>
    <w:rsid w:val="00F76B71"/>
    <w:rsid w:val="00F772FD"/>
    <w:rsid w:val="00F833F9"/>
    <w:rsid w:val="00F83636"/>
    <w:rsid w:val="00F95C15"/>
    <w:rsid w:val="00F97AF8"/>
    <w:rsid w:val="00FA2829"/>
    <w:rsid w:val="00FA71B9"/>
    <w:rsid w:val="00FD0ABB"/>
    <w:rsid w:val="00FD66AA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33F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E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1032-83EB-4271-AE58-CC38EA24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F818BDA3</Template>
  <TotalTime>2</TotalTime>
  <Pages>8</Pages>
  <Words>1920</Words>
  <Characters>10196</Characters>
  <Application>Microsoft Office Word</Application>
  <DocSecurity>0</DocSecurity>
  <Lines>536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นางสาวรุ่งรวี  ยอดหล้า</cp:lastModifiedBy>
  <cp:revision>3</cp:revision>
  <cp:lastPrinted>2019-01-31T04:17:00Z</cp:lastPrinted>
  <dcterms:created xsi:type="dcterms:W3CDTF">2024-05-09T11:24:00Z</dcterms:created>
  <dcterms:modified xsi:type="dcterms:W3CDTF">2024-05-14T04:15:00Z</dcterms:modified>
</cp:coreProperties>
</file>