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76110" w14:textId="77777777" w:rsidR="0038013C" w:rsidRPr="00BF0845" w:rsidRDefault="00745BD7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31E38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738592705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01CA7462" wp14:editId="4EDF8ECB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175EE9E" wp14:editId="54501151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6BA6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F0561B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81D1D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5B5B04FB" w14:textId="03576739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>เพื่อประกอบกา</w:t>
      </w:r>
      <w:r w:rsidR="00AF26D5">
        <w:rPr>
          <w:rFonts w:ascii="TH SarabunPSK" w:hAnsi="TH SarabunPSK" w:cs="TH SarabunPSK"/>
          <w:b/>
          <w:bCs/>
          <w:sz w:val="36"/>
          <w:szCs w:val="36"/>
          <w:cs/>
        </w:rPr>
        <w:t>รพิจารณารางวัลรัฐวิสาหกิจดีเด่น</w:t>
      </w:r>
      <w:r w:rsidR="00AF26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6E1472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4DDB0B04" w14:textId="7870712A" w:rsidR="0038013C" w:rsidRPr="00800C54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E50F89" w:rsidRPr="00E50F89">
        <w:rPr>
          <w:rFonts w:ascii="TH SarabunPSK" w:hAnsi="TH SarabunPSK" w:cs="TH SarabunPSK"/>
          <w:b/>
          <w:bCs/>
          <w:sz w:val="36"/>
          <w:szCs w:val="36"/>
          <w:cs/>
        </w:rPr>
        <w:t>รางวัลการดำเนินงานอย่างรับผิดชอบต่อสังคมและสิ่งแวดล้อม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7427FA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721E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614C494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A4D33B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3C486A7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3DF356A8" w14:textId="77777777" w:rsidTr="00025F81">
        <w:tc>
          <w:tcPr>
            <w:tcW w:w="9648" w:type="dxa"/>
          </w:tcPr>
          <w:p w14:paraId="5D5C8146" w14:textId="20D77A49" w:rsidR="0015549C" w:rsidRDefault="0015549C" w:rsidP="0015549C">
            <w:pPr>
              <w:tabs>
                <w:tab w:val="left" w:pos="4140"/>
              </w:tabs>
              <w:spacing w:before="240"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0D837A4" w14:textId="77777777" w:rsid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>
              <w:rPr>
                <w:rFonts w:ascii="TH SarabunPSK" w:hAnsi="TH SarabunPSK" w:cs="TH SarabunPSK"/>
                <w:sz w:val="28"/>
              </w:rPr>
              <w:t xml:space="preserve">A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4 ตัวอักษร </w:t>
            </w:r>
            <w:r>
              <w:rPr>
                <w:rFonts w:ascii="TH SarabunPSK" w:hAnsi="TH SarabunPSK" w:cs="TH SarabunPSK"/>
                <w:sz w:val="28"/>
              </w:rPr>
              <w:t xml:space="preserve">SIZE </w:t>
            </w: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1A61E913" w14:textId="77777777" w:rsid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26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เลขที่อ้างอิง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D177F2" w14:textId="39374FF3" w:rsidR="00935EC8" w:rsidRP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49C">
              <w:rPr>
                <w:rFonts w:ascii="TH SarabunPSK" w:hAnsi="TH SarabunPSK" w:cs="TH SarabunPSK"/>
                <w:sz w:val="28"/>
                <w:cs/>
              </w:rPr>
              <w:t xml:space="preserve">ขอให้รัฐวิสาหกิจนำส่งแบบสอบถามเพื่อประกอบการพิจารณารางวัลรัฐวิสาหกิจดีเด่นที่กรอกข้อมูลสมบูรณ์แล้ว </w:t>
            </w:r>
            <w:r w:rsidRPr="0015549C">
              <w:rPr>
                <w:rFonts w:ascii="TH SarabunPSK" w:hAnsi="TH SarabunPSK" w:cs="TH SarabunPSK"/>
                <w:sz w:val="28"/>
                <w:cs/>
              </w:rPr>
              <w:br/>
              <w:t>และเอกสารเพิ่มเติม (ถ้ามี) (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15549C">
              <w:rPr>
                <w:rFonts w:ascii="TH SarabunPSK" w:hAnsi="TH SarabunPSK" w:cs="TH SarabunPSK"/>
                <w:sz w:val="28"/>
              </w:rPr>
              <w:t>)</w:t>
            </w:r>
            <w:r w:rsidRPr="001554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5549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ใส่ใน 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USB</w:t>
            </w:r>
            <w:r w:rsidRPr="0015549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เท่านั้น</w:t>
            </w:r>
            <w:r w:rsidRPr="0015549C">
              <w:rPr>
                <w:rFonts w:ascii="TH SarabunPSK" w:hAnsi="TH SarabunPSK" w:cs="TH SarabunPSK" w:hint="cs"/>
                <w:sz w:val="28"/>
                <w:cs/>
              </w:rPr>
              <w:t xml:space="preserve"> โดยไม่ต้องนำส่งในรูปแบบกระดาษ</w:t>
            </w:r>
          </w:p>
        </w:tc>
      </w:tr>
    </w:tbl>
    <w:p w14:paraId="71A089A1" w14:textId="77777777" w:rsidR="0015549C" w:rsidRDefault="0015549C" w:rsidP="0015549C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1367CD3A" w14:textId="36CCE9BD" w:rsidR="0015549C" w:rsidRPr="0015549C" w:rsidRDefault="0015549C" w:rsidP="0015549C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กรุณาส่งกลับคืนที่ สคร</w:t>
      </w:r>
      <w:r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 xml:space="preserve"> เท่านั้น 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สำนักกำกับและประเมินผลรัฐวิสาหกิจ</w:t>
      </w:r>
      <w:r>
        <w:rPr>
          <w:rFonts w:ascii="TH SarabunPSK" w:hAnsi="TH SarabunPSK" w:cs="TH SarabunPSK"/>
          <w:sz w:val="28"/>
          <w:cs/>
        </w:rPr>
        <w:t>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>
        <w:rPr>
          <w:rFonts w:ascii="TH SarabunPSK" w:hAnsi="TH SarabunPSK" w:cs="TH SarabunPSK"/>
          <w:sz w:val="28"/>
        </w:rPr>
        <w:br/>
      </w:r>
      <w:r>
        <w:rPr>
          <w:rFonts w:ascii="TH SarabunPSK" w:hAnsi="TH SarabunPSK" w:cs="TH SarabunPSK" w:hint="cs"/>
          <w:sz w:val="28"/>
          <w:cs/>
        </w:rPr>
        <w:t>ถนนพหลโยธิน เขตพญาไท กรุงเทพฯ 10400</w:t>
      </w:r>
    </w:p>
    <w:p w14:paraId="7FFEF9B0" w14:textId="16F73D0F" w:rsidR="00E56F4C" w:rsidRPr="00A024CF" w:rsidRDefault="00633428" w:rsidP="00E56F4C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3973EE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="003973EE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Pr="006776EC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</w:t>
      </w:r>
      <w:r w:rsidR="0006280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AF26D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15.00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73BDDCEE" w14:textId="77777777" w:rsidR="00E56F4C" w:rsidRPr="00025F81" w:rsidRDefault="00E56F4C" w:rsidP="00E56F4C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D18A60" w14:textId="77777777" w:rsidR="00E56F4C" w:rsidRPr="002877DD" w:rsidRDefault="00E56F4C" w:rsidP="00E56F4C">
      <w:pPr>
        <w:numPr>
          <w:ilvl w:val="0"/>
          <w:numId w:val="3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597B48EB" w14:textId="77777777" w:rsidR="00AF26D5" w:rsidRDefault="00AF26D5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นางสาวกุลลดา ภู่สุวรรณ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3164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69A95322" w14:textId="77777777" w:rsidR="00AF26D5" w:rsidRDefault="00AF26D5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: panita_p@sepo.go.th</w:t>
      </w:r>
    </w:p>
    <w:p w14:paraId="1FE7318B" w14:textId="44EE3A28" w:rsidR="00AF26D5" w:rsidRDefault="00AF26D5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นันท์นภัส ภัทรอังกูร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</w:t>
      </w:r>
      <w:r w:rsidR="00EA4396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="00EA4396">
        <w:rPr>
          <w:rFonts w:ascii="TH SarabunPSK" w:hAnsi="TH SarabunPSK" w:cs="TH SarabunPSK" w:hint="cs"/>
          <w:color w:val="000000" w:themeColor="text1"/>
          <w:sz w:val="28"/>
          <w:cs/>
        </w:rPr>
        <w:t xml:space="preserve">44 </w:t>
      </w:r>
      <w:r>
        <w:rPr>
          <w:rFonts w:ascii="TH SarabunPSK" w:hAnsi="TH SarabunPSK" w:cs="TH SarabunPSK"/>
          <w:color w:val="000000" w:themeColor="text1"/>
          <w:sz w:val="28"/>
        </w:rPr>
        <w:t>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EA4396">
        <w:rPr>
          <w:rFonts w:ascii="TH SarabunPSK" w:hAnsi="TH SarabunPSK" w:cs="TH SarabunPSK"/>
          <w:color w:val="000000" w:themeColor="text1"/>
          <w:sz w:val="28"/>
        </w:rPr>
        <w:t>nannapat_p@</w:t>
      </w:r>
      <w:r>
        <w:rPr>
          <w:rFonts w:ascii="TH SarabunPSK" w:hAnsi="TH SarabunPSK" w:cs="TH SarabunPSK"/>
          <w:color w:val="000000" w:themeColor="text1"/>
          <w:sz w:val="28"/>
        </w:rPr>
        <w:t>sepo.go.th</w:t>
      </w:r>
    </w:p>
    <w:p w14:paraId="62910D2C" w14:textId="77777777" w:rsidR="00BF5386" w:rsidRPr="00AF26D5" w:rsidRDefault="00BF5386" w:rsidP="00AF26D5">
      <w:pPr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  <w:highlight w:val="yellow"/>
        </w:rPr>
      </w:pPr>
    </w:p>
    <w:p w14:paraId="71B34319" w14:textId="77777777" w:rsidR="00025F81" w:rsidRPr="00025F81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0522086D" w14:textId="1F4B17D4" w:rsidR="00D6319F" w:rsidRPr="00025F81" w:rsidRDefault="006D1B02" w:rsidP="00D6319F">
      <w:pPr>
        <w:pStyle w:val="ListParagraph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D1B02">
        <w:rPr>
          <w:rFonts w:ascii="TH SarabunPSK" w:hAnsi="TH SarabunPSK" w:cs="TH SarabunPSK"/>
          <w:color w:val="000000"/>
          <w:sz w:val="28"/>
          <w:cs/>
        </w:rPr>
        <w:t xml:space="preserve">นางสาววรรณฤดี </w:t>
      </w:r>
      <w:r w:rsidR="00C953E0">
        <w:rPr>
          <w:rFonts w:ascii="TH SarabunPSK" w:hAnsi="TH SarabunPSK" w:cs="TH SarabunPSK"/>
          <w:color w:val="000000"/>
          <w:sz w:val="28"/>
        </w:rPr>
        <w:t xml:space="preserve"> </w:t>
      </w:r>
      <w:r w:rsidRPr="006D1B02">
        <w:rPr>
          <w:rFonts w:ascii="TH SarabunPSK" w:hAnsi="TH SarabunPSK" w:cs="TH SarabunPSK"/>
          <w:color w:val="000000"/>
          <w:sz w:val="28"/>
          <w:cs/>
        </w:rPr>
        <w:t>มันโยทัย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56538">
        <w:rPr>
          <w:rFonts w:ascii="TH SarabunPSK" w:hAnsi="TH SarabunPSK" w:cs="TH SarabunPSK"/>
          <w:color w:val="000000"/>
          <w:sz w:val="28"/>
        </w:rPr>
        <w:tab/>
      </w:r>
      <w:r w:rsidR="00C953E0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</w:t>
      </w:r>
      <w:r w:rsidR="00EC7973">
        <w:rPr>
          <w:rFonts w:ascii="TH SarabunPSK" w:hAnsi="TH SarabunPSK" w:cs="TH SarabunPSK"/>
          <w:color w:val="000000"/>
          <w:sz w:val="28"/>
        </w:rPr>
        <w:t>00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ต่อ 8204 หรือ </w:t>
      </w:r>
      <w:r w:rsidRPr="006D1B02">
        <w:rPr>
          <w:rFonts w:ascii="TH SarabunPSK" w:hAnsi="TH SarabunPSK" w:cs="TH SarabunPSK"/>
          <w:color w:val="000000"/>
          <w:sz w:val="28"/>
          <w:cs/>
        </w:rPr>
        <w:t>08-1323-8003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</w:rPr>
        <w:t>E-mail: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w</w:t>
      </w:r>
      <w:r w:rsidRPr="006D1B02">
        <w:rPr>
          <w:rFonts w:ascii="TH SarabunPSK" w:hAnsi="TH SarabunPSK" w:cs="TH SarabunPSK"/>
          <w:color w:val="000000"/>
          <w:sz w:val="28"/>
        </w:rPr>
        <w:t>unrudee</w:t>
      </w:r>
      <w:r w:rsidR="00D6319F" w:rsidRPr="00025F81">
        <w:rPr>
          <w:rFonts w:ascii="TH SarabunPSK" w:hAnsi="TH SarabunPSK" w:cs="TH SarabunPSK"/>
          <w:color w:val="000000"/>
          <w:sz w:val="28"/>
        </w:rPr>
        <w:t>@tris.co.th</w:t>
      </w:r>
    </w:p>
    <w:p w14:paraId="05A9F845" w14:textId="3C809094" w:rsidR="00FD1F4C" w:rsidRDefault="00AD105F" w:rsidP="00D6319F">
      <w:pPr>
        <w:pStyle w:val="ListParagraph"/>
        <w:ind w:right="-180"/>
        <w:rPr>
          <w:rFonts w:ascii="TH SarabunPSK" w:hAnsi="TH SarabunPSK" w:cs="TH SarabunPSK"/>
          <w:color w:val="000000"/>
          <w:sz w:val="28"/>
        </w:rPr>
      </w:pPr>
      <w:r w:rsidRPr="00EB7DE2">
        <w:rPr>
          <w:rFonts w:ascii="TH SarabunPSK" w:hAnsi="TH SarabunPSK" w:cs="TH SarabunPSK" w:hint="cs"/>
          <w:color w:val="000000"/>
          <w:sz w:val="28"/>
          <w:cs/>
        </w:rPr>
        <w:t>นางสาววรรณวิมล ฐอสุวรรณ</w:t>
      </w:r>
      <w:r w:rsidRPr="00EB7DE2">
        <w:rPr>
          <w:rFonts w:ascii="TH SarabunPSK" w:hAnsi="TH SarabunPSK" w:cs="TH SarabunPSK"/>
          <w:color w:val="000000"/>
          <w:sz w:val="28"/>
          <w:cs/>
        </w:rPr>
        <w:tab/>
      </w:r>
      <w:r w:rsidRPr="00EB7DE2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C953E0" w:rsidRPr="00EB7DE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D1F4C" w:rsidRPr="00EB7DE2">
        <w:rPr>
          <w:rFonts w:ascii="TH SarabunPSK" w:hAnsi="TH SarabunPSK" w:cs="TH SarabunPSK"/>
          <w:color w:val="000000"/>
          <w:sz w:val="28"/>
          <w:cs/>
        </w:rPr>
        <w:t>โทรศัพท์ 0-2032-30</w:t>
      </w:r>
      <w:r w:rsidR="00EC7973" w:rsidRPr="00EB7DE2">
        <w:rPr>
          <w:rFonts w:ascii="TH SarabunPSK" w:hAnsi="TH SarabunPSK" w:cs="TH SarabunPSK"/>
          <w:color w:val="000000"/>
          <w:sz w:val="28"/>
        </w:rPr>
        <w:t>00</w:t>
      </w:r>
      <w:r w:rsidR="00FD1F4C" w:rsidRPr="00EB7DE2">
        <w:rPr>
          <w:rFonts w:ascii="TH SarabunPSK" w:hAnsi="TH SarabunPSK" w:cs="TH SarabunPSK" w:hint="cs"/>
          <w:color w:val="000000"/>
          <w:sz w:val="28"/>
          <w:cs/>
        </w:rPr>
        <w:t xml:space="preserve"> ต่อ 8</w:t>
      </w:r>
      <w:r w:rsidR="00C953E0" w:rsidRPr="00EB7DE2">
        <w:rPr>
          <w:rFonts w:ascii="TH SarabunPSK" w:hAnsi="TH SarabunPSK" w:cs="TH SarabunPSK"/>
          <w:color w:val="000000"/>
          <w:sz w:val="28"/>
        </w:rPr>
        <w:t>2</w:t>
      </w:r>
      <w:r w:rsidR="00FD1F4C" w:rsidRPr="00EB7DE2">
        <w:rPr>
          <w:rFonts w:ascii="TH SarabunPSK" w:hAnsi="TH SarabunPSK" w:cs="TH SarabunPSK"/>
          <w:color w:val="000000"/>
          <w:sz w:val="28"/>
        </w:rPr>
        <w:t>1</w:t>
      </w:r>
      <w:r w:rsidR="00EB7DE2" w:rsidRPr="00EB7DE2">
        <w:rPr>
          <w:rFonts w:ascii="TH SarabunPSK" w:hAnsi="TH SarabunPSK" w:cs="TH SarabunPSK"/>
          <w:color w:val="000000"/>
          <w:sz w:val="28"/>
        </w:rPr>
        <w:t>2</w:t>
      </w:r>
      <w:r w:rsidR="00FD1F4C" w:rsidRPr="00EB7DE2">
        <w:rPr>
          <w:rFonts w:ascii="TH SarabunPSK" w:hAnsi="TH SarabunPSK" w:cs="TH SarabunPSK" w:hint="cs"/>
          <w:color w:val="000000"/>
          <w:sz w:val="28"/>
          <w:cs/>
        </w:rPr>
        <w:t xml:space="preserve"> หรือ </w:t>
      </w:r>
      <w:r w:rsidR="007F5D82" w:rsidRPr="00EB7DE2">
        <w:rPr>
          <w:rFonts w:ascii="TH SarabunPSK" w:hAnsi="TH SarabunPSK" w:cs="TH SarabunPSK"/>
          <w:color w:val="000000"/>
          <w:sz w:val="28"/>
          <w:cs/>
        </w:rPr>
        <w:t>08</w:t>
      </w:r>
      <w:r w:rsidRPr="00EB7DE2">
        <w:rPr>
          <w:rFonts w:ascii="TH SarabunPSK" w:hAnsi="TH SarabunPSK" w:cs="TH SarabunPSK"/>
          <w:color w:val="000000"/>
          <w:sz w:val="28"/>
        </w:rPr>
        <w:t>4-077-3236</w:t>
      </w:r>
      <w:r w:rsidR="007F5D82" w:rsidRPr="00EB7DE2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FD1F4C" w:rsidRPr="00EB7DE2">
        <w:rPr>
          <w:rFonts w:ascii="TH SarabunPSK" w:hAnsi="TH SarabunPSK" w:cs="TH SarabunPSK"/>
          <w:color w:val="000000"/>
          <w:sz w:val="28"/>
        </w:rPr>
        <w:t>E-mail:</w:t>
      </w:r>
      <w:r w:rsidR="00FD1F4C" w:rsidRPr="00EB7DE2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EB7DE2" w:rsidRPr="00EB7DE2">
        <w:rPr>
          <w:rFonts w:ascii="TH SarabunPSK" w:hAnsi="TH SarabunPSK" w:cs="TH SarabunPSK"/>
          <w:color w:val="000000"/>
          <w:spacing w:val="-4"/>
          <w:sz w:val="28"/>
        </w:rPr>
        <w:t>wanwimont</w:t>
      </w:r>
      <w:r w:rsidR="007F5D82" w:rsidRPr="00EB7DE2">
        <w:rPr>
          <w:rFonts w:ascii="TH SarabunPSK" w:hAnsi="TH SarabunPSK" w:cs="TH SarabunPSK"/>
          <w:color w:val="000000"/>
          <w:spacing w:val="-4"/>
          <w:sz w:val="28"/>
        </w:rPr>
        <w:t>@tris.co.th</w:t>
      </w:r>
    </w:p>
    <w:p w14:paraId="64A62B28" w14:textId="75B329CE" w:rsidR="00D6319F" w:rsidRDefault="006D1B02" w:rsidP="00D6319F">
      <w:pPr>
        <w:pStyle w:val="ListParagraph"/>
        <w:ind w:right="-180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Pr="006D1B02">
        <w:rPr>
          <w:rFonts w:ascii="TH SarabunPSK" w:hAnsi="TH SarabunPSK" w:cs="TH SarabunPSK"/>
          <w:color w:val="000000"/>
          <w:sz w:val="28"/>
          <w:cs/>
        </w:rPr>
        <w:t>จตุพิธ</w:t>
      </w:r>
      <w:r w:rsidR="00D6319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D1B02">
        <w:rPr>
          <w:rFonts w:ascii="TH SarabunPSK" w:hAnsi="TH SarabunPSK" w:cs="TH SarabunPSK"/>
          <w:color w:val="000000"/>
          <w:sz w:val="28"/>
          <w:cs/>
        </w:rPr>
        <w:t>ทองประสิทธิ์</w:t>
      </w:r>
      <w:r w:rsidR="00C953E0">
        <w:rPr>
          <w:rFonts w:ascii="TH SarabunPSK" w:hAnsi="TH SarabunPSK" w:cs="TH SarabunPSK"/>
          <w:color w:val="000000"/>
          <w:sz w:val="28"/>
        </w:rPr>
        <w:t xml:space="preserve">   </w:t>
      </w:r>
      <w:r w:rsidR="00F10438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0-2032-3022</w:t>
      </w:r>
      <w:r w:rsidR="00EC7973">
        <w:rPr>
          <w:rFonts w:ascii="TH SarabunPSK" w:hAnsi="TH SarabunPSK" w:cs="TH SarabunPSK"/>
          <w:color w:val="000000"/>
          <w:sz w:val="28"/>
        </w:rPr>
        <w:t xml:space="preserve"> </w:t>
      </w:r>
      <w:r w:rsidR="00C953E0">
        <w:rPr>
          <w:rFonts w:ascii="TH SarabunPSK" w:hAnsi="TH SarabunPSK" w:cs="TH SarabunPSK" w:hint="cs"/>
          <w:color w:val="000000"/>
          <w:sz w:val="28"/>
          <w:cs/>
        </w:rPr>
        <w:t>ต่อ 8</w:t>
      </w:r>
      <w:r w:rsidR="00C953E0">
        <w:rPr>
          <w:rFonts w:ascii="TH SarabunPSK" w:hAnsi="TH SarabunPSK" w:cs="TH SarabunPSK"/>
          <w:color w:val="000000"/>
          <w:sz w:val="28"/>
        </w:rPr>
        <w:t>202</w:t>
      </w:r>
      <w:r w:rsidR="00C953E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</w:rPr>
        <w:t xml:space="preserve">E-mail: </w:t>
      </w:r>
      <w:r>
        <w:rPr>
          <w:rFonts w:ascii="TH SarabunPSK" w:hAnsi="TH SarabunPSK" w:cs="TH SarabunPSK"/>
          <w:sz w:val="28"/>
        </w:rPr>
        <w:t>j</w:t>
      </w:r>
      <w:r w:rsidRPr="006D1B02">
        <w:rPr>
          <w:rFonts w:ascii="TH SarabunPSK" w:hAnsi="TH SarabunPSK" w:cs="TH SarabunPSK"/>
          <w:sz w:val="28"/>
        </w:rPr>
        <w:t>atupith</w:t>
      </w:r>
      <w:r w:rsidR="00D6319F" w:rsidRPr="00C505DA">
        <w:rPr>
          <w:rFonts w:ascii="TH SarabunPSK" w:hAnsi="TH SarabunPSK" w:cs="TH SarabunPSK"/>
          <w:sz w:val="28"/>
        </w:rPr>
        <w:t>@tris.co.th</w:t>
      </w:r>
    </w:p>
    <w:p w14:paraId="55D2914B" w14:textId="2CE9D043" w:rsidR="00FF149E" w:rsidRDefault="00FF149E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</w:pPr>
    </w:p>
    <w:p w14:paraId="48130A13" w14:textId="7A630CF0" w:rsidR="0015549C" w:rsidRDefault="0015549C" w:rsidP="0015549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2E4B299D" w14:textId="77777777" w:rsidR="0015549C" w:rsidRDefault="0015549C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  <w:cs/>
        </w:rPr>
        <w:sectPr w:rsidR="0015549C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3A5D32B2" w14:textId="3084380F" w:rsidR="00B64781" w:rsidRPr="00B64781" w:rsidRDefault="00B64781" w:rsidP="00B64781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46E9F92" w14:textId="1A56CD60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 w:rsidRPr="00B6478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ชื่อโครงการการดำเนินงานอย่างรับผิดชอบต่อสังคมและสิ่งแวดล้อม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</w:p>
    <w:p w14:paraId="42EC73C3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21E3E0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2FA84C" w14:textId="77777777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76582D9E" w14:textId="77777777" w:rsidR="00B64781" w:rsidRDefault="00B64781" w:rsidP="00B64781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FDB0793" w14:textId="77777777" w:rsidR="00B64781" w:rsidRDefault="00B64781" w:rsidP="00B6478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00BE71F1" w14:textId="77777777" w:rsidR="00B64781" w:rsidRDefault="00B64781" w:rsidP="00B64781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525CE5E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ABF3F" w14:textId="77777777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แบบสอบถามเพื่อประกอบการพิจารณามอบรางวัลที่รัฐวิสาหกิจได้จัดส่ง</w:t>
      </w:r>
    </w:p>
    <w:p w14:paraId="3837A3B9" w14:textId="77777777" w:rsidR="00B64781" w:rsidRDefault="00B64781" w:rsidP="00B6478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990CB7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ไฟล์</w:t>
      </w:r>
    </w:p>
    <w:p w14:paraId="52DA9D93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6754A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27E6F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D41FBD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D2949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9B332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065841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747D7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FE45D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CA8D32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977835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EB2FD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9739D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932581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612A060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9F6CE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218E3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B1B72ED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</w:rPr>
      </w:pPr>
    </w:p>
    <w:p w14:paraId="4714C610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</w:rPr>
      </w:pPr>
    </w:p>
    <w:p w14:paraId="02FF3719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  <w:cs/>
        </w:rPr>
      </w:pPr>
    </w:p>
    <w:p w14:paraId="70B4B2FC" w14:textId="77777777" w:rsidR="00FF149E" w:rsidRPr="00FF149E" w:rsidRDefault="00FF149E" w:rsidP="00745B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(ภาพรวมนโยบายและการดำเนินงานด้านสังคมและสิ่งแวดล้อม)</w:t>
      </w:r>
    </w:p>
    <w:p w14:paraId="5F435924" w14:textId="02250CE5" w:rsidR="00FF149E" w:rsidRPr="00711B2C" w:rsidRDefault="00410BCA" w:rsidP="00745BD7">
      <w:pPr>
        <w:numPr>
          <w:ilvl w:val="0"/>
          <w:numId w:val="34"/>
        </w:numPr>
        <w:tabs>
          <w:tab w:val="num" w:pos="360"/>
        </w:tabs>
        <w:spacing w:line="216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 w:hint="cs"/>
          <w:sz w:val="32"/>
          <w:szCs w:val="32"/>
          <w:cs/>
        </w:rPr>
        <w:t>องค์กรของท่านมีวิสัยทัศน์ พันธกิจ นโยบา</w:t>
      </w:r>
      <w:r w:rsidR="00745BD7">
        <w:rPr>
          <w:rFonts w:ascii="TH SarabunPSK" w:hAnsi="TH SarabunPSK" w:cs="TH SarabunPSK" w:hint="cs"/>
          <w:sz w:val="32"/>
          <w:szCs w:val="32"/>
          <w:cs/>
        </w:rPr>
        <w:t>ย กลยุทธ์ และกลไกในการดำเนินงาน</w:t>
      </w:r>
      <w:r w:rsidR="00AF26D5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F149E" w:rsidRPr="00FF149E" w14:paraId="4A823897" w14:textId="77777777" w:rsidTr="00FF149E">
        <w:tc>
          <w:tcPr>
            <w:tcW w:w="4116" w:type="dxa"/>
          </w:tcPr>
          <w:p w14:paraId="35BFB3FD" w14:textId="5408CC66" w:rsidR="00FF149E" w:rsidRPr="00FF149E" w:rsidRDefault="00FF149E" w:rsidP="00745BD7">
            <w:pPr>
              <w:spacing w:before="120" w:after="120" w:line="21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1668B8B2" w14:textId="5F261BE3" w:rsidR="00FF149E" w:rsidRPr="00FF149E" w:rsidRDefault="00FF149E" w:rsidP="00745BD7">
            <w:pPr>
              <w:spacing w:before="120" w:after="120" w:line="21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00C1CDFA" w14:textId="6874949F" w:rsidR="00FF149E" w:rsidRPr="00FF149E" w:rsidRDefault="00FF149E" w:rsidP="00745BD7">
      <w:pPr>
        <w:tabs>
          <w:tab w:val="left" w:pos="5484"/>
        </w:tabs>
        <w:spacing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AF26D5">
        <w:rPr>
          <w:rFonts w:ascii="TH SarabunPSK" w:hAnsi="TH SarabunPSK" w:cs="TH SarabunPSK"/>
          <w:sz w:val="32"/>
          <w:szCs w:val="32"/>
        </w:rPr>
        <w:t>..</w:t>
      </w:r>
    </w:p>
    <w:p w14:paraId="2607B07C" w14:textId="694FEDD0" w:rsidR="00FF149E" w:rsidRPr="00FF149E" w:rsidRDefault="00FF149E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AF26D5">
        <w:rPr>
          <w:rFonts w:ascii="TH SarabunPSK" w:hAnsi="TH SarabunPSK" w:cs="TH SarabunPSK"/>
          <w:sz w:val="32"/>
          <w:szCs w:val="32"/>
        </w:rPr>
        <w:t>…</w:t>
      </w:r>
    </w:p>
    <w:p w14:paraId="100A5586" w14:textId="77777777" w:rsidR="00FF149E" w:rsidRPr="00FF149E" w:rsidRDefault="00FF149E" w:rsidP="00745BD7">
      <w:pPr>
        <w:spacing w:after="120"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sz w:val="32"/>
          <w:szCs w:val="32"/>
        </w:rPr>
        <w:t>CSR-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FF149E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9BB2BEB" w14:textId="301AEF77" w:rsidR="00FF149E" w:rsidRPr="00FF149E" w:rsidRDefault="00FF149E" w:rsidP="00745BD7">
      <w:pPr>
        <w:numPr>
          <w:ilvl w:val="0"/>
          <w:numId w:val="34"/>
        </w:numPr>
        <w:tabs>
          <w:tab w:val="num" w:pos="360"/>
        </w:tabs>
        <w:spacing w:line="21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การมีส่วนรวมในการคิดริเริ่มและส่งเสริม</w:t>
      </w:r>
      <w:r w:rsidR="00410BCA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ให้มีนโยบายหรือกิจกรรมด้านสังคมและสิ่งแวดล้อมขององค์กรของท่าน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FF149E" w:rsidRPr="00FF149E" w14:paraId="59F9993C" w14:textId="77777777" w:rsidTr="00FF149E">
        <w:tc>
          <w:tcPr>
            <w:tcW w:w="2937" w:type="dxa"/>
          </w:tcPr>
          <w:p w14:paraId="1C90C2F2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14:paraId="78937908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14:paraId="4C970DCF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14:paraId="70D3AEB3" w14:textId="0053EA22" w:rsidR="00AF26D5" w:rsidRPr="00FF149E" w:rsidRDefault="00AF26D5" w:rsidP="00745BD7">
      <w:pPr>
        <w:tabs>
          <w:tab w:val="left" w:pos="5484"/>
        </w:tabs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3E1F707" w14:textId="5F69FE76" w:rsidR="00AF26D5" w:rsidRPr="004152E0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2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DA7459" w:rsidRPr="004152E0">
        <w:rPr>
          <w:rFonts w:ascii="TH SarabunPSK" w:hAnsi="TH SarabunPSK" w:cs="TH SarabunPSK"/>
          <w:sz w:val="32"/>
          <w:szCs w:val="32"/>
        </w:rPr>
        <w:t>.</w:t>
      </w:r>
      <w:r w:rsidRPr="004152E0">
        <w:rPr>
          <w:rFonts w:ascii="TH SarabunPSK" w:hAnsi="TH SarabunPSK" w:cs="TH SarabunPSK"/>
          <w:sz w:val="32"/>
          <w:szCs w:val="32"/>
        </w:rPr>
        <w:t>…</w:t>
      </w:r>
    </w:p>
    <w:p w14:paraId="13D8070B" w14:textId="77777777" w:rsidR="00FF149E" w:rsidRPr="004152E0" w:rsidRDefault="00FF149E" w:rsidP="00745BD7">
      <w:pPr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4152E0">
        <w:rPr>
          <w:rFonts w:ascii="TH SarabunPSK" w:hAnsi="TH SarabunPSK" w:cs="TH SarabunPSK"/>
          <w:sz w:val="32"/>
          <w:szCs w:val="32"/>
        </w:rPr>
        <w:sym w:font="Wingdings 2" w:char="F0A3"/>
      </w:r>
      <w:r w:rsidRPr="004152E0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4152E0">
        <w:rPr>
          <w:rFonts w:ascii="TH SarabunPSK" w:hAnsi="TH SarabunPSK" w:cs="TH SarabunPSK"/>
          <w:sz w:val="32"/>
          <w:szCs w:val="32"/>
        </w:rPr>
        <w:t>CSR-</w:t>
      </w:r>
      <w:r w:rsidRPr="004152E0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4152E0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4152E0">
        <w:rPr>
          <w:rFonts w:ascii="TH SarabunPSK" w:hAnsi="TH SarabunPSK" w:cs="TH SarabunPSK"/>
          <w:sz w:val="32"/>
          <w:szCs w:val="32"/>
        </w:rPr>
        <w:t xml:space="preserve"> </w:t>
      </w:r>
      <w:r w:rsidRPr="004152E0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C453CC4" w14:textId="11848C7D" w:rsidR="00FF149E" w:rsidRPr="004152E0" w:rsidRDefault="00FF149E" w:rsidP="00745BD7">
      <w:pPr>
        <w:numPr>
          <w:ilvl w:val="0"/>
          <w:numId w:val="34"/>
        </w:numPr>
        <w:tabs>
          <w:tab w:val="num" w:pos="360"/>
        </w:tabs>
        <w:spacing w:before="120" w:line="216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152E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การกำหนดแผนงานในการปฏิบัติงา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นด้าน</w:t>
      </w:r>
      <w:r w:rsidR="00410BCA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สั</w:t>
      </w:r>
      <w:r w:rsidR="006C1384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410BCA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คมและ</w:t>
      </w:r>
      <w:r w:rsidR="00AF26D5" w:rsidRPr="004152E0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/กิจกรรมด้าน</w:t>
      </w:r>
      <w:r w:rsidR="00410BCA" w:rsidRPr="004152E0">
        <w:rPr>
          <w:rFonts w:ascii="TH SarabunPSK" w:hAnsi="TH SarabunPSK" w:cs="TH SarabunPSK"/>
          <w:spacing w:val="-4"/>
          <w:sz w:val="32"/>
          <w:szCs w:val="32"/>
          <w:cs/>
        </w:rPr>
        <w:t>สั</w:t>
      </w:r>
      <w:r w:rsidR="006C1384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410BCA" w:rsidRPr="004152E0">
        <w:rPr>
          <w:rFonts w:ascii="TH SarabunPSK" w:hAnsi="TH SarabunPSK" w:cs="TH SarabunPSK"/>
          <w:spacing w:val="-4"/>
          <w:sz w:val="32"/>
          <w:szCs w:val="32"/>
          <w:cs/>
        </w:rPr>
        <w:t>คมและ</w:t>
      </w:r>
      <w:r w:rsidR="00AF26D5" w:rsidRPr="004152E0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มีการกำหนด</w:t>
      </w:r>
      <w:r w:rsidRPr="00FA441C">
        <w:rPr>
          <w:rFonts w:ascii="TH SarabunPSK" w:hAnsi="TH SarabunPSK" w:cs="TH SarabunPSK"/>
          <w:sz w:val="32"/>
          <w:szCs w:val="32"/>
          <w:cs/>
        </w:rPr>
        <w:t>แผนงาน ผู้รับผิดชอบที่ชัดเจนหรือไม่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6D7" w:rsidRPr="00FA441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>มี</w:t>
      </w:r>
      <w:r w:rsidR="0034123D" w:rsidRPr="00FA441C"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r w:rsidR="00322C12" w:rsidRPr="00FA441C">
        <w:rPr>
          <w:rFonts w:ascii="TH SarabunPSK" w:hAnsi="TH SarabunPSK" w:cs="TH SarabunPSK"/>
          <w:sz w:val="32"/>
          <w:szCs w:val="32"/>
          <w:cs/>
        </w:rPr>
        <w:t>โครงสร้างผู้รับผิดชอบด้านสั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>ง</w:t>
      </w:r>
      <w:r w:rsidR="00322C12" w:rsidRPr="00FA441C">
        <w:rPr>
          <w:rFonts w:ascii="TH SarabunPSK" w:hAnsi="TH SarabunPSK" w:cs="TH SarabunPSK"/>
          <w:sz w:val="32"/>
          <w:szCs w:val="32"/>
          <w:cs/>
        </w:rPr>
        <w:t>คมและสิ่งแวดล้อมและ</w:t>
      </w:r>
      <w:r w:rsidR="00322C12" w:rsidRPr="00FA441C">
        <w:rPr>
          <w:rFonts w:ascii="TH SarabunPSK" w:hAnsi="TH SarabunPSK" w:cs="TH SarabunPSK"/>
          <w:spacing w:val="-4"/>
          <w:sz w:val="32"/>
          <w:szCs w:val="32"/>
          <w:cs/>
        </w:rPr>
        <w:t>บทบาทหน้าที่รับผิดชอบ</w:t>
      </w:r>
      <w:r w:rsidR="00322C12" w:rsidRPr="00FA441C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อย่างไร</w:t>
      </w:r>
      <w:r w:rsidRPr="00FA441C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และในแผนงานมีการกำหนดตัวชี้วัด หรือผลลัพธ์</w:t>
      </w:r>
      <w:r w:rsidR="00AF26D5" w:rsidRPr="00FA441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ที่ต้องการหรือไม่</w:t>
      </w:r>
      <w:r w:rsidR="00AD2BA2" w:rsidRPr="00FA441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D2BA2" w:rsidRPr="00FA441C">
        <w:rPr>
          <w:rFonts w:ascii="TH SarabunPSK" w:hAnsi="TH SarabunPSK" w:cs="TH SarabunPSK" w:hint="cs"/>
          <w:spacing w:val="-4"/>
          <w:sz w:val="32"/>
          <w:szCs w:val="32"/>
          <w:cs/>
        </w:rPr>
        <w:t>(แผนระยะสั้น</w:t>
      </w:r>
      <w:r w:rsidR="00AD2BA2" w:rsidRPr="00FA441C">
        <w:rPr>
          <w:rFonts w:ascii="TH SarabunPSK" w:hAnsi="TH SarabunPSK" w:cs="TH SarabunPSK" w:hint="cs"/>
          <w:sz w:val="32"/>
          <w:szCs w:val="32"/>
          <w:cs/>
        </w:rPr>
        <w:t xml:space="preserve"> และแผนระยะยาว)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745BD7" w:rsidRPr="004152E0" w14:paraId="33942F7B" w14:textId="77777777" w:rsidTr="00745BD7">
        <w:trPr>
          <w:trHeight w:val="1132"/>
        </w:trPr>
        <w:tc>
          <w:tcPr>
            <w:tcW w:w="4386" w:type="dxa"/>
          </w:tcPr>
          <w:p w14:paraId="0B25424C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  <w:p w14:paraId="3F7114D6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</w:t>
            </w:r>
            <w:r w:rsidRPr="004152E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โครงสร้างผู้รับผิดชอบ</w:t>
            </w:r>
          </w:p>
          <w:p w14:paraId="673903B1" w14:textId="703932E0" w:rsidR="00745BD7" w:rsidRPr="004152E0" w:rsidRDefault="00745BD7" w:rsidP="00745BD7">
            <w:pPr>
              <w:tabs>
                <w:tab w:val="right" w:pos="4170"/>
              </w:tabs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14:paraId="0685C70C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  <w:p w14:paraId="7CC5996F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</w:t>
            </w:r>
            <w:r w:rsidRPr="004152E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โครงสร้างผู้รับผิดชอบ</w:t>
            </w:r>
          </w:p>
          <w:p w14:paraId="114F8B00" w14:textId="439C4324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</w:tbl>
    <w:p w14:paraId="163FC3AF" w14:textId="122FDD88" w:rsidR="00AF26D5" w:rsidRPr="00FF149E" w:rsidRDefault="00AF26D5" w:rsidP="00745BD7">
      <w:pPr>
        <w:tabs>
          <w:tab w:val="left" w:pos="5484"/>
        </w:tabs>
        <w:spacing w:before="120"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742D0A4" w14:textId="7A07A41D" w:rsidR="00AF26D5" w:rsidRPr="00FF149E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7A04AAB" w14:textId="4540B361" w:rsidR="00AB28A1" w:rsidRDefault="00FF149E" w:rsidP="00745BD7">
      <w:pPr>
        <w:spacing w:line="216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1.3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79FC42C0" w14:textId="77777777" w:rsidR="00FF149E" w:rsidRPr="00FF149E" w:rsidRDefault="00FF149E" w:rsidP="00745BD7">
      <w:pPr>
        <w:numPr>
          <w:ilvl w:val="0"/>
          <w:numId w:val="34"/>
        </w:numPr>
        <w:tabs>
          <w:tab w:val="num" w:pos="360"/>
        </w:tabs>
        <w:spacing w:before="120" w:line="216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การติดตามความคืบหน้าของการดำเนินงานที่เป็นไปตามนโยบายด้านการกำกับดูแลกิจการที่ดีหรือด้านนโยบายด้านสังคมและสิ่งแวดล้อม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745BD7" w:rsidRPr="00FF149E" w14:paraId="46272927" w14:textId="77777777" w:rsidTr="00745BD7">
        <w:trPr>
          <w:trHeight w:val="755"/>
        </w:trPr>
        <w:tc>
          <w:tcPr>
            <w:tcW w:w="4386" w:type="dxa"/>
          </w:tcPr>
          <w:p w14:paraId="48105C46" w14:textId="77777777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  <w:p w14:paraId="5D99A607" w14:textId="36B0C7EA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22D2EC44" w14:textId="77777777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  <w:p w14:paraId="6A833222" w14:textId="10BEAD85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14:paraId="644485A5" w14:textId="31349E23" w:rsidR="00AF26D5" w:rsidRPr="00FF149E" w:rsidRDefault="00AF26D5" w:rsidP="00745BD7">
      <w:pPr>
        <w:tabs>
          <w:tab w:val="left" w:pos="5484"/>
        </w:tabs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33C8096C" w14:textId="067AD471" w:rsidR="00AF26D5" w:rsidRPr="00FF149E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67AF25B" w14:textId="65B08E4F" w:rsidR="00745BD7" w:rsidRDefault="00FF149E" w:rsidP="00745BD7">
      <w:pPr>
        <w:spacing w:line="216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1.4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27585ED9" w14:textId="77777777" w:rsidR="00B06913" w:rsidRPr="00B06913" w:rsidRDefault="00B06913" w:rsidP="0075632F">
      <w:pPr>
        <w:numPr>
          <w:ilvl w:val="0"/>
          <w:numId w:val="34"/>
        </w:numPr>
        <w:tabs>
          <w:tab w:val="num" w:pos="360"/>
        </w:tabs>
        <w:spacing w:after="60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จำนวนโครงการด้านสังคมและสิ่งแวดล้อมขององค์กรของท่านในช่วง </w:t>
      </w:r>
      <w:r w:rsidRPr="00AF26D5">
        <w:rPr>
          <w:rFonts w:ascii="TH SarabunPSK" w:hAnsi="TH SarabunPSK" w:cs="TH SarabunPSK"/>
          <w:spacing w:val="-4"/>
          <w:sz w:val="32"/>
          <w:szCs w:val="32"/>
        </w:rPr>
        <w:t>5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ที่ผ่านมา โปรดอธิบาย </w:t>
      </w:r>
      <w:r w:rsidRPr="00AF26D5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โปรดเรียงลำดับ</w:t>
      </w:r>
      <w:r w:rsidRPr="00B06913">
        <w:rPr>
          <w:rFonts w:ascii="TH SarabunPSK" w:hAnsi="TH SarabunPSK" w:cs="TH SarabunPSK"/>
          <w:sz w:val="32"/>
          <w:szCs w:val="32"/>
          <w:cs/>
        </w:rPr>
        <w:t>ความโดดเด่นของโครงการ</w:t>
      </w:r>
      <w:r w:rsidRPr="00B0691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1577"/>
        <w:gridCol w:w="1796"/>
        <w:gridCol w:w="1395"/>
        <w:gridCol w:w="1299"/>
        <w:gridCol w:w="1368"/>
        <w:gridCol w:w="1326"/>
      </w:tblGrid>
      <w:tr w:rsidR="00B06913" w:rsidRPr="00B06913" w14:paraId="539E0C61" w14:textId="77777777" w:rsidTr="00285042">
        <w:trPr>
          <w:trHeight w:val="1168"/>
          <w:jc w:val="center"/>
        </w:trPr>
        <w:tc>
          <w:tcPr>
            <w:tcW w:w="911" w:type="dxa"/>
            <w:shd w:val="clear" w:color="auto" w:fill="3366FF"/>
          </w:tcPr>
          <w:p w14:paraId="7A43AD51" w14:textId="30B6F39C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ปีที่เริ่ม/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ปีที่สิ้นสุด</w:t>
            </w:r>
          </w:p>
        </w:tc>
        <w:tc>
          <w:tcPr>
            <w:tcW w:w="1577" w:type="dxa"/>
            <w:shd w:val="clear" w:color="auto" w:fill="3366FF"/>
          </w:tcPr>
          <w:p w14:paraId="115CFAE8" w14:textId="7AC5EB4E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ชื่อโครงการ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ด้านสังคมและวัตถุประสงค์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ของโครงการ</w:t>
            </w:r>
          </w:p>
        </w:tc>
        <w:tc>
          <w:tcPr>
            <w:tcW w:w="1796" w:type="dxa"/>
            <w:shd w:val="clear" w:color="auto" w:fill="3366FF"/>
          </w:tcPr>
          <w:p w14:paraId="37126123" w14:textId="15E0F936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ชื่อโครงการ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ด้านสิ่งแวดล้อม</w:t>
            </w:r>
          </w:p>
          <w:p w14:paraId="572540CC" w14:textId="72C5596A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และวัตถุประสงค์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ของโครงการ</w:t>
            </w:r>
          </w:p>
        </w:tc>
        <w:tc>
          <w:tcPr>
            <w:tcW w:w="1395" w:type="dxa"/>
            <w:shd w:val="clear" w:color="auto" w:fill="3366FF"/>
          </w:tcPr>
          <w:p w14:paraId="4B33BE15" w14:textId="3F83A52A" w:rsidR="00B06913" w:rsidRPr="00285042" w:rsidRDefault="00AF26D5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จำนว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น</w:t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พนักงานของรัฐวิสาหกิจที่มีส่วนร่วม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ในโครงการ</w:t>
            </w:r>
          </w:p>
        </w:tc>
        <w:tc>
          <w:tcPr>
            <w:tcW w:w="1299" w:type="dxa"/>
            <w:shd w:val="clear" w:color="auto" w:fill="3366FF"/>
          </w:tcPr>
          <w:p w14:paraId="1B0FFBA8" w14:textId="77777777" w:rsidR="00B06913" w:rsidRPr="00285042" w:rsidRDefault="00B06913" w:rsidP="0075632F">
            <w:pPr>
              <w:tabs>
                <w:tab w:val="left" w:pos="701"/>
              </w:tabs>
              <w:ind w:left="-43" w:right="-46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1368" w:type="dxa"/>
            <w:shd w:val="clear" w:color="auto" w:fill="3366FF"/>
          </w:tcPr>
          <w:p w14:paraId="4F360F35" w14:textId="304C7F47" w:rsidR="00B06913" w:rsidRPr="00285042" w:rsidRDefault="00B06913" w:rsidP="0075632F">
            <w:pPr>
              <w:ind w:left="-42" w:right="-83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ผู้บริหาร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ที่เข้าร่วมโครงการ</w:t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(ระบุตำแหน่ง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ของผู้บริหาร)</w:t>
            </w:r>
          </w:p>
        </w:tc>
        <w:tc>
          <w:tcPr>
            <w:tcW w:w="1326" w:type="dxa"/>
            <w:shd w:val="clear" w:color="auto" w:fill="3366FF"/>
          </w:tcPr>
          <w:p w14:paraId="67F2406A" w14:textId="2CCE9533" w:rsidR="00B06913" w:rsidRPr="00285042" w:rsidRDefault="00285042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pacing w:val="-8"/>
                <w:sz w:val="27"/>
                <w:szCs w:val="27"/>
                <w:cs/>
              </w:rPr>
              <w:t>จำนวนผู้ที</w:t>
            </w:r>
            <w:r w:rsidRPr="00285042">
              <w:rPr>
                <w:rFonts w:ascii="TH SarabunPSK" w:hAnsi="TH SarabunPSK" w:cs="TH SarabunPSK" w:hint="cs"/>
                <w:b/>
                <w:bCs/>
                <w:spacing w:val="-8"/>
                <w:sz w:val="27"/>
                <w:szCs w:val="27"/>
                <w:cs/>
              </w:rPr>
              <w:t>่</w:t>
            </w:r>
            <w:r w:rsidR="00B06913" w:rsidRPr="00285042">
              <w:rPr>
                <w:rFonts w:ascii="TH SarabunPSK" w:hAnsi="TH SarabunPSK" w:cs="TH SarabunPSK"/>
                <w:b/>
                <w:bCs/>
                <w:spacing w:val="-8"/>
                <w:sz w:val="27"/>
                <w:szCs w:val="27"/>
                <w:cs/>
              </w:rPr>
              <w:t>ได้รับ</w:t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ผลกระทบ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ขั้นแรก</w:t>
            </w:r>
          </w:p>
        </w:tc>
      </w:tr>
      <w:tr w:rsidR="00B06913" w:rsidRPr="00B06913" w14:paraId="7950EC09" w14:textId="77777777" w:rsidTr="00285042">
        <w:trPr>
          <w:jc w:val="center"/>
        </w:trPr>
        <w:tc>
          <w:tcPr>
            <w:tcW w:w="911" w:type="dxa"/>
          </w:tcPr>
          <w:p w14:paraId="714DD853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5270E85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508EBCCE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0EEE0B32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5D30474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202AEE32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2A00BC9F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170EC8CF" w14:textId="77777777" w:rsidTr="00285042">
        <w:trPr>
          <w:jc w:val="center"/>
        </w:trPr>
        <w:tc>
          <w:tcPr>
            <w:tcW w:w="911" w:type="dxa"/>
          </w:tcPr>
          <w:p w14:paraId="307C120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22CC5AA8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14BE96C8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6EAB2F8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384B22B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357F83D9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77F1EC9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5CB1710F" w14:textId="77777777" w:rsidTr="00285042">
        <w:trPr>
          <w:jc w:val="center"/>
        </w:trPr>
        <w:tc>
          <w:tcPr>
            <w:tcW w:w="911" w:type="dxa"/>
          </w:tcPr>
          <w:p w14:paraId="2D3A603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338A5F4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5E76B25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0AA565C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063DCAB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0B96EFB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3877883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22A321CE" w14:textId="77777777" w:rsidTr="00285042">
        <w:trPr>
          <w:jc w:val="center"/>
        </w:trPr>
        <w:tc>
          <w:tcPr>
            <w:tcW w:w="911" w:type="dxa"/>
          </w:tcPr>
          <w:p w14:paraId="1E4B267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440E764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79DD12C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31256B7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0398060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7A2B0510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5F6E3990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17567F77" w14:textId="77777777" w:rsidTr="00285042">
        <w:trPr>
          <w:jc w:val="center"/>
        </w:trPr>
        <w:tc>
          <w:tcPr>
            <w:tcW w:w="911" w:type="dxa"/>
          </w:tcPr>
          <w:p w14:paraId="6754A32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35047F7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089ABFB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33B98DE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70856FC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4A1EA44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1490F01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6C64B00D" w14:textId="77777777" w:rsidR="00B06913" w:rsidRPr="00B06913" w:rsidRDefault="00B06913" w:rsidP="0075632F">
      <w:pPr>
        <w:spacing w:before="120" w:after="120"/>
        <w:ind w:firstLine="357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5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4A2FCA5" w14:textId="0C3E8765" w:rsidR="00B06913" w:rsidRPr="00285042" w:rsidRDefault="00B06913" w:rsidP="0075632F">
      <w:pPr>
        <w:numPr>
          <w:ilvl w:val="0"/>
          <w:numId w:val="34"/>
        </w:numPr>
        <w:tabs>
          <w:tab w:val="num" w:pos="284"/>
        </w:tabs>
        <w:ind w:left="360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85042">
        <w:rPr>
          <w:rFonts w:ascii="TH SarabunPSK" w:hAnsi="TH SarabunPSK" w:cs="TH SarabunPSK"/>
          <w:spacing w:val="-8"/>
          <w:sz w:val="32"/>
          <w:szCs w:val="32"/>
          <w:cs/>
        </w:rPr>
        <w:t>งบประมาณในการดำเนินงานและงบประชาสัมพันธ์ด้านสังคมและสิ่งแวดล้อมขององค์กรของท่าน</w:t>
      </w:r>
      <w:r w:rsidRPr="0028504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ในช่วง 5 ปี ที่ผ่านมา</w:t>
      </w:r>
      <w:r w:rsidRPr="00285042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</w:p>
    <w:p w14:paraId="5BC329F8" w14:textId="7346065C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งบดำเนินงานด้านสังคมและสิ่งแวดล้อม..................................................</w:t>
      </w:r>
      <w:r w:rsidR="00285042" w:rsidRPr="0028504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.........ล้านบาท</w:t>
      </w:r>
    </w:p>
    <w:p w14:paraId="692DFBBD" w14:textId="77777777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tab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241F6A0A" w14:textId="77777777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งบประชาสัมพันธ์ด้านสังคมและสิ่งแวดล้อม......................................................ล้านบาท</w:t>
      </w:r>
    </w:p>
    <w:p w14:paraId="52E67EB2" w14:textId="6F9748AE" w:rsidR="00711B2C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tab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64145E6D" w14:textId="5F52290F" w:rsidR="00B06913" w:rsidRPr="00B1285C" w:rsidRDefault="00B06913" w:rsidP="0075632F">
      <w:pPr>
        <w:numPr>
          <w:ilvl w:val="0"/>
          <w:numId w:val="34"/>
        </w:numPr>
        <w:tabs>
          <w:tab w:val="num" w:pos="360"/>
        </w:tabs>
        <w:spacing w:before="120" w:after="120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sz w:val="32"/>
          <w:szCs w:val="32"/>
          <w:cs/>
        </w:rPr>
        <w:t>รางวัลหรือประกาศเกียรติคุณด้านสังคมและสิ่งแวดล้อมที่องค์กรของท่านได้รับในช่วง 5 ปี ที่ผ่านมา</w:t>
      </w:r>
      <w:r w:rsidR="00285042">
        <w:rPr>
          <w:rFonts w:ascii="TH SarabunPSK" w:hAnsi="TH SarabunPSK" w:cs="TH SarabunPSK"/>
          <w:sz w:val="32"/>
          <w:szCs w:val="32"/>
        </w:rPr>
        <w:t xml:space="preserve"> </w:t>
      </w:r>
      <w:r w:rsidR="00285042">
        <w:rPr>
          <w:rFonts w:ascii="TH SarabunPSK" w:hAnsi="TH SarabunPSK" w:cs="TH SarabunPSK"/>
          <w:sz w:val="32"/>
          <w:szCs w:val="32"/>
        </w:rPr>
        <w:br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(โปรดเรียงลำดับปีที่ได้รับ) (ให้ข้อมูลเพิ่มได้ตามความเหมาะสม)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347"/>
        <w:gridCol w:w="3130"/>
        <w:gridCol w:w="2265"/>
      </w:tblGrid>
      <w:tr w:rsidR="00B06913" w:rsidRPr="00B06913" w14:paraId="494ADFCE" w14:textId="77777777" w:rsidTr="00B06913">
        <w:trPr>
          <w:jc w:val="center"/>
        </w:trPr>
        <w:tc>
          <w:tcPr>
            <w:tcW w:w="1131" w:type="dxa"/>
            <w:shd w:val="clear" w:color="auto" w:fill="3366FF"/>
          </w:tcPr>
          <w:p w14:paraId="7C7775A7" w14:textId="77777777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ปีที่ได้รางวัล</w:t>
            </w:r>
          </w:p>
        </w:tc>
        <w:tc>
          <w:tcPr>
            <w:tcW w:w="2347" w:type="dxa"/>
            <w:shd w:val="clear" w:color="auto" w:fill="3366FF"/>
          </w:tcPr>
          <w:p w14:paraId="0DE983C1" w14:textId="0F27563D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ชื่อรางวัลหรือ</w:t>
            </w:r>
            <w:r w:rsidR="00285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ประกาศเกียรติคุณ</w:t>
            </w:r>
          </w:p>
        </w:tc>
        <w:tc>
          <w:tcPr>
            <w:tcW w:w="3130" w:type="dxa"/>
            <w:shd w:val="clear" w:color="auto" w:fill="3366FF"/>
          </w:tcPr>
          <w:p w14:paraId="52702ECC" w14:textId="77777777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รายละเอียดของรางวัลโดยสังเขป</w:t>
            </w:r>
          </w:p>
        </w:tc>
        <w:tc>
          <w:tcPr>
            <w:tcW w:w="2265" w:type="dxa"/>
            <w:shd w:val="clear" w:color="auto" w:fill="3366FF"/>
          </w:tcPr>
          <w:p w14:paraId="34C01DFA" w14:textId="73242704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ชื่อองค์กรหรือสถาบัน</w:t>
            </w:r>
            <w:r w:rsidR="00285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ที่มอบรางวัล</w:t>
            </w:r>
          </w:p>
        </w:tc>
      </w:tr>
      <w:tr w:rsidR="00B06913" w:rsidRPr="00B06913" w14:paraId="3A1F00CA" w14:textId="77777777" w:rsidTr="00B06913">
        <w:trPr>
          <w:jc w:val="center"/>
        </w:trPr>
        <w:tc>
          <w:tcPr>
            <w:tcW w:w="1131" w:type="dxa"/>
          </w:tcPr>
          <w:p w14:paraId="5878AF76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28F0229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F6C348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527FCE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12BC7EA9" w14:textId="77777777" w:rsidTr="00B06913">
        <w:trPr>
          <w:jc w:val="center"/>
        </w:trPr>
        <w:tc>
          <w:tcPr>
            <w:tcW w:w="1131" w:type="dxa"/>
          </w:tcPr>
          <w:p w14:paraId="526E266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66C492F6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E46DB22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F51732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360D1939" w14:textId="77777777" w:rsidTr="00B06913">
        <w:trPr>
          <w:jc w:val="center"/>
        </w:trPr>
        <w:tc>
          <w:tcPr>
            <w:tcW w:w="1131" w:type="dxa"/>
          </w:tcPr>
          <w:p w14:paraId="6453CFC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7E5773A3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7BFC2CB2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44BABD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47652F03" w14:textId="77777777" w:rsidTr="00B06913">
        <w:trPr>
          <w:jc w:val="center"/>
        </w:trPr>
        <w:tc>
          <w:tcPr>
            <w:tcW w:w="1131" w:type="dxa"/>
          </w:tcPr>
          <w:p w14:paraId="2F8D74AD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60C1E9F0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0A3874E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2E99E2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5992E322" w14:textId="77777777" w:rsidTr="00B06913">
        <w:trPr>
          <w:jc w:val="center"/>
        </w:trPr>
        <w:tc>
          <w:tcPr>
            <w:tcW w:w="1131" w:type="dxa"/>
          </w:tcPr>
          <w:p w14:paraId="0FC94EB3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38DCDCE1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0C1271E4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AA7FC9D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45BD7" w:rsidRPr="00B06913" w14:paraId="51633659" w14:textId="77777777" w:rsidTr="00B06913">
        <w:trPr>
          <w:jc w:val="center"/>
        </w:trPr>
        <w:tc>
          <w:tcPr>
            <w:tcW w:w="1131" w:type="dxa"/>
          </w:tcPr>
          <w:p w14:paraId="592E495E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5FC19042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FC83082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5DF9C0B8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3206FDB" w14:textId="77777777" w:rsidR="00B06913" w:rsidRDefault="00B06913" w:rsidP="00B06913">
      <w:pPr>
        <w:rPr>
          <w:rFonts w:ascii="TH SarabunPSK" w:hAnsi="TH SarabunPSK" w:cs="TH SarabunPSK" w:hint="cs"/>
          <w:b/>
          <w:bCs/>
          <w:sz w:val="16"/>
          <w:szCs w:val="16"/>
          <w:u w:val="single"/>
        </w:rPr>
      </w:pPr>
    </w:p>
    <w:p w14:paraId="443039B3" w14:textId="77777777" w:rsidR="0075632F" w:rsidRDefault="0075632F" w:rsidP="00B0691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5B2B92C" w14:textId="77777777" w:rsidR="00745BD7" w:rsidRDefault="00745BD7" w:rsidP="0075632F">
      <w:pPr>
        <w:spacing w:line="209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298DC33" w14:textId="77777777" w:rsidR="005B7FDA" w:rsidRPr="00B06913" w:rsidRDefault="005B7FDA" w:rsidP="0075632F">
      <w:pPr>
        <w:spacing w:line="209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E7022F7" w14:textId="68274C94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lastRenderedPageBreak/>
        <w:t xml:space="preserve">องค์กรของท่านมีการจัดทำรายงานด้านสังคมและสิ่งแวดล้อมประจำปี </w:t>
      </w:r>
      <w:r w:rsidR="00285042">
        <w:rPr>
          <w:rFonts w:ascii="TH SarabunPSK" w:hAnsi="TH SarabunPSK" w:cs="TH SarabunPSK"/>
          <w:sz w:val="32"/>
          <w:szCs w:val="32"/>
        </w:rPr>
        <w:t>(Corporate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042">
        <w:rPr>
          <w:rFonts w:ascii="TH SarabunPSK" w:hAnsi="TH SarabunPSK" w:cs="TH SarabunPSK"/>
          <w:sz w:val="32"/>
          <w:szCs w:val="32"/>
        </w:rPr>
        <w:t>Social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</w:rPr>
        <w:t>Responsibility 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หรือรายงานความยั่งยืน </w:t>
      </w:r>
      <w:r w:rsidR="00285042">
        <w:rPr>
          <w:rFonts w:ascii="TH SarabunPSK" w:hAnsi="TH SarabunPSK" w:cs="TH SarabunPSK"/>
          <w:sz w:val="32"/>
          <w:szCs w:val="32"/>
        </w:rPr>
        <w:t>(Sustainability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B2C">
        <w:rPr>
          <w:rFonts w:ascii="TH SarabunPSK" w:hAnsi="TH SarabunPSK" w:cs="TH SarabunPSK"/>
          <w:sz w:val="32"/>
          <w:szCs w:val="32"/>
        </w:rPr>
        <w:t>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3AEE3095" w14:textId="77777777" w:rsidTr="00B06913">
        <w:tc>
          <w:tcPr>
            <w:tcW w:w="3486" w:type="dxa"/>
          </w:tcPr>
          <w:p w14:paraId="6EFA21B0" w14:textId="77777777" w:rsidR="00B06913" w:rsidRPr="00B06913" w:rsidRDefault="00B06913" w:rsidP="005B7FDA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14:paraId="0CEB537A" w14:textId="77777777" w:rsidR="00B06913" w:rsidRPr="00B06913" w:rsidRDefault="00B06913" w:rsidP="005B7FDA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</w:tc>
      </w:tr>
    </w:tbl>
    <w:p w14:paraId="48940C5D" w14:textId="65223AFF" w:rsidR="00285042" w:rsidRPr="00FF149E" w:rsidRDefault="00285042" w:rsidP="005B7FDA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2AB31C3" w14:textId="3452BCD0" w:rsidR="00285042" w:rsidRPr="00FF149E" w:rsidRDefault="00285042" w:rsidP="005B7FDA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500EEE5" w14:textId="77777777" w:rsidR="00B06913" w:rsidRPr="00B06913" w:rsidRDefault="00B06913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1.8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D99724" w14:textId="03635FC4" w:rsidR="00B06913" w:rsidRPr="00711B2C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กรุณา</w:t>
      </w:r>
      <w:r w:rsidR="00410BCA" w:rsidRPr="00711B2C">
        <w:rPr>
          <w:rFonts w:ascii="TH SarabunPSK" w:hAnsi="TH SarabunPSK" w:cs="TH SarabunPSK" w:hint="cs"/>
          <w:sz w:val="32"/>
          <w:szCs w:val="32"/>
          <w:cs/>
        </w:rPr>
        <w:t>คัดเลือก และ</w:t>
      </w:r>
      <w:r w:rsidRPr="00711B2C">
        <w:rPr>
          <w:rFonts w:ascii="TH SarabunPSK" w:hAnsi="TH SarabunPSK" w:cs="TH SarabunPSK"/>
          <w:sz w:val="32"/>
          <w:szCs w:val="32"/>
          <w:cs/>
        </w:rPr>
        <w:t>ระบุโครงการ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(</w:t>
      </w:r>
      <w:r w:rsidRPr="00711B2C">
        <w:rPr>
          <w:rFonts w:ascii="TH SarabunPSK" w:hAnsi="TH SarabunPSK" w:cs="TH SarabunPSK"/>
          <w:sz w:val="32"/>
          <w:szCs w:val="32"/>
        </w:rPr>
        <w:t>CSR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In process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711B2C" w:rsidRPr="00711B2C">
        <w:rPr>
          <w:rFonts w:ascii="TH SarabunPSK" w:hAnsi="TH SarabunPSK" w:cs="TH SarabunPSK"/>
          <w:sz w:val="32"/>
          <w:szCs w:val="32"/>
        </w:rPr>
        <w:t>After process)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C0B" w:rsidRPr="00711B2C">
        <w:rPr>
          <w:rFonts w:ascii="TH SarabunPSK" w:hAnsi="TH SarabunPSK" w:cs="TH SarabunPSK" w:hint="cs"/>
          <w:sz w:val="32"/>
          <w:szCs w:val="32"/>
          <w:cs/>
        </w:rPr>
        <w:t>ที่นำเสนอ</w:t>
      </w:r>
      <w:r w:rsidRPr="00711B2C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Pr="00711B2C">
        <w:rPr>
          <w:rFonts w:ascii="TH SarabunPSK" w:hAnsi="TH SarabunPSK" w:cs="TH SarabunPSK"/>
          <w:sz w:val="32"/>
          <w:szCs w:val="32"/>
          <w:cs/>
        </w:rPr>
        <w:t>เพียง 1 โครงการ</w:t>
      </w:r>
      <w:r w:rsidR="00EC7973"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และอธิบายรายละเอียดของโครงการให้ชัดเจน </w:t>
      </w:r>
    </w:p>
    <w:p w14:paraId="498812A6" w14:textId="111CC1C6" w:rsidR="00B06913" w:rsidRPr="00711B2C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โปรดระบุชื่อโครงการ</w:t>
      </w:r>
      <w:r w:rsidRPr="00711B2C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……………………………………………………………………………………………………………</w:t>
      </w:r>
      <w:r w:rsidR="00285042">
        <w:rPr>
          <w:rFonts w:ascii="TH SarabunPSK" w:hAnsi="TH SarabunPSK" w:cs="TH SarabunPSK"/>
          <w:sz w:val="32"/>
          <w:szCs w:val="32"/>
        </w:rPr>
        <w:t>………..</w:t>
      </w:r>
      <w:r w:rsidRPr="00711B2C">
        <w:rPr>
          <w:rFonts w:ascii="TH SarabunPSK" w:hAnsi="TH SarabunPSK" w:cs="TH SarabunPSK"/>
          <w:sz w:val="32"/>
          <w:szCs w:val="32"/>
        </w:rPr>
        <w:t>……</w:t>
      </w:r>
    </w:p>
    <w:p w14:paraId="317A45FE" w14:textId="343655EE" w:rsidR="00B06913" w:rsidRPr="00B1285C" w:rsidRDefault="00285042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ADBF186" w14:textId="3CA9A528" w:rsidR="00EC7973" w:rsidRPr="005B7FDA" w:rsidRDefault="005B7FDA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="00EC7973" w:rsidRPr="005B7FDA">
        <w:rPr>
          <w:rFonts w:ascii="TH SarabunPSK" w:hAnsi="TH SarabunPSK" w:cs="TH SarabunPSK"/>
          <w:sz w:val="32"/>
          <w:szCs w:val="32"/>
          <w:cs/>
        </w:rPr>
        <w:t>ที่นำเสนอเพื่อเข้ารับการพิจารณา</w:t>
      </w:r>
      <w:r w:rsidR="00EC7973" w:rsidRPr="005B7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973" w:rsidRPr="005B7FDA">
        <w:rPr>
          <w:rFonts w:ascii="TH SarabunPSK" w:hAnsi="TH SarabunPSK" w:cs="TH SarabunPSK"/>
          <w:sz w:val="32"/>
          <w:szCs w:val="32"/>
          <w:cs/>
        </w:rPr>
        <w:t>มีความเชื่อมโยงกับภารกิจหลักขององค์กรอย่างไร (โปรดอธิบายความเชื่อมโ</w:t>
      </w:r>
      <w:r w:rsidRPr="005B7FDA">
        <w:rPr>
          <w:rFonts w:ascii="TH SarabunPSK" w:hAnsi="TH SarabunPSK" w:cs="TH SarabunPSK"/>
          <w:sz w:val="32"/>
          <w:szCs w:val="32"/>
          <w:cs/>
        </w:rPr>
        <w:t>ยง และความสอดคล้องของโครงการ</w:t>
      </w:r>
      <w:r w:rsidRPr="005B7FDA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="00C831BE" w:rsidRPr="005B7FDA">
        <w:rPr>
          <w:rFonts w:ascii="TH SarabunPSK" w:hAnsi="TH SarabunPSK" w:cs="TH SarabunPSK" w:hint="cs"/>
          <w:sz w:val="32"/>
          <w:szCs w:val="32"/>
          <w:cs/>
        </w:rPr>
        <w:t xml:space="preserve">ตามนโยบาย </w:t>
      </w:r>
      <w:r w:rsidR="00C831BE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หรือกลยุทธ์ </w:t>
      </w:r>
      <w:r w:rsidR="00EC7973" w:rsidRPr="005B7FDA">
        <w:rPr>
          <w:rFonts w:ascii="TH SarabunPSK" w:hAnsi="TH SarabunPSK" w:cs="TH SarabunPSK"/>
          <w:spacing w:val="-6"/>
          <w:sz w:val="32"/>
          <w:szCs w:val="32"/>
          <w:cs/>
        </w:rPr>
        <w:t>และภารกิจหลักขององค์กร</w:t>
      </w:r>
      <w:r w:rsidR="00EC7973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และบทบาทหน้าที่ของบุคลากรขององค์กรของท่านในการเข้าไปมีส่วนร่วม</w:t>
      </w:r>
      <w:r w:rsidR="00EC7973" w:rsidRPr="005B7FDA">
        <w:rPr>
          <w:rFonts w:ascii="TH SarabunPSK" w:hAnsi="TH SarabunPSK" w:cs="TH SarabunPSK" w:hint="cs"/>
          <w:sz w:val="32"/>
          <w:szCs w:val="32"/>
          <w:cs/>
        </w:rPr>
        <w:t>ในการดำเนินโครงการ</w:t>
      </w:r>
      <w:r w:rsidR="00EC7973" w:rsidRPr="005B7FDA">
        <w:rPr>
          <w:rFonts w:ascii="TH SarabunPSK" w:hAnsi="TH SarabunPSK" w:cs="TH SarabunPSK"/>
          <w:sz w:val="32"/>
          <w:szCs w:val="32"/>
          <w:cs/>
        </w:rPr>
        <w:t>)</w:t>
      </w:r>
    </w:p>
    <w:p w14:paraId="7A441401" w14:textId="6AA78378" w:rsidR="00B1285C" w:rsidRPr="00FF149E" w:rsidRDefault="00B1285C" w:rsidP="005B7FDA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789530E" w14:textId="22607CFC" w:rsidR="00B1285C" w:rsidRPr="00B06913" w:rsidRDefault="00B1285C" w:rsidP="005B7FDA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766B137" w14:textId="77777777" w:rsidR="00EC7973" w:rsidRDefault="00EC7973" w:rsidP="005B7FDA">
      <w:pPr>
        <w:ind w:left="426" w:right="-23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F0146D4" w14:textId="27C42A48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2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องค์กรของท่านมีการศึกษาและวิเคราะห์ข้อม</w:t>
      </w:r>
      <w:r w:rsidR="005B7FDA">
        <w:rPr>
          <w:rFonts w:ascii="TH SarabunPSK" w:hAnsi="TH SarabunPSK" w:cs="TH SarabunPSK"/>
          <w:spacing w:val="-6"/>
          <w:sz w:val="32"/>
          <w:szCs w:val="32"/>
          <w:cs/>
        </w:rPr>
        <w:t>ูลต่างๆ ที่เกี่ยวข้องกับโครงการ</w:t>
      </w:r>
      <w:r w:rsidR="005B7FDA"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ที่นำเสนอเพื่อเข้ารับการพิจารณา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ก่อนเริ่มโครงการและเมื่อโครงการแล้วเสร็จ หรือไม่</w:t>
      </w:r>
      <w:r w:rsidRPr="00B1285C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อย่างไร (กรุณาแนบเอกสารแผนงาน</w:t>
      </w:r>
      <w:r w:rsidR="005B7FDA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และรายละเอียดการวิเคราะห์</w:t>
      </w:r>
      <w:r w:rsidRPr="00B1285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B7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z w:val="32"/>
          <w:szCs w:val="32"/>
          <w:cs/>
        </w:rPr>
        <w:t>หากมี)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2FE6438B" w14:textId="77777777" w:rsidTr="00B06913">
        <w:tc>
          <w:tcPr>
            <w:tcW w:w="3486" w:type="dxa"/>
          </w:tcPr>
          <w:p w14:paraId="2F070A4F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14:paraId="3C2343A1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14:paraId="24524086" w14:textId="4D73CAA8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282168C" w14:textId="2941695D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6FAB461" w14:textId="14A69B3C" w:rsidR="00B06913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1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B0A0FB" w14:textId="77777777" w:rsidR="005B7FDA" w:rsidRDefault="005B7FDA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</w:p>
    <w:p w14:paraId="211CB48C" w14:textId="77777777" w:rsidR="005B7FDA" w:rsidRDefault="005B7FDA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</w:p>
    <w:p w14:paraId="6AE6D8FC" w14:textId="7092B888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องค์กรของท่านมีการจัดทำแผนงานทั้</w:t>
      </w:r>
      <w:r w:rsidR="0075632F">
        <w:rPr>
          <w:rFonts w:ascii="TH SarabunPSK" w:hAnsi="TH SarabunPSK" w:cs="TH SarabunPSK"/>
          <w:spacing w:val="-6"/>
          <w:sz w:val="32"/>
          <w:szCs w:val="32"/>
          <w:cs/>
        </w:rPr>
        <w:t>งระยะสั้น และระยะยาว ของโครงการ</w:t>
      </w:r>
      <w:r w:rsidR="0075632F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</w:t>
      </w:r>
      <w:r w:rsidRPr="0075632F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 หรือไม่</w:t>
      </w:r>
      <w:r w:rsidRPr="0075632F">
        <w:rPr>
          <w:rFonts w:ascii="TH SarabunPSK" w:hAnsi="TH SarabunPSK" w:cs="TH SarabunPSK"/>
          <w:sz w:val="32"/>
          <w:szCs w:val="32"/>
        </w:rPr>
        <w:t xml:space="preserve"> </w:t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75632F">
        <w:rPr>
          <w:rFonts w:ascii="TH SarabunPSK" w:hAnsi="TH SarabunPSK" w:cs="TH SarabunPSK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sz w:val="32"/>
          <w:szCs w:val="32"/>
          <w:cs/>
        </w:rPr>
        <w:t xml:space="preserve">รวมทั้งมีการกำหนดเป้าหมาย และผลลัพธ์ </w:t>
      </w:r>
      <w:r w:rsidR="00B1285C" w:rsidRPr="0075632F">
        <w:rPr>
          <w:rFonts w:ascii="TH SarabunPSK" w:hAnsi="TH SarabunPSK" w:cs="TH SarabunPSK"/>
          <w:sz w:val="32"/>
          <w:szCs w:val="32"/>
        </w:rPr>
        <w:t>(Outcome)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ของ</w:t>
      </w:r>
      <w:r w:rsidR="0075632F">
        <w:rPr>
          <w:rFonts w:ascii="TH SarabunPSK" w:hAnsi="TH SarabunPSK" w:cs="TH SarabunPSK"/>
          <w:sz w:val="32"/>
          <w:szCs w:val="32"/>
          <w:cs/>
        </w:rPr>
        <w:br/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การดำเนินโครงการในแต่ละป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>ี</w:t>
      </w:r>
      <w:r w:rsidRPr="0075632F">
        <w:rPr>
          <w:rFonts w:ascii="TH SarabunPSK" w:hAnsi="TH SarabunPSK" w:cs="TH SarabunPSK"/>
          <w:sz w:val="32"/>
          <w:szCs w:val="32"/>
          <w:cs/>
        </w:rPr>
        <w:t>หรือไม่ หา</w:t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กมีให้ระบุเป้าหมาย และผลลัพธ์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>ใ</w:t>
      </w:r>
      <w:r w:rsidRPr="0075632F">
        <w:rPr>
          <w:rFonts w:ascii="TH SarabunPSK" w:hAnsi="TH SarabunPSK" w:cs="TH SarabunPSK"/>
          <w:sz w:val="32"/>
          <w:szCs w:val="32"/>
          <w:cs/>
        </w:rPr>
        <w:t>ห้ชัดเจน</w:t>
      </w:r>
    </w:p>
    <w:tbl>
      <w:tblPr>
        <w:tblW w:w="933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5040"/>
      </w:tblGrid>
      <w:tr w:rsidR="00B06913" w:rsidRPr="00B06913" w14:paraId="51F47F52" w14:textId="77777777" w:rsidTr="00EC7973">
        <w:tc>
          <w:tcPr>
            <w:tcW w:w="4296" w:type="dxa"/>
          </w:tcPr>
          <w:p w14:paraId="351F1D08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ไม่มีแผน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40" w:type="dxa"/>
          </w:tcPr>
          <w:p w14:paraId="05A97B86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3B6D473F" w14:textId="6306DBFA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…</w:t>
      </w:r>
    </w:p>
    <w:p w14:paraId="6A530AA2" w14:textId="3101CA4B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CEA21D7" w14:textId="184C2B80" w:rsidR="00B06913" w:rsidRPr="00DA7459" w:rsidRDefault="00B06913" w:rsidP="005B7FDA">
      <w:pPr>
        <w:ind w:right="-23" w:firstLine="360"/>
        <w:rPr>
          <w:rFonts w:ascii="TH SarabunPSK" w:hAnsi="TH SarabunPSK" w:cs="TH SarabunPSK" w:hint="cs"/>
          <w:sz w:val="32"/>
          <w:szCs w:val="32"/>
          <w:cs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2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D20FC0F" w14:textId="63CC3408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องค์กรของท่านมีการติดตาม</w:t>
      </w:r>
      <w:r w:rsidR="0075632F">
        <w:rPr>
          <w:rFonts w:ascii="TH SarabunPSK" w:hAnsi="TH SarabunPSK" w:cs="TH SarabunPSK"/>
          <w:sz w:val="32"/>
          <w:szCs w:val="32"/>
          <w:cs/>
        </w:rPr>
        <w:t>ประเมินผลโครงการ</w:t>
      </w:r>
      <w:r w:rsidR="0075632F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06913">
        <w:rPr>
          <w:rFonts w:ascii="TH SarabunPSK" w:hAnsi="TH SarabunPSK" w:cs="TH SarabunPSK"/>
          <w:sz w:val="32"/>
          <w:szCs w:val="32"/>
          <w:cs/>
        </w:rPr>
        <w:t>ที่นำเสนอและพัฒนา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ปรับปรุง</w:t>
      </w:r>
      <w:r w:rsidR="0075632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อย่างต่อเนื่องหรือไม่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หน่วยงานที่รับผิดชอบการติดตาม</w:t>
      </w: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ประเมินผลโครงการ ความถี่ในการติดตามและประเมินผลโครงการ และเอกสารรายงานติดตามประเมินผลโครงการ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และการพัฒนาปรับปรุงโครงการจากผลการติดตามในปีก่อนหน้า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B06913" w:rsidRPr="00B06913" w14:paraId="05DC630D" w14:textId="77777777" w:rsidTr="00B06913">
        <w:tc>
          <w:tcPr>
            <w:tcW w:w="4146" w:type="dxa"/>
          </w:tcPr>
          <w:p w14:paraId="7572CC2C" w14:textId="4F4DEC92" w:rsidR="00B06913" w:rsidRPr="00B06913" w:rsidRDefault="00B06913" w:rsidP="005B7FDA">
            <w:pPr>
              <w:spacing w:before="40" w:after="40"/>
              <w:ind w:left="449" w:right="-23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ด้านสังคมและสิ่งแวดล้อม</w:t>
            </w:r>
          </w:p>
        </w:tc>
        <w:tc>
          <w:tcPr>
            <w:tcW w:w="4380" w:type="dxa"/>
          </w:tcPr>
          <w:p w14:paraId="500FB695" w14:textId="7EE93ADD" w:rsidR="00B06913" w:rsidRPr="00B06913" w:rsidRDefault="00B06913" w:rsidP="005B7FDA">
            <w:pPr>
              <w:spacing w:before="40" w:after="40"/>
              <w:ind w:left="414" w:right="-23" w:hanging="41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</w:t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14:paraId="206C4F40" w14:textId="31D50095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…</w:t>
      </w:r>
    </w:p>
    <w:p w14:paraId="762908F6" w14:textId="77777777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DA7459">
        <w:rPr>
          <w:rFonts w:ascii="TH SarabunPSK" w:hAnsi="TH SarabunPSK" w:cs="TH SarabunPSK"/>
          <w:sz w:val="32"/>
          <w:szCs w:val="32"/>
        </w:rPr>
        <w:t>…………….</w:t>
      </w:r>
    </w:p>
    <w:p w14:paraId="38448759" w14:textId="61877F66" w:rsidR="00DA7459" w:rsidRPr="00B06913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 w:rsidRPr="00B06913">
        <w:rPr>
          <w:rFonts w:ascii="TH SarabunPSK" w:hAnsi="TH SarabunPSK" w:cs="TH SarabunPSK"/>
          <w:sz w:val="32"/>
          <w:szCs w:val="32"/>
        </w:rPr>
        <w:t>3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04519B0" w14:textId="449AB741" w:rsidR="009C517C" w:rsidRPr="00B1285C" w:rsidRDefault="009C517C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องค์กรข</w:t>
      </w:r>
      <w:r w:rsidR="00B1285C"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องท่านมีการพัฒนาปรับปรุงโครงการ</w:t>
      </w: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ภายหลังจากการติดตาม</w:t>
      </w:r>
      <w:r w:rsidR="0075632F" w:rsidRPr="0075632F">
        <w:rPr>
          <w:rFonts w:ascii="TH SarabunPSK" w:hAnsi="TH SarabunPSK" w:cs="TH SarabunPSK"/>
          <w:spacing w:val="-6"/>
          <w:sz w:val="32"/>
          <w:szCs w:val="32"/>
          <w:cs/>
        </w:rPr>
        <w:t>ประเมินผลโครงการ</w:t>
      </w:r>
      <w:r w:rsidR="0075632F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5632F">
        <w:rPr>
          <w:rFonts w:ascii="TH SarabunPSK" w:hAnsi="TH SarabunPSK" w:cs="TH SarabunPSK"/>
          <w:sz w:val="32"/>
          <w:szCs w:val="32"/>
          <w:cs/>
        </w:rPr>
        <w:t>ที่นำเสนอและพัฒนา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ปรับปรุงอย่างต่อเนื่องหรือไม่</w:t>
      </w:r>
      <w:r w:rsidRPr="0075632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</w:t>
      </w:r>
      <w:r w:rsidR="00DA7459" w:rsidRPr="0075632F">
        <w:rPr>
          <w:rFonts w:ascii="TH SarabunPSK" w:hAnsi="TH SarabunPSK" w:cs="TH SarabunPSK"/>
          <w:color w:val="000000"/>
          <w:sz w:val="32"/>
          <w:szCs w:val="32"/>
          <w:cs/>
        </w:rPr>
        <w:t>บุวิธีการติดตามประเมินผลโครงการ</w:t>
      </w:r>
      <w:r w:rsidR="00DA7459" w:rsidRPr="007563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หน่วยงานที่รับผิดชอบการติดตามประเมินผลโครงการ และเอก</w:t>
      </w:r>
      <w:r w:rsidR="00DA7459" w:rsidRPr="0075632F">
        <w:rPr>
          <w:rFonts w:ascii="TH SarabunPSK" w:hAnsi="TH SarabunPSK" w:cs="TH SarabunPSK"/>
          <w:color w:val="000000"/>
          <w:sz w:val="32"/>
          <w:szCs w:val="32"/>
          <w:cs/>
        </w:rPr>
        <w:t>สารรายงานติดตามประเมินผลโครงการ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ดังกล่าว</w:t>
      </w:r>
      <w:r w:rsidRPr="0075632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59F0D46F" w14:textId="77777777" w:rsidTr="00AF26D5">
        <w:tc>
          <w:tcPr>
            <w:tcW w:w="4146" w:type="dxa"/>
          </w:tcPr>
          <w:p w14:paraId="094F02E6" w14:textId="1123A647" w:rsidR="00746A2E" w:rsidRDefault="009C517C" w:rsidP="005B7FDA">
            <w:pPr>
              <w:ind w:right="-2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</w:t>
            </w:r>
          </w:p>
          <w:p w14:paraId="35F752AC" w14:textId="372EF584" w:rsidR="009C517C" w:rsidRPr="009C517C" w:rsidRDefault="009C517C" w:rsidP="005B7FDA">
            <w:pPr>
              <w:ind w:left="425"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ด้านสังคมและสิ่งแวดล้อม</w:t>
            </w:r>
          </w:p>
        </w:tc>
        <w:tc>
          <w:tcPr>
            <w:tcW w:w="4380" w:type="dxa"/>
          </w:tcPr>
          <w:p w14:paraId="6C2B733D" w14:textId="78E1FFEA" w:rsidR="00746A2E" w:rsidRPr="009C517C" w:rsidRDefault="009C517C" w:rsidP="005B7FDA">
            <w:pPr>
              <w:spacing w:before="40" w:after="40"/>
              <w:ind w:left="369" w:hanging="369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746A2E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</w:t>
            </w:r>
            <w:r w:rsidR="00746A2E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14:paraId="0F356AA0" w14:textId="3E6C588E" w:rsidR="00DA7459" w:rsidRPr="00FF149E" w:rsidRDefault="00DA7459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F483E37" w14:textId="77777777" w:rsidR="00DA7459" w:rsidRPr="00B06913" w:rsidRDefault="00DA7459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26780843" w14:textId="77777777" w:rsidR="009C517C" w:rsidRDefault="009C517C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85C6B55" w14:textId="77777777" w:rsidR="005B7FDA" w:rsidRPr="009C517C" w:rsidRDefault="005B7FDA" w:rsidP="005B7FDA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5E1C1FD" w14:textId="77777777" w:rsidR="009C517C" w:rsidRPr="009C517C" w:rsidRDefault="009C517C" w:rsidP="005B7FDA">
      <w:pPr>
        <w:ind w:left="360" w:right="-180"/>
        <w:rPr>
          <w:rFonts w:ascii="TH SarabunPSK" w:hAnsi="TH SarabunPSK" w:cs="TH SarabunPSK"/>
          <w:color w:val="000000"/>
          <w:sz w:val="12"/>
          <w:szCs w:val="12"/>
        </w:rPr>
      </w:pPr>
    </w:p>
    <w:p w14:paraId="20DBE3F9" w14:textId="03C7E62D" w:rsidR="009C517C" w:rsidRPr="009C517C" w:rsidRDefault="009C517C" w:rsidP="005B7FDA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องค์กรของ</w:t>
      </w:r>
      <w:r w:rsidR="00746A2E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0E201813" w14:textId="77777777" w:rsidTr="00AF26D5">
        <w:trPr>
          <w:trHeight w:val="797"/>
        </w:trPr>
        <w:tc>
          <w:tcPr>
            <w:tcW w:w="4146" w:type="dxa"/>
          </w:tcPr>
          <w:p w14:paraId="2EC591DD" w14:textId="4A4DE791" w:rsidR="009C517C" w:rsidRPr="009C517C" w:rsidRDefault="009C517C" w:rsidP="005B7FDA">
            <w:pPr>
              <w:spacing w:before="40" w:after="40"/>
              <w:ind w:left="448" w:hanging="4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A7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  <w:r w:rsidR="00DA74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  <w:tc>
          <w:tcPr>
            <w:tcW w:w="4380" w:type="dxa"/>
          </w:tcPr>
          <w:p w14:paraId="6C798CEC" w14:textId="0FFFB04F" w:rsidR="009C517C" w:rsidRPr="009C517C" w:rsidRDefault="009C517C" w:rsidP="005B7FDA">
            <w:pPr>
              <w:ind w:left="414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  <w:r w:rsidR="00DA74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</w:tr>
    </w:tbl>
    <w:p w14:paraId="00483865" w14:textId="785B1B34" w:rsidR="009C517C" w:rsidRPr="009C517C" w:rsidRDefault="00DA7459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หากมีการประเมิน กรุณาระบุ 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DA8239A" w14:textId="3A632EBD" w:rsidR="009C517C" w:rsidRPr="009C517C" w:rsidRDefault="009C517C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ที่ดำเนินการได้ครบถ้วน.......</w:t>
      </w:r>
      <w:r w:rsidR="00DA7459">
        <w:rPr>
          <w:rFonts w:ascii="TH SarabunPSK" w:hAnsi="TH SarabunPSK" w:cs="TH SarabunPSK"/>
          <w:sz w:val="32"/>
          <w:szCs w:val="32"/>
        </w:rPr>
        <w:t>...................</w:t>
      </w:r>
    </w:p>
    <w:p w14:paraId="666AAB87" w14:textId="0A04E1E7" w:rsidR="009C517C" w:rsidRPr="009C517C" w:rsidRDefault="009C517C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ที่ต้องดำเนินการทั้งหมด</w:t>
      </w:r>
      <w:r w:rsidR="00DA7459" w:rsidRPr="009C517C">
        <w:rPr>
          <w:rFonts w:ascii="TH SarabunPSK" w:hAnsi="TH SarabunPSK" w:cs="TH SarabunPSK"/>
          <w:sz w:val="32"/>
          <w:szCs w:val="32"/>
          <w:cs/>
        </w:rPr>
        <w:t>......</w:t>
      </w:r>
      <w:r w:rsidR="00DA7459">
        <w:rPr>
          <w:rFonts w:ascii="TH SarabunPSK" w:hAnsi="TH SarabunPSK" w:cs="TH SarabunPSK"/>
          <w:sz w:val="32"/>
          <w:szCs w:val="32"/>
        </w:rPr>
        <w:t>....................</w:t>
      </w:r>
    </w:p>
    <w:p w14:paraId="3EE131A8" w14:textId="7B074133" w:rsidR="00DA7459" w:rsidRPr="00FF149E" w:rsidRDefault="00DA7459" w:rsidP="00023195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3AC435" w14:textId="72A16C45" w:rsidR="00DA7459" w:rsidRPr="00B06913" w:rsidRDefault="00DA7459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DA7459">
        <w:rPr>
          <w:rFonts w:ascii="TH SarabunPSK" w:hAnsi="TH SarabunPSK" w:cs="TH SarabunPSK"/>
          <w:sz w:val="32"/>
          <w:szCs w:val="32"/>
        </w:rPr>
        <w:t>.</w:t>
      </w:r>
    </w:p>
    <w:p w14:paraId="26D5FF73" w14:textId="5C8E57E5" w:rsidR="00746A2E" w:rsidRPr="009C517C" w:rsidRDefault="009C517C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C65E423" w14:textId="77777777" w:rsidR="009C517C" w:rsidRPr="009C517C" w:rsidRDefault="009C517C" w:rsidP="00023195">
      <w:pPr>
        <w:tabs>
          <w:tab w:val="left" w:pos="1315"/>
        </w:tabs>
        <w:ind w:firstLine="360"/>
        <w:rPr>
          <w:rFonts w:ascii="TH SarabunPSK" w:hAnsi="TH SarabunPSK" w:cs="TH SarabunPSK"/>
          <w:sz w:val="12"/>
          <w:szCs w:val="12"/>
        </w:rPr>
      </w:pPr>
    </w:p>
    <w:p w14:paraId="7BEE02E1" w14:textId="79B3DA1D" w:rsidR="009C517C" w:rsidRPr="009C517C" w:rsidRDefault="009C517C" w:rsidP="00746A2E">
      <w:pPr>
        <w:numPr>
          <w:ilvl w:val="0"/>
          <w:numId w:val="34"/>
        </w:numPr>
        <w:tabs>
          <w:tab w:val="num" w:pos="36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</w:t>
      </w:r>
      <w:r w:rsidR="00746A2E">
        <w:rPr>
          <w:rFonts w:ascii="TH SarabunPSK" w:hAnsi="TH SarabunPSK" w:cs="TH SarabunPSK"/>
          <w:sz w:val="32"/>
          <w:szCs w:val="32"/>
          <w:cs/>
        </w:rPr>
        <w:t>นพนักงานที่เป็นผู้ดำเนินโครงการ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</w:p>
    <w:p w14:paraId="14E1EA83" w14:textId="0EBCB47C" w:rsidR="00746A2E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 w:hint="cs"/>
          <w:spacing w:val="-6"/>
          <w:sz w:val="32"/>
          <w:szCs w:val="32"/>
        </w:rPr>
      </w:pPr>
      <w:r w:rsidRPr="00746A2E">
        <w:rPr>
          <w:rFonts w:ascii="TH SarabunPSK" w:hAnsi="TH SarabunPSK" w:cs="TH SarabunPSK"/>
          <w:sz w:val="32"/>
          <w:szCs w:val="32"/>
          <w:cs/>
        </w:rPr>
        <w:t xml:space="preserve">จำนวนพนักงานที่เป็นผู้รับผิดชอบ </w:t>
      </w:r>
      <w:r w:rsidR="00746A2E" w:rsidRPr="00746A2E">
        <w:rPr>
          <w:rFonts w:ascii="TH SarabunPSK" w:hAnsi="TH SarabunPSK" w:cs="TH SarabunPSK"/>
          <w:sz w:val="32"/>
          <w:szCs w:val="32"/>
          <w:cs/>
        </w:rPr>
        <w:t>และมีส่วนร่วมในการดำเนินโครงการ</w:t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</w:p>
    <w:p w14:paraId="74F16EB7" w14:textId="39EE503F" w:rsidR="009C517C" w:rsidRPr="00746A2E" w:rsidRDefault="009C517C" w:rsidP="00746A2E">
      <w:pPr>
        <w:spacing w:line="228" w:lineRule="auto"/>
        <w:ind w:left="66"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6D3161C8" w14:textId="167C2F9A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</w:t>
      </w:r>
      <w:r w:rsidR="00746A2E">
        <w:rPr>
          <w:rFonts w:ascii="TH SarabunPSK" w:hAnsi="TH SarabunPSK" w:cs="TH SarabunPSK"/>
          <w:sz w:val="32"/>
          <w:szCs w:val="32"/>
          <w:cs/>
        </w:rPr>
        <w:t>วนพนักงานเข้าร่วมกิจกรรมโครงการ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  <w:r w:rsidR="003812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.........................คน</w:t>
      </w:r>
    </w:p>
    <w:p w14:paraId="1A8126E0" w14:textId="77777777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จำนวนพนักงานทั้งหมดขององค์กร...................................................คน</w:t>
      </w:r>
    </w:p>
    <w:p w14:paraId="67BD2488" w14:textId="77777777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ระดับตำแหน่งผู้บริหารที่มีส่วนร่วมในการดำเนินโครงการ</w:t>
      </w:r>
    </w:p>
    <w:p w14:paraId="5E2F6858" w14:textId="5A2F943F" w:rsidR="009C517C" w:rsidRPr="009C517C" w:rsidRDefault="009C517C" w:rsidP="00746A2E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โปรดระบุตำแหน่งผู้บริหาร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</w:t>
      </w:r>
      <w:r w:rsidR="00DA745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BC2EA3C" w14:textId="584BF825" w:rsidR="009C517C" w:rsidRPr="009C517C" w:rsidRDefault="009C517C" w:rsidP="00746A2E">
      <w:pPr>
        <w:spacing w:line="228" w:lineRule="auto"/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FA0D9B6" w14:textId="25B8F676" w:rsidR="00EC7973" w:rsidRPr="009C517C" w:rsidRDefault="00EC7973" w:rsidP="00746A2E">
      <w:pPr>
        <w:tabs>
          <w:tab w:val="left" w:pos="5484"/>
        </w:tabs>
        <w:spacing w:line="228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โปรดอธิบายบทบาทของพนักงานที่เข้าร่วมโครงการ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………….</w:t>
      </w:r>
      <w:r w:rsidRPr="009C517C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3EE5565E" w14:textId="19DCC0DB" w:rsidR="00FF4BDE" w:rsidRPr="009C517C" w:rsidRDefault="009C517C" w:rsidP="00746A2E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FE23FC" w14:textId="77777777" w:rsidR="00FF149E" w:rsidRPr="009C517C" w:rsidRDefault="00FF149E" w:rsidP="00746A2E">
      <w:pPr>
        <w:spacing w:line="228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EB76924" w14:textId="462523D7" w:rsidR="009C517C" w:rsidRPr="00746A2E" w:rsidRDefault="009C517C" w:rsidP="00746A2E">
      <w:pPr>
        <w:numPr>
          <w:ilvl w:val="0"/>
          <w:numId w:val="34"/>
        </w:numPr>
        <w:tabs>
          <w:tab w:val="num" w:pos="36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746A2E">
        <w:rPr>
          <w:rFonts w:ascii="TH SarabunPSK" w:hAnsi="TH SarabunPSK" w:cs="TH SarabunPSK"/>
          <w:sz w:val="32"/>
          <w:szCs w:val="32"/>
          <w:cs/>
        </w:rPr>
        <w:t>จำนวนผู้ที่ได้รับผลประโยชน์จาก</w:t>
      </w:r>
      <w:r w:rsidR="00AB28A1" w:rsidRPr="00746A2E">
        <w:rPr>
          <w:rFonts w:ascii="TH SarabunPSK" w:hAnsi="TH SarabunPSK" w:cs="TH SarabunPSK" w:hint="cs"/>
          <w:sz w:val="32"/>
          <w:szCs w:val="32"/>
          <w:cs/>
        </w:rPr>
        <w:t>ก</w:t>
      </w:r>
      <w:r w:rsidR="00746A2E" w:rsidRPr="00746A2E">
        <w:rPr>
          <w:rFonts w:ascii="TH SarabunPSK" w:hAnsi="TH SarabunPSK" w:cs="TH SarabunPSK"/>
          <w:sz w:val="32"/>
          <w:szCs w:val="32"/>
          <w:cs/>
        </w:rPr>
        <w:t>ารดำเนินโครงการ</w:t>
      </w:r>
      <w:r w:rsidR="00746A2E" w:rsidRPr="00746A2E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 w:rsidRPr="00746A2E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 w:rsidRPr="00746A2E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</w:p>
    <w:p w14:paraId="1D4967D1" w14:textId="0F32DA10" w:rsidR="009C517C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746A2E">
        <w:rPr>
          <w:rFonts w:ascii="TH SarabunPSK" w:hAnsi="TH SarabunPSK" w:cs="TH SarabunPSK"/>
          <w:spacing w:val="-4"/>
          <w:sz w:val="32"/>
          <w:szCs w:val="32"/>
          <w:cs/>
        </w:rPr>
        <w:t>จำนวนผู้ที่ได้รับผลประโยชน์โดยตรง (ระบุจำนวนชุมชน หรือจ</w:t>
      </w:r>
      <w:r w:rsidR="00746A2E" w:rsidRPr="00746A2E">
        <w:rPr>
          <w:rFonts w:ascii="TH SarabunPSK" w:hAnsi="TH SarabunPSK" w:cs="TH SarabunPSK"/>
          <w:spacing w:val="-4"/>
          <w:sz w:val="32"/>
          <w:szCs w:val="32"/>
          <w:cs/>
        </w:rPr>
        <w:t>ำนวนประชาชน) ในการดำเนินโครงการ</w:t>
      </w:r>
      <w:r w:rsidR="00746A2E" w:rsidRPr="00746A2E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746A2E">
        <w:rPr>
          <w:rFonts w:ascii="TH SarabunPSK" w:hAnsi="TH SarabunPSK" w:cs="TH SarabunPSK"/>
          <w:sz w:val="32"/>
          <w:szCs w:val="32"/>
        </w:rPr>
        <w:t xml:space="preserve"> </w:t>
      </w:r>
    </w:p>
    <w:p w14:paraId="0CDB01B4" w14:textId="6A5DBCCB" w:rsidR="009C517C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6"/>
          <w:sz w:val="32"/>
          <w:szCs w:val="32"/>
        </w:rPr>
      </w:pP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t>จำนวนผู้ที่ได้รับผลประ</w:t>
      </w:r>
      <w:r w:rsidR="00746A2E" w:rsidRPr="00746A2E">
        <w:rPr>
          <w:rFonts w:ascii="TH SarabunPSK" w:hAnsi="TH SarabunPSK" w:cs="TH SarabunPSK"/>
          <w:spacing w:val="-6"/>
          <w:sz w:val="32"/>
          <w:szCs w:val="32"/>
          <w:cs/>
        </w:rPr>
        <w:t>โยชน์ทางอ้อมจากการดำเนินโครงการ</w:t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t>ที่นำเสนอ.............คน</w:t>
      </w:r>
    </w:p>
    <w:p w14:paraId="48DD11BC" w14:textId="77777777" w:rsidR="009C517C" w:rsidRPr="009C517C" w:rsidRDefault="009C517C" w:rsidP="00746A2E">
      <w:pPr>
        <w:tabs>
          <w:tab w:val="left" w:pos="5484"/>
        </w:tabs>
        <w:spacing w:before="40" w:line="228" w:lineRule="auto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โปรดระบุรายละเอียดผู้รับผลประโยชน์ และวิธีการประเมินจำนวนผู้รับผลประโยชน์ทางตรงและทางอ้อม </w:t>
      </w:r>
      <w:r w:rsidRPr="009C517C">
        <w:rPr>
          <w:rFonts w:ascii="TH SarabunPSK" w:hAnsi="TH SarabunPSK" w:cs="TH SarabunPSK"/>
          <w:sz w:val="32"/>
          <w:szCs w:val="32"/>
        </w:rPr>
        <w:t xml:space="preserve">: </w:t>
      </w:r>
    </w:p>
    <w:p w14:paraId="63FE2DBD" w14:textId="15C02EAC" w:rsidR="009C517C" w:rsidRPr="009C517C" w:rsidRDefault="00DA7459" w:rsidP="00746A2E">
      <w:pPr>
        <w:spacing w:line="228" w:lineRule="auto"/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67AC23A" w14:textId="29BD9EF0" w:rsidR="00EC7973" w:rsidRDefault="009C517C" w:rsidP="00746A2E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A871708" w14:textId="77777777" w:rsidR="00746A2E" w:rsidRDefault="00746A2E" w:rsidP="00746A2E">
      <w:pPr>
        <w:spacing w:line="228" w:lineRule="auto"/>
        <w:ind w:firstLine="360"/>
        <w:rPr>
          <w:rFonts w:ascii="TH SarabunPSK" w:hAnsi="TH SarabunPSK" w:cs="TH SarabunPSK" w:hint="cs"/>
          <w:sz w:val="22"/>
          <w:szCs w:val="22"/>
        </w:rPr>
      </w:pPr>
    </w:p>
    <w:p w14:paraId="5BCED8FC" w14:textId="77777777" w:rsidR="005B7FDA" w:rsidRPr="00746A2E" w:rsidRDefault="005B7FDA" w:rsidP="00746A2E">
      <w:pPr>
        <w:spacing w:line="228" w:lineRule="auto"/>
        <w:ind w:firstLine="360"/>
        <w:rPr>
          <w:rFonts w:ascii="TH SarabunPSK" w:hAnsi="TH SarabunPSK" w:cs="TH SarabunPSK"/>
          <w:sz w:val="22"/>
          <w:szCs w:val="22"/>
        </w:rPr>
      </w:pPr>
    </w:p>
    <w:p w14:paraId="3E7A04AF" w14:textId="77777777" w:rsidR="009C517C" w:rsidRPr="009C517C" w:rsidRDefault="009C517C" w:rsidP="005B7FDA">
      <w:pPr>
        <w:spacing w:before="120" w:line="228" w:lineRule="auto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(ผลการดำเนินงานด้านสังคมและสิ่งแวดล้อม)</w:t>
      </w:r>
    </w:p>
    <w:p w14:paraId="6A1290B4" w14:textId="4F82641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line="228" w:lineRule="auto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องค์กรของท่านมีนโยบายและแนวปฏิ</w:t>
      </w:r>
      <w:r w:rsidR="005B5C57">
        <w:rPr>
          <w:rFonts w:ascii="TH SarabunPSK" w:hAnsi="TH SarabunPSK" w:cs="TH SarabunPSK"/>
          <w:sz w:val="32"/>
          <w:szCs w:val="32"/>
          <w:cs/>
        </w:rPr>
        <w:t>บัติด้านการกำกับดูแลกิจการที่ดี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(Corporate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Governance: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CG)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  <w:cs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และมีจรรยาบรรณในการดำเนินธุรกิจ </w:t>
      </w:r>
      <w:r w:rsidR="005B5C57">
        <w:rPr>
          <w:rFonts w:ascii="TH SarabunPSK" w:hAnsi="TH SarabunPSK" w:cs="TH SarabunPSK"/>
          <w:sz w:val="32"/>
          <w:szCs w:val="32"/>
        </w:rPr>
        <w:t>(Code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of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Conduct)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u w:val="single"/>
          <w:cs/>
        </w:rPr>
        <w:t>ที่เป็นรูปธรรม</w:t>
      </w:r>
      <w:r w:rsidRPr="009C517C">
        <w:rPr>
          <w:rFonts w:ascii="TH SarabunPSK" w:hAnsi="TH SarabunPSK" w:cs="TH SarabunPSK"/>
          <w:sz w:val="32"/>
          <w:szCs w:val="32"/>
          <w:cs/>
        </w:rPr>
        <w:t>เช่นไร</w:t>
      </w:r>
    </w:p>
    <w:p w14:paraId="53526256" w14:textId="77777777" w:rsidR="005B5C57" w:rsidRPr="00FF149E" w:rsidRDefault="005B5C57" w:rsidP="00746A2E">
      <w:pPr>
        <w:tabs>
          <w:tab w:val="left" w:pos="5484"/>
        </w:tabs>
        <w:spacing w:line="22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A934F41" w14:textId="77777777" w:rsidR="005B5C57" w:rsidRPr="00B06913" w:rsidRDefault="005B5C57" w:rsidP="00746A2E">
      <w:pPr>
        <w:spacing w:line="22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618D3FD" w14:textId="58BCA3B9" w:rsidR="009C517C" w:rsidRPr="009C517C" w:rsidRDefault="009C517C" w:rsidP="00746A2E">
      <w:pPr>
        <w:spacing w:line="223" w:lineRule="auto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189928A" w14:textId="44C23970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28" w:lineRule="auto"/>
        <w:ind w:left="357" w:right="-23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ในรอบปีบัญชีที่ผ่านมา องค์กรของท่านมีการตรวจพบถึงการทุจริตในการดำเนินงานหรือไม่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595980CD" w14:textId="77777777" w:rsidTr="00AF26D5">
        <w:tc>
          <w:tcPr>
            <w:tcW w:w="4116" w:type="dxa"/>
          </w:tcPr>
          <w:p w14:paraId="05C774E7" w14:textId="77777777" w:rsidR="009C517C" w:rsidRPr="009C517C" w:rsidRDefault="009C517C" w:rsidP="00746A2E">
            <w:pPr>
              <w:spacing w:line="228" w:lineRule="auto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                          </w:t>
            </w:r>
          </w:p>
        </w:tc>
        <w:tc>
          <w:tcPr>
            <w:tcW w:w="4518" w:type="dxa"/>
          </w:tcPr>
          <w:p w14:paraId="4FDC814F" w14:textId="77777777" w:rsidR="009C517C" w:rsidRPr="009C517C" w:rsidRDefault="009C517C" w:rsidP="00746A2E">
            <w:pPr>
              <w:spacing w:line="228" w:lineRule="auto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27AB028C" w14:textId="77777777" w:rsidR="005B5C57" w:rsidRPr="00FF149E" w:rsidRDefault="005B5C57" w:rsidP="00746A2E">
      <w:pPr>
        <w:tabs>
          <w:tab w:val="left" w:pos="5484"/>
        </w:tabs>
        <w:spacing w:line="22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68D833B" w14:textId="77777777" w:rsidR="005B5C57" w:rsidRPr="00B06913" w:rsidRDefault="005B5C57" w:rsidP="00746A2E">
      <w:pPr>
        <w:spacing w:line="22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318E7BF" w14:textId="5DF06E7C" w:rsidR="009C517C" w:rsidRPr="005B5C57" w:rsidRDefault="009C517C" w:rsidP="00746A2E">
      <w:pPr>
        <w:spacing w:line="223" w:lineRule="auto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7F4055" w14:textId="6A2253ED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ในรอบปีบัญชีที่ผ่านมา องค์กรของท่านมีการตรวจพบถึงกรณีความขัดแย้งทางผลประโยชน์ </w:t>
      </w:r>
      <w:r w:rsidRPr="005B5C57">
        <w:rPr>
          <w:rFonts w:ascii="TH SarabunPSK" w:hAnsi="TH SarabunPSK" w:cs="TH SarabunPSK"/>
          <w:spacing w:val="-6"/>
          <w:sz w:val="32"/>
          <w:szCs w:val="32"/>
        </w:rPr>
        <w:t>(Conflict of Interest)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ทั้งในระดับคณะกรรมการ ผู้บริหาร และพนักงานหรือไม่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2B6DE7E8" w14:textId="77777777" w:rsidTr="00AF26D5">
        <w:tc>
          <w:tcPr>
            <w:tcW w:w="4116" w:type="dxa"/>
          </w:tcPr>
          <w:p w14:paraId="45D3F4B1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</w:t>
            </w:r>
          </w:p>
        </w:tc>
        <w:tc>
          <w:tcPr>
            <w:tcW w:w="4518" w:type="dxa"/>
          </w:tcPr>
          <w:p w14:paraId="6F5F05C9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21211B3F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E1F0367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C9EFA46" w14:textId="56D22CC8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9F43329" w14:textId="77777777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rPr>
          <w:rFonts w:ascii="TH SarabunPSK" w:hAnsi="TH SarabunPSK" w:cs="TH SarabunPSK"/>
          <w:sz w:val="32"/>
          <w:szCs w:val="32"/>
          <w:cs/>
        </w:rPr>
      </w:pPr>
      <w:r w:rsidRPr="005B5C57">
        <w:rPr>
          <w:rFonts w:ascii="TH SarabunPSK" w:hAnsi="TH SarabunPSK" w:cs="TH SarabunPSK"/>
          <w:spacing w:val="-4"/>
          <w:sz w:val="32"/>
          <w:szCs w:val="32"/>
          <w:cs/>
        </w:rPr>
        <w:t>องค์กรของท่านมีการส่งเสริมให้คณะกรรมการ ผู้บริหาร และพนักงานได้ตระหนักและมีส่วนร่วมในการดำเนินธุรกิจ</w:t>
      </w:r>
      <w:r w:rsidRPr="009C517C">
        <w:rPr>
          <w:rFonts w:ascii="TH SarabunPSK" w:hAnsi="TH SarabunPSK" w:cs="TH SarabunPSK"/>
          <w:sz w:val="32"/>
          <w:szCs w:val="32"/>
          <w:cs/>
        </w:rPr>
        <w:t>ที่สุจริตและเป็นธรรมเช่นไร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49AEB69A" w14:textId="77777777" w:rsidTr="00AF26D5">
        <w:tc>
          <w:tcPr>
            <w:tcW w:w="4116" w:type="dxa"/>
          </w:tcPr>
          <w:p w14:paraId="185B7CBF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ไม่มีการส่งเสริม </w:t>
            </w:r>
          </w:p>
        </w:tc>
        <w:tc>
          <w:tcPr>
            <w:tcW w:w="4518" w:type="dxa"/>
          </w:tcPr>
          <w:p w14:paraId="08CD5E7E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มีการส่งเสริม</w:t>
            </w:r>
          </w:p>
        </w:tc>
      </w:tr>
    </w:tbl>
    <w:p w14:paraId="1A681CBE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7237666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25DC539" w14:textId="1681E493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263DACB" w14:textId="091B47F2" w:rsidR="009C517C" w:rsidRPr="005B5C57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20" w:line="390" w:lineRule="exact"/>
        <w:ind w:left="357" w:right="-23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z w:val="32"/>
          <w:szCs w:val="32"/>
          <w:cs/>
        </w:rPr>
        <w:t>คณะกรรมการและผู้บริหารขององค์กรของท่าน มีการพิจารณาความเพียงพอของระบบควบคุมภายในหรือไม่</w:t>
      </w:r>
      <w:r w:rsidR="000D1A7E" w:rsidRP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3199"/>
        <w:gridCol w:w="2928"/>
      </w:tblGrid>
      <w:tr w:rsidR="000D1A7E" w:rsidRPr="009C517C" w14:paraId="3661073F" w14:textId="5477E786" w:rsidTr="000D1A7E">
        <w:tc>
          <w:tcPr>
            <w:tcW w:w="2946" w:type="dxa"/>
          </w:tcPr>
          <w:p w14:paraId="2BCD9BB4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ไม่มีการพิจารณา</w:t>
            </w:r>
          </w:p>
        </w:tc>
        <w:tc>
          <w:tcPr>
            <w:tcW w:w="3199" w:type="dxa"/>
          </w:tcPr>
          <w:p w14:paraId="09DB1FD6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มีการพิจารณา</w:t>
            </w:r>
          </w:p>
        </w:tc>
        <w:tc>
          <w:tcPr>
            <w:tcW w:w="2928" w:type="dxa"/>
          </w:tcPr>
          <w:p w14:paraId="16F9DCD2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A5DFA4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816316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CAF9C9F" w14:textId="7EC2E18F" w:rsidR="009C517C" w:rsidRPr="005B5C57" w:rsidRDefault="009C517C" w:rsidP="005B5C57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8184B38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20" w:line="233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องค์กรของท่านดำเนินธุรกิจและปฏิบัติตามข้อกำหนดสิทธิมนุษยชนตามมาตรฐานสากล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และพิจารณารวมไปถึงบริษัทในเครือ ผู้ร่วมทุน และคู่ค้าเช่นไร</w:t>
      </w:r>
    </w:p>
    <w:p w14:paraId="1D24265C" w14:textId="77777777" w:rsidR="005B5C57" w:rsidRPr="00FF149E" w:rsidRDefault="005B5C57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7774BF0" w14:textId="4D9AABBE" w:rsidR="005B5C57" w:rsidRPr="005B5C57" w:rsidRDefault="005B5C57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FE3C473" w14:textId="41BB81E6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F43C6E" w14:textId="6BE39B5F" w:rsidR="009C517C" w:rsidRPr="009C517C" w:rsidRDefault="005B5C57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2"/>
          <w:sz w:val="32"/>
          <w:szCs w:val="32"/>
          <w:cs/>
        </w:rPr>
        <w:t>องค์กรของท่านมีรูปแบบของ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</w:rPr>
        <w:t xml:space="preserve">committee 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  <w:cs/>
        </w:rPr>
        <w:t>หรือคณะทำงานที่เปิดโอกาสให้ชุมชน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หรือผู้มีส่วนได้ส่วนเสียที่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  <w:cs/>
        </w:rPr>
        <w:t>ได้รับ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ผลกระทบจากการดำเนินธุรกิจมีส่วนร่วมหรือไม่ และ</w:t>
      </w:r>
      <w:r w:rsidR="005A0762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17C" w:rsidRPr="00711B2C">
        <w:rPr>
          <w:rFonts w:ascii="TH SarabunPSK" w:hAnsi="TH SarabunPSK" w:cs="TH SarabunPSK"/>
          <w:sz w:val="32"/>
          <w:szCs w:val="32"/>
        </w:rPr>
        <w:t>com</w:t>
      </w:r>
      <w:r w:rsidR="009C517C" w:rsidRPr="009C517C">
        <w:rPr>
          <w:rFonts w:ascii="TH SarabunPSK" w:hAnsi="TH SarabunPSK" w:cs="TH SarabunPSK"/>
          <w:sz w:val="32"/>
          <w:szCs w:val="32"/>
        </w:rPr>
        <w:t xml:space="preserve">mittee </w:t>
      </w:r>
      <w:r>
        <w:rPr>
          <w:rFonts w:ascii="TH SarabunPSK" w:hAnsi="TH SarabunPSK" w:cs="TH SarabunPSK"/>
          <w:sz w:val="32"/>
          <w:szCs w:val="32"/>
          <w:cs/>
        </w:rPr>
        <w:t>หรือคณะทำงาน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มีการดำเนินการอย่างไร</w:t>
      </w:r>
    </w:p>
    <w:p w14:paraId="63EC7CD8" w14:textId="77777777" w:rsidR="005B5C57" w:rsidRPr="00FF149E" w:rsidRDefault="005B5C57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27E691A" w14:textId="77777777" w:rsidR="005B5C57" w:rsidRPr="005B5C57" w:rsidRDefault="005B5C57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48EE9BF" w14:textId="4692BCDF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9AA24D3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right="-85" w:hanging="357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8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ความปลอดภัยและสุขอนามัยในสถานที่ทำงาน</w:t>
      </w:r>
      <w:r w:rsidRPr="009C517C">
        <w:rPr>
          <w:rFonts w:ascii="TH SarabunPSK" w:hAnsi="TH SarabunPSK" w:cs="TH SarabunPSK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226B494" w14:textId="77777777" w:rsidTr="00AF26D5">
        <w:tc>
          <w:tcPr>
            <w:tcW w:w="4116" w:type="dxa"/>
          </w:tcPr>
          <w:p w14:paraId="5F535D5C" w14:textId="77777777" w:rsidR="009C517C" w:rsidRPr="009C517C" w:rsidRDefault="009C517C" w:rsidP="005B7FDA">
            <w:pPr>
              <w:spacing w:line="233" w:lineRule="auto"/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1C3180CB" w14:textId="77777777" w:rsidR="009C517C" w:rsidRPr="009C517C" w:rsidRDefault="009C517C" w:rsidP="005B7FDA">
            <w:pPr>
              <w:spacing w:line="233" w:lineRule="auto"/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6A071BBD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DC01221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1432981" w14:textId="77777777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89BFF65" w14:textId="54992A4F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องค์กรของท่านมีช่องทางการสื่อสารที่เปิดโอกาสให้พนักงานได้มีส่วนร่วมแสดงความคิดเห็น</w:t>
      </w:r>
      <w:r w:rsidRPr="00023DD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23DD2" w:rsidRPr="00023DD2">
        <w:rPr>
          <w:rFonts w:ascii="TH SarabunPSK" w:hAnsi="TH SarabunPSK" w:cs="TH SarabunPSK"/>
          <w:spacing w:val="-6"/>
          <w:sz w:val="32"/>
          <w:szCs w:val="32"/>
          <w:cs/>
        </w:rPr>
        <w:t>และมีช่องทาง</w:t>
      </w:r>
      <w:r w:rsidRPr="00023DD2">
        <w:rPr>
          <w:rFonts w:ascii="TH SarabunPSK" w:hAnsi="TH SarabunPSK" w:cs="TH SarabunPSK"/>
          <w:spacing w:val="-6"/>
          <w:sz w:val="32"/>
          <w:szCs w:val="32"/>
          <w:cs/>
        </w:rPr>
        <w:t>ร้องเรียน</w:t>
      </w:r>
      <w:r w:rsidRPr="009C517C">
        <w:rPr>
          <w:rFonts w:ascii="TH SarabunPSK" w:hAnsi="TH SarabunPSK" w:cs="TH SarabunPSK"/>
          <w:sz w:val="32"/>
          <w:szCs w:val="32"/>
          <w:cs/>
        </w:rPr>
        <w:t>และกระบวนการจัดการกับข้อร้องเรียนของพนักง</w:t>
      </w:r>
      <w:r w:rsidR="00023DD2">
        <w:rPr>
          <w:rFonts w:ascii="TH SarabunPSK" w:hAnsi="TH SarabunPSK" w:cs="TH SarabunPSK"/>
          <w:sz w:val="32"/>
          <w:szCs w:val="32"/>
          <w:cs/>
        </w:rPr>
        <w:t>านอย่างเหมาะสมและเป็นรูปธรรม</w:t>
      </w:r>
      <w:r w:rsid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0315751" w14:textId="77777777" w:rsidTr="00AF26D5">
        <w:tc>
          <w:tcPr>
            <w:tcW w:w="4116" w:type="dxa"/>
          </w:tcPr>
          <w:p w14:paraId="73A1B51B" w14:textId="5C6E9647" w:rsidR="009C517C" w:rsidRPr="009C517C" w:rsidRDefault="00023DD2" w:rsidP="005B7FDA">
            <w:pPr>
              <w:spacing w:line="233" w:lineRule="auto"/>
              <w:ind w:left="-2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9C517C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C517C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ไม่มีช่องทางและกระบวนการดังกล่าว</w:t>
            </w:r>
          </w:p>
        </w:tc>
        <w:tc>
          <w:tcPr>
            <w:tcW w:w="4518" w:type="dxa"/>
          </w:tcPr>
          <w:p w14:paraId="1DADD0D6" w14:textId="77777777" w:rsidR="009C517C" w:rsidRPr="009C517C" w:rsidRDefault="009C517C" w:rsidP="005B7FDA">
            <w:pPr>
              <w:spacing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มีช่องทางและกระบวนการดังกล่าว</w:t>
            </w:r>
          </w:p>
        </w:tc>
      </w:tr>
    </w:tbl>
    <w:p w14:paraId="54155D25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2A32B48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E7ED79F" w14:textId="198807FF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2.9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322B51F" w14:textId="4AC1A3CF" w:rsidR="009C517C" w:rsidRPr="00023DD2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องค์กรของท่าน</w:t>
      </w:r>
      <w:r w:rsidR="00023DD2" w:rsidRPr="00023DD2">
        <w:rPr>
          <w:rFonts w:ascii="TH SarabunPSK" w:hAnsi="TH SarabunPSK" w:cs="TH SarabunPSK" w:hint="cs"/>
          <w:spacing w:val="-10"/>
          <w:sz w:val="32"/>
          <w:szCs w:val="32"/>
          <w:cs/>
        </w:rPr>
        <w:t>มีการดำเนิน</w:t>
      </w: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ธุรกิจที่รับผิดชอบต่อลูกค้าหรือผู้บริโภค และสร้างความตระ</w:t>
      </w:r>
      <w:r w:rsidR="00023DD2" w:rsidRPr="00023DD2">
        <w:rPr>
          <w:rFonts w:ascii="TH SarabunPSK" w:hAnsi="TH SarabunPSK" w:cs="TH SarabunPSK"/>
          <w:spacing w:val="-10"/>
          <w:sz w:val="32"/>
          <w:szCs w:val="32"/>
          <w:cs/>
        </w:rPr>
        <w:t>หนักให้กับลูกค้าหรือผู้บริโภค</w:t>
      </w:r>
      <w:r w:rsidR="00023DD2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023DD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023DD2">
        <w:rPr>
          <w:rFonts w:ascii="TH SarabunPSK" w:hAnsi="TH SarabunPSK" w:cs="TH SarabunPSK"/>
          <w:sz w:val="32"/>
          <w:szCs w:val="32"/>
          <w:cs/>
        </w:rPr>
        <w:t>คำนึงถึงเรื่</w:t>
      </w:r>
      <w:r w:rsidR="00023DD2" w:rsidRPr="00023DD2">
        <w:rPr>
          <w:rFonts w:ascii="TH SarabunPSK" w:hAnsi="TH SarabunPSK" w:cs="TH SarabunPSK"/>
          <w:sz w:val="32"/>
          <w:szCs w:val="32"/>
          <w:cs/>
        </w:rPr>
        <w:t>องสังคมและสิ่งแวดล้อมมากขึ้น</w:t>
      </w:r>
      <w:r w:rsidR="00023DD2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023DD2" w:rsidRP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023DD2">
        <w:rPr>
          <w:rFonts w:ascii="TH SarabunPSK" w:hAnsi="TH SarabunPSK" w:cs="TH SarabunPSK"/>
          <w:sz w:val="32"/>
          <w:szCs w:val="32"/>
          <w:cs/>
        </w:rPr>
        <w:t>ไร</w:t>
      </w:r>
    </w:p>
    <w:p w14:paraId="0280AFEF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DEA1E92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3554E7C" w14:textId="39A38A1A" w:rsidR="009C517C" w:rsidRPr="00023DD2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2.10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AB0CFE7" w14:textId="22AA5E36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องค์กรของท่านส่งเสริมและสนับสนุนหรือมีส่วนร่</w:t>
      </w:r>
      <w:r w:rsidR="00023DD2">
        <w:rPr>
          <w:rFonts w:ascii="TH SarabunPSK" w:hAnsi="TH SarabunPSK" w:cs="TH SarabunPSK"/>
          <w:sz w:val="32"/>
          <w:szCs w:val="32"/>
          <w:cs/>
        </w:rPr>
        <w:t>วมพัฒนาชุมชนและท้องถิ่น</w:t>
      </w:r>
      <w:r w:rsid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18B460C5" w14:textId="77777777" w:rsidR="00023DD2" w:rsidRPr="00FF149E" w:rsidRDefault="00023DD2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AF13032" w14:textId="77777777" w:rsidR="00023DD2" w:rsidRPr="005B5C57" w:rsidRDefault="00023DD2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4B0ACAC" w14:textId="1BA11F9F" w:rsidR="009C517C" w:rsidRPr="00023DD2" w:rsidRDefault="009C517C" w:rsidP="00746A2E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8DD2038" w14:textId="7777777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องค์กรของท่านเคยได้รับหรือได้รับการรับรองมาตรฐานการจัดการด้านสิ่งแวดล้อมหรือไม่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88EBC3" w14:textId="77777777" w:rsidTr="00AF26D5">
        <w:tc>
          <w:tcPr>
            <w:tcW w:w="4116" w:type="dxa"/>
          </w:tcPr>
          <w:p w14:paraId="6629E719" w14:textId="77777777" w:rsidR="009C517C" w:rsidRPr="009C517C" w:rsidRDefault="009C517C" w:rsidP="00746A2E">
            <w:pPr>
              <w:ind w:firstLine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7093935B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71D2C4B4" w14:textId="77777777" w:rsidR="00023DD2" w:rsidRPr="00FF149E" w:rsidRDefault="00023DD2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DD125BA" w14:textId="77777777" w:rsidR="00023DD2" w:rsidRPr="005B5C57" w:rsidRDefault="00023DD2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BC44462" w14:textId="746231EB" w:rsidR="009C517C" w:rsidRPr="00502B15" w:rsidRDefault="009C517C" w:rsidP="00746A2E">
      <w:pPr>
        <w:ind w:left="363" w:hanging="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2B15">
        <w:rPr>
          <w:rFonts w:ascii="TH SarabunPSK" w:hAnsi="TH SarabunPSK" w:cs="TH SarabunPSK"/>
          <w:sz w:val="32"/>
          <w:szCs w:val="32"/>
          <w:u w:val="single"/>
          <w:cs/>
        </w:rPr>
        <w:t>หากไม่เคยได้รับการรับรอง</w:t>
      </w:r>
      <w:r w:rsidRPr="00502B15">
        <w:rPr>
          <w:rFonts w:ascii="TH SarabunPSK" w:hAnsi="TH SarabunPSK" w:cs="TH SarabunPSK"/>
          <w:sz w:val="32"/>
          <w:szCs w:val="32"/>
          <w:cs/>
        </w:rPr>
        <w:t xml:space="preserve"> องค์กรของท่านมีระบบการบริหารงานด้า</w:t>
      </w:r>
      <w:r w:rsidR="00023DD2" w:rsidRPr="00502B15">
        <w:rPr>
          <w:rFonts w:ascii="TH SarabunPSK" w:hAnsi="TH SarabunPSK" w:cs="TH SarabunPSK"/>
          <w:sz w:val="32"/>
          <w:szCs w:val="32"/>
          <w:cs/>
        </w:rPr>
        <w:t xml:space="preserve">นสิ่งแวดล้อมที่เป็นรูปธรรม 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02B15">
        <w:rPr>
          <w:rFonts w:ascii="TH SarabunPSK" w:hAnsi="TH SarabunPSK" w:cs="TH SarabunPSK"/>
          <w:sz w:val="32"/>
          <w:szCs w:val="32"/>
          <w:cs/>
        </w:rPr>
        <w:t>ส่งเสริมพนักงาน</w:t>
      </w:r>
      <w:r w:rsidR="00023DD2" w:rsidRPr="00502B15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02B15">
        <w:rPr>
          <w:rFonts w:ascii="TH SarabunPSK" w:hAnsi="TH SarabunPSK" w:cs="TH SarabunPSK"/>
          <w:sz w:val="32"/>
          <w:szCs w:val="32"/>
          <w:cs/>
        </w:rPr>
        <w:t>ตระหนัก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502B15">
        <w:rPr>
          <w:rFonts w:ascii="TH SarabunPSK" w:hAnsi="TH SarabunPSK" w:cs="TH SarabunPSK"/>
          <w:sz w:val="32"/>
          <w:szCs w:val="32"/>
          <w:cs/>
        </w:rPr>
        <w:t>เร</w:t>
      </w:r>
      <w:r w:rsidR="00023DD2" w:rsidRPr="00502B15">
        <w:rPr>
          <w:rFonts w:ascii="TH SarabunPSK" w:hAnsi="TH SarabunPSK" w:cs="TH SarabunPSK"/>
          <w:sz w:val="32"/>
          <w:szCs w:val="32"/>
          <w:cs/>
        </w:rPr>
        <w:t>ื่องสิ่งแวดล้อม</w:t>
      </w:r>
      <w:r w:rsidR="00502B15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023DD2" w:rsidRPr="00502B15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502B15">
        <w:rPr>
          <w:rFonts w:ascii="TH SarabunPSK" w:hAnsi="TH SarabunPSK" w:cs="TH SarabunPSK"/>
          <w:sz w:val="32"/>
          <w:szCs w:val="32"/>
          <w:cs/>
        </w:rPr>
        <w:t>ไร</w:t>
      </w:r>
    </w:p>
    <w:p w14:paraId="39BE203A" w14:textId="77777777" w:rsidR="00502B15" w:rsidRPr="00FF149E" w:rsidRDefault="00502B15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DE720F1" w14:textId="77777777" w:rsidR="00502B15" w:rsidRPr="005B5C57" w:rsidRDefault="00502B15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45CF9ED" w14:textId="77777777" w:rsidR="009C517C" w:rsidRPr="009C517C" w:rsidRDefault="009C517C" w:rsidP="00746A2E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2.12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DECC633" w14:textId="77777777" w:rsidR="009C517C" w:rsidRPr="009C517C" w:rsidRDefault="009C517C" w:rsidP="00746A2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63350AB" w14:textId="16C532D8" w:rsidR="00502B15" w:rsidRDefault="00502B15" w:rsidP="00746A2E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02B15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ได้ให้ความ</w:t>
      </w:r>
      <w:r w:rsidRPr="00502B15">
        <w:rPr>
          <w:rFonts w:ascii="TH SarabunPSK" w:hAnsi="TH SarabunPSK" w:cs="TH SarabunPSK"/>
          <w:sz w:val="32"/>
          <w:szCs w:val="32"/>
          <w:cs/>
        </w:rPr>
        <w:t>สำคัญ/การสร้างความตระหนัก</w:t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>เ</w:t>
      </w:r>
      <w:r w:rsidRPr="00502B15">
        <w:rPr>
          <w:rFonts w:ascii="TH SarabunPSK" w:hAnsi="TH SarabunPSK" w:cs="TH SarabunPSK"/>
          <w:sz w:val="32"/>
          <w:szCs w:val="32"/>
          <w:cs/>
        </w:rPr>
        <w:t>รื่องสิ่งแวดล้อมในกระบวนการผลิต</w:t>
      </w:r>
      <w:r w:rsidRPr="00502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B15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>หรือการดำเนินงาน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ขององค์กร (</w:t>
      </w:r>
      <w:r w:rsidR="009C517C" w:rsidRPr="009C517C">
        <w:rPr>
          <w:rFonts w:ascii="TH SarabunPSK" w:hAnsi="TH SarabunPSK" w:cs="TH SarabunPSK"/>
          <w:sz w:val="32"/>
          <w:szCs w:val="32"/>
        </w:rPr>
        <w:t>CSR In-process)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 xml:space="preserve"> ผ่านการดำเนินงานในกระบวนการผลิตสินค้าและบริการ 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หรือการดำเนินง</w:t>
      </w:r>
      <w:r w:rsidRPr="00502B15">
        <w:rPr>
          <w:rFonts w:ascii="TH SarabunPSK" w:hAnsi="TH SarabunPSK" w:cs="TH SarabunPSK"/>
          <w:spacing w:val="-8"/>
          <w:sz w:val="32"/>
          <w:szCs w:val="32"/>
          <w:cs/>
        </w:rPr>
        <w:t>านตามภารกิจหลักที่เกี่ยวข้องกับ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การลดมลพิษ การใช้ทรัพยากรอย่างคุ้มค่า</w:t>
      </w:r>
      <w:r w:rsidRPr="00502B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การบรรเทาและปรับตัว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ต่อ</w:t>
      </w:r>
      <w:r w:rsidR="00B731EE">
        <w:rPr>
          <w:rFonts w:ascii="TH SarabunPSK" w:hAnsi="TH SarabunPSK" w:cs="TH SarabunPSK" w:hint="cs"/>
          <w:sz w:val="32"/>
          <w:szCs w:val="32"/>
          <w:cs/>
        </w:rPr>
        <w:t>สภาวะโลกร้อน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 xml:space="preserve"> และการปกป้องและฟื้นฟูสิ่งมีชีวิต</w:t>
      </w:r>
    </w:p>
    <w:p w14:paraId="3F7C68D8" w14:textId="263C3BB9" w:rsidR="009C517C" w:rsidRDefault="009C517C" w:rsidP="00746A2E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โปรดอธิบาย: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(ให้</w:t>
      </w:r>
      <w:r w:rsidR="00107AC1">
        <w:rPr>
          <w:rFonts w:ascii="TH SarabunPSK" w:hAnsi="TH SarabunPSK" w:cs="TH SarabunPSK"/>
          <w:sz w:val="32"/>
          <w:szCs w:val="32"/>
          <w:cs/>
        </w:rPr>
        <w:t>อธิบายกระบวนการ</w:t>
      </w:r>
      <w:r w:rsidR="00107AC1">
        <w:rPr>
          <w:rFonts w:ascii="TH SarabunPSK" w:hAnsi="TH SarabunPSK" w:cs="TH SarabunPSK"/>
          <w:sz w:val="32"/>
          <w:szCs w:val="32"/>
        </w:rPr>
        <w:t xml:space="preserve"> CSR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>In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 xml:space="preserve">process </w:t>
      </w:r>
      <w:r w:rsidR="00107AC1">
        <w:rPr>
          <w:rFonts w:ascii="TH SarabunPSK" w:hAnsi="TH SarabunPSK" w:cs="TH SarabunPSK"/>
          <w:sz w:val="32"/>
          <w:szCs w:val="32"/>
          <w:cs/>
        </w:rPr>
        <w:t>ขององค์กร</w:t>
      </w:r>
      <w:r w:rsidRPr="009C517C">
        <w:rPr>
          <w:rFonts w:ascii="TH SarabunPSK" w:hAnsi="TH SarabunPSK" w:cs="TH SarabunPSK"/>
          <w:sz w:val="32"/>
          <w:szCs w:val="32"/>
          <w:cs/>
        </w:rPr>
        <w:t>)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>…………….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 w:rsidR="00B731EE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</w:t>
      </w:r>
      <w:r w:rsidR="00107AC1">
        <w:rPr>
          <w:rFonts w:ascii="TH SarabunPSK" w:hAnsi="TH SarabunPSK" w:cs="TH SarabunPSK"/>
          <w:sz w:val="32"/>
          <w:szCs w:val="32"/>
        </w:rPr>
        <w:t>………………..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</w:p>
    <w:p w14:paraId="3728D5E4" w14:textId="2EEC8508" w:rsidR="00107AC1" w:rsidRPr="003838FB" w:rsidRDefault="00107AC1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D71873F" w14:textId="62547A85" w:rsidR="00B8497A" w:rsidRPr="009C517C" w:rsidRDefault="009C517C" w:rsidP="00746A2E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7BB0F2C" w14:textId="7777777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B731EE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มีการนำนโยบายและปฏิบัติตามแนวทางการจัดซื้อจัดจ้างสินค้าและบริการที่เป็นมิตรต่อสิ่งแวดล้อม </w:t>
      </w:r>
      <w:r w:rsidRPr="009C517C">
        <w:rPr>
          <w:rFonts w:ascii="TH SarabunPSK" w:hAnsi="TH SarabunPSK" w:cs="TH SarabunPSK"/>
          <w:sz w:val="32"/>
          <w:szCs w:val="32"/>
          <w:cs/>
        </w:rPr>
        <w:t>(</w:t>
      </w:r>
      <w:r w:rsidRPr="009C517C">
        <w:rPr>
          <w:rFonts w:ascii="TH SarabunPSK" w:hAnsi="TH SarabunPSK" w:cs="TH SarabunPSK"/>
          <w:sz w:val="32"/>
          <w:szCs w:val="32"/>
        </w:rPr>
        <w:t>Green Procurement)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ในหน่วยงานภาครัฐ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D01A3EE" w14:textId="77777777" w:rsidTr="00AF26D5">
        <w:tc>
          <w:tcPr>
            <w:tcW w:w="4116" w:type="dxa"/>
          </w:tcPr>
          <w:p w14:paraId="3E41E74C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01532010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7DBFBE6D" w14:textId="77777777" w:rsidR="00B731EE" w:rsidRPr="00FF149E" w:rsidRDefault="00B731EE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FF95369" w14:textId="77777777" w:rsidR="00B731EE" w:rsidRPr="005B5C57" w:rsidRDefault="00B731EE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21E92DE" w14:textId="30E0E1E0" w:rsidR="009C517C" w:rsidRPr="00E02FFD" w:rsidRDefault="009C517C" w:rsidP="00746A2E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9F55380" w14:textId="0778C34F" w:rsidR="009C517C" w:rsidRPr="009C517C" w:rsidRDefault="00B731EE" w:rsidP="005B7FDA">
      <w:pPr>
        <w:numPr>
          <w:ilvl w:val="0"/>
          <w:numId w:val="35"/>
        </w:numPr>
        <w:tabs>
          <w:tab w:val="clear" w:pos="720"/>
          <w:tab w:val="num" w:pos="360"/>
        </w:tabs>
        <w:spacing w:line="21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ผลกระทบทางลบด้าน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="000D1A7E"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และระบบนิเวศ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ที่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อาจเกิดขึ้นจากการดำเนินธุรกิจขององค์กร และมีแนวทางแก้ไขที่เป็นรูปธรรมหรือไม่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E01EC51" w14:textId="77777777" w:rsidTr="00AF26D5">
        <w:tc>
          <w:tcPr>
            <w:tcW w:w="4116" w:type="dxa"/>
          </w:tcPr>
          <w:p w14:paraId="73910AEC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</w:t>
            </w:r>
          </w:p>
        </w:tc>
        <w:tc>
          <w:tcPr>
            <w:tcW w:w="4518" w:type="dxa"/>
          </w:tcPr>
          <w:p w14:paraId="1E5CED22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มีการศึกษาและแนวทางแก้ไข</w:t>
            </w:r>
          </w:p>
        </w:tc>
      </w:tr>
    </w:tbl>
    <w:p w14:paraId="3EE97076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C8C32A4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8090CB6" w14:textId="50A6DD82" w:rsidR="00746A2E" w:rsidRPr="00B731EE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3CB4052" w14:textId="67F6C3CD" w:rsidR="009C517C" w:rsidRPr="00B731EE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731EE">
        <w:rPr>
          <w:rFonts w:ascii="TH SarabunPSK" w:hAnsi="TH SarabunPSK" w:cs="TH SarabunPSK"/>
          <w:spacing w:val="-4"/>
          <w:sz w:val="32"/>
          <w:szCs w:val="32"/>
          <w:cs/>
        </w:rPr>
        <w:t>องค์กรของท่านมี</w:t>
      </w:r>
      <w:r w:rsidR="00AD2BA2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แผนงานส่งเสริม</w:t>
      </w:r>
      <w:r w:rsidR="000D1A7E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ช่วยเหลือ </w:t>
      </w:r>
      <w:r w:rsidR="00AD2BA2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และพัฒนา</w:t>
      </w:r>
      <w:r w:rsidRPr="00B731EE">
        <w:rPr>
          <w:rFonts w:ascii="TH SarabunPSK" w:hAnsi="TH SarabunPSK" w:cs="TH SarabunPSK"/>
          <w:spacing w:val="-4"/>
          <w:sz w:val="32"/>
          <w:szCs w:val="32"/>
          <w:cs/>
        </w:rPr>
        <w:t>นวัตกรรมที่เป็น</w:t>
      </w:r>
      <w:r w:rsidR="00AD2BA2" w:rsidRPr="00B731EE">
        <w:rPr>
          <w:rFonts w:ascii="TH SarabunPSK" w:hAnsi="TH SarabunPSK" w:cs="TH SarabunPSK"/>
          <w:spacing w:val="-4"/>
          <w:sz w:val="32"/>
          <w:szCs w:val="32"/>
          <w:cs/>
        </w:rPr>
        <w:t>การพัฒนา</w:t>
      </w:r>
      <w:r w:rsidR="00B731EE" w:rsidRPr="00B731EE">
        <w:rPr>
          <w:rFonts w:ascii="TH SarabunPSK" w:hAnsi="TH SarabunPSK" w:cs="TH SarabunPSK"/>
          <w:spacing w:val="-4"/>
          <w:sz w:val="32"/>
          <w:szCs w:val="32"/>
          <w:cs/>
        </w:rPr>
        <w:t>ชุมชน สังคม แล</w:t>
      </w:r>
      <w:r w:rsidR="00B731EE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ะ</w:t>
      </w:r>
      <w:r w:rsidR="00B731EE" w:rsidRPr="00B731EE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B731EE">
        <w:rPr>
          <w:rFonts w:ascii="TH SarabunPSK" w:hAnsi="TH SarabunPSK" w:cs="TH SarabunPSK"/>
          <w:sz w:val="32"/>
          <w:szCs w:val="32"/>
          <w:cs/>
        </w:rPr>
        <w:t>หรือไม่</w:t>
      </w:r>
      <w:r w:rsidR="00B731EE" w:rsidRPr="00B731EE">
        <w:rPr>
          <w:rFonts w:ascii="TH SarabunPSK" w:hAnsi="TH SarabunPSK" w:cs="TH SarabunPSK"/>
          <w:sz w:val="32"/>
          <w:szCs w:val="32"/>
        </w:rPr>
        <w:t xml:space="preserve"> </w:t>
      </w:r>
      <w:r w:rsidR="00B731EE" w:rsidRPr="00B731EE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030"/>
      </w:tblGrid>
      <w:tr w:rsidR="009C517C" w:rsidRPr="009C517C" w14:paraId="6A75D1D8" w14:textId="77777777" w:rsidTr="00B731EE">
        <w:tc>
          <w:tcPr>
            <w:tcW w:w="2541" w:type="dxa"/>
          </w:tcPr>
          <w:p w14:paraId="676F5F21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ไม่มีนวัตกรรม</w:t>
            </w:r>
          </w:p>
        </w:tc>
        <w:tc>
          <w:tcPr>
            <w:tcW w:w="6030" w:type="dxa"/>
          </w:tcPr>
          <w:p w14:paraId="36A170EC" w14:textId="443F0B3B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มีการส่งเสริม/มีแผนงาน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1279F1DC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B402ECE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37A5813A" w14:textId="18508348" w:rsidR="009C517C" w:rsidRPr="00B731EE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35B68CF" w14:textId="200296EC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</w:t>
      </w:r>
      <w:r w:rsidR="00746A2E">
        <w:rPr>
          <w:rFonts w:ascii="TH SarabunPSK" w:hAnsi="TH SarabunPSK" w:cs="TH SarabunPSK"/>
          <w:color w:val="000000"/>
          <w:sz w:val="32"/>
          <w:szCs w:val="32"/>
          <w:cs/>
        </w:rPr>
        <w:t>ีการวัดผลงานจากการดำเนินงาน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C30D95" w14:textId="77777777" w:rsidTr="00AF26D5">
        <w:tc>
          <w:tcPr>
            <w:tcW w:w="4116" w:type="dxa"/>
          </w:tcPr>
          <w:p w14:paraId="44D0A5C4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14:paraId="13741E82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14:paraId="6ACB052C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92576F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FBCB598" w14:textId="745C545A" w:rsidR="009C517C" w:rsidRPr="00B731EE" w:rsidRDefault="009C517C" w:rsidP="005B7FDA">
      <w:pPr>
        <w:spacing w:line="21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58F7B8A" w14:textId="7ADFBCD6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="00B731EE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9C517C">
        <w:rPr>
          <w:rFonts w:ascii="TH SarabunPSK" w:hAnsi="TH SarabunPSK" w:cs="TH SarabunPSK"/>
          <w:sz w:val="32"/>
          <w:szCs w:val="32"/>
          <w:cs/>
        </w:rPr>
        <w:t>กำหนดตัว</w:t>
      </w:r>
      <w:r w:rsidR="00B731EE">
        <w:rPr>
          <w:rFonts w:ascii="TH SarabunPSK" w:hAnsi="TH SarabunPSK" w:cs="TH SarabunPSK" w:hint="cs"/>
          <w:sz w:val="32"/>
          <w:szCs w:val="32"/>
          <w:cs/>
        </w:rPr>
        <w:t>ชี้</w:t>
      </w:r>
      <w:r w:rsidRPr="009C517C">
        <w:rPr>
          <w:rFonts w:ascii="TH SarabunPSK" w:hAnsi="TH SarabunPSK" w:cs="TH SarabunPSK"/>
          <w:sz w:val="32"/>
          <w:szCs w:val="32"/>
          <w:cs/>
        </w:rPr>
        <w:t>วัดและประเมินในเรื่องของประสิทธิภาพเชิงนิเวศเศรษฐกิจ (</w:t>
      </w:r>
      <w:r w:rsidRPr="009C517C">
        <w:rPr>
          <w:rFonts w:ascii="TH SarabunPSK" w:hAnsi="TH SarabunPSK" w:cs="TH SarabunPSK"/>
          <w:sz w:val="32"/>
          <w:szCs w:val="32"/>
        </w:rPr>
        <w:t xml:space="preserve">Eco-efficiency)  </w:t>
      </w:r>
      <w:r w:rsidRPr="009C517C">
        <w:rPr>
          <w:rFonts w:ascii="TH SarabunPSK" w:hAnsi="TH SarabunPSK" w:cs="TH SarabunPSK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946"/>
      </w:tblGrid>
      <w:tr w:rsidR="009C517C" w:rsidRPr="009C517C" w14:paraId="4C93CCE0" w14:textId="77777777" w:rsidTr="00E02FFD">
        <w:tc>
          <w:tcPr>
            <w:tcW w:w="4116" w:type="dxa"/>
          </w:tcPr>
          <w:p w14:paraId="6C82FF39" w14:textId="77777777" w:rsidR="009C517C" w:rsidRPr="009C517C" w:rsidRDefault="009C517C" w:rsidP="005B7FDA">
            <w:pPr>
              <w:spacing w:line="21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946" w:type="dxa"/>
          </w:tcPr>
          <w:p w14:paraId="78862058" w14:textId="79C29AB0" w:rsidR="009C517C" w:rsidRPr="009C517C" w:rsidRDefault="009C517C" w:rsidP="005B7FDA">
            <w:pPr>
              <w:spacing w:line="218" w:lineRule="auto"/>
              <w:ind w:left="397" w:hanging="3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1B2C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มีการวัดผล</w:t>
            </w:r>
            <w:r w:rsidR="0029394B" w:rsidRPr="00711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(หากมีให้แนบการรายงานผล </w:t>
            </w:r>
            <w:r w:rsidR="008F02C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F02CD" w:rsidRPr="00E02FF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ค่า</w:t>
            </w:r>
            <w:r w:rsidR="0029394B" w:rsidRPr="00E02FF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ประสิทธิภาพเชิงนิเวศเศรษฐกิจ (</w:t>
            </w:r>
            <w:r w:rsidR="0029394B" w:rsidRPr="00E02FFD">
              <w:rPr>
                <w:rFonts w:ascii="TH SarabunPSK" w:hAnsi="TH SarabunPSK" w:cs="TH SarabunPSK"/>
                <w:spacing w:val="-4"/>
                <w:sz w:val="32"/>
                <w:szCs w:val="32"/>
              </w:rPr>
              <w:t>Eco-efficiency)</w:t>
            </w:r>
          </w:p>
        </w:tc>
      </w:tr>
    </w:tbl>
    <w:p w14:paraId="5D277F6C" w14:textId="0DF1559F" w:rsidR="009C517C" w:rsidRPr="009C517C" w:rsidRDefault="009C517C" w:rsidP="005B7FDA">
      <w:pPr>
        <w:tabs>
          <w:tab w:val="left" w:pos="5484"/>
        </w:tabs>
        <w:spacing w:line="21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(</w:t>
      </w:r>
      <w:r w:rsidRPr="009C517C">
        <w:rPr>
          <w:rFonts w:ascii="TH SarabunPSK" w:hAnsi="TH SarabunPSK" w:cs="TH SarabunPSK"/>
          <w:sz w:val="32"/>
          <w:szCs w:val="32"/>
          <w:cs/>
        </w:rPr>
        <w:t>ถ้ามี ให้ระบุผลของการประเมินตั้งแต่ในปีแรก จนถึงปีปัจจุบัน)</w:t>
      </w:r>
      <w:r w:rsidR="00B731EE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="00023195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0C28D711" w14:textId="77C1CDE1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</w:t>
      </w:r>
      <w:r w:rsidR="00023195">
        <w:rPr>
          <w:rFonts w:ascii="TH SarabunPSK" w:hAnsi="TH SarabunPSK" w:cs="TH SarabunPSK"/>
          <w:sz w:val="32"/>
          <w:szCs w:val="32"/>
        </w:rPr>
        <w:t>.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0231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38EA4296" w14:textId="15CF63DF" w:rsidR="009C517C" w:rsidRPr="009C517C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E09553A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โปรดอธิบายโดยสังเขปถึงการดำเนินงานตามแนวทางเรื่องวิสาหกิจเพื่อสังคม </w:t>
      </w:r>
      <w:r w:rsidRPr="009C517C">
        <w:rPr>
          <w:rFonts w:ascii="TH SarabunPSK" w:hAnsi="TH SarabunPSK" w:cs="TH SarabunPSK"/>
          <w:sz w:val="32"/>
          <w:szCs w:val="32"/>
        </w:rPr>
        <w:t xml:space="preserve">(Social Enterprise) </w:t>
      </w:r>
    </w:p>
    <w:p w14:paraId="171758A8" w14:textId="4441D0BC" w:rsidR="009C517C" w:rsidRPr="009C517C" w:rsidRDefault="009C517C" w:rsidP="005B7FDA">
      <w:pPr>
        <w:spacing w:line="218" w:lineRule="auto"/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19.1 องค์กรของท่านได้มีการนำความคิ</w:t>
      </w:r>
      <w:r w:rsidRPr="00C061E4">
        <w:rPr>
          <w:rFonts w:ascii="TH SarabunPSK" w:hAnsi="TH SarabunPSK" w:cs="TH SarabunPSK"/>
          <w:sz w:val="32"/>
          <w:szCs w:val="32"/>
          <w:cs/>
        </w:rPr>
        <w:t>ดมาประยุกต์ใช้</w:t>
      </w:r>
      <w:r w:rsidRPr="009C517C">
        <w:rPr>
          <w:rFonts w:ascii="TH SarabunPSK" w:hAnsi="TH SarabunPSK" w:cs="TH SarabunPSK"/>
          <w:sz w:val="32"/>
          <w:szCs w:val="32"/>
          <w:cs/>
        </w:rPr>
        <w:t>ในการดำเนินงานในองค์กร หรือมีแผนงานโครงการ</w:t>
      </w:r>
      <w:r w:rsidR="009F26A4">
        <w:rPr>
          <w:rFonts w:ascii="TH SarabunPSK" w:hAnsi="TH SarabunPSK" w:cs="TH SarabunPSK"/>
          <w:sz w:val="32"/>
          <w:szCs w:val="32"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>ที่เกี่ยวกับวิสาหกิจเพื่อสังคม</w:t>
      </w:r>
      <w:r w:rsidRPr="009C517C">
        <w:rPr>
          <w:rFonts w:ascii="TH SarabunPSK" w:hAnsi="TH SarabunPSK" w:cs="TH SarabunPSK"/>
          <w:sz w:val="32"/>
          <w:szCs w:val="32"/>
        </w:rPr>
        <w:t xml:space="preserve"> (Social Enterprise)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3C53A755" w14:textId="77777777" w:rsid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0F168D" w14:textId="3467A548" w:rsid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35EDB0B" w14:textId="647A15BB" w:rsidR="009C517C" w:rsidRP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bookmarkStart w:id="0" w:name="_GoBack"/>
      <w:bookmarkEnd w:id="0"/>
    </w:p>
    <w:p w14:paraId="0905F118" w14:textId="77777777" w:rsidR="009C517C" w:rsidRPr="009C517C" w:rsidRDefault="009C517C" w:rsidP="00746A2E">
      <w:pPr>
        <w:spacing w:line="228" w:lineRule="auto"/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19.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26A4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องค์กรของท่านได้มีการกำหนดเป้าหมายการดำเนินงานในระดับองค์กร (อาจเป็นวัตถุประสงค์เชิงยุทธศาสตร์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เป้าประสงค์ หรือยุทธศาสตร์) ทางสังคมและสิ่งแวดล้อมขององค์กรที่สะท้อนการแก้ไขปัญหาหรือพัฒนาสังคมและสิ่งแวดล้อมอย่างไร </w:t>
      </w:r>
    </w:p>
    <w:p w14:paraId="41D7B6C4" w14:textId="77777777" w:rsid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B8B63A2" w14:textId="77777777" w:rsid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D79FCF0" w14:textId="77777777" w:rsidR="009F26A4" w:rsidRP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EC5548" w14:textId="505DFC19" w:rsidR="009C517C" w:rsidRPr="009C517C" w:rsidRDefault="009C517C" w:rsidP="00746A2E">
      <w:pPr>
        <w:ind w:left="839" w:hanging="482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</w:t>
      </w:r>
      <w:r w:rsidRPr="009C517C">
        <w:rPr>
          <w:rFonts w:ascii="TH SarabunPSK" w:hAnsi="TH SarabunPSK" w:cs="TH SarabunPSK"/>
          <w:sz w:val="32"/>
          <w:szCs w:val="32"/>
        </w:rPr>
        <w:t>.3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6A4" w:rsidRPr="009F26A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องค์กรของท่านมีการกำหนด</w:t>
      </w:r>
      <w:r w:rsidRPr="009F26A4">
        <w:rPr>
          <w:rFonts w:ascii="TH SarabunPSK" w:hAnsi="TH SarabunPSK" w:cs="TH SarabunPSK"/>
          <w:spacing w:val="-4"/>
          <w:sz w:val="32"/>
          <w:szCs w:val="32"/>
          <w:cs/>
        </w:rPr>
        <w:t>รูปแบบการดำเนินงาน ยุทธศาสตร์ หรือแนวทางที่จะทำให้</w:t>
      </w:r>
      <w:r w:rsidR="009F26A4" w:rsidRPr="009F26A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องค์กรมี</w:t>
      </w:r>
      <w:r w:rsidR="009F26A4" w:rsidRPr="009F26A4">
        <w:rPr>
          <w:rFonts w:ascii="TH SarabunPSK" w:hAnsi="TH SarabunPSK" w:cs="TH SarabunPSK"/>
          <w:spacing w:val="-4"/>
          <w:sz w:val="32"/>
          <w:szCs w:val="32"/>
          <w:cs/>
        </w:rPr>
        <w:t>ความยั่งยืน</w:t>
      </w:r>
      <w:r w:rsidR="009F26A4">
        <w:rPr>
          <w:rFonts w:ascii="TH SarabunPSK" w:hAnsi="TH SarabunPSK" w:cs="TH SarabunPSK"/>
          <w:sz w:val="32"/>
          <w:szCs w:val="32"/>
          <w:cs/>
        </w:rPr>
        <w:t>ทางการเงิ</w:t>
      </w:r>
      <w:r w:rsidR="009F26A4">
        <w:rPr>
          <w:rFonts w:ascii="TH SarabunPSK" w:hAnsi="TH SarabunPSK" w:cs="TH SarabunPSK" w:hint="cs"/>
          <w:sz w:val="32"/>
          <w:szCs w:val="32"/>
          <w:cs/>
        </w:rPr>
        <w:t>นที่นอกเหนือจากการ</w:t>
      </w:r>
      <w:r w:rsidR="00E02FFD">
        <w:rPr>
          <w:rFonts w:ascii="TH SarabunPSK" w:hAnsi="TH SarabunPSK" w:cs="TH SarabunPSK"/>
          <w:sz w:val="32"/>
          <w:szCs w:val="32"/>
          <w:cs/>
        </w:rPr>
        <w:t>พึ่งพ</w:t>
      </w:r>
      <w:r w:rsidR="00E02FFD">
        <w:rPr>
          <w:rFonts w:ascii="TH SarabunPSK" w:hAnsi="TH SarabunPSK" w:cs="TH SarabunPSK" w:hint="cs"/>
          <w:sz w:val="32"/>
          <w:szCs w:val="32"/>
          <w:cs/>
        </w:rPr>
        <w:t>า</w:t>
      </w:r>
      <w:r w:rsidRPr="009C517C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9F26A4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43A1D702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2C23EF2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F58DDF" w14:textId="77777777" w:rsidR="009F26A4" w:rsidRP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7785DE6" w14:textId="1C669EE5" w:rsidR="009C517C" w:rsidRPr="009C517C" w:rsidRDefault="009C517C" w:rsidP="005B7FDA">
      <w:pPr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FDA">
        <w:rPr>
          <w:rFonts w:ascii="TH SarabunPSK" w:hAnsi="TH SarabunPSK" w:cs="TH SarabunPSK"/>
          <w:spacing w:val="-8"/>
          <w:sz w:val="32"/>
          <w:szCs w:val="32"/>
          <w:cs/>
        </w:rPr>
        <w:t>ผลตอบแทนจากการดำเนินงานประจำปี นอกเหนือจากการนำส่งรา</w:t>
      </w:r>
      <w:r w:rsidR="009F26A4" w:rsidRPr="005B7FDA">
        <w:rPr>
          <w:rFonts w:ascii="TH SarabunPSK" w:hAnsi="TH SarabunPSK" w:cs="TH SarabunPSK"/>
          <w:spacing w:val="-8"/>
          <w:sz w:val="32"/>
          <w:szCs w:val="32"/>
          <w:cs/>
        </w:rPr>
        <w:t>ยได้ให้กระทรวงการคลังแล้ว องค์</w:t>
      </w:r>
      <w:r w:rsidR="005B7FDA" w:rsidRPr="005B7FDA">
        <w:rPr>
          <w:rFonts w:ascii="TH SarabunPSK" w:hAnsi="TH SarabunPSK" w:cs="TH SarabunPSK" w:hint="cs"/>
          <w:spacing w:val="-8"/>
          <w:sz w:val="32"/>
          <w:szCs w:val="32"/>
          <w:cs/>
        </w:rPr>
        <w:t>กร</w:t>
      </w:r>
      <w:r w:rsidRPr="005B7FDA">
        <w:rPr>
          <w:rFonts w:ascii="TH SarabunPSK" w:hAnsi="TH SarabunPSK" w:cs="TH SarabunPSK"/>
          <w:spacing w:val="-8"/>
          <w:sz w:val="32"/>
          <w:szCs w:val="32"/>
          <w:cs/>
        </w:rPr>
        <w:t>ของท่าน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มีแนวทางนำผลตอบแทนกลับคืนสู่สังคมอย่างไร </w:t>
      </w:r>
    </w:p>
    <w:p w14:paraId="4743AD6F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A614F9F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04DAA3" w14:textId="5E87AA99" w:rsidR="009C517C" w:rsidRPr="009C517C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54452B1" w14:textId="356C7238" w:rsidR="009C517C" w:rsidRPr="009C517C" w:rsidRDefault="009C517C" w:rsidP="005B7FDA">
      <w:pPr>
        <w:numPr>
          <w:ilvl w:val="0"/>
          <w:numId w:val="35"/>
        </w:numPr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5B7FDA">
        <w:rPr>
          <w:rFonts w:ascii="TH SarabunPSK" w:hAnsi="TH SarabunPSK" w:cs="TH SarabunPSK"/>
          <w:spacing w:val="-6"/>
          <w:sz w:val="32"/>
          <w:szCs w:val="32"/>
          <w:cs/>
        </w:rPr>
        <w:t>โปรดอธิบายโดยสังเขป ถึงความโดดเด่นหรือเหตุผลที่องค์กรของท่าน</w:t>
      </w:r>
      <w:r w:rsidR="00023195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>เหมาะสมที่จะ</w:t>
      </w:r>
      <w:r w:rsidRPr="005B7FDA">
        <w:rPr>
          <w:rFonts w:ascii="TH SarabunPSK" w:hAnsi="TH SarabunPSK" w:cs="TH SarabunPSK"/>
          <w:spacing w:val="-6"/>
          <w:sz w:val="32"/>
          <w:szCs w:val="32"/>
          <w:cs/>
        </w:rPr>
        <w:t>ได้รับรางวัล</w:t>
      </w:r>
      <w:r w:rsidR="005B7FDA" w:rsidRPr="005B7FDA">
        <w:rPr>
          <w:rFonts w:ascii="TH SarabunPSK" w:hAnsi="TH SarabunPSK" w:cs="TH SarabunPSK"/>
          <w:spacing w:val="-6"/>
          <w:sz w:val="32"/>
          <w:szCs w:val="32"/>
          <w:cs/>
        </w:rPr>
        <w:t>การดำเนินงาน</w:t>
      </w:r>
      <w:r w:rsidR="005B7FDA" w:rsidRPr="005B7FDA">
        <w:rPr>
          <w:rFonts w:ascii="TH SarabunPSK" w:hAnsi="TH SarabunPSK" w:cs="TH SarabunPSK"/>
          <w:sz w:val="32"/>
          <w:szCs w:val="32"/>
          <w:cs/>
        </w:rPr>
        <w:t>อย่างรับผิดชอบต่อสังคมและสิ่งแวดล้อมดีเด่น</w:t>
      </w:r>
    </w:p>
    <w:p w14:paraId="0A845E55" w14:textId="77777777" w:rsidR="00023195" w:rsidRPr="00FF149E" w:rsidRDefault="00023195" w:rsidP="00746A2E">
      <w:pPr>
        <w:tabs>
          <w:tab w:val="left" w:pos="5484"/>
        </w:tabs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323AC63" w14:textId="77777777" w:rsidR="00023195" w:rsidRPr="005B5C57" w:rsidRDefault="00023195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713E921" w14:textId="77777777" w:rsidR="009C517C" w:rsidRPr="00FF149E" w:rsidRDefault="009C517C" w:rsidP="00746A2E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FF149E" w:rsidSect="005B7FDA">
      <w:headerReference w:type="default" r:id="rId14"/>
      <w:footerReference w:type="default" r:id="rId15"/>
      <w:pgSz w:w="11906" w:h="16838"/>
      <w:pgMar w:top="1418" w:right="992" w:bottom="851" w:left="1440" w:header="142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A9843" w14:textId="77777777" w:rsidR="00746A2E" w:rsidRDefault="00746A2E" w:rsidP="004E0DE2">
      <w:r>
        <w:separator/>
      </w:r>
    </w:p>
  </w:endnote>
  <w:endnote w:type="continuationSeparator" w:id="0">
    <w:p w14:paraId="575B04A3" w14:textId="77777777" w:rsidR="00746A2E" w:rsidRDefault="00746A2E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39E33" w14:textId="77777777" w:rsidR="00746A2E" w:rsidRDefault="00746A2E" w:rsidP="00E56F4C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24284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1D0AA" w14:textId="77777777" w:rsidR="00746A2E" w:rsidRDefault="00746A2E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CEECE65" w14:textId="77777777" w:rsidR="00746A2E" w:rsidRPr="004E0DE2" w:rsidRDefault="00746A2E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0F70CE3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738592706" r:id="rId2"/>
          </w:pict>
        </w:r>
        <w:r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5A486BF" wp14:editId="43D23B02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90DC2" w14:textId="77777777" w:rsidR="00746A2E" w:rsidRPr="00B06913" w:rsidRDefault="00746A2E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0B218D44" w14:textId="77777777" w:rsidR="00746A2E" w:rsidRPr="00B06913" w:rsidRDefault="00746A2E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1BC90DC2" w14:textId="77777777" w:rsidR="00746A2E" w:rsidRPr="00B06913" w:rsidRDefault="00746A2E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0B218D44" w14:textId="77777777" w:rsidR="00746A2E" w:rsidRPr="00B06913" w:rsidRDefault="00746A2E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070BADB" w14:textId="77777777" w:rsidR="00746A2E" w:rsidRPr="00FF149E" w:rsidRDefault="00746A2E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-699626705"/>
        <w:docPartObj>
          <w:docPartGallery w:val="Page Numbers (Bottom of Page)"/>
          <w:docPartUnique/>
        </w:docPartObj>
      </w:sdtPr>
      <w:sdtContent>
        <w:r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5B7FDA">
          <w:rPr>
            <w:rFonts w:ascii="TH SarabunPSK" w:hAnsi="TH SarabunPSK" w:cs="TH SarabunPSK"/>
            <w:noProof/>
            <w:sz w:val="28"/>
            <w:szCs w:val="32"/>
          </w:rPr>
          <w:t>11</w:t>
        </w:r>
        <w:r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5B9F2" w14:textId="77777777" w:rsidR="00746A2E" w:rsidRDefault="00746A2E" w:rsidP="004E0DE2">
      <w:r>
        <w:separator/>
      </w:r>
    </w:p>
  </w:footnote>
  <w:footnote w:type="continuationSeparator" w:id="0">
    <w:p w14:paraId="2AD0649C" w14:textId="77777777" w:rsidR="00746A2E" w:rsidRDefault="00746A2E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4FB1A" w14:textId="77777777" w:rsidR="00746A2E" w:rsidRDefault="00746A2E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40C09842" wp14:editId="379DEEFF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40E6905E" wp14:editId="683D36EB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3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1E704" w14:textId="77777777" w:rsidR="00746A2E" w:rsidRDefault="00746A2E" w:rsidP="00FF149E">
    <w:pPr>
      <w:pStyle w:val="Header"/>
      <w:pBdr>
        <w:bottom w:val="single" w:sz="4" w:space="1" w:color="auto"/>
      </w:pBdr>
    </w:pPr>
  </w:p>
  <w:p w14:paraId="2F4864BD" w14:textId="77777777" w:rsidR="00746A2E" w:rsidRDefault="00746A2E" w:rsidP="00FF149E">
    <w:pPr>
      <w:pStyle w:val="Header"/>
      <w:pBdr>
        <w:bottom w:val="single" w:sz="4" w:space="1" w:color="auto"/>
      </w:pBdr>
    </w:pPr>
  </w:p>
  <w:p w14:paraId="074D69CD" w14:textId="77777777" w:rsidR="00746A2E" w:rsidRDefault="00746A2E" w:rsidP="00FF149E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4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8634926"/>
    <w:multiLevelType w:val="hybridMultilevel"/>
    <w:tmpl w:val="9FE8FBB0"/>
    <w:lvl w:ilvl="0" w:tplc="1F1E25A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8"/>
  </w:num>
  <w:num w:numId="4">
    <w:abstractNumId w:val="2"/>
  </w:num>
  <w:num w:numId="5">
    <w:abstractNumId w:val="27"/>
  </w:num>
  <w:num w:numId="6">
    <w:abstractNumId w:val="24"/>
  </w:num>
  <w:num w:numId="7">
    <w:abstractNumId w:val="36"/>
  </w:num>
  <w:num w:numId="8">
    <w:abstractNumId w:val="17"/>
  </w:num>
  <w:num w:numId="9">
    <w:abstractNumId w:val="12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8"/>
  </w:num>
  <w:num w:numId="15">
    <w:abstractNumId w:val="34"/>
  </w:num>
  <w:num w:numId="16">
    <w:abstractNumId w:val="31"/>
  </w:num>
  <w:num w:numId="17">
    <w:abstractNumId w:val="0"/>
  </w:num>
  <w:num w:numId="18">
    <w:abstractNumId w:val="29"/>
  </w:num>
  <w:num w:numId="19">
    <w:abstractNumId w:val="5"/>
  </w:num>
  <w:num w:numId="20">
    <w:abstractNumId w:val="26"/>
  </w:num>
  <w:num w:numId="21">
    <w:abstractNumId w:val="25"/>
  </w:num>
  <w:num w:numId="22">
    <w:abstractNumId w:val="9"/>
  </w:num>
  <w:num w:numId="23">
    <w:abstractNumId w:val="10"/>
  </w:num>
  <w:num w:numId="24">
    <w:abstractNumId w:val="13"/>
  </w:num>
  <w:num w:numId="25">
    <w:abstractNumId w:val="35"/>
  </w:num>
  <w:num w:numId="26">
    <w:abstractNumId w:val="19"/>
  </w:num>
  <w:num w:numId="27">
    <w:abstractNumId w:val="32"/>
  </w:num>
  <w:num w:numId="28">
    <w:abstractNumId w:val="20"/>
  </w:num>
  <w:num w:numId="29">
    <w:abstractNumId w:val="6"/>
  </w:num>
  <w:num w:numId="30">
    <w:abstractNumId w:val="23"/>
  </w:num>
  <w:num w:numId="31">
    <w:abstractNumId w:val="30"/>
  </w:num>
  <w:num w:numId="32">
    <w:abstractNumId w:val="1"/>
  </w:num>
  <w:num w:numId="33">
    <w:abstractNumId w:val="22"/>
  </w:num>
  <w:num w:numId="34">
    <w:abstractNumId w:val="18"/>
  </w:num>
  <w:num w:numId="35">
    <w:abstractNumId w:val="7"/>
  </w:num>
  <w:num w:numId="36">
    <w:abstractNumId w:val="3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3195"/>
    <w:rsid w:val="00023DD2"/>
    <w:rsid w:val="00025F81"/>
    <w:rsid w:val="00026EC1"/>
    <w:rsid w:val="00062809"/>
    <w:rsid w:val="00077C18"/>
    <w:rsid w:val="00096895"/>
    <w:rsid w:val="000D1A7E"/>
    <w:rsid w:val="00107AC1"/>
    <w:rsid w:val="00110920"/>
    <w:rsid w:val="0015549C"/>
    <w:rsid w:val="00157DFB"/>
    <w:rsid w:val="00160311"/>
    <w:rsid w:val="001622B7"/>
    <w:rsid w:val="00174054"/>
    <w:rsid w:val="001F153A"/>
    <w:rsid w:val="001F2A8F"/>
    <w:rsid w:val="00201724"/>
    <w:rsid w:val="00216D70"/>
    <w:rsid w:val="002176CE"/>
    <w:rsid w:val="00230C48"/>
    <w:rsid w:val="0024423B"/>
    <w:rsid w:val="00244EC8"/>
    <w:rsid w:val="00257C38"/>
    <w:rsid w:val="00281BE4"/>
    <w:rsid w:val="00282442"/>
    <w:rsid w:val="00285042"/>
    <w:rsid w:val="0029394B"/>
    <w:rsid w:val="002C45C9"/>
    <w:rsid w:val="002C6012"/>
    <w:rsid w:val="003117A0"/>
    <w:rsid w:val="00322C12"/>
    <w:rsid w:val="00326FD4"/>
    <w:rsid w:val="0033754A"/>
    <w:rsid w:val="00340EE6"/>
    <w:rsid w:val="0034123D"/>
    <w:rsid w:val="0034315A"/>
    <w:rsid w:val="0038013C"/>
    <w:rsid w:val="003812BC"/>
    <w:rsid w:val="003838FB"/>
    <w:rsid w:val="00384727"/>
    <w:rsid w:val="003973EE"/>
    <w:rsid w:val="003A0A8F"/>
    <w:rsid w:val="003A3DF2"/>
    <w:rsid w:val="003B054F"/>
    <w:rsid w:val="003C3C1C"/>
    <w:rsid w:val="003E2382"/>
    <w:rsid w:val="0040101B"/>
    <w:rsid w:val="00410BCA"/>
    <w:rsid w:val="004152E0"/>
    <w:rsid w:val="00447C57"/>
    <w:rsid w:val="00454935"/>
    <w:rsid w:val="00470391"/>
    <w:rsid w:val="004A0A26"/>
    <w:rsid w:val="004E0DE2"/>
    <w:rsid w:val="004E478F"/>
    <w:rsid w:val="00502B15"/>
    <w:rsid w:val="00512960"/>
    <w:rsid w:val="00522800"/>
    <w:rsid w:val="00543803"/>
    <w:rsid w:val="00543BC4"/>
    <w:rsid w:val="00573185"/>
    <w:rsid w:val="005A0762"/>
    <w:rsid w:val="005B5C57"/>
    <w:rsid w:val="005B6094"/>
    <w:rsid w:val="005B7FDA"/>
    <w:rsid w:val="005C2E1E"/>
    <w:rsid w:val="005C7ABE"/>
    <w:rsid w:val="00633428"/>
    <w:rsid w:val="0064008D"/>
    <w:rsid w:val="006566ED"/>
    <w:rsid w:val="00657614"/>
    <w:rsid w:val="006A6348"/>
    <w:rsid w:val="006C1384"/>
    <w:rsid w:val="006D1B02"/>
    <w:rsid w:val="006D7BD5"/>
    <w:rsid w:val="006E1472"/>
    <w:rsid w:val="00711B2C"/>
    <w:rsid w:val="007441CD"/>
    <w:rsid w:val="00745BD7"/>
    <w:rsid w:val="00746A2E"/>
    <w:rsid w:val="007546CD"/>
    <w:rsid w:val="00756033"/>
    <w:rsid w:val="0075632F"/>
    <w:rsid w:val="007A121F"/>
    <w:rsid w:val="007D1BE7"/>
    <w:rsid w:val="007F5D82"/>
    <w:rsid w:val="00800C54"/>
    <w:rsid w:val="00816BB8"/>
    <w:rsid w:val="008325CB"/>
    <w:rsid w:val="00855FF7"/>
    <w:rsid w:val="008A6CFF"/>
    <w:rsid w:val="008D573F"/>
    <w:rsid w:val="008E1F21"/>
    <w:rsid w:val="008F02CD"/>
    <w:rsid w:val="00935EC8"/>
    <w:rsid w:val="009874D9"/>
    <w:rsid w:val="009905A8"/>
    <w:rsid w:val="009969D5"/>
    <w:rsid w:val="009A2A62"/>
    <w:rsid w:val="009C517C"/>
    <w:rsid w:val="009F26A4"/>
    <w:rsid w:val="009F3C4C"/>
    <w:rsid w:val="00A024CF"/>
    <w:rsid w:val="00A414BF"/>
    <w:rsid w:val="00A42657"/>
    <w:rsid w:val="00A560FF"/>
    <w:rsid w:val="00AB28A1"/>
    <w:rsid w:val="00AC6C2A"/>
    <w:rsid w:val="00AD0F05"/>
    <w:rsid w:val="00AD105F"/>
    <w:rsid w:val="00AD2BA2"/>
    <w:rsid w:val="00AD4D16"/>
    <w:rsid w:val="00AF26D5"/>
    <w:rsid w:val="00B06913"/>
    <w:rsid w:val="00B1285C"/>
    <w:rsid w:val="00B61A44"/>
    <w:rsid w:val="00B64781"/>
    <w:rsid w:val="00B731EE"/>
    <w:rsid w:val="00B83007"/>
    <w:rsid w:val="00B8497A"/>
    <w:rsid w:val="00BD0E45"/>
    <w:rsid w:val="00BD18B7"/>
    <w:rsid w:val="00BE725F"/>
    <w:rsid w:val="00BF0952"/>
    <w:rsid w:val="00BF50A5"/>
    <w:rsid w:val="00BF5386"/>
    <w:rsid w:val="00C061E4"/>
    <w:rsid w:val="00C146DB"/>
    <w:rsid w:val="00C505DA"/>
    <w:rsid w:val="00C56538"/>
    <w:rsid w:val="00C831BE"/>
    <w:rsid w:val="00C8713C"/>
    <w:rsid w:val="00C953E0"/>
    <w:rsid w:val="00CA7C0B"/>
    <w:rsid w:val="00D05349"/>
    <w:rsid w:val="00D20558"/>
    <w:rsid w:val="00D241C8"/>
    <w:rsid w:val="00D326D7"/>
    <w:rsid w:val="00D6319F"/>
    <w:rsid w:val="00D642D8"/>
    <w:rsid w:val="00D84AB9"/>
    <w:rsid w:val="00D91608"/>
    <w:rsid w:val="00DA7459"/>
    <w:rsid w:val="00DB1480"/>
    <w:rsid w:val="00DF4053"/>
    <w:rsid w:val="00E02FFD"/>
    <w:rsid w:val="00E50F89"/>
    <w:rsid w:val="00E56F4C"/>
    <w:rsid w:val="00E653B0"/>
    <w:rsid w:val="00E768D9"/>
    <w:rsid w:val="00E85155"/>
    <w:rsid w:val="00EA4396"/>
    <w:rsid w:val="00EB7DE2"/>
    <w:rsid w:val="00EC7973"/>
    <w:rsid w:val="00EE62CB"/>
    <w:rsid w:val="00F10438"/>
    <w:rsid w:val="00F524A3"/>
    <w:rsid w:val="00F53893"/>
    <w:rsid w:val="00F62C1E"/>
    <w:rsid w:val="00F65D20"/>
    <w:rsid w:val="00F713E1"/>
    <w:rsid w:val="00F76B71"/>
    <w:rsid w:val="00F772FD"/>
    <w:rsid w:val="00F83636"/>
    <w:rsid w:val="00F904C2"/>
    <w:rsid w:val="00F97AF8"/>
    <w:rsid w:val="00FA441C"/>
    <w:rsid w:val="00FA7848"/>
    <w:rsid w:val="00FD0ABB"/>
    <w:rsid w:val="00FD1F4C"/>
    <w:rsid w:val="00FF1435"/>
    <w:rsid w:val="00FF149E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BD9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E083-B51F-4A80-B50A-0E589C15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22A8654F</Template>
  <TotalTime>43</TotalTime>
  <Pages>12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นางสาวนันท์นภัส  ภัทรอังกูร</cp:lastModifiedBy>
  <cp:revision>6</cp:revision>
  <cp:lastPrinted>2022-03-14T06:45:00Z</cp:lastPrinted>
  <dcterms:created xsi:type="dcterms:W3CDTF">2023-02-21T06:50:00Z</dcterms:created>
  <dcterms:modified xsi:type="dcterms:W3CDTF">2023-02-22T10:39:00Z</dcterms:modified>
</cp:coreProperties>
</file>