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BC06B" w14:textId="77777777" w:rsidR="0038013C" w:rsidRPr="00160089" w:rsidRDefault="00AE0716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FF0000"/>
          <w:sz w:val="30"/>
          <w:szCs w:val="30"/>
          <w:lang w:eastAsia="ko-KR"/>
        </w:rPr>
        <w:pict w14:anchorId="55C50B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16.15pt;margin-top:13.7pt;width:82.65pt;height:41.4pt;z-index:251660288;mso-position-horizontal-relative:text;mso-position-vertical-relative:text" wrapcoords="-77 0 -77 21440 21600 21440 21600 0 -77 0">
            <v:imagedata r:id="rId10" o:title=""/>
          </v:shape>
          <o:OLEObject Type="Embed" ProgID="MSPhotoEd.3" ShapeID="_x0000_s2050" DrawAspect="Content" ObjectID="_1738500634" r:id="rId11"/>
        </w:pict>
      </w:r>
      <w:r w:rsidR="00230C48" w:rsidRPr="00160089">
        <w:rPr>
          <w:rFonts w:ascii="TH SarabunPSK" w:hAnsi="TH SarabunPSK" w:cs="TH SarabunPSK"/>
          <w:noProof/>
          <w:color w:val="FF0000"/>
        </w:rPr>
        <w:drawing>
          <wp:anchor distT="0" distB="0" distL="114300" distR="114300" simplePos="0" relativeHeight="251665408" behindDoc="0" locked="0" layoutInCell="1" allowOverlap="1" wp14:anchorId="03535CCB" wp14:editId="301B7A37">
            <wp:simplePos x="0" y="0"/>
            <wp:positionH relativeFrom="column">
              <wp:posOffset>2105025</wp:posOffset>
            </wp:positionH>
            <wp:positionV relativeFrom="paragraph">
              <wp:posOffset>74930</wp:posOffset>
            </wp:positionV>
            <wp:extent cx="1751330" cy="704850"/>
            <wp:effectExtent l="0" t="0" r="1270" b="0"/>
            <wp:wrapNone/>
            <wp:docPr id="15" name="Picture 15" descr="logo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logo254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C48" w:rsidRPr="00160089">
        <w:rPr>
          <w:rFonts w:ascii="TH SarabunPSK" w:hAnsi="TH SarabunPSK" w:cs="TH SarabunPSK"/>
          <w:noProof/>
          <w:color w:val="FF0000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292C58BD" wp14:editId="25552374">
            <wp:simplePos x="0" y="0"/>
            <wp:positionH relativeFrom="column">
              <wp:posOffset>1170305</wp:posOffset>
            </wp:positionH>
            <wp:positionV relativeFrom="paragraph">
              <wp:posOffset>102870</wp:posOffset>
            </wp:positionV>
            <wp:extent cx="793115" cy="744220"/>
            <wp:effectExtent l="0" t="0" r="6985" b="0"/>
            <wp:wrapNone/>
            <wp:docPr id="17" name="Picture 28" descr="Sepo_Logo -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po_Logo - tran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41C841" w14:textId="77777777" w:rsidR="0038013C" w:rsidRPr="00160089" w:rsidRDefault="0038013C" w:rsidP="00AE0716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5EAC10FF" w14:textId="77777777" w:rsidR="0038013C" w:rsidRPr="00160089" w:rsidRDefault="0038013C" w:rsidP="00AE0716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0A14E700" w14:textId="77777777" w:rsidR="0038013C" w:rsidRPr="00160089" w:rsidRDefault="0038013C" w:rsidP="00AE0716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แบบสอบถาม  </w:t>
      </w:r>
    </w:p>
    <w:p w14:paraId="5EEE8EBD" w14:textId="45E050AC" w:rsidR="0038013C" w:rsidRPr="00160089" w:rsidRDefault="0038013C" w:rsidP="00AE0716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เพื่อประกอบการพิจารณารางวัลรัฐวิสาหกิจดีเด่น </w:t>
      </w:r>
      <w:r w:rsidR="00A560FF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ประจำปีบัญชี </w:t>
      </w:r>
      <w:r w:rsidR="008A57EC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256</w:t>
      </w:r>
      <w:r w:rsidR="00414CF5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6</w:t>
      </w:r>
      <w:r w:rsidR="008A57EC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</w:p>
    <w:p w14:paraId="00E6DB28" w14:textId="77777777" w:rsidR="0038013C" w:rsidRPr="00160089" w:rsidRDefault="002C45C9" w:rsidP="00AE0716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“</w:t>
      </w:r>
      <w:r w:rsidR="00FC3C83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รางวัล</w:t>
      </w:r>
      <w:r w:rsidR="00E50CA7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ความคิดสร้างสรรค์</w:t>
      </w:r>
      <w:r w:rsidR="00BC5991" w:rsidRPr="0016008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และ</w:t>
      </w:r>
      <w:r w:rsidR="00BC5991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นวัตกรรม</w:t>
      </w:r>
      <w:r w:rsidR="00BC5991" w:rsidRPr="0016008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ดีเด่น</w:t>
      </w:r>
      <w:r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”</w:t>
      </w:r>
      <w:r w:rsidR="0038013C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</w:p>
    <w:p w14:paraId="33722FA0" w14:textId="77777777" w:rsidR="00BC5991" w:rsidRPr="00160089" w:rsidRDefault="00BC5991" w:rsidP="00AE0716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16008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ด้าน</w:t>
      </w:r>
      <w:r w:rsidR="00B02105" w:rsidRPr="0016008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ความคิดสร้างสรรค์</w:t>
      </w:r>
    </w:p>
    <w:p w14:paraId="3E99D967" w14:textId="77777777" w:rsidR="002C45C9" w:rsidRPr="00160089" w:rsidRDefault="002C45C9" w:rsidP="00AE0716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F362650" w14:textId="77777777" w:rsidR="0038013C" w:rsidRPr="00160089" w:rsidRDefault="0038013C" w:rsidP="00AE0716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สำหรับ</w:t>
      </w:r>
    </w:p>
    <w:p w14:paraId="4B689DC8" w14:textId="77777777" w:rsidR="002C45C9" w:rsidRPr="00160089" w:rsidRDefault="002C45C9" w:rsidP="00AE0716">
      <w:pPr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0779EFE1" w14:textId="77777777" w:rsidR="0038013C" w:rsidRPr="00160089" w:rsidRDefault="00BD18B7" w:rsidP="00AE0716">
      <w:pPr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รัฐวิสาหกิจ</w:t>
      </w:r>
      <w:r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:</w:t>
      </w:r>
      <w:r w:rsidR="0038013C"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="0038013C"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………………………………</w:t>
      </w:r>
      <w:r w:rsidR="00230C48"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………………</w:t>
      </w:r>
      <w:r w:rsidR="0038013C"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…………….</w:t>
      </w:r>
    </w:p>
    <w:p w14:paraId="6BF445A1" w14:textId="77777777" w:rsidR="0038013C" w:rsidRPr="00160089" w:rsidRDefault="0038013C" w:rsidP="00AE0716">
      <w:pPr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160089" w:rsidRPr="00160089" w14:paraId="6F73F246" w14:textId="77777777" w:rsidTr="00025F81">
        <w:tc>
          <w:tcPr>
            <w:tcW w:w="9648" w:type="dxa"/>
          </w:tcPr>
          <w:p w14:paraId="152028DA" w14:textId="77777777" w:rsidR="0038013C" w:rsidRPr="00160089" w:rsidRDefault="0038013C" w:rsidP="00AE0716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0DCBF450" w14:textId="77777777" w:rsidR="0038013C" w:rsidRPr="00160089" w:rsidRDefault="0038013C" w:rsidP="00AE0716">
            <w:pPr>
              <w:tabs>
                <w:tab w:val="left" w:pos="4140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  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คำชี้แจง</w:t>
            </w:r>
          </w:p>
          <w:p w14:paraId="64684E9E" w14:textId="77777777" w:rsidR="00A560FF" w:rsidRPr="00160089" w:rsidRDefault="00A560FF" w:rsidP="00AE0716">
            <w:pPr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กำหนดความยาวของการอธิบายรายละเอียดไม่เกิน 30 หน้า กระดาษ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4 ตัวอักษร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SIZE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16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pt.</w:t>
            </w:r>
          </w:p>
          <w:p w14:paraId="109CEE06" w14:textId="77777777" w:rsidR="00A560FF" w:rsidRPr="00160089" w:rsidRDefault="00A560FF" w:rsidP="00AE0716">
            <w:pPr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ในหัวข้อที่มีเอกสารแนบ (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sym w:font="Wingdings" w:char="F026"/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 ขอให้ทำเครื่องหมาย 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sym w:font="Wingdings" w:char="F0FC"/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ใน 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(หากมี) และโปรด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  <w:t xml:space="preserve">ระบุ 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</w:rPr>
              <w:t>“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  <w:t>เลขที่อ้างอิง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</w:rPr>
              <w:t>”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ของเอกสารสำหรับคำถามในแต่ละข้อให้ชัดเจน โดยจะส่งคืนเอกสารทั้งหมดภายหลังจากการตัดสินรางวัลเสร็จสิ้นแล้ว</w:t>
            </w:r>
          </w:p>
          <w:p w14:paraId="6F6421DC" w14:textId="7B6EF022" w:rsidR="00935EC8" w:rsidRPr="00160089" w:rsidRDefault="000D5B36" w:rsidP="00AE0716">
            <w:pPr>
              <w:numPr>
                <w:ilvl w:val="0"/>
                <w:numId w:val="1"/>
              </w:numPr>
              <w:spacing w:after="240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ขอให้รัฐวิสาหกิจนำส่งแบบสอบถามเพื่อประกอบการพิจารณารางวัลรัฐวิสาหกิจดีเด่นที่กรอกข้อมูลสมบูรณ์แล้ว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  <w:t>และเอกสารเพิ่มเติม (ถ้ามี) (</w:t>
            </w:r>
            <w: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ในรูปแบบของ </w:t>
            </w:r>
            <w:r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Microsoft Word</w:t>
            </w:r>
            <w:r>
              <w:rPr>
                <w:rFonts w:ascii="TH SarabunPSK" w:hAnsi="TH SarabunPSK" w:cs="TH SarabunPSK"/>
                <w:sz w:val="28"/>
              </w:rPr>
              <w:t>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ใส่ใน </w:t>
            </w:r>
            <w:r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USB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เท่านั้น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โดยไม่ต้องนำส่งในรูปแบบกระดาษ</w:t>
            </w:r>
          </w:p>
        </w:tc>
      </w:tr>
    </w:tbl>
    <w:p w14:paraId="3BBFDA25" w14:textId="77777777" w:rsidR="00AE0716" w:rsidRDefault="00AE0716" w:rsidP="00AE0716">
      <w:pPr>
        <w:jc w:val="thaiDistribute"/>
        <w:rPr>
          <w:rFonts w:ascii="TH SarabunPSK" w:hAnsi="TH SarabunPSK" w:cs="TH SarabunPSK" w:hint="cs"/>
          <w:b/>
          <w:bCs/>
          <w:color w:val="000000" w:themeColor="text1"/>
          <w:spacing w:val="-6"/>
          <w:sz w:val="28"/>
          <w:u w:val="single"/>
        </w:rPr>
      </w:pPr>
      <w:bookmarkStart w:id="0" w:name="_GoBack"/>
      <w:bookmarkEnd w:id="0"/>
    </w:p>
    <w:p w14:paraId="7F5582AA" w14:textId="77777777" w:rsidR="00AE0716" w:rsidRPr="00987848" w:rsidRDefault="00AE0716" w:rsidP="00AE0716">
      <w:pPr>
        <w:jc w:val="thaiDistribute"/>
        <w:rPr>
          <w:rFonts w:ascii="TH SarabunPSK" w:hAnsi="TH SarabunPSK" w:cs="TH SarabunPSK"/>
          <w:sz w:val="28"/>
          <w:cs/>
        </w:rPr>
      </w:pPr>
      <w:r w:rsidRPr="00716958">
        <w:rPr>
          <w:rFonts w:ascii="TH SarabunPSK" w:hAnsi="TH SarabunPSK" w:cs="TH SarabunPSK"/>
          <w:b/>
          <w:bCs/>
          <w:sz w:val="28"/>
          <w:u w:val="single"/>
          <w:cs/>
        </w:rPr>
        <w:t>กรุณาส่งกลับคืน</w:t>
      </w:r>
      <w:r w:rsidRPr="00716958">
        <w:rPr>
          <w:rFonts w:ascii="TH SarabunPSK" w:hAnsi="TH SarabunPSK" w:cs="TH SarabunPSK" w:hint="cs"/>
          <w:b/>
          <w:bCs/>
          <w:sz w:val="28"/>
          <w:u w:val="single"/>
          <w:cs/>
        </w:rPr>
        <w:t>ที่ สคร</w:t>
      </w:r>
      <w:r w:rsidRPr="00716958">
        <w:rPr>
          <w:rFonts w:ascii="TH SarabunPSK" w:hAnsi="TH SarabunPSK" w:cs="TH SarabunPSK"/>
          <w:b/>
          <w:bCs/>
          <w:sz w:val="28"/>
          <w:u w:val="single"/>
          <w:lang w:val="en-GB"/>
        </w:rPr>
        <w:t>.</w:t>
      </w:r>
      <w:r w:rsidRPr="00716958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เท่านั้น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</w:t>
      </w:r>
      <w:r w:rsidRPr="00573185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714964">
        <w:rPr>
          <w:rFonts w:ascii="TH SarabunPSK" w:hAnsi="TH SarabunPSK" w:cs="TH SarabunPSK"/>
          <w:spacing w:val="-6"/>
          <w:sz w:val="28"/>
          <w:cs/>
        </w:rPr>
        <w:t xml:space="preserve">ฝ่ายเลขานุการคณะกรรมการตัดสินรางวัลรัฐวิสาหกิจดีเด่น </w:t>
      </w:r>
      <w:r>
        <w:rPr>
          <w:rFonts w:ascii="TH SarabunPSK" w:hAnsi="TH SarabunPSK" w:cs="TH SarabunPSK" w:hint="cs"/>
          <w:spacing w:val="-6"/>
          <w:sz w:val="28"/>
          <w:cs/>
        </w:rPr>
        <w:t>สำนักกำกับและประเมินผลรัฐวิสาหกิจ</w:t>
      </w:r>
      <w:r w:rsidRPr="00987848">
        <w:rPr>
          <w:rFonts w:ascii="TH SarabunPSK" w:hAnsi="TH SarabunPSK" w:cs="TH SarabunPSK"/>
          <w:sz w:val="28"/>
          <w:cs/>
        </w:rPr>
        <w:t>สำนักงานคณะกรรมการนโยบายรัฐวิสาหกิจ ชั้น 3 อาคารธนาคารพัฒนาวิสาหกิจขนาดกลางและขนาดย่อมแห่งประเทศไทย</w:t>
      </w:r>
      <w:r w:rsidRPr="00987848">
        <w:rPr>
          <w:rFonts w:ascii="TH SarabunPSK" w:hAnsi="TH SarabunPSK" w:cs="TH SarabunPSK"/>
          <w:sz w:val="28"/>
        </w:rPr>
        <w:br/>
      </w:r>
      <w:r w:rsidRPr="00987848">
        <w:rPr>
          <w:rFonts w:ascii="TH SarabunPSK" w:hAnsi="TH SarabunPSK" w:cs="TH SarabunPSK"/>
          <w:sz w:val="28"/>
          <w:cs/>
        </w:rPr>
        <w:t>ถนนพหลโยธิน</w:t>
      </w:r>
      <w:r w:rsidRPr="00987848">
        <w:rPr>
          <w:rFonts w:ascii="TH SarabunPSK" w:hAnsi="TH SarabunPSK" w:cs="TH SarabunPSK" w:hint="cs"/>
          <w:sz w:val="28"/>
          <w:cs/>
        </w:rPr>
        <w:t xml:space="preserve"> </w:t>
      </w:r>
      <w:r w:rsidRPr="00987848">
        <w:rPr>
          <w:rFonts w:ascii="TH SarabunPSK" w:hAnsi="TH SarabunPSK" w:cs="TH SarabunPSK"/>
          <w:sz w:val="28"/>
          <w:cs/>
        </w:rPr>
        <w:t>เขตพญาไท กรุงเทพฯ 10400</w:t>
      </w:r>
    </w:p>
    <w:p w14:paraId="15476749" w14:textId="159C347F" w:rsidR="00B02105" w:rsidRPr="00160089" w:rsidRDefault="001E1B74" w:rsidP="00AE0716">
      <w:pPr>
        <w:spacing w:before="240"/>
        <w:jc w:val="center"/>
        <w:rPr>
          <w:rFonts w:ascii="TH SarabunPSK" w:hAnsi="TH SarabunPSK" w:cs="TH SarabunPSK"/>
          <w:b/>
          <w:bCs/>
          <w:i/>
          <w:iCs/>
          <w:strike/>
          <w:color w:val="000000" w:themeColor="text1"/>
          <w:spacing w:val="-4"/>
          <w:sz w:val="36"/>
          <w:szCs w:val="36"/>
          <w:u w:val="single"/>
        </w:rPr>
      </w:pPr>
      <w:r w:rsidRPr="00D3003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ภายใน</w:t>
      </w:r>
      <w:r w:rsidR="00192E91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วัน</w:t>
      </w:r>
      <w:r w:rsidR="00DF7868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จันทร์ที่ </w:t>
      </w:r>
      <w:r w:rsidR="00DF7868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15 </w:t>
      </w:r>
      <w:r w:rsidRPr="00D3003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พฤษภาคม</w:t>
      </w:r>
      <w:r w:rsidRPr="00D3003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256</w:t>
      </w:r>
      <w:r w:rsidR="00414CF5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6</w:t>
      </w:r>
      <w:r w:rsidRPr="00D3003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 เวลา</w:t>
      </w:r>
      <w:r w:rsidR="008766BC" w:rsidRPr="00D3003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15.0</w:t>
      </w:r>
      <w:r w:rsidRPr="00D3003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0 </w:t>
      </w:r>
      <w:r w:rsidRPr="00D3003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น</w:t>
      </w:r>
    </w:p>
    <w:p w14:paraId="6F520FE4" w14:textId="77777777" w:rsidR="00B02105" w:rsidRPr="00160089" w:rsidRDefault="00B02105" w:rsidP="00AE0716">
      <w:pPr>
        <w:numPr>
          <w:ilvl w:val="0"/>
          <w:numId w:val="4"/>
        </w:numPr>
        <w:tabs>
          <w:tab w:val="num" w:pos="360"/>
        </w:tabs>
        <w:spacing w:before="240"/>
        <w:ind w:left="360" w:hanging="304"/>
        <w:rPr>
          <w:rFonts w:ascii="TH SarabunPSK" w:hAnsi="TH SarabunPSK" w:cs="TH SarabunPSK"/>
          <w:color w:val="000000" w:themeColor="text1"/>
          <w:sz w:val="28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หากมีข้อสงสัย โปรดติดต่อ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: </w:t>
      </w:r>
    </w:p>
    <w:p w14:paraId="3A389CC2" w14:textId="77777777" w:rsidR="00B02105" w:rsidRPr="00301EAD" w:rsidRDefault="00B02105" w:rsidP="00AE0716">
      <w:pPr>
        <w:numPr>
          <w:ilvl w:val="0"/>
          <w:numId w:val="44"/>
        </w:numPr>
        <w:ind w:left="720" w:right="-180"/>
        <w:jc w:val="thaiDistribute"/>
        <w:rPr>
          <w:rFonts w:ascii="TH SarabunPSK" w:hAnsi="TH SarabunPSK"/>
          <w:b/>
          <w:color w:val="3333CC"/>
          <w:sz w:val="28"/>
        </w:rPr>
      </w:pPr>
      <w:r w:rsidRPr="00301EAD">
        <w:rPr>
          <w:rFonts w:ascii="TH SarabunPSK" w:hAnsi="TH SarabunPSK" w:cs="TH SarabunPSK"/>
          <w:b/>
          <w:bCs/>
          <w:color w:val="3333CC"/>
          <w:sz w:val="28"/>
          <w:cs/>
        </w:rPr>
        <w:t>สำนักงานคณะกรรมการนโยบายรัฐวิสาหกิจ</w:t>
      </w:r>
    </w:p>
    <w:p w14:paraId="337045BA" w14:textId="77777777" w:rsidR="00297087" w:rsidRPr="00A30E43" w:rsidRDefault="00297087" w:rsidP="00AE0716">
      <w:pPr>
        <w:pStyle w:val="ListParagraph"/>
        <w:ind w:right="-180"/>
        <w:jc w:val="thaiDistribute"/>
        <w:rPr>
          <w:rFonts w:ascii="TH SarabunPSK" w:hAnsi="TH SarabunPSK" w:cs="TH SarabunPSK"/>
          <w:sz w:val="28"/>
        </w:rPr>
      </w:pPr>
      <w:r w:rsidRPr="00A30E43">
        <w:rPr>
          <w:rFonts w:ascii="TH SarabunPSK" w:hAnsi="TH SarabunPSK" w:cs="TH SarabunPSK" w:hint="cs"/>
          <w:sz w:val="28"/>
          <w:cs/>
        </w:rPr>
        <w:t>นางสาวกุลลดา ภู่สุวรรณ</w:t>
      </w:r>
      <w:r w:rsidRPr="00A30E43">
        <w:rPr>
          <w:rFonts w:ascii="TH SarabunPSK" w:hAnsi="TH SarabunPSK" w:cs="TH SarabunPSK"/>
          <w:sz w:val="28"/>
          <w:cs/>
        </w:rPr>
        <w:tab/>
      </w:r>
      <w:r w:rsidRPr="00A30E43">
        <w:rPr>
          <w:rFonts w:ascii="TH SarabunPSK" w:hAnsi="TH SarabunPSK" w:cs="TH SarabunPSK"/>
          <w:sz w:val="28"/>
          <w:cs/>
        </w:rPr>
        <w:tab/>
        <w:t>โทรศัพท์ 02-298-5880-7 ต่อ 31</w:t>
      </w:r>
      <w:r w:rsidRPr="00A30E43">
        <w:rPr>
          <w:rFonts w:ascii="TH SarabunPSK" w:hAnsi="TH SarabunPSK" w:cs="TH SarabunPSK" w:hint="cs"/>
          <w:sz w:val="28"/>
          <w:cs/>
        </w:rPr>
        <w:t>64</w:t>
      </w:r>
      <w:r w:rsidRPr="00A30E43">
        <w:rPr>
          <w:rFonts w:ascii="TH SarabunPSK" w:hAnsi="TH SarabunPSK" w:cs="TH SarabunPSK"/>
          <w:sz w:val="28"/>
        </w:rPr>
        <w:t xml:space="preserve"> E-mail: kullada_p@sepo.go.th</w:t>
      </w:r>
    </w:p>
    <w:p w14:paraId="752FBC52" w14:textId="77777777" w:rsidR="00297087" w:rsidRDefault="00297087" w:rsidP="00AE0716">
      <w:pPr>
        <w:pStyle w:val="ListParagraph"/>
        <w:ind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นางสาวปนิตา ปฐมมาณิศ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3147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 E-mail: panita_p@sepo.go.th</w:t>
      </w:r>
    </w:p>
    <w:p w14:paraId="5FAE583D" w14:textId="6EAC3DB2" w:rsidR="000D5B36" w:rsidRPr="00160089" w:rsidRDefault="000D5B36" w:rsidP="00AE0716">
      <w:pPr>
        <w:pStyle w:val="ListParagraph"/>
        <w:ind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>นางสาว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รุ่งรวี ยอดหล้า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314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6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 E-mail: </w:t>
      </w:r>
      <w:r>
        <w:rPr>
          <w:rFonts w:ascii="TH SarabunPSK" w:hAnsi="TH SarabunPSK" w:cs="TH SarabunPSK"/>
          <w:color w:val="000000" w:themeColor="text1"/>
          <w:sz w:val="28"/>
        </w:rPr>
        <w:t>rungrawee_y</w:t>
      </w:r>
      <w:r w:rsidRPr="00160089">
        <w:rPr>
          <w:rFonts w:ascii="TH SarabunPSK" w:hAnsi="TH SarabunPSK" w:cs="TH SarabunPSK"/>
          <w:color w:val="000000" w:themeColor="text1"/>
          <w:sz w:val="28"/>
        </w:rPr>
        <w:t>@sepo.go.th</w:t>
      </w:r>
    </w:p>
    <w:p w14:paraId="0B0CDE5D" w14:textId="77777777" w:rsidR="00E60316" w:rsidRPr="00160089" w:rsidRDefault="00E60316" w:rsidP="00AE0716">
      <w:pPr>
        <w:pStyle w:val="ListParagraph"/>
        <w:ind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07BB5FBE" w14:textId="77777777" w:rsidR="00025F81" w:rsidRPr="0093063E" w:rsidRDefault="00025F81" w:rsidP="00AE0716">
      <w:pPr>
        <w:numPr>
          <w:ilvl w:val="0"/>
          <w:numId w:val="5"/>
        </w:numPr>
        <w:jc w:val="thaiDistribute"/>
        <w:rPr>
          <w:rFonts w:ascii="TH SarabunPSK" w:hAnsi="TH SarabunPSK"/>
          <w:color w:val="3333CC"/>
          <w:sz w:val="28"/>
        </w:rPr>
      </w:pPr>
      <w:r w:rsidRPr="0093063E">
        <w:rPr>
          <w:rFonts w:ascii="TH SarabunPSK" w:hAnsi="TH SarabunPSK" w:cs="TH SarabunPSK"/>
          <w:b/>
          <w:bCs/>
          <w:color w:val="3333CC"/>
          <w:sz w:val="28"/>
          <w:cs/>
        </w:rPr>
        <w:t>บริษัท ทริส คอร์ปอเรชั่น จำกัด</w:t>
      </w:r>
    </w:p>
    <w:p w14:paraId="236F02B8" w14:textId="77777777" w:rsidR="00830E01" w:rsidRPr="00160089" w:rsidRDefault="00830E01" w:rsidP="00AE0716">
      <w:pPr>
        <w:pStyle w:val="ListParagraph"/>
        <w:tabs>
          <w:tab w:val="left" w:pos="3544"/>
          <w:tab w:val="left" w:pos="5670"/>
          <w:tab w:val="left" w:pos="5954"/>
          <w:tab w:val="left" w:pos="6379"/>
        </w:tabs>
        <w:ind w:right="-180"/>
        <w:rPr>
          <w:rFonts w:ascii="TH SarabunPSK" w:hAnsi="TH SarabunPSK" w:cs="TH SarabunPSK"/>
          <w:color w:val="000000" w:themeColor="text1"/>
          <w:sz w:val="28"/>
        </w:rPr>
      </w:pPr>
      <w:r w:rsidRPr="00160089">
        <w:rPr>
          <w:rFonts w:ascii="TH SarabunPSK" w:hAnsi="TH SarabunPSK" w:cs="TH SarabunPSK"/>
          <w:color w:val="000000" w:themeColor="text1"/>
          <w:sz w:val="28"/>
          <w:cs/>
        </w:rPr>
        <w:t>นาย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อาชิรวินทร์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คงสัจจะอารีย์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tab/>
        <w:t xml:space="preserve">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>โทรศัพท์ 08-</w:t>
      </w:r>
      <w:r>
        <w:rPr>
          <w:rFonts w:ascii="TH SarabunPSK" w:hAnsi="TH SarabunPSK" w:cs="TH SarabunPSK"/>
          <w:color w:val="000000" w:themeColor="text1"/>
          <w:sz w:val="28"/>
        </w:rPr>
        <w:t>9500-2715</w:t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E-mail: </w:t>
      </w:r>
      <w:r>
        <w:rPr>
          <w:rFonts w:ascii="TH SarabunPSK" w:hAnsi="TH SarabunPSK" w:cs="TH SarabunPSK"/>
          <w:color w:val="000000" w:themeColor="text1"/>
          <w:sz w:val="28"/>
        </w:rPr>
        <w:t>Achirawink</w:t>
      </w:r>
      <w:r w:rsidRPr="00160089">
        <w:rPr>
          <w:rFonts w:ascii="TH SarabunPSK" w:hAnsi="TH SarabunPSK" w:cs="TH SarabunPSK"/>
          <w:color w:val="000000" w:themeColor="text1"/>
          <w:sz w:val="28"/>
        </w:rPr>
        <w:t>@tris.co.th</w:t>
      </w:r>
    </w:p>
    <w:p w14:paraId="5F78A0AD" w14:textId="2D93C8BD" w:rsidR="00FC3C83" w:rsidRPr="00160089" w:rsidRDefault="00E60316" w:rsidP="00AE0716">
      <w:pPr>
        <w:pStyle w:val="ListParagraph"/>
        <w:tabs>
          <w:tab w:val="left" w:pos="3544"/>
          <w:tab w:val="left" w:pos="5954"/>
          <w:tab w:val="left" w:pos="6379"/>
        </w:tabs>
        <w:ind w:right="-180"/>
        <w:rPr>
          <w:rFonts w:ascii="TH SarabunPSK" w:hAnsi="TH SarabunPSK" w:cs="TH SarabunPSK"/>
          <w:color w:val="000000" w:themeColor="text1"/>
          <w:sz w:val="28"/>
          <w:cs/>
        </w:rPr>
      </w:pPr>
      <w:r w:rsidRPr="00160089">
        <w:rPr>
          <w:rFonts w:ascii="TH SarabunPSK" w:hAnsi="TH SarabunPSK" w:cs="TH SarabunPSK"/>
          <w:color w:val="000000" w:themeColor="text1"/>
          <w:sz w:val="28"/>
          <w:cs/>
        </w:rPr>
        <w:t>นางสาว</w:t>
      </w:r>
      <w:r w:rsidRPr="00160089">
        <w:rPr>
          <w:rFonts w:ascii="TH SarabunPSK" w:hAnsi="TH SarabunPSK" w:cs="TH SarabunPSK" w:hint="cs"/>
          <w:color w:val="000000" w:themeColor="text1"/>
          <w:sz w:val="28"/>
          <w:cs/>
        </w:rPr>
        <w:t xml:space="preserve">รัชนี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>เวียงกระโทก</w:t>
      </w:r>
      <w:r w:rsidR="00E00FF8">
        <w:rPr>
          <w:rFonts w:ascii="TH SarabunPSK" w:hAnsi="TH SarabunPSK" w:cs="TH SarabunPSK"/>
          <w:color w:val="000000" w:themeColor="text1"/>
          <w:sz w:val="28"/>
        </w:rPr>
        <w:t xml:space="preserve">  </w:t>
      </w:r>
      <w:r w:rsidR="00E00FF8">
        <w:rPr>
          <w:rFonts w:ascii="TH SarabunPSK" w:hAnsi="TH SarabunPSK" w:cs="TH SarabunPSK"/>
          <w:color w:val="000000" w:themeColor="text1"/>
          <w:sz w:val="28"/>
        </w:rPr>
        <w:tab/>
        <w:t xml:space="preserve">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>โทรศัพท์ 08-</w:t>
      </w:r>
      <w:r w:rsidR="00830E01">
        <w:rPr>
          <w:rFonts w:ascii="TH SarabunPSK" w:hAnsi="TH SarabunPSK" w:cs="TH SarabunPSK"/>
          <w:color w:val="000000" w:themeColor="text1"/>
          <w:sz w:val="28"/>
        </w:rPr>
        <w:t>2454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830E01">
        <w:rPr>
          <w:rFonts w:ascii="TH SarabunPSK" w:hAnsi="TH SarabunPSK" w:cs="TH SarabunPSK"/>
          <w:color w:val="000000" w:themeColor="text1"/>
          <w:sz w:val="28"/>
        </w:rPr>
        <w:t>6296</w:t>
      </w:r>
      <w:r w:rsidR="00E00FF8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</w:t>
      </w:r>
      <w:r w:rsidR="00E00FF8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160089">
        <w:rPr>
          <w:rFonts w:ascii="TH SarabunPSK" w:hAnsi="TH SarabunPSK" w:cs="TH SarabunPSK"/>
          <w:color w:val="000000" w:themeColor="text1"/>
          <w:sz w:val="28"/>
        </w:rPr>
        <w:t>E-mail: ratchaneew@tris.co.th</w:t>
      </w:r>
    </w:p>
    <w:p w14:paraId="31B8FEBD" w14:textId="77777777" w:rsidR="00FF149E" w:rsidRPr="00160089" w:rsidRDefault="00230C48" w:rsidP="00AE0716">
      <w:pPr>
        <w:tabs>
          <w:tab w:val="left" w:pos="3261"/>
        </w:tabs>
        <w:ind w:left="709"/>
        <w:rPr>
          <w:rFonts w:ascii="TH SarabunPSK" w:hAnsi="TH SarabunPSK" w:cs="TH SarabunPSK"/>
          <w:b/>
          <w:bCs/>
          <w:color w:val="FF0000"/>
          <w:sz w:val="28"/>
        </w:rPr>
        <w:sectPr w:rsidR="00FF149E" w:rsidRPr="00160089" w:rsidSect="00297087">
          <w:footerReference w:type="default" r:id="rId14"/>
          <w:pgSz w:w="11906" w:h="16838"/>
          <w:pgMar w:top="567" w:right="992" w:bottom="709" w:left="1440" w:header="425" w:footer="709" w:gutter="0"/>
          <w:pgNumType w:start="1"/>
          <w:cols w:space="708"/>
          <w:docGrid w:linePitch="360"/>
        </w:sectPr>
      </w:pPr>
      <w:r w:rsidRPr="0016008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160089">
        <w:rPr>
          <w:rFonts w:ascii="TH SarabunPSK" w:hAnsi="TH SarabunPSK" w:cs="TH SarabunPSK"/>
          <w:color w:val="FF0000"/>
          <w:sz w:val="28"/>
          <w:cs/>
        </w:rPr>
        <w:tab/>
      </w:r>
    </w:p>
    <w:p w14:paraId="21117619" w14:textId="77777777" w:rsidR="00FC3C83" w:rsidRPr="00160089" w:rsidRDefault="00FC3C83" w:rsidP="008B5446">
      <w:pPr>
        <w:pageBreakBefore/>
        <w:tabs>
          <w:tab w:val="left" w:pos="1440"/>
        </w:tabs>
        <w:spacing w:line="228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lastRenderedPageBreak/>
        <w:t>การดำเนินการด้าน</w:t>
      </w:r>
      <w:r w:rsidR="0002621A" w:rsidRPr="0016008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ความคิดสร้างสรรค์</w:t>
      </w:r>
    </w:p>
    <w:p w14:paraId="35EC63F7" w14:textId="77777777" w:rsidR="00FC3C83" w:rsidRPr="00160089" w:rsidRDefault="00FC3C83" w:rsidP="008B5446">
      <w:pPr>
        <w:tabs>
          <w:tab w:val="left" w:pos="1440"/>
        </w:tabs>
        <w:spacing w:line="228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8C3CE20" w14:textId="77777777" w:rsidR="00FC3C83" w:rsidRPr="00160089" w:rsidRDefault="00FC3C83" w:rsidP="008B5446">
      <w:pPr>
        <w:tabs>
          <w:tab w:val="left" w:pos="1440"/>
        </w:tabs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ชื่อรัฐวิสาหกิจ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</w:t>
      </w:r>
    </w:p>
    <w:p w14:paraId="1AC781D6" w14:textId="77777777" w:rsidR="00FC3C83" w:rsidRPr="00160089" w:rsidRDefault="00FC3C83" w:rsidP="008B5446">
      <w:pPr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ผู้ประสานงาน 1.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</w:t>
      </w:r>
    </w:p>
    <w:p w14:paraId="72CCAAE8" w14:textId="77777777" w:rsidR="00FC3C83" w:rsidRPr="00160089" w:rsidRDefault="00FC3C83" w:rsidP="008B5446">
      <w:pPr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ผู้ประสานงาน 2.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</w:t>
      </w:r>
    </w:p>
    <w:p w14:paraId="30C58104" w14:textId="77777777" w:rsidR="00FC3C83" w:rsidRPr="00160089" w:rsidRDefault="00FC3C83" w:rsidP="008B5446">
      <w:pPr>
        <w:tabs>
          <w:tab w:val="left" w:pos="1440"/>
        </w:tabs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โทรศัพท์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</w:t>
      </w: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E-mail:</w:t>
      </w: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</w:t>
      </w:r>
    </w:p>
    <w:p w14:paraId="23F33E50" w14:textId="77777777" w:rsidR="00FC3C83" w:rsidRPr="00160089" w:rsidRDefault="00FC3C83" w:rsidP="008B5446">
      <w:pPr>
        <w:spacing w:line="228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45AA3DF5" w14:textId="77777777" w:rsidR="00FC3C83" w:rsidRPr="00160089" w:rsidRDefault="00FC3C83" w:rsidP="008B5446">
      <w:pPr>
        <w:spacing w:line="228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160089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3DD5FB" wp14:editId="3546EAE8">
                <wp:simplePos x="0" y="0"/>
                <wp:positionH relativeFrom="column">
                  <wp:posOffset>350520</wp:posOffset>
                </wp:positionH>
                <wp:positionV relativeFrom="paragraph">
                  <wp:posOffset>-2540</wp:posOffset>
                </wp:positionV>
                <wp:extent cx="5158740" cy="0"/>
                <wp:effectExtent l="26670" t="27940" r="24765" b="196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8740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33B64CA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6pt,-.2pt" to="433.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" strokeweight="3pt">
                <v:stroke dashstyle="1 1" endcap="round"/>
              </v:line>
            </w:pict>
          </mc:Fallback>
        </mc:AlternateConten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9378"/>
      </w:tblGrid>
      <w:tr w:rsidR="00160089" w:rsidRPr="00160089" w14:paraId="12AFA4E5" w14:textId="77777777" w:rsidTr="00FC3C83">
        <w:tc>
          <w:tcPr>
            <w:tcW w:w="9378" w:type="dxa"/>
            <w:shd w:val="clear" w:color="auto" w:fill="CCFFFF"/>
          </w:tcPr>
          <w:p w14:paraId="2F17B101" w14:textId="77777777" w:rsidR="00FC3C83" w:rsidRPr="00160089" w:rsidRDefault="00F452CC" w:rsidP="008B5446">
            <w:pPr>
              <w:numPr>
                <w:ilvl w:val="0"/>
                <w:numId w:val="36"/>
              </w:numPr>
              <w:tabs>
                <w:tab w:val="clear" w:pos="720"/>
                <w:tab w:val="num" w:pos="180"/>
              </w:tabs>
              <w:spacing w:before="120" w:line="228" w:lineRule="auto"/>
              <w:ind w:hanging="720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</w:rPr>
            </w:pPr>
            <w:r w:rsidRPr="00160089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</w:rPr>
              <w:t>“</w:t>
            </w:r>
            <w:r w:rsidRPr="00160089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  <w:cs/>
              </w:rPr>
              <w:t>ความคิดสร้างสรรค์</w:t>
            </w:r>
            <w:r w:rsidRPr="00160089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</w:rPr>
              <w:t xml:space="preserve">” </w:t>
            </w:r>
            <w:r w:rsidRPr="00160089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  <w:cs/>
              </w:rPr>
              <w:t>หมายถึง</w:t>
            </w:r>
          </w:p>
          <w:p w14:paraId="3AEE3467" w14:textId="77777777" w:rsidR="00F452CC" w:rsidRPr="00160089" w:rsidRDefault="00FC3C83" w:rsidP="00066E68">
            <w:pPr>
              <w:tabs>
                <w:tab w:val="left" w:pos="1416"/>
              </w:tabs>
              <w:spacing w:after="120" w:line="228" w:lineRule="auto"/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="00F452CC"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ความคิดใหม่จากการ ริเริ่ม ประยุกต์ หรือผสมผสาน (</w:t>
            </w:r>
            <w:r w:rsidR="00F452CC"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 xml:space="preserve">Combining </w:t>
            </w:r>
            <w:r w:rsidR="00F452CC"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หรือ </w:t>
            </w:r>
            <w:r w:rsidR="00F452CC"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 xml:space="preserve">Synthesizing) </w:t>
            </w:r>
            <w:r w:rsidR="00F452CC"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ที่ไม่มีใครคิด ประยุกต์ หรือทำในเรื่องนั้นมาก่อน หรือ ความคิดใหม่จากการเปลี่ยนแปลง (</w:t>
            </w:r>
            <w:r w:rsidR="00F452CC"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 xml:space="preserve">Changing) </w:t>
            </w:r>
            <w:r w:rsidR="00F452CC"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ปรับปรุง จากเดิมที่มีอยู่ </w:t>
            </w:r>
          </w:p>
          <w:p w14:paraId="5F5D205E" w14:textId="77777777" w:rsidR="00FC3C83" w:rsidRPr="00160089" w:rsidRDefault="00F452CC" w:rsidP="00066E68">
            <w:pPr>
              <w:tabs>
                <w:tab w:val="left" w:pos="1416"/>
              </w:tabs>
              <w:spacing w:after="120" w:line="228" w:lineRule="auto"/>
              <w:ind w:firstLine="630"/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ความคิดนี้ไม่จำเป็นต้องมีรายละเอียดที่สมบูรณ์ แต่ต้องสามารถตั้งเป็นสมมติฐาน หรือ ความคิดที่มีรายละเอียดเบื้องต้น ที่พร้อมจะสามารถนำไปศึกษา ทดลอง และเผยแพร่ เพื่อขยายผลสู่การนำไปปฏิบัติจริงต่อไป</w:t>
            </w:r>
          </w:p>
        </w:tc>
      </w:tr>
      <w:tr w:rsidR="00160089" w:rsidRPr="00160089" w14:paraId="0404466F" w14:textId="77777777" w:rsidTr="00066E68">
        <w:trPr>
          <w:trHeight w:val="6449"/>
        </w:trPr>
        <w:tc>
          <w:tcPr>
            <w:tcW w:w="9378" w:type="dxa"/>
            <w:shd w:val="clear" w:color="auto" w:fill="CCFFFF"/>
          </w:tcPr>
          <w:p w14:paraId="7755AA7F" w14:textId="77777777" w:rsidR="00FC3C83" w:rsidRPr="00160089" w:rsidRDefault="00FC3C83" w:rsidP="00066E68">
            <w:pPr>
              <w:numPr>
                <w:ilvl w:val="0"/>
                <w:numId w:val="36"/>
              </w:numPr>
              <w:tabs>
                <w:tab w:val="clear" w:pos="720"/>
                <w:tab w:val="num" w:pos="180"/>
              </w:tabs>
              <w:spacing w:before="120" w:line="228" w:lineRule="auto"/>
              <w:ind w:right="-20" w:hanging="72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ลักษณะของ “</w:t>
            </w:r>
            <w:r w:rsidR="00F452CC"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ความคิดสร้างสรรค์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” ที่สามารถส่งเข้ารับการพิจารณา</w:t>
            </w:r>
          </w:p>
          <w:p w14:paraId="2C7ACB04" w14:textId="4E208C0C" w:rsidR="00F452CC" w:rsidRPr="00160089" w:rsidRDefault="00F452CC" w:rsidP="00066E68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before="120" w:line="228" w:lineRule="auto"/>
              <w:ind w:left="600" w:right="-20" w:hanging="458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เป็น 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“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ความคิดสร้างสรรค์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” 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ที่มีเป้าหมายการสร้างสรรค์ชัดเจน  เพื่อเพิ่มศักยภาพทางการแข่งขัน</w:t>
            </w:r>
            <w:r w:rsidR="00160089" w:rsidRPr="001600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ของรัฐวิสาหกิจ หรือสร้างผลกระทบเชิงบวกแก่องค์กร</w:t>
            </w:r>
            <w:r w:rsidR="007641BD"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GB"/>
              </w:rPr>
              <w:t>/</w:t>
            </w:r>
            <w:r w:rsidR="007641BD" w:rsidRPr="001600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สังคม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อย่างมีสาระสำคัญ</w:t>
            </w:r>
          </w:p>
          <w:p w14:paraId="7DCB1C1C" w14:textId="56D188BE" w:rsidR="00F452CC" w:rsidRPr="00160089" w:rsidRDefault="00F452CC" w:rsidP="00066E68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before="120" w:line="228" w:lineRule="auto"/>
              <w:ind w:left="600" w:right="-20" w:hanging="458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เป็น 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“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ความคิดสร้างสรรค์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” 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ที่มี 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“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ความใหม่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” 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โดยสามารถเป็นการปรับปรุง /พัฒนาสิ่งประดิษฐ์ผลิตภัณฑ์ บริการ กระบวนการ หรือรูปแบบการดำเนินงานทางธุรกิจ ที่มีอยู่เดิม หรือการต่อยอด และสร้างสิ่งใหม่ทั้งในระดับองค์กร อุตสาหกรรม ประเทศ และระดับโลก</w:t>
            </w:r>
          </w:p>
          <w:p w14:paraId="129CD869" w14:textId="77777777" w:rsidR="00066E68" w:rsidRDefault="00F452CC" w:rsidP="00066E68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before="120" w:line="228" w:lineRule="auto"/>
              <w:ind w:left="600" w:right="-20" w:hanging="458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 xml:space="preserve">เป็น 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>“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ความคิดสร้างสรรค์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 xml:space="preserve">” 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ที่เกิดจากการมีส่วนร่วมของผู้บริหารและบุคลากรของรัฐวิสาหกิจในการพัฒนา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ความสร้างสรรค์</w:t>
            </w:r>
          </w:p>
          <w:p w14:paraId="40B2E7AF" w14:textId="3CAFC1AB" w:rsidR="00066E68" w:rsidRPr="00066E68" w:rsidRDefault="00F452CC" w:rsidP="00066E68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before="120" w:line="228" w:lineRule="auto"/>
              <w:ind w:left="600" w:right="-20" w:hanging="458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</w:pPr>
            <w:r w:rsidRPr="00066E68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เป็น </w:t>
            </w:r>
            <w:r w:rsidRPr="00066E68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>“</w:t>
            </w:r>
            <w:r w:rsidRPr="00066E68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ความคิดสร้างสรรค์</w:t>
            </w:r>
            <w:r w:rsidRPr="00066E68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 xml:space="preserve">” </w:t>
            </w:r>
            <w:r w:rsidRPr="00066E68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ที่มีผลการศึกษา และวิเคราะห์วิจัย ถึงความเป็นไปได้ทั้งในระดับกระบวนการผลิต และการตลาด ที่จะสามารถถูกนำไปใช้ประโยชน์ในเชิงพาณิชย์ หรือเชิงสังคม ได้จริงในอนาคต</w:t>
            </w:r>
            <w:r w:rsidR="00066E68" w:rsidRPr="00066E68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 xml:space="preserve"> </w:t>
            </w:r>
            <w:r w:rsidR="00066E68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br/>
            </w:r>
            <w:r w:rsidR="00066E68" w:rsidRPr="00066E68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โดยสามารถแสดงให้เห็นถึงการออกแบบระบบ/กระบวนการ/ผลิตภัณฑ์และบริการ (</w:t>
            </w:r>
            <w:r w:rsidR="00066E68" w:rsidRPr="00066E68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>Conceptual Design)</w:t>
            </w:r>
          </w:p>
          <w:p w14:paraId="65150DC9" w14:textId="77777777" w:rsidR="00066E68" w:rsidRDefault="00F452CC" w:rsidP="00066E68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before="120" w:line="228" w:lineRule="auto"/>
              <w:ind w:left="600" w:right="-20" w:hanging="458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66E68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 xml:space="preserve">เป็น </w:t>
            </w:r>
            <w:r w:rsidRPr="00066E68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>“</w:t>
            </w:r>
            <w:r w:rsidRPr="00066E68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ความคิดสร้างสรรค์</w:t>
            </w:r>
            <w:r w:rsidRPr="00066E68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 xml:space="preserve">” </w:t>
            </w:r>
            <w:r w:rsidRPr="00066E68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ที่ไม่มีกรณีพิพาทเกี่ยวกับการถูกฟ้องร้อง หรือการเรียกร้องสิทธิความเป็นเจ้าของ</w:t>
            </w:r>
            <w:r w:rsidRPr="00066E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ทางกฎหมาย</w:t>
            </w:r>
          </w:p>
          <w:p w14:paraId="3DEB395C" w14:textId="4FA4170C" w:rsidR="00F452CC" w:rsidRPr="00066E68" w:rsidRDefault="00F452CC" w:rsidP="00066E68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before="120" w:line="228" w:lineRule="auto"/>
              <w:ind w:left="600" w:right="-20" w:hanging="458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66E68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 xml:space="preserve">กรณีที่มีการส่ง </w:t>
            </w:r>
            <w:r w:rsidRPr="00066E68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>“</w:t>
            </w:r>
            <w:r w:rsidRPr="00066E68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คิดสร้างสรรค์</w:t>
            </w:r>
            <w:r w:rsidRPr="00066E68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 xml:space="preserve">” </w:t>
            </w:r>
            <w:r w:rsidRPr="00066E68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 xml:space="preserve">ที่เคยได้รับรางวัลในปีที่ผ่านมา เข้ารับการพิจารณา </w:t>
            </w:r>
            <w:r w:rsidRPr="00066E68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>“</w:t>
            </w:r>
            <w:r w:rsidRPr="00066E68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ความคิดสร้างสรรค์</w:t>
            </w:r>
            <w:r w:rsidRPr="00066E68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 xml:space="preserve">” </w:t>
            </w:r>
            <w:r w:rsidRPr="00066E6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ดังกล่าวต้องมีการพัฒนา/ปรับปรุงในแนวคิดแตกต่างจากปีที่ผ่านมาอย่างมีสาระสำคัญ</w:t>
            </w:r>
          </w:p>
        </w:tc>
      </w:tr>
    </w:tbl>
    <w:p w14:paraId="6216CA07" w14:textId="004C7AC3" w:rsidR="001E1B74" w:rsidRPr="00160089" w:rsidRDefault="007F77FF" w:rsidP="008B5446">
      <w:pPr>
        <w:spacing w:before="240"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แบบสอบถามเพื่อ</w:t>
      </w:r>
      <w:r w:rsidR="001E1B74"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ประกอบการพิจารณามอบรางวัลที่รัฐวิสาหกิจได้จัดส่ง</w:t>
      </w:r>
    </w:p>
    <w:p w14:paraId="1F5164B5" w14:textId="77777777" w:rsidR="001E1B74" w:rsidRPr="00160089" w:rsidRDefault="001E1B74" w:rsidP="008B5446">
      <w:pPr>
        <w:spacing w:line="228" w:lineRule="auto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539126F6" w14:textId="110E4A75" w:rsidR="00066E68" w:rsidRPr="007F77FF" w:rsidRDefault="001E1B74" w:rsidP="007F77FF">
      <w:pPr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0089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="007F77F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จำนวน .......... </w:t>
      </w:r>
      <w:r w:rsidR="007F77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ไฟล์</w:t>
      </w:r>
    </w:p>
    <w:p w14:paraId="217DBCA7" w14:textId="6FBA27AE" w:rsidR="00FC3C83" w:rsidRPr="00206765" w:rsidRDefault="00FC3C83" w:rsidP="00FC3C83">
      <w:pPr>
        <w:spacing w:before="120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lastRenderedPageBreak/>
        <w:t>ส่วนที่ 1 (</w:t>
      </w:r>
      <w:r w:rsidR="00F452CC"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นโยบายการบริหารและเสริมสร้างการคิดสร้างสรรค์ในรัฐวิสาหกิจ</w:t>
      </w:r>
      <w:r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)</w:t>
      </w:r>
    </w:p>
    <w:p w14:paraId="012EE814" w14:textId="224C7941" w:rsidR="00FC3C83" w:rsidRPr="00206765" w:rsidRDefault="00FC3C83" w:rsidP="00FC3C83">
      <w:pPr>
        <w:rPr>
          <w:rFonts w:ascii="TH SarabunPSK" w:hAnsi="TH SarabunPSK" w:cs="TH SarabunPSK"/>
          <w:b/>
          <w:bCs/>
          <w:color w:val="000000" w:themeColor="text1"/>
          <w:sz w:val="12"/>
          <w:szCs w:val="12"/>
          <w:u w:val="single"/>
        </w:rPr>
      </w:pPr>
    </w:p>
    <w:p w14:paraId="6AD4790B" w14:textId="456849ED" w:rsidR="002E6BD8" w:rsidRPr="00206765" w:rsidRDefault="002E6BD8" w:rsidP="00FC3C8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พิจารณาจากผลการประเมินด้านการบริหารจัดการนวัตกรรม (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Management)</w:t>
      </w:r>
      <w:r w:rsidRPr="0020676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ประจำปี</w:t>
      </w:r>
      <w:r w:rsidR="007F78E2" w:rsidRPr="0020676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บัญชีที่ผ่านมา</w:t>
      </w:r>
      <w:r w:rsidRPr="0020676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508F76C3" w14:textId="77777777" w:rsidR="002E6BD8" w:rsidRPr="00206765" w:rsidRDefault="002E6BD8" w:rsidP="00FC3C83">
      <w:pPr>
        <w:rPr>
          <w:rFonts w:ascii="TH SarabunPSK" w:hAnsi="TH SarabunPSK" w:cs="TH SarabunPSK"/>
          <w:b/>
          <w:bCs/>
          <w:color w:val="000000" w:themeColor="text1"/>
          <w:sz w:val="12"/>
          <w:szCs w:val="12"/>
          <w:u w:val="single"/>
        </w:rPr>
      </w:pPr>
    </w:p>
    <w:p w14:paraId="7F8A0527" w14:textId="77777777" w:rsidR="00FC3C83" w:rsidRPr="00206765" w:rsidRDefault="00FC3C83" w:rsidP="00FC3C8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ส่วนที่ 2 (</w:t>
      </w:r>
      <w:r w:rsidR="00403923"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คุณลักษณะและระดับความใหม่ของ</w:t>
      </w:r>
      <w:r w:rsidR="00403923"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>“</w:t>
      </w:r>
      <w:r w:rsidR="00403923"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ความคิดสร้างสรรค์</w:t>
      </w:r>
      <w:r w:rsidR="00403923"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>”</w:t>
      </w:r>
      <w:r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)</w:t>
      </w:r>
    </w:p>
    <w:p w14:paraId="6CF4AAB8" w14:textId="77777777" w:rsidR="00403923" w:rsidRPr="00206765" w:rsidRDefault="00403923" w:rsidP="00403923">
      <w:pPr>
        <w:numPr>
          <w:ilvl w:val="0"/>
          <w:numId w:val="42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โปรดระบุชื่อ “ความคิดสร้างสรรค์” ที่ส่งเข้ารับการพิจารณา</w:t>
      </w:r>
    </w:p>
    <w:p w14:paraId="01463C79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โปรดระบุลักษณะ “ความคิดสร้างสรรค์”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ที่ส่งเข้ารับการพิจารณา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160089" w:rsidRPr="00160089" w14:paraId="28966308" w14:textId="77777777" w:rsidTr="00403923">
        <w:tc>
          <w:tcPr>
            <w:tcW w:w="8634" w:type="dxa"/>
            <w:tcBorders>
              <w:bottom w:val="nil"/>
            </w:tcBorders>
          </w:tcPr>
          <w:p w14:paraId="7E8AA986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สิ่งประดิษฐ์                    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สินค้า/ผลิตภัณฑ์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          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กระบวนการบริหาร</w:t>
            </w:r>
          </w:p>
        </w:tc>
      </w:tr>
      <w:tr w:rsidR="00160089" w:rsidRPr="00160089" w14:paraId="456A9CC0" w14:textId="77777777" w:rsidTr="00403923">
        <w:tc>
          <w:tcPr>
            <w:tcW w:w="8634" w:type="dxa"/>
            <w:tcBorders>
              <w:top w:val="nil"/>
              <w:bottom w:val="nil"/>
            </w:tcBorders>
          </w:tcPr>
          <w:p w14:paraId="2C61F7C2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กระบวนการผลิต          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  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กระบวนการให้บริการ</w:t>
            </w:r>
          </w:p>
        </w:tc>
      </w:tr>
    </w:tbl>
    <w:p w14:paraId="260C5256" w14:textId="77777777" w:rsidR="00403923" w:rsidRPr="00206765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41BF65E3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..……………………………………</w:t>
      </w:r>
    </w:p>
    <w:p w14:paraId="66B49B97" w14:textId="5EBFCC0A" w:rsidR="00FC3C8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2.1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(เอกสารแน</w:t>
      </w:r>
      <w:r w:rsidR="00206765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บเกี่ยวกับ “ความคิดสร้างสรรค์”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 โบรชัวร์ รูปถ่าย เอกสาร และแผ่นซีดีนำเสนอผลงาน เป็นต้น</w:t>
      </w:r>
    </w:p>
    <w:p w14:paraId="39C1DFCD" w14:textId="77777777" w:rsidR="00403923" w:rsidRPr="00206765" w:rsidRDefault="00403923" w:rsidP="00403923">
      <w:pPr>
        <w:numPr>
          <w:ilvl w:val="0"/>
          <w:numId w:val="42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โปรดระบุและอธิบายเป้าหมายของการพัฒนา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ความคิดสร้างสรรค์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(เลือกตอบได้มากกว่า 1 ข้อ)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206765" w:rsidRPr="00206765" w14:paraId="3F2FA7E5" w14:textId="77777777" w:rsidTr="00403923">
        <w:tc>
          <w:tcPr>
            <w:tcW w:w="8634" w:type="dxa"/>
            <w:tcBorders>
              <w:bottom w:val="nil"/>
            </w:tcBorders>
          </w:tcPr>
          <w:p w14:paraId="5DB37D2F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เพิ่มศักยภาพทางการแข่งขันของรัฐวิสาหกิจ</w:t>
            </w:r>
          </w:p>
          <w:p w14:paraId="49D65961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เพิ่มศักยภาพการปฏิบัติงานเชิงสังคมของรัฐวิสาหกิจ</w:t>
            </w:r>
          </w:p>
        </w:tc>
      </w:tr>
    </w:tbl>
    <w:p w14:paraId="2248C4E0" w14:textId="77777777" w:rsidR="00403923" w:rsidRPr="00206765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5CB58031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..</w:t>
      </w:r>
    </w:p>
    <w:p w14:paraId="3A03C832" w14:textId="2CC38272" w:rsidR="00FC3C83" w:rsidRPr="00206765" w:rsidRDefault="00FC3C83" w:rsidP="00FC3C83">
      <w:pPr>
        <w:ind w:left="420" w:hanging="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โปรดนำเสนอเอกสารหลักฐานอ้างอิง เพื่อแสดงว่า</w:t>
      </w:r>
      <w:r w:rsidR="00441511" w:rsidRPr="0020676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ที่ส่งเข้าประกวดมีระดับความใหม่ตามที่ระบุข้างต้น)</w:t>
      </w:r>
    </w:p>
    <w:p w14:paraId="3E23EB53" w14:textId="77777777" w:rsidR="00403923" w:rsidRPr="00206765" w:rsidRDefault="00403923" w:rsidP="00403923">
      <w:pPr>
        <w:numPr>
          <w:ilvl w:val="0"/>
          <w:numId w:val="42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โปรดอธิบายการมีส่วนร่วมของผู้บริหารและบุคลากรของรัฐวิสาหกิจในการสร้าง “ความคิดสร้างสรรค์</w:t>
      </w: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”</w:t>
      </w:r>
    </w:p>
    <w:tbl>
      <w:tblPr>
        <w:tblW w:w="8634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4318"/>
      </w:tblGrid>
      <w:tr w:rsidR="00206765" w:rsidRPr="00206765" w14:paraId="2B6E8BA9" w14:textId="77777777" w:rsidTr="00403923">
        <w:tc>
          <w:tcPr>
            <w:tcW w:w="4316" w:type="dxa"/>
            <w:tcBorders>
              <w:bottom w:val="nil"/>
              <w:right w:val="single" w:sz="4" w:space="0" w:color="auto"/>
            </w:tcBorders>
          </w:tcPr>
          <w:p w14:paraId="03079BBC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ผู้บริหารไม่มีส่วนร่วม </w:t>
            </w:r>
          </w:p>
        </w:tc>
        <w:tc>
          <w:tcPr>
            <w:tcW w:w="4318" w:type="dxa"/>
            <w:tcBorders>
              <w:bottom w:val="nil"/>
            </w:tcBorders>
          </w:tcPr>
          <w:p w14:paraId="55EE20D6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ผู้บริหารมีส่วนร่วม</w:t>
            </w:r>
          </w:p>
        </w:tc>
      </w:tr>
    </w:tbl>
    <w:p w14:paraId="4AF09BAD" w14:textId="77777777" w:rsidR="00403923" w:rsidRPr="00206765" w:rsidRDefault="00403923" w:rsidP="0040392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โปรดระบุรูปแบบการมีส่วนร่วมของผู้บริหาร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ตอบได้มากกว่า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หัวข้อ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tbl>
      <w:tblPr>
        <w:tblW w:w="8634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9"/>
        <w:gridCol w:w="2158"/>
        <w:gridCol w:w="2159"/>
      </w:tblGrid>
      <w:tr w:rsidR="00206765" w:rsidRPr="00206765" w14:paraId="4927B63A" w14:textId="77777777" w:rsidTr="00403923">
        <w:tc>
          <w:tcPr>
            <w:tcW w:w="2158" w:type="dxa"/>
            <w:tcBorders>
              <w:bottom w:val="nil"/>
              <w:right w:val="single" w:sz="4" w:space="0" w:color="auto"/>
            </w:tcBorders>
          </w:tcPr>
          <w:p w14:paraId="0B91080E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ร่วมกำหนดเป้าหมายการคิดสร้างสรรค์ </w:t>
            </w:r>
          </w:p>
        </w:tc>
        <w:tc>
          <w:tcPr>
            <w:tcW w:w="2159" w:type="dxa"/>
            <w:tcBorders>
              <w:bottom w:val="nil"/>
              <w:right w:val="single" w:sz="4" w:space="0" w:color="auto"/>
            </w:tcBorders>
          </w:tcPr>
          <w:p w14:paraId="55EEAA25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ร่วมให้ข้อคิดเห็นเพื่อพัฒนาความคิดสร้างสรรค์</w:t>
            </w:r>
          </w:p>
        </w:tc>
        <w:tc>
          <w:tcPr>
            <w:tcW w:w="2158" w:type="dxa"/>
            <w:tcBorders>
              <w:bottom w:val="nil"/>
              <w:right w:val="single" w:sz="4" w:space="0" w:color="auto"/>
            </w:tcBorders>
          </w:tcPr>
          <w:p w14:paraId="40023BF6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ร่วมสนับสนุนสิ่งอำนวยความสะดวก </w:t>
            </w:r>
          </w:p>
        </w:tc>
        <w:tc>
          <w:tcPr>
            <w:tcW w:w="2159" w:type="dxa"/>
            <w:tcBorders>
              <w:bottom w:val="nil"/>
            </w:tcBorders>
          </w:tcPr>
          <w:p w14:paraId="30C32323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ร่วมคัดเลือกความคิดสร้างสรรค์ที่มีศักยภาพเพื่อนำไปใช้ประโยชน์</w:t>
            </w:r>
          </w:p>
        </w:tc>
      </w:tr>
    </w:tbl>
    <w:p w14:paraId="1386B7F9" w14:textId="385DD4F5" w:rsidR="00403923" w:rsidRPr="00206765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324C8A53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..</w:t>
      </w:r>
    </w:p>
    <w:p w14:paraId="3D6354D7" w14:textId="6EE6F149" w:rsidR="00403923" w:rsidRPr="00206765" w:rsidRDefault="00403923" w:rsidP="00403923">
      <w:pPr>
        <w:ind w:left="709" w:hanging="349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160089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เอกสารแนบ </w:t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Innovation </w:t>
      </w:r>
      <w:r w:rsidR="007E53D8"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2.3</w:t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(หากมี) (โปรดนำส่งเอกสาร เช่น รายงานประชุมฝ่ายบริหาร รายงานประชุม</w:t>
      </w:r>
      <w:r w:rsidRPr="007F77FF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คณะอนุกรรมการที่ดูแลเรื่องความคิดสร้างสรรค์ และเอกสารที่ระบุข้อสังเกตและข้อเสนอแนะ เป็นต้น)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160089" w:rsidRPr="00160089" w14:paraId="5D230D16" w14:textId="77777777" w:rsidTr="00403923">
        <w:tc>
          <w:tcPr>
            <w:tcW w:w="8634" w:type="dxa"/>
            <w:tcBorders>
              <w:bottom w:val="nil"/>
            </w:tcBorders>
          </w:tcPr>
          <w:p w14:paraId="26BA88E9" w14:textId="77777777" w:rsidR="00403923" w:rsidRPr="00160089" w:rsidRDefault="00403923" w:rsidP="00403923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16008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เกิดจากบุคลากร/หน่วยงานภายในองค์กร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เกิดจากบุคลากร/หน่วยงานภายนอกองค์กร           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เกิดจากความร่วมมือระหว่างบุคลากร/หน่วยงานภายในและภายนอกองค์กร</w:t>
            </w:r>
          </w:p>
        </w:tc>
      </w:tr>
    </w:tbl>
    <w:p w14:paraId="24B9F8E9" w14:textId="77777777" w:rsidR="00403923" w:rsidRPr="00206765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โปรดระบุสัดส่วนของการมีส่วนร่วมของบุคลากรภายใน </w:t>
      </w:r>
    </w:p>
    <w:tbl>
      <w:tblPr>
        <w:tblW w:w="8634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9"/>
        <w:gridCol w:w="2158"/>
        <w:gridCol w:w="2159"/>
      </w:tblGrid>
      <w:tr w:rsidR="00206765" w:rsidRPr="00206765" w14:paraId="51DC9FA3" w14:textId="77777777" w:rsidTr="00403923">
        <w:tc>
          <w:tcPr>
            <w:tcW w:w="2158" w:type="dxa"/>
            <w:tcBorders>
              <w:bottom w:val="nil"/>
              <w:right w:val="single" w:sz="4" w:space="0" w:color="auto"/>
            </w:tcBorders>
          </w:tcPr>
          <w:p w14:paraId="0D8EB60C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มีส่วนร่วม          ร้อยละ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59" w:type="dxa"/>
            <w:tcBorders>
              <w:bottom w:val="nil"/>
              <w:right w:val="single" w:sz="4" w:space="0" w:color="auto"/>
            </w:tcBorders>
          </w:tcPr>
          <w:p w14:paraId="36EAB510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มีส่วนร่วม          ร้อยละ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50</w:t>
            </w:r>
          </w:p>
        </w:tc>
        <w:tc>
          <w:tcPr>
            <w:tcW w:w="2158" w:type="dxa"/>
            <w:tcBorders>
              <w:bottom w:val="nil"/>
              <w:right w:val="single" w:sz="4" w:space="0" w:color="auto"/>
            </w:tcBorders>
          </w:tcPr>
          <w:p w14:paraId="65310452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มีส่วนร่วม          ร้อยละ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75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59" w:type="dxa"/>
            <w:tcBorders>
              <w:bottom w:val="nil"/>
            </w:tcBorders>
          </w:tcPr>
          <w:p w14:paraId="247FB201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มีส่วนร่วม          ร้อยละ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100</w:t>
            </w:r>
          </w:p>
        </w:tc>
      </w:tr>
    </w:tbl>
    <w:p w14:paraId="17E510CD" w14:textId="77777777" w:rsidR="00403923" w:rsidRPr="00206765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49C2411E" w14:textId="77777777" w:rsidR="00FC3C8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..</w:t>
      </w:r>
    </w:p>
    <w:p w14:paraId="3C490207" w14:textId="29D55B1F" w:rsidR="00FC3C83" w:rsidRPr="00206765" w:rsidRDefault="00FC3C83" w:rsidP="00FC3C8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="007E53D8" w:rsidRPr="00206765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57DF901F" w14:textId="77777777" w:rsidR="00403923" w:rsidRPr="00206765" w:rsidRDefault="00403923" w:rsidP="00403923">
      <w:pPr>
        <w:numPr>
          <w:ilvl w:val="0"/>
          <w:numId w:val="42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โปรดระบุและอธิบายโดยสังเขปถึงระดับความใหม่ของ “ความคิดสร้างสรรค์” (เลือกตอบเพียง 1 ข้อ)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206765" w:rsidRPr="00206765" w14:paraId="094C704D" w14:textId="77777777" w:rsidTr="00403923">
        <w:tc>
          <w:tcPr>
            <w:tcW w:w="8634" w:type="dxa"/>
            <w:tcBorders>
              <w:bottom w:val="nil"/>
            </w:tcBorders>
          </w:tcPr>
          <w:p w14:paraId="36A8DD57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การปรับปรุงสิ่งประดิษฐ์ ผลิตภัณฑ์ บริการ กระบวนการหรือองค์ความรู้เดิม</w:t>
            </w:r>
          </w:p>
          <w:p w14:paraId="0740118D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การพัฒนา/ต่อยอดสิ่งประดิษฐ์ ผลิตภัณฑ์ บริการ กระบวนการหรือองค์ความรู้เดิม</w:t>
            </w:r>
          </w:p>
          <w:p w14:paraId="3FEDF184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การคิดสร้างสรรค์สิ่งประดิษฐ์ ผลิตภัณฑ์ บริการ กระบวนการหรือองค์ความรู้ใหม่ระดับองค์กร</w:t>
            </w:r>
          </w:p>
          <w:p w14:paraId="26571DA3" w14:textId="77777777" w:rsidR="00403923" w:rsidRPr="00206765" w:rsidRDefault="00403923" w:rsidP="00403923">
            <w:pPr>
              <w:ind w:left="368" w:hanging="36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การคิดสร้างสรรค์ สิ่งประดิษฐ์ ผลิตภัณฑ์ บริการ กระบวนการหรือองค์ความรู้ใหม่ระดับอุตสาหกรรม/ธุรกิจ</w:t>
            </w:r>
          </w:p>
          <w:p w14:paraId="7718B108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การคิดสร้างสรรค์ สิ่งประดิษฐ์ ผลิตภัณฑ์ บริการ กระบวนการหรือองค์ความรู้ใหม่ระดับประเทศ</w:t>
            </w:r>
          </w:p>
        </w:tc>
      </w:tr>
    </w:tbl>
    <w:p w14:paraId="547CFF21" w14:textId="77777777" w:rsidR="00403923" w:rsidRPr="00206765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5A5487ED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..</w:t>
      </w:r>
    </w:p>
    <w:p w14:paraId="77EF815C" w14:textId="0F10EF4C" w:rsidR="00FC3C83" w:rsidRDefault="00FC3C83" w:rsidP="00403923">
      <w:pPr>
        <w:ind w:left="720" w:hanging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160089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="007E53D8" w:rsidRPr="00206765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03923" w:rsidRPr="00206765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</w:rPr>
        <w:t>(</w:t>
      </w:r>
      <w:r w:rsidR="00403923" w:rsidRPr="00206765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  <w:cs/>
        </w:rPr>
        <w:t>โปรดนำเสนอเอกสารหลักฐานอ้างอิง เพื่อแสดงว่าความคิดสร้างสรรค์ที่ส่งเข้าประกวดมีระดับความใหม่ตามที่ระบุข้างต้น เช่น ผลการสำรวจผู้ใช้บริการหรือผู้มีส่วนได้</w:t>
      </w:r>
      <w:r w:rsidR="00403923" w:rsidRPr="00206765">
        <w:rPr>
          <w:rFonts w:ascii="TH SarabunPSK" w:hAnsi="TH SarabunPSK" w:cs="TH SarabunPSK"/>
          <w:i/>
          <w:iCs/>
          <w:color w:val="000000" w:themeColor="text1"/>
          <w:spacing w:val="-6"/>
          <w:sz w:val="32"/>
          <w:szCs w:val="32"/>
          <w:u w:val="single"/>
          <w:cs/>
        </w:rPr>
        <w:t>ส่วนเสีย / ผลการสัมภาษณ์ผู้เชี่ยวชาญในอุตสาหกรรม / ผู้การศึกษาวิจัยด้านการตลาด / การได้รับการรับรอง</w:t>
      </w:r>
      <w:r w:rsidR="00403923" w:rsidRPr="00206765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  <w:cs/>
        </w:rPr>
        <w:t>ความใหม่จากหน่วยงานกลาง</w:t>
      </w:r>
      <w:r w:rsidR="00403923" w:rsidRPr="00206765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</w:rPr>
        <w:t>,</w:t>
      </w:r>
      <w:r w:rsidR="00403923" w:rsidRPr="00206765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  <w:cs/>
        </w:rPr>
        <w:t>หน่วยงานภาครัฐ หรือเอกชนทั้งในและต่างประเทศ)</w:t>
      </w:r>
    </w:p>
    <w:p w14:paraId="6C4B2625" w14:textId="77777777" w:rsidR="007F77FF" w:rsidRDefault="007F77FF" w:rsidP="00403923">
      <w:pPr>
        <w:ind w:left="720" w:hanging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A035821" w14:textId="77777777" w:rsidR="007F77FF" w:rsidRDefault="007F77FF" w:rsidP="00403923">
      <w:pPr>
        <w:ind w:left="720" w:hanging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A42A6B3" w14:textId="77777777" w:rsidR="00403923" w:rsidRPr="00206765" w:rsidRDefault="00403923" w:rsidP="00403923">
      <w:pPr>
        <w:numPr>
          <w:ilvl w:val="0"/>
          <w:numId w:val="42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lastRenderedPageBreak/>
        <w:t>“</w:t>
      </w: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ความคิดสร้างสรรค์</w:t>
      </w: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” </w:t>
      </w: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ที่นำเสนอสนับสนุน/ส่งเสริมการดำเนินงานตามภารกิจหลัก/ธุรกิจหลักของรัฐวิสาหกิจ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206765" w:rsidRPr="00206765" w14:paraId="64D3CCED" w14:textId="77777777" w:rsidTr="00403923">
        <w:tc>
          <w:tcPr>
            <w:tcW w:w="4116" w:type="dxa"/>
            <w:tcBorders>
              <w:top w:val="nil"/>
              <w:bottom w:val="nil"/>
            </w:tcBorders>
          </w:tcPr>
          <w:p w14:paraId="2A01F9AB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สนับสนุน/ส่งเสริมโดยตรง </w:t>
            </w:r>
          </w:p>
        </w:tc>
        <w:tc>
          <w:tcPr>
            <w:tcW w:w="4518" w:type="dxa"/>
            <w:tcBorders>
              <w:top w:val="nil"/>
              <w:bottom w:val="nil"/>
            </w:tcBorders>
          </w:tcPr>
          <w:p w14:paraId="28D3EA64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สนับสนุน/ส่งเสริมโดยอ้อม</w:t>
            </w:r>
          </w:p>
        </w:tc>
      </w:tr>
      <w:tr w:rsidR="00206765" w:rsidRPr="00206765" w14:paraId="6893FA09" w14:textId="77777777" w:rsidTr="00403923">
        <w:tc>
          <w:tcPr>
            <w:tcW w:w="8634" w:type="dxa"/>
            <w:gridSpan w:val="2"/>
            <w:tcBorders>
              <w:top w:val="nil"/>
              <w:bottom w:val="nil"/>
            </w:tcBorders>
          </w:tcPr>
          <w:p w14:paraId="2C698EB1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ไม่สนับสนุน/ส่งเสริม</w:t>
            </w:r>
          </w:p>
        </w:tc>
      </w:tr>
    </w:tbl>
    <w:p w14:paraId="0FEC0E07" w14:textId="77777777" w:rsidR="00403923" w:rsidRPr="00206765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6DE2E574" w14:textId="77777777" w:rsidR="00FC3C8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..</w:t>
      </w:r>
    </w:p>
    <w:p w14:paraId="348974D9" w14:textId="7CF71810" w:rsidR="00FC3C83" w:rsidRPr="00206765" w:rsidRDefault="00FC3C83" w:rsidP="00FC3C8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="00414CF5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066E68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18547D47" w14:textId="77777777" w:rsidR="00403923" w:rsidRPr="00206765" w:rsidRDefault="00403923" w:rsidP="00403923">
      <w:pPr>
        <w:numPr>
          <w:ilvl w:val="0"/>
          <w:numId w:val="42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ความสมบูรณ์ของ “ความคิดสร้างสรรค์” ที่ส่งเข้ารับการพิจารณา</w:t>
      </w:r>
    </w:p>
    <w:tbl>
      <w:tblPr>
        <w:tblW w:w="8634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9"/>
        <w:gridCol w:w="2158"/>
        <w:gridCol w:w="2159"/>
      </w:tblGrid>
      <w:tr w:rsidR="00160089" w:rsidRPr="00160089" w14:paraId="01FAD6DF" w14:textId="77777777" w:rsidTr="00403923">
        <w:tc>
          <w:tcPr>
            <w:tcW w:w="2158" w:type="dxa"/>
            <w:tcBorders>
              <w:top w:val="nil"/>
              <w:bottom w:val="nil"/>
              <w:right w:val="single" w:sz="4" w:space="0" w:color="auto"/>
            </w:tcBorders>
          </w:tcPr>
          <w:p w14:paraId="7C56DB77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สะท้อนกรอบแนวคิดที่เป็นระบบในเชิงบูรณาการ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9" w:type="dxa"/>
            <w:tcBorders>
              <w:top w:val="nil"/>
              <w:bottom w:val="nil"/>
              <w:right w:val="single" w:sz="4" w:space="0" w:color="auto"/>
            </w:tcBorders>
          </w:tcPr>
          <w:p w14:paraId="2B2E59CB" w14:textId="020A9462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แสดงเป้าหมายของสิ่งที่ต้องการบรรลุผลชัดเจน </w:t>
            </w:r>
            <w:r w:rsidR="00206765"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58" w:type="dxa"/>
            <w:tcBorders>
              <w:top w:val="nil"/>
              <w:bottom w:val="nil"/>
              <w:right w:val="single" w:sz="4" w:space="0" w:color="auto"/>
            </w:tcBorders>
          </w:tcPr>
          <w:p w14:paraId="2C379A70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ใช้เทคโนโลยีดิจิทัลเป็นพื้นฐานพัฒนา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14:paraId="6C2C7E6C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ความคิดสร้างสรรค์นำไปสู่การศึกษาวิจัย และนวัตกรรมจริง</w:t>
            </w:r>
          </w:p>
        </w:tc>
      </w:tr>
      <w:tr w:rsidR="00206765" w:rsidRPr="00206765" w14:paraId="135E4916" w14:textId="77777777" w:rsidTr="00403923">
        <w:tc>
          <w:tcPr>
            <w:tcW w:w="4317" w:type="dxa"/>
            <w:gridSpan w:val="2"/>
            <w:tcBorders>
              <w:top w:val="nil"/>
              <w:bottom w:val="nil"/>
              <w:right w:val="nil"/>
            </w:tcBorders>
          </w:tcPr>
          <w:p w14:paraId="0F11D034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ความคิดสะท้อนความแปลกใหม่ ประสบการณ์หรือปรากฎการณ์ใหม่ที่ไม่เคยเกิดขึ้นมาก่อน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96D0E4B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</w:tcBorders>
          </w:tcPr>
          <w:p w14:paraId="27CA34F4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23269FAB" w14:textId="77777777" w:rsidR="00403923" w:rsidRPr="00206765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1BC83253" w14:textId="7B7DFFAE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</w:t>
      </w:r>
      <w:r w:rsidR="00066E68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……………………..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</w:t>
      </w:r>
    </w:p>
    <w:p w14:paraId="6A3F4D67" w14:textId="0FA8D280" w:rsidR="00403923" w:rsidRPr="00206765" w:rsidRDefault="00403923" w:rsidP="0040392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="00066E68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1BCAF2EC" w14:textId="053B102F" w:rsidR="00071BD5" w:rsidRDefault="00071BD5" w:rsidP="0040392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2344657" w14:textId="2B6E0DCC" w:rsidR="00403923" w:rsidRPr="00206765" w:rsidRDefault="00403923" w:rsidP="007F77FF">
      <w:pPr>
        <w:numPr>
          <w:ilvl w:val="0"/>
          <w:numId w:val="42"/>
        </w:numPr>
        <w:spacing w:before="120"/>
        <w:ind w:left="357" w:hanging="357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รัฐวิสาหกิจของท่านมีการศึกษาความเป็นไปได้ของการนำ “ความคิดสร้างสรรค์” ที่ส่งเข้ารับการพิจารณา</w:t>
      </w:r>
      <w:r w:rsidR="00206765" w:rsidRPr="00206765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br/>
      </w: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ไปใช้ประโยชน์ในเชิงพาณิชย์หรือเชิงสังคมหรือไม่ อย่างไร</w:t>
      </w:r>
    </w:p>
    <w:tbl>
      <w:tblPr>
        <w:tblW w:w="9246" w:type="dxa"/>
        <w:tblInd w:w="402" w:type="dxa"/>
        <w:tblLook w:val="01E0" w:firstRow="1" w:lastRow="1" w:firstColumn="1" w:lastColumn="1" w:noHBand="0" w:noVBand="0"/>
      </w:tblPr>
      <w:tblGrid>
        <w:gridCol w:w="2158"/>
        <w:gridCol w:w="2159"/>
        <w:gridCol w:w="2158"/>
        <w:gridCol w:w="2771"/>
      </w:tblGrid>
      <w:tr w:rsidR="00160089" w:rsidRPr="00160089" w14:paraId="5C3CD449" w14:textId="77777777" w:rsidTr="00830E01">
        <w:tc>
          <w:tcPr>
            <w:tcW w:w="4317" w:type="dxa"/>
            <w:gridSpan w:val="2"/>
          </w:tcPr>
          <w:p w14:paraId="2A7B2C82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ไม่มีการศึกษาความเป็นไปได้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4929" w:type="dxa"/>
            <w:gridSpan w:val="2"/>
          </w:tcPr>
          <w:p w14:paraId="526733D8" w14:textId="77777777" w:rsidR="00403923" w:rsidRPr="00160089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160089" w:rsidRPr="00160089" w14:paraId="166768EC" w14:textId="77777777" w:rsidTr="00830E01">
        <w:tc>
          <w:tcPr>
            <w:tcW w:w="4317" w:type="dxa"/>
            <w:gridSpan w:val="2"/>
          </w:tcPr>
          <w:p w14:paraId="24A8E729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มีการศึกษาความเป็นไปได้</w:t>
            </w:r>
          </w:p>
        </w:tc>
        <w:tc>
          <w:tcPr>
            <w:tcW w:w="4929" w:type="dxa"/>
            <w:gridSpan w:val="2"/>
          </w:tcPr>
          <w:p w14:paraId="7EB8E649" w14:textId="77777777" w:rsidR="00403923" w:rsidRPr="00160089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160089" w:rsidRPr="00160089" w14:paraId="24A242F2" w14:textId="77777777" w:rsidTr="00830E01">
        <w:tc>
          <w:tcPr>
            <w:tcW w:w="9246" w:type="dxa"/>
            <w:gridSpan w:val="4"/>
          </w:tcPr>
          <w:p w14:paraId="1830D684" w14:textId="47AF5490" w:rsidR="00403923" w:rsidRPr="00206765" w:rsidRDefault="00403923" w:rsidP="00830E01">
            <w:pPr>
              <w:spacing w:before="120" w:after="120"/>
              <w:ind w:left="354" w:hanging="354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30E0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มีการ</w:t>
            </w:r>
            <w:r w:rsidR="00830E01" w:rsidRPr="00830E01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ศึกษาและออกแบบ</w:t>
            </w:r>
            <w:r w:rsidR="00830E01" w:rsidRPr="00830E0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การออกแบบระบบ/กระบวนการ/ผลิตภัณฑ์และบริการ (</w:t>
            </w:r>
            <w:r w:rsidR="00830E01" w:rsidRPr="00830E0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 xml:space="preserve">Conceptual Design) </w:t>
            </w:r>
            <w:r w:rsidRPr="00830E01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เพื่อนำไปใช้จริงในทางปฏิบัติ เช่น สามารถพัฒนาเป็นสิ่งประดิษฐ์ หรือผลิตภัณฑ์ที่ใช้งานได้จริง เป็นต้น</w:t>
            </w:r>
          </w:p>
        </w:tc>
      </w:tr>
      <w:tr w:rsidR="00160089" w:rsidRPr="00160089" w14:paraId="119A625C" w14:textId="77777777" w:rsidTr="00830E01">
        <w:tc>
          <w:tcPr>
            <w:tcW w:w="9246" w:type="dxa"/>
            <w:gridSpan w:val="4"/>
          </w:tcPr>
          <w:p w14:paraId="7FEF1234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66E68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มีการทดลองแปลงความคิดไปสู่การสร้างต้นแบบ (</w:t>
            </w:r>
            <w:r w:rsidRPr="00066E68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>Prototype</w:t>
            </w:r>
            <w:r w:rsidRPr="00066E68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) ด้านสิ่งประดิษฐ์ หรือผลิตภัณฑ์ที่ใช้งานได้จริง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160089" w:rsidRPr="00160089" w14:paraId="4C6B4B5D" w14:textId="77777777" w:rsidTr="00830E01">
        <w:tc>
          <w:tcPr>
            <w:tcW w:w="9246" w:type="dxa"/>
            <w:gridSpan w:val="4"/>
          </w:tcPr>
          <w:p w14:paraId="6ABC147F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มีการศึกษาวิจัยความเป็นไปได้ทางการตลาด (ตอบได้มากกว่า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หัวข้อ)</w:t>
            </w:r>
          </w:p>
        </w:tc>
      </w:tr>
      <w:tr w:rsidR="00206765" w:rsidRPr="00206765" w14:paraId="35B21FEA" w14:textId="77777777" w:rsidTr="00830E01">
        <w:tc>
          <w:tcPr>
            <w:tcW w:w="2158" w:type="dxa"/>
            <w:tcBorders>
              <w:right w:val="single" w:sz="4" w:space="0" w:color="auto"/>
            </w:tcBorders>
          </w:tcPr>
          <w:p w14:paraId="4B3718F5" w14:textId="73AD000E" w:rsidR="00403923" w:rsidRPr="00206765" w:rsidRDefault="00403923" w:rsidP="00206765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การศึกษาวิจัยความเป็นไปได้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ด้านผลิตภัณฑ์ (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Product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14:paraId="1BC5579B" w14:textId="38D440FE" w:rsidR="00403923" w:rsidRPr="00206765" w:rsidRDefault="00403923" w:rsidP="00206765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การศึกษาวิจัยความเป็นไปได้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ด้านราคา (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Price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14:paraId="7CBE9EA9" w14:textId="0357C251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การศึกษาวิจัยความเป็นไปได้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="00206765" w:rsidRPr="00206765">
              <w:rPr>
                <w:rFonts w:ascii="TH SarabunPSK" w:hAnsi="TH SarabunPSK" w:cs="TH SarabunPSK"/>
                <w:color w:val="000000" w:themeColor="text1"/>
                <w:spacing w:val="6"/>
                <w:sz w:val="32"/>
                <w:szCs w:val="32"/>
                <w:cs/>
              </w:rPr>
              <w:t>ด้าน</w:t>
            </w:r>
            <w:r w:rsidRPr="00206765">
              <w:rPr>
                <w:rFonts w:ascii="TH SarabunPSK" w:hAnsi="TH SarabunPSK" w:cs="TH SarabunPSK"/>
                <w:color w:val="000000" w:themeColor="text1"/>
                <w:spacing w:val="6"/>
                <w:sz w:val="32"/>
                <w:szCs w:val="32"/>
                <w:cs/>
              </w:rPr>
              <w:t>ช่องทาง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จำหน่าย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Place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771" w:type="dxa"/>
            <w:tcBorders>
              <w:left w:val="single" w:sz="4" w:space="0" w:color="auto"/>
            </w:tcBorders>
          </w:tcPr>
          <w:p w14:paraId="37D9B2EE" w14:textId="79258E6D" w:rsidR="00403923" w:rsidRPr="00206765" w:rsidRDefault="00403923" w:rsidP="00066E68">
            <w:pPr>
              <w:spacing w:before="120" w:after="120"/>
              <w:ind w:left="354" w:right="-110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66E68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การศึกษาวิจัยความเป็นไปได้</w:t>
            </w:r>
            <w:r w:rsidR="00206765" w:rsidRPr="00066E68">
              <w:rPr>
                <w:rFonts w:ascii="TH SarabunPSK" w:hAnsi="TH SarabunPSK" w:cs="TH SarabunPSK" w:hint="cs"/>
                <w:color w:val="000000" w:themeColor="text1"/>
                <w:spacing w:val="-6"/>
                <w:sz w:val="32"/>
                <w:szCs w:val="32"/>
                <w:cs/>
              </w:rPr>
              <w:br/>
            </w:r>
            <w:r w:rsidR="00206765" w:rsidRPr="00066E68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ด้าน</w:t>
            </w:r>
            <w:r w:rsidRPr="00066E68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การตลาดและการประชาสัมพันธ์ (</w:t>
            </w:r>
            <w:r w:rsidRPr="00066E68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>Promotion</w:t>
            </w:r>
            <w:r w:rsidRPr="00066E68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)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</w:tbl>
    <w:p w14:paraId="59E5F6E5" w14:textId="4F287737" w:rsidR="00066E68" w:rsidRPr="00066E68" w:rsidRDefault="00066E68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C00000"/>
          <w:spacing w:val="-6"/>
          <w:sz w:val="26"/>
          <w:szCs w:val="26"/>
        </w:rPr>
      </w:pPr>
      <w:r w:rsidRPr="00066E68">
        <w:rPr>
          <w:rFonts w:ascii="TH SarabunPSK" w:hAnsi="TH SarabunPSK" w:cs="TH SarabunPSK" w:hint="cs"/>
          <w:color w:val="C00000"/>
          <w:spacing w:val="-6"/>
          <w:sz w:val="26"/>
          <w:szCs w:val="26"/>
          <w:cs/>
        </w:rPr>
        <w:t xml:space="preserve">หมายเหตุ </w:t>
      </w:r>
      <w:r w:rsidRPr="00066E68">
        <w:rPr>
          <w:rFonts w:ascii="TH SarabunPSK" w:hAnsi="TH SarabunPSK" w:cs="TH SarabunPSK"/>
          <w:color w:val="C00000"/>
          <w:spacing w:val="-6"/>
          <w:sz w:val="26"/>
          <w:szCs w:val="26"/>
        </w:rPr>
        <w:t xml:space="preserve">: </w:t>
      </w:r>
      <w:r w:rsidRPr="00066E68">
        <w:rPr>
          <w:rFonts w:ascii="TH SarabunPSK" w:hAnsi="TH SarabunPSK" w:cs="TH SarabunPSK" w:hint="cs"/>
          <w:color w:val="C00000"/>
          <w:spacing w:val="-6"/>
          <w:sz w:val="26"/>
          <w:szCs w:val="26"/>
          <w:cs/>
        </w:rPr>
        <w:t>หาก</w:t>
      </w:r>
      <w:r w:rsidRPr="00066E68">
        <w:rPr>
          <w:rFonts w:ascii="TH SarabunPSK" w:hAnsi="TH SarabunPSK" w:cs="TH SarabunPSK"/>
          <w:color w:val="C00000"/>
          <w:spacing w:val="-6"/>
          <w:sz w:val="26"/>
          <w:szCs w:val="26"/>
          <w:cs/>
        </w:rPr>
        <w:t>มีการ</w:t>
      </w:r>
      <w:r w:rsidRPr="00066E68">
        <w:rPr>
          <w:rFonts w:ascii="TH SarabunPSK" w:hAnsi="TH SarabunPSK" w:cs="TH SarabunPSK" w:hint="cs"/>
          <w:color w:val="C00000"/>
          <w:spacing w:val="-6"/>
          <w:sz w:val="26"/>
          <w:szCs w:val="26"/>
          <w:cs/>
        </w:rPr>
        <w:t>ศึกษาและออกแบบ</w:t>
      </w:r>
      <w:r w:rsidRPr="00066E68">
        <w:rPr>
          <w:rFonts w:ascii="TH SarabunPSK" w:hAnsi="TH SarabunPSK" w:cs="TH SarabunPSK"/>
          <w:color w:val="C00000"/>
          <w:spacing w:val="-6"/>
          <w:sz w:val="26"/>
          <w:szCs w:val="26"/>
          <w:cs/>
        </w:rPr>
        <w:t>การออกแบบระบบ/กระบวนการ/ผลิตภัณฑ์และบริการ (</w:t>
      </w:r>
      <w:r w:rsidRPr="00066E68">
        <w:rPr>
          <w:rFonts w:ascii="TH SarabunPSK" w:hAnsi="TH SarabunPSK" w:cs="TH SarabunPSK"/>
          <w:color w:val="C00000"/>
          <w:spacing w:val="-6"/>
          <w:sz w:val="26"/>
          <w:szCs w:val="26"/>
        </w:rPr>
        <w:t>Conceptual Design)</w:t>
      </w:r>
      <w:r w:rsidRPr="00066E68">
        <w:rPr>
          <w:rFonts w:ascii="TH SarabunPSK" w:hAnsi="TH SarabunPSK" w:cs="TH SarabunPSK" w:hint="cs"/>
          <w:color w:val="C00000"/>
          <w:spacing w:val="-6"/>
          <w:sz w:val="26"/>
          <w:szCs w:val="26"/>
          <w:cs/>
        </w:rPr>
        <w:t xml:space="preserve"> โปรดอธิบายให้ชัดเจน</w:t>
      </w:r>
    </w:p>
    <w:p w14:paraId="715D3066" w14:textId="77777777" w:rsidR="00066E68" w:rsidRDefault="00066E68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D7F2A7A" w14:textId="3900DE4E" w:rsidR="00403923" w:rsidRPr="00206765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628D5552" w14:textId="7714D980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</w:t>
      </w:r>
      <w:r w:rsidR="00066E68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…………………….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</w:p>
    <w:p w14:paraId="630F242C" w14:textId="3E673266" w:rsidR="00403923" w:rsidRDefault="00403923" w:rsidP="00403923">
      <w:pPr>
        <w:ind w:left="720" w:hanging="360"/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="00066E68"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</w:rPr>
        <w:t>(</w:t>
      </w:r>
      <w:r w:rsidRPr="00206765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  <w:cs/>
        </w:rPr>
        <w:t>โปรดนำส่งเอกสารศึกษาวิจัยความเป็นไปได้ด้านการผลิต และการตลาดตามคำตอบที่ระบุข้างต้นอย่างครบถ้วน)</w:t>
      </w:r>
    </w:p>
    <w:p w14:paraId="56EB8FB6" w14:textId="323671F3" w:rsidR="00403923" w:rsidRPr="007F77FF" w:rsidRDefault="00403923" w:rsidP="00403923">
      <w:pPr>
        <w:numPr>
          <w:ilvl w:val="0"/>
          <w:numId w:val="42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F77F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รัฐวิสาหกิจของท่านมีการกำหนดหรือจัดเตรียมทรัพยากรด้านการเงินเพื่อนำ </w:t>
      </w:r>
      <w:r w:rsidRPr="007F77FF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7F77FF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ความคิดสร้างสรรค์</w:t>
      </w:r>
      <w:r w:rsidRPr="007F77FF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Pr="00206765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 </w:t>
      </w:r>
      <w:r w:rsidRPr="007F77FF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ไปผลิต เพื่อใช้งาน เพื่อจำหน่าย หรือให้บริการหรือไม่อย่างไร</w:t>
      </w:r>
    </w:p>
    <w:tbl>
      <w:tblPr>
        <w:tblW w:w="8634" w:type="dxa"/>
        <w:tblInd w:w="402" w:type="dxa"/>
        <w:tblLook w:val="01E0" w:firstRow="1" w:lastRow="1" w:firstColumn="1" w:lastColumn="1" w:noHBand="0" w:noVBand="0"/>
      </w:tblPr>
      <w:tblGrid>
        <w:gridCol w:w="4317"/>
        <w:gridCol w:w="4317"/>
      </w:tblGrid>
      <w:tr w:rsidR="00160089" w:rsidRPr="00160089" w14:paraId="6D960B7C" w14:textId="77777777" w:rsidTr="00301EAD">
        <w:tc>
          <w:tcPr>
            <w:tcW w:w="4317" w:type="dxa"/>
          </w:tcPr>
          <w:p w14:paraId="25F53041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ไม่มีการจัดเตรียมทรัพยากรทางการเงิน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4317" w:type="dxa"/>
          </w:tcPr>
          <w:p w14:paraId="4A49001C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06765" w:rsidRPr="00206765" w14:paraId="26E37E1D" w14:textId="77777777" w:rsidTr="00301EAD">
        <w:tc>
          <w:tcPr>
            <w:tcW w:w="4317" w:type="dxa"/>
          </w:tcPr>
          <w:p w14:paraId="304381AB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มีการจัดเตรียมทรัพยากรทางการเงิน</w:t>
            </w:r>
          </w:p>
        </w:tc>
        <w:tc>
          <w:tcPr>
            <w:tcW w:w="4317" w:type="dxa"/>
          </w:tcPr>
          <w:p w14:paraId="28D24D12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0069D875" w14:textId="77777777" w:rsidR="00403923" w:rsidRPr="00206765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 (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โปรดระบุจำนวนเงิน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77A1C3A3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13DB3AD5" w14:textId="205AC83C" w:rsidR="00403923" w:rsidRPr="00206765" w:rsidRDefault="00403923" w:rsidP="008E2BFA">
      <w:pPr>
        <w:spacing w:after="240"/>
        <w:ind w:left="420" w:hanging="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="00066E68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5C6CAD8E" w14:textId="6827D504" w:rsidR="00FC3C83" w:rsidRPr="00206765" w:rsidRDefault="00FC3C83" w:rsidP="00FC3C8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ส่วนที่ 3 (ผลลัพธ์เชิงบวก/ประโยชน์ที่มีต่อองค์กร ผู้มีส่วนได้เสียภายนอก หรือสังคมโดยรวม )</w:t>
      </w:r>
    </w:p>
    <w:p w14:paraId="504B18EC" w14:textId="2C24735C" w:rsidR="00FC3C83" w:rsidRPr="00206765" w:rsidRDefault="00403923" w:rsidP="00403923">
      <w:pPr>
        <w:numPr>
          <w:ilvl w:val="0"/>
          <w:numId w:val="43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โปรดอธิบายพอสังเขปเกี่ยวกับเป้าหมายและผลลัพธ์เชิงบวก/ประโยชน์ที่คาดว่าจะเกิดขึ้นจริงจาก “ความคิดสร้างสรรค์”</w:t>
      </w:r>
      <w:r w:rsidR="000252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ทั้งด้านการเงิน และไม่ใช่การเงิน</w:t>
      </w:r>
      <w:r w:rsidR="00FC3C8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C07E4A2" w14:textId="77777777" w:rsidR="00403923" w:rsidRPr="00206765" w:rsidRDefault="0040392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</w:t>
      </w:r>
    </w:p>
    <w:p w14:paraId="05DAFEF6" w14:textId="4C4C1DF4" w:rsidR="00FC3C83" w:rsidRPr="00206765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="00262ACC"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06F5225C" w14:textId="030289C0" w:rsidR="00CB2FB5" w:rsidRDefault="00FC3C83" w:rsidP="00262ACC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……………………………………………………….……………………………………………………………………………………………………</w:t>
      </w:r>
      <w:r w:rsidR="00262ACC"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1E2303DF" w14:textId="4C9839FB" w:rsidR="00FC3C83" w:rsidRPr="00206765" w:rsidRDefault="00403923" w:rsidP="00262ACC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1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.1 ผลลัพธ์ทางการเงินที่คาดว่าจะเกิดขึ้น:</w:t>
      </w:r>
    </w:p>
    <w:p w14:paraId="405836D6" w14:textId="77777777" w:rsidR="00403923" w:rsidRPr="00206765" w:rsidRDefault="00403923" w:rsidP="00206765">
      <w:pPr>
        <w:ind w:firstLine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1.1.1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ผลการดำเนินงานด้านการเงินในอดีตก่อนการใช้ “ความคิดสร้างสรรค์”</w:t>
      </w:r>
    </w:p>
    <w:p w14:paraId="133C8BC2" w14:textId="4E4B02B6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  <w:r w:rsidR="00066E68">
        <w:rPr>
          <w:rFonts w:ascii="TH SarabunPSK" w:hAnsi="TH SarabunPSK" w:cs="TH SarabunPSK"/>
          <w:color w:val="000000" w:themeColor="text1"/>
          <w:sz w:val="32"/>
          <w:szCs w:val="32"/>
        </w:rPr>
        <w:t>…………..</w:t>
      </w:r>
    </w:p>
    <w:p w14:paraId="14CA470E" w14:textId="71677C50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  <w:r w:rsidR="00066E68">
        <w:rPr>
          <w:rFonts w:ascii="TH SarabunPSK" w:hAnsi="TH SarabunPSK" w:cs="TH SarabunPSK"/>
          <w:color w:val="000000" w:themeColor="text1"/>
          <w:sz w:val="32"/>
          <w:szCs w:val="32"/>
        </w:rPr>
        <w:t>…………..</w:t>
      </w:r>
    </w:p>
    <w:p w14:paraId="2F1492B1" w14:textId="77777777" w:rsidR="00403923" w:rsidRPr="00206765" w:rsidRDefault="00403923" w:rsidP="00206765">
      <w:pPr>
        <w:ind w:left="378" w:firstLine="331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1.1.2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เป้าหมายด้านการเงินจากการใช้ “ความคิดสร้างสรรค์” </w:t>
      </w:r>
      <w:r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(ถ้ามี)</w:t>
      </w:r>
    </w:p>
    <w:p w14:paraId="434C6964" w14:textId="5B0A9799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  <w:r w:rsidR="00066E68">
        <w:rPr>
          <w:rFonts w:ascii="TH SarabunPSK" w:hAnsi="TH SarabunPSK" w:cs="TH SarabunPSK"/>
          <w:color w:val="000000" w:themeColor="text1"/>
          <w:sz w:val="32"/>
          <w:szCs w:val="32"/>
        </w:rPr>
        <w:t>………….</w:t>
      </w:r>
    </w:p>
    <w:p w14:paraId="6573FA0B" w14:textId="31CABB81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  <w:r w:rsidR="00066E68">
        <w:rPr>
          <w:rFonts w:ascii="TH SarabunPSK" w:hAnsi="TH SarabunPSK" w:cs="TH SarabunPSK"/>
          <w:color w:val="000000" w:themeColor="text1"/>
          <w:sz w:val="32"/>
          <w:szCs w:val="32"/>
        </w:rPr>
        <w:t>………….</w:t>
      </w:r>
    </w:p>
    <w:p w14:paraId="2D4C543C" w14:textId="77777777" w:rsidR="00403923" w:rsidRPr="00206765" w:rsidRDefault="00403923" w:rsidP="00206765">
      <w:pPr>
        <w:ind w:left="1008" w:hanging="29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1.1.3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ผลลัพธ์เชิงบวก/ประโยชน์ด้านการเงินที่คาดว่าจะเกิดขึ้นจากการใช้ “ความคิดสร้างสรรค์”</w:t>
      </w:r>
    </w:p>
    <w:tbl>
      <w:tblPr>
        <w:tblW w:w="8634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9"/>
        <w:gridCol w:w="2158"/>
        <w:gridCol w:w="2159"/>
      </w:tblGrid>
      <w:tr w:rsidR="00206765" w:rsidRPr="00206765" w14:paraId="5B593D20" w14:textId="77777777" w:rsidTr="00403923">
        <w:tc>
          <w:tcPr>
            <w:tcW w:w="2158" w:type="dxa"/>
            <w:tcBorders>
              <w:bottom w:val="nil"/>
              <w:right w:val="single" w:sz="4" w:space="0" w:color="auto"/>
            </w:tcBorders>
          </w:tcPr>
          <w:p w14:paraId="64484C46" w14:textId="30D5DA7E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ประโยชน์ต่อ</w:t>
            </w:r>
            <w:r w:rsidR="00206765"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การสร้างรายได้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9" w:type="dxa"/>
            <w:tcBorders>
              <w:bottom w:val="nil"/>
              <w:right w:val="single" w:sz="4" w:space="0" w:color="auto"/>
            </w:tcBorders>
          </w:tcPr>
          <w:p w14:paraId="44A30866" w14:textId="172BE706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ประโยชน์ต่อ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การลดค่าใช้จ่าย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8" w:type="dxa"/>
            <w:tcBorders>
              <w:bottom w:val="nil"/>
              <w:right w:val="single" w:sz="4" w:space="0" w:color="auto"/>
            </w:tcBorders>
          </w:tcPr>
          <w:p w14:paraId="3D860B45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ประหยัดการนำเข้า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9" w:type="dxa"/>
            <w:tcBorders>
              <w:bottom w:val="nil"/>
            </w:tcBorders>
          </w:tcPr>
          <w:p w14:paraId="5A6B2437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เพิ่มประสิทธิภาพการบริหารจัดการหนี้สิน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206765" w:rsidRPr="00206765" w14:paraId="5A1A1DCE" w14:textId="77777777" w:rsidTr="00403923">
        <w:tc>
          <w:tcPr>
            <w:tcW w:w="2158" w:type="dxa"/>
            <w:tcBorders>
              <w:top w:val="nil"/>
              <w:bottom w:val="nil"/>
              <w:right w:val="single" w:sz="4" w:space="0" w:color="auto"/>
            </w:tcBorders>
          </w:tcPr>
          <w:p w14:paraId="098AEB17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อื่นๆ (ถ้ามี)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9" w:type="dxa"/>
            <w:tcBorders>
              <w:top w:val="nil"/>
              <w:bottom w:val="nil"/>
              <w:right w:val="single" w:sz="4" w:space="0" w:color="auto"/>
            </w:tcBorders>
          </w:tcPr>
          <w:p w14:paraId="31698B80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nil"/>
              <w:bottom w:val="nil"/>
              <w:right w:val="single" w:sz="4" w:space="0" w:color="auto"/>
            </w:tcBorders>
          </w:tcPr>
          <w:p w14:paraId="3919858B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14:paraId="2324E962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36F6536F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22EB9CDF" w14:textId="691727B2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</w:t>
      </w:r>
      <w:r w:rsidR="00066E68">
        <w:rPr>
          <w:rFonts w:ascii="TH SarabunPSK" w:hAnsi="TH SarabunPSK" w:cs="TH SarabunPSK"/>
          <w:color w:val="000000" w:themeColor="text1"/>
          <w:sz w:val="32"/>
          <w:szCs w:val="32"/>
        </w:rPr>
        <w:t>……….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</w:t>
      </w:r>
    </w:p>
    <w:p w14:paraId="43EDDECB" w14:textId="75C12D69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</w:t>
      </w:r>
      <w:r w:rsidR="00066E68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</w:p>
    <w:p w14:paraId="1788EC0A" w14:textId="77777777" w:rsidR="00403923" w:rsidRPr="00206765" w:rsidRDefault="00403923" w:rsidP="00403923">
      <w:pPr>
        <w:tabs>
          <w:tab w:val="left" w:pos="5484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ผลลัพธ์ด้านไม่ใช่การเงินที่คาดว่าจะเกิดขึ้น:</w:t>
      </w:r>
    </w:p>
    <w:p w14:paraId="7AD3EA63" w14:textId="77777777" w:rsidR="00403923" w:rsidRPr="00206765" w:rsidRDefault="00E50CA7" w:rsidP="00403923">
      <w:pPr>
        <w:pStyle w:val="ListParagraph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.2.1 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ผลการดำเนินงานด้านที่ไม่ใช่การเงินในอดีตก่อนการใช้ “ความคิดสร้างสรรค์”</w:t>
      </w:r>
    </w:p>
    <w:p w14:paraId="2ED3BEFE" w14:textId="53D73BB2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  <w:r w:rsidR="00066E68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</w:p>
    <w:p w14:paraId="0C52E6D3" w14:textId="6B7E6F66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  <w:r w:rsidR="00066E68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</w:p>
    <w:p w14:paraId="636DEA3E" w14:textId="5D595EE0" w:rsidR="00403923" w:rsidRPr="00206765" w:rsidRDefault="00E50CA7" w:rsidP="00403923">
      <w:pPr>
        <w:pStyle w:val="ListParagraph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.2.2 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เป้าหมายด้านที่ไม่ใช่การเงินจากการใช้ “ความคิดสร้างสรรค์”</w:t>
      </w:r>
      <w:r w:rsidR="004F6BC9"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03923"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(ถ้ามี)</w:t>
      </w:r>
    </w:p>
    <w:p w14:paraId="0AC03234" w14:textId="247B69A3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  <w:r w:rsidR="00066E68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</w:p>
    <w:p w14:paraId="22DDAF9F" w14:textId="42DAD93F" w:rsidR="006D68EE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  <w:r w:rsidR="00066E68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</w:p>
    <w:p w14:paraId="2DA72375" w14:textId="77777777" w:rsidR="00403923" w:rsidRPr="00206765" w:rsidRDefault="00E50CA7" w:rsidP="00403923">
      <w:pPr>
        <w:pStyle w:val="ListParagraph"/>
        <w:ind w:left="1064" w:hanging="63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.2.3. 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ผลลัพธ์เชิงบวก/ประโยชน์ด้านที่ไม่ใช่การเงินที่คาดว่าจะเกิดขึ้นจากการใช้ “ความคิดสร้างสรรค์” </w:t>
      </w:r>
    </w:p>
    <w:tbl>
      <w:tblPr>
        <w:tblW w:w="8702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2159"/>
        <w:gridCol w:w="2158"/>
        <w:gridCol w:w="2159"/>
      </w:tblGrid>
      <w:tr w:rsidR="00206765" w:rsidRPr="00206765" w14:paraId="75F7596E" w14:textId="77777777" w:rsidTr="00E50CA7">
        <w:tc>
          <w:tcPr>
            <w:tcW w:w="2226" w:type="dxa"/>
            <w:tcBorders>
              <w:bottom w:val="nil"/>
              <w:right w:val="single" w:sz="4" w:space="0" w:color="auto"/>
            </w:tcBorders>
          </w:tcPr>
          <w:p w14:paraId="0007F7EE" w14:textId="0A4A7D17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ยกระดับขีดความสามารถ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ทางเทคโนโลยีดิจิทัล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ของรัฐวิสาหกิจ</w:t>
            </w:r>
          </w:p>
        </w:tc>
        <w:tc>
          <w:tcPr>
            <w:tcW w:w="2159" w:type="dxa"/>
            <w:tcBorders>
              <w:bottom w:val="nil"/>
              <w:right w:val="single" w:sz="4" w:space="0" w:color="auto"/>
            </w:tcBorders>
          </w:tcPr>
          <w:p w14:paraId="4CBF1052" w14:textId="2DD6F5D3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เพิ่มคุณค่า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ทางกายภาพ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ของผลิตภัณฑ์ และบริการ ที่เห็นได้อย่างชัดเจน</w:t>
            </w:r>
          </w:p>
        </w:tc>
        <w:tc>
          <w:tcPr>
            <w:tcW w:w="2158" w:type="dxa"/>
            <w:tcBorders>
              <w:bottom w:val="nil"/>
              <w:right w:val="single" w:sz="4" w:space="0" w:color="auto"/>
            </w:tcBorders>
          </w:tcPr>
          <w:p w14:paraId="58E1EFBB" w14:textId="2AA16E67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เกิดผลิตภัณฑ์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และบริการใหม่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9" w:type="dxa"/>
            <w:tcBorders>
              <w:bottom w:val="nil"/>
            </w:tcBorders>
          </w:tcPr>
          <w:p w14:paraId="6EB6CD85" w14:textId="77777777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เพิ่มจำนวนผู้ใช้บริการใหม่ /เกิดตลาดใหม่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160089" w:rsidRPr="00160089" w14:paraId="43AC3C1C" w14:textId="77777777" w:rsidTr="00E50CA7">
        <w:tc>
          <w:tcPr>
            <w:tcW w:w="2226" w:type="dxa"/>
            <w:tcBorders>
              <w:top w:val="nil"/>
              <w:bottom w:val="nil"/>
              <w:right w:val="single" w:sz="4" w:space="0" w:color="auto"/>
            </w:tcBorders>
          </w:tcPr>
          <w:p w14:paraId="2D2EC361" w14:textId="77777777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ขยายฐานลูกค้าเดิม</w:t>
            </w:r>
          </w:p>
        </w:tc>
        <w:tc>
          <w:tcPr>
            <w:tcW w:w="2159" w:type="dxa"/>
            <w:tcBorders>
              <w:top w:val="nil"/>
              <w:bottom w:val="nil"/>
              <w:right w:val="single" w:sz="4" w:space="0" w:color="auto"/>
            </w:tcBorders>
          </w:tcPr>
          <w:p w14:paraId="760A21CC" w14:textId="77777777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ลดการนำเข้า</w:t>
            </w:r>
          </w:p>
        </w:tc>
        <w:tc>
          <w:tcPr>
            <w:tcW w:w="2158" w:type="dxa"/>
            <w:tcBorders>
              <w:top w:val="nil"/>
              <w:bottom w:val="nil"/>
              <w:right w:val="single" w:sz="4" w:space="0" w:color="auto"/>
            </w:tcBorders>
          </w:tcPr>
          <w:p w14:paraId="7DBF8CD6" w14:textId="4FCDADF4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เกิดผลกระทบ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ที่มีต่ออุตสาหกรรมหรือเศรษฐกิจ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lastRenderedPageBreak/>
              <w:t>ในวงกว้างที่คำนวณ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ผลสำเร็จได้จริง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14:paraId="388AE627" w14:textId="5F9BBEFC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เกิดผลกระทบ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ที่มีต่อสังคม/</w:t>
            </w:r>
            <w:r w:rsidRPr="00206765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วัฒนธรรมในวงกว้าง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ที่คำนวณผลสำเร็จได้จริง</w:t>
            </w:r>
          </w:p>
        </w:tc>
      </w:tr>
      <w:tr w:rsidR="00206765" w:rsidRPr="00206765" w14:paraId="516B17B8" w14:textId="77777777" w:rsidTr="00E50CA7">
        <w:tc>
          <w:tcPr>
            <w:tcW w:w="2226" w:type="dxa"/>
            <w:tcBorders>
              <w:top w:val="nil"/>
              <w:right w:val="single" w:sz="4" w:space="0" w:color="auto"/>
            </w:tcBorders>
          </w:tcPr>
          <w:p w14:paraId="418AE520" w14:textId="23E37804" w:rsidR="00403923" w:rsidRPr="00206765" w:rsidRDefault="00403923" w:rsidP="00206765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เกิดผลกระทบ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ที่มีต่อสิ่งแวดล้อมในวงกว้างที่สามารถคำนวณผลสำเร็จ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ได้จริง</w:t>
            </w:r>
          </w:p>
        </w:tc>
        <w:tc>
          <w:tcPr>
            <w:tcW w:w="2159" w:type="dxa"/>
            <w:tcBorders>
              <w:top w:val="nil"/>
              <w:right w:val="single" w:sz="4" w:space="0" w:color="auto"/>
            </w:tcBorders>
          </w:tcPr>
          <w:p w14:paraId="0884C622" w14:textId="77777777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อื่นๆ (ถ้ามี)</w:t>
            </w:r>
          </w:p>
        </w:tc>
        <w:tc>
          <w:tcPr>
            <w:tcW w:w="2158" w:type="dxa"/>
            <w:tcBorders>
              <w:top w:val="nil"/>
              <w:right w:val="single" w:sz="4" w:space="0" w:color="auto"/>
            </w:tcBorders>
          </w:tcPr>
          <w:p w14:paraId="68B1C118" w14:textId="77777777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nil"/>
            </w:tcBorders>
          </w:tcPr>
          <w:p w14:paraId="06499F26" w14:textId="77777777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479E069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 </w:t>
      </w:r>
    </w:p>
    <w:p w14:paraId="22A2EB92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5F340832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A2B3CEE" w14:textId="5044778E" w:rsidR="00FC3C83" w:rsidRPr="00206765" w:rsidRDefault="00403923" w:rsidP="0040392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3.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066E68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17CD5D57" w14:textId="77777777" w:rsidR="00E50CA7" w:rsidRPr="00206765" w:rsidRDefault="00E50CA7" w:rsidP="00E50CA7">
      <w:pPr>
        <w:numPr>
          <w:ilvl w:val="0"/>
          <w:numId w:val="43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โปรดอธิบายโดยสังเขป ถึงเหตุผลที่องค์กรของท่านสมควรได้รับรางวัล</w:t>
      </w:r>
      <w:r w:rsidR="0002621A" w:rsidRPr="0020676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ด้าน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ความคิดสร้างสรรค์ </w:t>
      </w:r>
    </w:p>
    <w:p w14:paraId="3C829524" w14:textId="77777777" w:rsidR="00E50CA7" w:rsidRPr="00206765" w:rsidRDefault="00E50CA7" w:rsidP="00E50CA7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78A06B4E" w14:textId="77777777" w:rsidR="00FC3C83" w:rsidRPr="00206765" w:rsidRDefault="00E50CA7" w:rsidP="00E50CA7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3D417863" w14:textId="654A0DA2" w:rsidR="00FC3C83" w:rsidRPr="00206765" w:rsidRDefault="00FC3C83" w:rsidP="00FC3C8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="00E50CA7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3.</w:t>
      </w:r>
      <w:r w:rsidR="00385484" w:rsidRPr="0020676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066E68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13B43AEB" w14:textId="77777777" w:rsidR="00E50CA7" w:rsidRPr="00206765" w:rsidRDefault="00E50CA7" w:rsidP="00E50CA7">
      <w:pPr>
        <w:numPr>
          <w:ilvl w:val="0"/>
          <w:numId w:val="43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“ความคิดสร้างสรรค์” ที่ส่งเข้าประกวดเคยได้รับรางวัลจากองค์กรทั้งภาครัฐและเอกชนหรือไม่ อย่างไร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206765" w:rsidRPr="00206765" w14:paraId="68C6DE6B" w14:textId="77777777" w:rsidTr="009D3835">
        <w:tc>
          <w:tcPr>
            <w:tcW w:w="8634" w:type="dxa"/>
            <w:tcBorders>
              <w:bottom w:val="nil"/>
            </w:tcBorders>
          </w:tcPr>
          <w:p w14:paraId="044511C1" w14:textId="77777777" w:rsidR="00E50CA7" w:rsidRPr="00206765" w:rsidRDefault="00E50CA7" w:rsidP="009D38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เคย                                             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ไม่เคย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</w:t>
            </w:r>
          </w:p>
        </w:tc>
      </w:tr>
    </w:tbl>
    <w:p w14:paraId="304FAFC0" w14:textId="77777777" w:rsidR="00E50CA7" w:rsidRPr="00206765" w:rsidRDefault="00E50CA7" w:rsidP="00E50CA7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7C161C68" w14:textId="1408AEBE" w:rsidR="00E50CA7" w:rsidRPr="00206765" w:rsidRDefault="00E50CA7" w:rsidP="00E50CA7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  <w:r w:rsidR="000252A1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</w:p>
    <w:p w14:paraId="774CC2CE" w14:textId="40ABA5E9" w:rsidR="00FC3C83" w:rsidRPr="00206765" w:rsidRDefault="00E50CA7" w:rsidP="00E50CA7">
      <w:pPr>
        <w:ind w:left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</w:t>
      </w:r>
      <w:r w:rsidR="000252A1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</w:t>
      </w:r>
    </w:p>
    <w:p w14:paraId="56DA50F2" w14:textId="64543C9A" w:rsidR="00E50CA7" w:rsidRDefault="00E50CA7" w:rsidP="00E50CA7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–3.</w:t>
      </w:r>
      <w:r w:rsidR="00385484" w:rsidRPr="0020676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066E68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341D4F37" w14:textId="77777777" w:rsidR="005C0AA2" w:rsidRPr="00301EAD" w:rsidRDefault="005C0AA2" w:rsidP="00301EAD">
      <w:pPr>
        <w:ind w:firstLine="360"/>
        <w:rPr>
          <w:rFonts w:ascii="TH SarabunPSK" w:hAnsi="TH SarabunPSK"/>
          <w:color w:val="000000" w:themeColor="text1"/>
          <w:sz w:val="18"/>
        </w:rPr>
      </w:pPr>
    </w:p>
    <w:p w14:paraId="1060345A" w14:textId="77777777" w:rsidR="009C517C" w:rsidRPr="00206765" w:rsidRDefault="00FC3C83" w:rsidP="00FC3C83">
      <w:pPr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หมายเหตุ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ท่านสามารถให้ข้อมูล เอกสาร เพิ่มเติมได้ตามความเหมาะสม</w:t>
      </w:r>
    </w:p>
    <w:sectPr w:rsidR="009C517C" w:rsidRPr="00206765" w:rsidSect="00B06913">
      <w:headerReference w:type="default" r:id="rId15"/>
      <w:footerReference w:type="default" r:id="rId16"/>
      <w:pgSz w:w="11906" w:h="16838"/>
      <w:pgMar w:top="1506" w:right="991" w:bottom="1276" w:left="1440" w:header="142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EC9C5" w14:textId="77777777" w:rsidR="00977108" w:rsidRDefault="00977108" w:rsidP="004E0DE2">
      <w:r>
        <w:separator/>
      </w:r>
    </w:p>
  </w:endnote>
  <w:endnote w:type="continuationSeparator" w:id="0">
    <w:p w14:paraId="01DE54DD" w14:textId="77777777" w:rsidR="00977108" w:rsidRDefault="00977108" w:rsidP="004E0DE2">
      <w:r>
        <w:continuationSeparator/>
      </w:r>
    </w:p>
  </w:endnote>
  <w:endnote w:type="continuationNotice" w:id="1">
    <w:p w14:paraId="0C9A4BD9" w14:textId="77777777" w:rsidR="00977108" w:rsidRDefault="009771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DSE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D6791" w14:textId="49C1F0C8" w:rsidR="00297087" w:rsidRDefault="00297087" w:rsidP="00B02105">
    <w:pPr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 w:hint="cs"/>
        <w:b/>
        <w:bCs/>
        <w:sz w:val="28"/>
        <w:cs/>
      </w:rPr>
      <w:t xml:space="preserve">สามารถ </w:t>
    </w:r>
    <w:r w:rsidRPr="00C505DA">
      <w:rPr>
        <w:rFonts w:ascii="TH SarabunPSK" w:hAnsi="TH SarabunPSK" w:cs="TH SarabunPSK"/>
        <w:b/>
        <w:bCs/>
        <w:sz w:val="28"/>
      </w:rPr>
      <w:t xml:space="preserve">Download </w:t>
    </w:r>
    <w:r w:rsidRPr="00C505DA">
      <w:rPr>
        <w:rFonts w:ascii="TH SarabunPSK" w:hAnsi="TH SarabunPSK" w:cs="TH SarabunPSK"/>
        <w:b/>
        <w:bCs/>
        <w:sz w:val="28"/>
        <w:cs/>
      </w:rPr>
      <w:t>แบบ</w:t>
    </w:r>
    <w:r w:rsidR="007F77FF">
      <w:rPr>
        <w:rFonts w:ascii="TH SarabunPSK" w:hAnsi="TH SarabunPSK" w:cs="TH SarabunPSK" w:hint="cs"/>
        <w:b/>
        <w:bCs/>
        <w:sz w:val="28"/>
        <w:cs/>
      </w:rPr>
      <w:t>สอบถาม</w:t>
    </w:r>
    <w:r w:rsidRPr="00C505DA">
      <w:rPr>
        <w:rFonts w:ascii="TH SarabunPSK" w:hAnsi="TH SarabunPSK" w:cs="TH SarabunPSK"/>
        <w:b/>
        <w:bCs/>
        <w:sz w:val="28"/>
        <w:cs/>
      </w:rPr>
      <w:t>ประกอบการพิจารณามอบรา</w:t>
    </w:r>
    <w:r>
      <w:rPr>
        <w:rFonts w:ascii="TH SarabunPSK" w:hAnsi="TH SarabunPSK" w:cs="TH SarabunPSK"/>
        <w:b/>
        <w:bCs/>
        <w:sz w:val="28"/>
        <w:cs/>
      </w:rPr>
      <w:t xml:space="preserve">งวัลรัฐวิสาหกิจดีเด่น </w:t>
    </w:r>
    <w:r w:rsidRPr="00C505DA">
      <w:rPr>
        <w:rFonts w:ascii="TH SarabunPSK" w:hAnsi="TH SarabunPSK" w:cs="TH SarabunPSK"/>
        <w:b/>
        <w:bCs/>
        <w:sz w:val="28"/>
        <w:cs/>
      </w:rPr>
      <w:t xml:space="preserve">ได้ที่ </w:t>
    </w:r>
    <w:r w:rsidRPr="00201724">
      <w:rPr>
        <w:rFonts w:ascii="TH SarabunPSK" w:hAnsi="TH SarabunPSK" w:cs="TH SarabunPSK"/>
        <w:b/>
        <w:bCs/>
        <w:sz w:val="28"/>
      </w:rPr>
      <w:t>www.sepo.go.th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b/>
        <w:bCs/>
      </w:rPr>
      <w:id w:val="-519323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C1B4C4" w14:textId="77777777" w:rsidR="00297087" w:rsidRDefault="00297087" w:rsidP="00FF149E">
        <w:pPr>
          <w:pStyle w:val="Footer"/>
          <w:jc w:val="right"/>
          <w:rPr>
            <w:rFonts w:ascii="TH SarabunPSK" w:hAnsi="TH SarabunPSK" w:cs="TH SarabunPSK"/>
            <w:b/>
            <w:bCs/>
          </w:rPr>
        </w:pPr>
      </w:p>
      <w:p w14:paraId="364078B4" w14:textId="77777777" w:rsidR="00297087" w:rsidRPr="004E0DE2" w:rsidRDefault="00AE0716" w:rsidP="00FF149E">
        <w:pPr>
          <w:pStyle w:val="Footer"/>
          <w:pBdr>
            <w:top w:val="single" w:sz="4" w:space="8" w:color="auto"/>
          </w:pBdr>
          <w:jc w:val="right"/>
          <w:rPr>
            <w:rFonts w:ascii="TH SarabunPSK" w:hAnsi="TH SarabunPSK" w:cs="TH SarabunPSK"/>
            <w:b/>
            <w:bCs/>
          </w:rPr>
        </w:pPr>
        <w:r>
          <w:rPr>
            <w:rFonts w:ascii="TH SarabunIT๙" w:hAnsi="TH SarabunIT๙" w:cs="TH SarabunIT๙"/>
            <w:noProof/>
            <w:color w:val="0000FF"/>
            <w:sz w:val="36"/>
            <w:szCs w:val="36"/>
          </w:rPr>
          <w:pict w14:anchorId="570274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0;text-align:left;margin-left:.25pt;margin-top:6.55pt;width:51.35pt;height:25.7pt;z-index:251662336;mso-position-horizontal-relative:text;mso-position-vertical-relative:text" wrapcoords="-77 0 -77 21440 21600 21440 21600 0 -77 0">
              <v:imagedata r:id="rId1" o:title=""/>
            </v:shape>
            <o:OLEObject Type="Embed" ProgID="MSPhotoEd.3" ShapeID="_x0000_s1026" DrawAspect="Content" ObjectID="_1738500635" r:id="rId2"/>
          </w:pict>
        </w:r>
        <w:r w:rsidR="00297087" w:rsidRPr="004E0DE2">
          <w:rPr>
            <w:rFonts w:ascii="TH SarabunPSK" w:hAnsi="TH SarabunPSK" w:cs="TH SarabunPSK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438287A" wp14:editId="4975855F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26035</wp:posOffset>
                  </wp:positionV>
                  <wp:extent cx="3449955" cy="619125"/>
                  <wp:effectExtent l="0" t="0" r="0" b="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4995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8C0078" w14:textId="77777777" w:rsidR="00297087" w:rsidRPr="00B06913" w:rsidRDefault="00297087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  <w:cs/>
                                </w:rPr>
                                <w:t>บริษัท ทริส คอร์ปอเรชั่น จำกัด</w:t>
                              </w:r>
                            </w:p>
                            <w:p w14:paraId="3BFAEB50" w14:textId="77777777" w:rsidR="00297087" w:rsidRPr="00B06913" w:rsidRDefault="00297087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sz w:val="16"/>
                                  <w:szCs w:val="16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 xml:space="preserve">“To be at the Forefront of the Consulting 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B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u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CC00CC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i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n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e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996633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A50021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110519" tIns="55256" rIns="110519" bIns="55256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shapetype w14:anchorId="1438287A"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left:0;text-align:left;margin-left:60pt;margin-top:2.05pt;width:271.6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" filled="f" stroked="f">
                  <v:textbox inset="3.06997mm,1.53489mm,3.06997mm,1.53489mm">
                    <w:txbxContent>
                      <w:p w14:paraId="5E8C0078" w14:textId="77777777" w:rsidR="00297087" w:rsidRPr="00B06913" w:rsidRDefault="00297087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  <w:cs/>
                          </w:rPr>
                          <w:t>บริษัท ทริส คอร์ปอเรชั่น จำกัด</w:t>
                        </w:r>
                      </w:p>
                      <w:p w14:paraId="3BFAEB50" w14:textId="77777777" w:rsidR="00297087" w:rsidRPr="00B06913" w:rsidRDefault="00297087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sz w:val="16"/>
                            <w:szCs w:val="16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 xml:space="preserve">“To be at the Forefront of the Consulting 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B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u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CC00CC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i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n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e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996633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A50021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”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62635F64" w14:textId="77777777" w:rsidR="00297087" w:rsidRPr="00FF149E" w:rsidRDefault="00AE0716" w:rsidP="00FF149E">
    <w:pPr>
      <w:pStyle w:val="Footer"/>
      <w:jc w:val="right"/>
      <w:rPr>
        <w:rFonts w:ascii="TH SarabunPSK" w:hAnsi="TH SarabunPSK" w:cs="TH SarabunPSK"/>
        <w:sz w:val="28"/>
        <w:szCs w:val="32"/>
      </w:rPr>
    </w:pPr>
    <w:sdt>
      <w:sdtPr>
        <w:rPr>
          <w:rFonts w:ascii="TH SarabunPSK" w:hAnsi="TH SarabunPSK" w:cs="TH SarabunPSK"/>
          <w:sz w:val="28"/>
          <w:szCs w:val="32"/>
        </w:rPr>
        <w:id w:val="565853353"/>
        <w:docPartObj>
          <w:docPartGallery w:val="Page Numbers (Bottom of Page)"/>
          <w:docPartUnique/>
        </w:docPartObj>
      </w:sdtPr>
      <w:sdtEndPr/>
      <w:sdtContent>
        <w:r w:rsidR="00297087" w:rsidRPr="00FF149E">
          <w:rPr>
            <w:rFonts w:ascii="TH SarabunPSK" w:hAnsi="TH SarabunPSK" w:cs="TH SarabunPSK"/>
            <w:sz w:val="28"/>
            <w:szCs w:val="32"/>
          </w:rPr>
          <w:fldChar w:fldCharType="begin"/>
        </w:r>
        <w:r w:rsidR="00297087" w:rsidRPr="00FF149E">
          <w:rPr>
            <w:rFonts w:ascii="TH SarabunPSK" w:hAnsi="TH SarabunPSK" w:cs="TH SarabunPSK"/>
            <w:sz w:val="28"/>
            <w:szCs w:val="32"/>
          </w:rPr>
          <w:instrText xml:space="preserve"> PAGE   \* MERGEFORMAT </w:instrText>
        </w:r>
        <w:r w:rsidR="00297087" w:rsidRPr="00FF149E">
          <w:rPr>
            <w:rFonts w:ascii="TH SarabunPSK" w:hAnsi="TH SarabunPSK" w:cs="TH SarabunPSK"/>
            <w:sz w:val="28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28"/>
            <w:szCs w:val="32"/>
          </w:rPr>
          <w:t>2</w:t>
        </w:r>
        <w:r w:rsidR="00297087" w:rsidRPr="00FF149E">
          <w:rPr>
            <w:rFonts w:ascii="TH SarabunPSK" w:hAnsi="TH SarabunPSK" w:cs="TH SarabunPSK"/>
            <w:noProof/>
            <w:sz w:val="28"/>
            <w:szCs w:val="3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0115C" w14:textId="77777777" w:rsidR="00977108" w:rsidRDefault="00977108" w:rsidP="004E0DE2">
      <w:r>
        <w:separator/>
      </w:r>
    </w:p>
  </w:footnote>
  <w:footnote w:type="continuationSeparator" w:id="0">
    <w:p w14:paraId="0B91A6FD" w14:textId="77777777" w:rsidR="00977108" w:rsidRDefault="00977108" w:rsidP="004E0DE2">
      <w:r>
        <w:continuationSeparator/>
      </w:r>
    </w:p>
  </w:footnote>
  <w:footnote w:type="continuationNotice" w:id="1">
    <w:p w14:paraId="768DC872" w14:textId="77777777" w:rsidR="00977108" w:rsidRDefault="0097710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40FF8" w14:textId="77777777" w:rsidR="00297087" w:rsidRDefault="00297087" w:rsidP="00FF149E">
    <w:pPr>
      <w:pStyle w:val="Header"/>
    </w:pPr>
    <w:r w:rsidRPr="00F76B71">
      <w:rPr>
        <w:noProof/>
      </w:rPr>
      <w:drawing>
        <wp:anchor distT="0" distB="0" distL="114300" distR="114300" simplePos="0" relativeHeight="251660288" behindDoc="0" locked="0" layoutInCell="1" allowOverlap="1" wp14:anchorId="0A6BEBB8" wp14:editId="693EAA90">
          <wp:simplePos x="0" y="0"/>
          <wp:positionH relativeFrom="column">
            <wp:posOffset>4708478</wp:posOffset>
          </wp:positionH>
          <wp:positionV relativeFrom="paragraph">
            <wp:posOffset>105273</wp:posOffset>
          </wp:positionV>
          <wp:extent cx="1337480" cy="537887"/>
          <wp:effectExtent l="0" t="0" r="0" b="0"/>
          <wp:wrapNone/>
          <wp:docPr id="4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337221" cy="537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59264" behindDoc="0" locked="0" layoutInCell="1" allowOverlap="1" wp14:anchorId="24224369" wp14:editId="5180D89A">
          <wp:simplePos x="0" y="0"/>
          <wp:positionH relativeFrom="column">
            <wp:posOffset>149225</wp:posOffset>
          </wp:positionH>
          <wp:positionV relativeFrom="paragraph">
            <wp:posOffset>111125</wp:posOffset>
          </wp:positionV>
          <wp:extent cx="589280" cy="552450"/>
          <wp:effectExtent l="0" t="0" r="1270" b="0"/>
          <wp:wrapNone/>
          <wp:docPr id="2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4568EC" w14:textId="77777777" w:rsidR="00297087" w:rsidRDefault="00297087" w:rsidP="00FF149E">
    <w:pPr>
      <w:pStyle w:val="Header"/>
      <w:pBdr>
        <w:bottom w:val="single" w:sz="4" w:space="1" w:color="auto"/>
      </w:pBdr>
    </w:pPr>
  </w:p>
  <w:p w14:paraId="12D6F8AF" w14:textId="77777777" w:rsidR="00297087" w:rsidRDefault="00297087" w:rsidP="00FF149E">
    <w:pPr>
      <w:pStyle w:val="Header"/>
      <w:pBdr>
        <w:bottom w:val="single" w:sz="4" w:space="1" w:color="auto"/>
      </w:pBdr>
    </w:pPr>
  </w:p>
  <w:p w14:paraId="5C0F07F9" w14:textId="77777777" w:rsidR="00297087" w:rsidRDefault="00297087" w:rsidP="00FF149E">
    <w:pPr>
      <w:pStyle w:val="Header"/>
      <w:pBdr>
        <w:bottom w:val="single" w:sz="4" w:space="1" w:color="auto"/>
      </w:pBdr>
    </w:pPr>
  </w:p>
  <w:p w14:paraId="47B1B05A" w14:textId="77777777" w:rsidR="00297087" w:rsidRDefault="0029708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107"/>
    <w:multiLevelType w:val="hybridMultilevel"/>
    <w:tmpl w:val="1C98464A"/>
    <w:lvl w:ilvl="0" w:tplc="D91A5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D1E73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B24E4"/>
    <w:multiLevelType w:val="hybridMultilevel"/>
    <w:tmpl w:val="CD4A48EE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AF154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EucrosiaUPC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CE0B93"/>
    <w:multiLevelType w:val="hybridMultilevel"/>
    <w:tmpl w:val="F9C47C3E"/>
    <w:lvl w:ilvl="0" w:tplc="D9CE46DA">
      <w:start w:val="1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770E7A"/>
    <w:multiLevelType w:val="hybridMultilevel"/>
    <w:tmpl w:val="D214FDDE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484B6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822EF2"/>
    <w:multiLevelType w:val="hybridMultilevel"/>
    <w:tmpl w:val="81E6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C664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F66291"/>
    <w:multiLevelType w:val="hybridMultilevel"/>
    <w:tmpl w:val="07BCF56E"/>
    <w:lvl w:ilvl="0" w:tplc="0D8C2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381664"/>
    <w:multiLevelType w:val="hybridMultilevel"/>
    <w:tmpl w:val="537E99C8"/>
    <w:lvl w:ilvl="0" w:tplc="139CC7A8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C67161"/>
    <w:multiLevelType w:val="hybridMultilevel"/>
    <w:tmpl w:val="3586CDEC"/>
    <w:lvl w:ilvl="0" w:tplc="E550BFFA">
      <w:start w:val="1"/>
      <w:numFmt w:val="decimal"/>
      <w:lvlText w:val="2.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7055F2F"/>
    <w:multiLevelType w:val="hybridMultilevel"/>
    <w:tmpl w:val="1ECAAB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0B45DE"/>
    <w:multiLevelType w:val="multilevel"/>
    <w:tmpl w:val="C270EF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2"/>
        </w:tabs>
        <w:ind w:left="762" w:hanging="360"/>
      </w:pPr>
      <w:rPr>
        <w:rFonts w:ascii="TH SarabunPSK" w:hAnsi="TH SarabunPSK" w:cs="TH SarabunPSK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24"/>
        </w:tabs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4"/>
        </w:tabs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440"/>
      </w:pPr>
      <w:rPr>
        <w:rFonts w:hint="default"/>
      </w:rPr>
    </w:lvl>
  </w:abstractNum>
  <w:abstractNum w:abstractNumId="12">
    <w:nsid w:val="1E1B2FBB"/>
    <w:multiLevelType w:val="hybridMultilevel"/>
    <w:tmpl w:val="CBCA9340"/>
    <w:lvl w:ilvl="0" w:tplc="17C43854">
      <w:start w:val="2"/>
      <w:numFmt w:val="decimal"/>
      <w:lvlText w:val="%1)"/>
      <w:lvlJc w:val="left"/>
      <w:pPr>
        <w:tabs>
          <w:tab w:val="num" w:pos="2428"/>
        </w:tabs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4A432A"/>
    <w:multiLevelType w:val="hybridMultilevel"/>
    <w:tmpl w:val="33BC195A"/>
    <w:lvl w:ilvl="0" w:tplc="3118DD1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22955939"/>
    <w:multiLevelType w:val="hybridMultilevel"/>
    <w:tmpl w:val="3AAE8324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F24CE0"/>
    <w:multiLevelType w:val="multilevel"/>
    <w:tmpl w:val="D0C0D1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6">
    <w:nsid w:val="256416E9"/>
    <w:multiLevelType w:val="hybridMultilevel"/>
    <w:tmpl w:val="D1149286"/>
    <w:lvl w:ilvl="0" w:tplc="8AC8BAF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E02BF"/>
    <w:multiLevelType w:val="hybridMultilevel"/>
    <w:tmpl w:val="A10E3326"/>
    <w:lvl w:ilvl="0" w:tplc="BE4627A0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D486BEBC"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E96EFA"/>
    <w:multiLevelType w:val="hybridMultilevel"/>
    <w:tmpl w:val="FFE0EE0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6474B7"/>
    <w:multiLevelType w:val="hybridMultilevel"/>
    <w:tmpl w:val="E3467B54"/>
    <w:lvl w:ilvl="0" w:tplc="D0947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6023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DA0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C42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CC2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1AB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202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740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002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35D2BAA"/>
    <w:multiLevelType w:val="hybridMultilevel"/>
    <w:tmpl w:val="A3708B06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C238D3"/>
    <w:multiLevelType w:val="hybridMultilevel"/>
    <w:tmpl w:val="0BE25BBC"/>
    <w:lvl w:ilvl="0" w:tplc="938E1B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771360B"/>
    <w:multiLevelType w:val="hybridMultilevel"/>
    <w:tmpl w:val="F27C3C88"/>
    <w:lvl w:ilvl="0" w:tplc="931E5DDE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AC0E64"/>
    <w:multiLevelType w:val="hybridMultilevel"/>
    <w:tmpl w:val="D08655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EA6C0F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DilleniaDSE" w:eastAsia="Times New Roman" w:hAnsi="DilleniaDSE" w:cs="Dillen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>
    <w:nsid w:val="3EFF713B"/>
    <w:multiLevelType w:val="hybridMultilevel"/>
    <w:tmpl w:val="2E40B2B8"/>
    <w:lvl w:ilvl="0" w:tplc="DCE834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435E3980"/>
    <w:multiLevelType w:val="hybridMultilevel"/>
    <w:tmpl w:val="4A68F7A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2B4E35"/>
    <w:multiLevelType w:val="multilevel"/>
    <w:tmpl w:val="C270EF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2"/>
        </w:tabs>
        <w:ind w:left="762" w:hanging="360"/>
      </w:pPr>
      <w:rPr>
        <w:rFonts w:ascii="TH SarabunPSK" w:hAnsi="TH SarabunPSK" w:cs="TH SarabunPSK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24"/>
        </w:tabs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4"/>
        </w:tabs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440"/>
      </w:pPr>
      <w:rPr>
        <w:rFonts w:hint="default"/>
      </w:rPr>
    </w:lvl>
  </w:abstractNum>
  <w:abstractNum w:abstractNumId="27">
    <w:nsid w:val="462423B4"/>
    <w:multiLevelType w:val="hybridMultilevel"/>
    <w:tmpl w:val="654817C2"/>
    <w:lvl w:ilvl="0" w:tplc="CFC42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6270E5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5C1B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036A43"/>
    <w:multiLevelType w:val="hybridMultilevel"/>
    <w:tmpl w:val="E47E4428"/>
    <w:lvl w:ilvl="0" w:tplc="25AE0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E2642D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384051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5DA49D8"/>
    <w:multiLevelType w:val="hybridMultilevel"/>
    <w:tmpl w:val="0BDEAA4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7BE66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24"/>
      </w:rPr>
    </w:lvl>
    <w:lvl w:ilvl="2" w:tplc="A69AE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81C5FB6"/>
    <w:multiLevelType w:val="hybridMultilevel"/>
    <w:tmpl w:val="4CD4D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DE653A"/>
    <w:multiLevelType w:val="hybridMultilevel"/>
    <w:tmpl w:val="B9EC03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304C41"/>
    <w:multiLevelType w:val="hybridMultilevel"/>
    <w:tmpl w:val="5434BFD8"/>
    <w:lvl w:ilvl="0" w:tplc="6EB0F4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4A6AA1"/>
    <w:multiLevelType w:val="hybridMultilevel"/>
    <w:tmpl w:val="6A6A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4B5B9B"/>
    <w:multiLevelType w:val="hybridMultilevel"/>
    <w:tmpl w:val="E02A2E62"/>
    <w:lvl w:ilvl="0" w:tplc="04090011">
      <w:start w:val="1"/>
      <w:numFmt w:val="decimal"/>
      <w:lvlText w:val="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8">
    <w:nsid w:val="632B28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AE0FD2"/>
    <w:multiLevelType w:val="hybridMultilevel"/>
    <w:tmpl w:val="27E84D4C"/>
    <w:lvl w:ilvl="0" w:tplc="44247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1DA0D4C"/>
    <w:multiLevelType w:val="hybridMultilevel"/>
    <w:tmpl w:val="0F604106"/>
    <w:lvl w:ilvl="0" w:tplc="004487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74FE1880"/>
    <w:multiLevelType w:val="multilevel"/>
    <w:tmpl w:val="C270EF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2"/>
        </w:tabs>
        <w:ind w:left="762" w:hanging="360"/>
      </w:pPr>
      <w:rPr>
        <w:rFonts w:ascii="TH SarabunPSK" w:hAnsi="TH SarabunPSK" w:cs="TH SarabunPSK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24"/>
        </w:tabs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4"/>
        </w:tabs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440"/>
      </w:pPr>
      <w:rPr>
        <w:rFonts w:hint="default"/>
      </w:rPr>
    </w:lvl>
  </w:abstractNum>
  <w:abstractNum w:abstractNumId="42">
    <w:nsid w:val="776F2BA8"/>
    <w:multiLevelType w:val="hybridMultilevel"/>
    <w:tmpl w:val="6E4A6D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0B6CEA"/>
    <w:multiLevelType w:val="hybridMultilevel"/>
    <w:tmpl w:val="77CA0BD0"/>
    <w:lvl w:ilvl="0" w:tplc="DFDA60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DilleniaUPC" w:hint="default"/>
        <w:sz w:val="24"/>
      </w:rPr>
    </w:lvl>
    <w:lvl w:ilvl="1" w:tplc="A58C6E1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D71FB0"/>
    <w:multiLevelType w:val="multilevel"/>
    <w:tmpl w:val="D4DA35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5">
    <w:nsid w:val="7EA01984"/>
    <w:multiLevelType w:val="hybridMultilevel"/>
    <w:tmpl w:val="72C8F35A"/>
    <w:lvl w:ilvl="0" w:tplc="7FEE5A7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E56D90"/>
    <w:multiLevelType w:val="multilevel"/>
    <w:tmpl w:val="F11203F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8"/>
  </w:num>
  <w:num w:numId="2">
    <w:abstractNumId w:val="16"/>
  </w:num>
  <w:num w:numId="3">
    <w:abstractNumId w:val="36"/>
  </w:num>
  <w:num w:numId="4">
    <w:abstractNumId w:val="2"/>
  </w:num>
  <w:num w:numId="5">
    <w:abstractNumId w:val="35"/>
  </w:num>
  <w:num w:numId="6">
    <w:abstractNumId w:val="32"/>
  </w:num>
  <w:num w:numId="7">
    <w:abstractNumId w:val="46"/>
  </w:num>
  <w:num w:numId="8">
    <w:abstractNumId w:val="23"/>
  </w:num>
  <w:num w:numId="9">
    <w:abstractNumId w:val="14"/>
  </w:num>
  <w:num w:numId="10">
    <w:abstractNumId w:val="4"/>
  </w:num>
  <w:num w:numId="11">
    <w:abstractNumId w:val="20"/>
  </w:num>
  <w:num w:numId="12">
    <w:abstractNumId w:val="21"/>
  </w:num>
  <w:num w:numId="13">
    <w:abstractNumId w:val="13"/>
  </w:num>
  <w:num w:numId="14">
    <w:abstractNumId w:val="9"/>
  </w:num>
  <w:num w:numId="15">
    <w:abstractNumId w:val="43"/>
  </w:num>
  <w:num w:numId="16">
    <w:abstractNumId w:val="39"/>
  </w:num>
  <w:num w:numId="17">
    <w:abstractNumId w:val="0"/>
  </w:num>
  <w:num w:numId="18">
    <w:abstractNumId w:val="37"/>
  </w:num>
  <w:num w:numId="19">
    <w:abstractNumId w:val="5"/>
  </w:num>
  <w:num w:numId="20">
    <w:abstractNumId w:val="34"/>
  </w:num>
  <w:num w:numId="21">
    <w:abstractNumId w:val="33"/>
  </w:num>
  <w:num w:numId="22">
    <w:abstractNumId w:val="10"/>
  </w:num>
  <w:num w:numId="23">
    <w:abstractNumId w:val="12"/>
  </w:num>
  <w:num w:numId="24">
    <w:abstractNumId w:val="15"/>
  </w:num>
  <w:num w:numId="25">
    <w:abstractNumId w:val="44"/>
  </w:num>
  <w:num w:numId="26">
    <w:abstractNumId w:val="25"/>
  </w:num>
  <w:num w:numId="27">
    <w:abstractNumId w:val="40"/>
  </w:num>
  <w:num w:numId="28">
    <w:abstractNumId w:val="27"/>
  </w:num>
  <w:num w:numId="29">
    <w:abstractNumId w:val="6"/>
  </w:num>
  <w:num w:numId="30">
    <w:abstractNumId w:val="31"/>
  </w:num>
  <w:num w:numId="31">
    <w:abstractNumId w:val="38"/>
  </w:num>
  <w:num w:numId="32">
    <w:abstractNumId w:val="1"/>
  </w:num>
  <w:num w:numId="33">
    <w:abstractNumId w:val="30"/>
  </w:num>
  <w:num w:numId="34">
    <w:abstractNumId w:val="24"/>
  </w:num>
  <w:num w:numId="35">
    <w:abstractNumId w:val="7"/>
  </w:num>
  <w:num w:numId="36">
    <w:abstractNumId w:val="29"/>
  </w:num>
  <w:num w:numId="37">
    <w:abstractNumId w:val="11"/>
  </w:num>
  <w:num w:numId="38">
    <w:abstractNumId w:val="17"/>
  </w:num>
  <w:num w:numId="39">
    <w:abstractNumId w:val="41"/>
  </w:num>
  <w:num w:numId="40">
    <w:abstractNumId w:val="42"/>
  </w:num>
  <w:num w:numId="41">
    <w:abstractNumId w:val="22"/>
  </w:num>
  <w:num w:numId="42">
    <w:abstractNumId w:val="45"/>
  </w:num>
  <w:num w:numId="43">
    <w:abstractNumId w:val="8"/>
  </w:num>
  <w:num w:numId="44">
    <w:abstractNumId w:val="3"/>
  </w:num>
  <w:num w:numId="45">
    <w:abstractNumId w:val="18"/>
  </w:num>
  <w:num w:numId="46">
    <w:abstractNumId w:val="19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D9"/>
    <w:rsid w:val="00020F58"/>
    <w:rsid w:val="000252A1"/>
    <w:rsid w:val="00025F81"/>
    <w:rsid w:val="0002621A"/>
    <w:rsid w:val="00026EC1"/>
    <w:rsid w:val="00066E68"/>
    <w:rsid w:val="00071BD5"/>
    <w:rsid w:val="000D5B36"/>
    <w:rsid w:val="000F25C3"/>
    <w:rsid w:val="00110920"/>
    <w:rsid w:val="00160089"/>
    <w:rsid w:val="00160311"/>
    <w:rsid w:val="001622B7"/>
    <w:rsid w:val="00174054"/>
    <w:rsid w:val="00192E91"/>
    <w:rsid w:val="0019647F"/>
    <w:rsid w:val="001E1B74"/>
    <w:rsid w:val="001F2A8F"/>
    <w:rsid w:val="00201724"/>
    <w:rsid w:val="00206765"/>
    <w:rsid w:val="00216D70"/>
    <w:rsid w:val="002176CE"/>
    <w:rsid w:val="00230C48"/>
    <w:rsid w:val="00235D74"/>
    <w:rsid w:val="00262ACC"/>
    <w:rsid w:val="00281BE4"/>
    <w:rsid w:val="00297087"/>
    <w:rsid w:val="002C45C9"/>
    <w:rsid w:val="002C6012"/>
    <w:rsid w:val="002E6BD8"/>
    <w:rsid w:val="00301EAD"/>
    <w:rsid w:val="00313BD8"/>
    <w:rsid w:val="00326FD4"/>
    <w:rsid w:val="0033754A"/>
    <w:rsid w:val="00340EE6"/>
    <w:rsid w:val="0034315A"/>
    <w:rsid w:val="0038013C"/>
    <w:rsid w:val="00385484"/>
    <w:rsid w:val="00393926"/>
    <w:rsid w:val="003A3DF2"/>
    <w:rsid w:val="003C3C1C"/>
    <w:rsid w:val="00403923"/>
    <w:rsid w:val="00414CF5"/>
    <w:rsid w:val="0042733C"/>
    <w:rsid w:val="00441511"/>
    <w:rsid w:val="004457E5"/>
    <w:rsid w:val="00447C5C"/>
    <w:rsid w:val="00454935"/>
    <w:rsid w:val="00470391"/>
    <w:rsid w:val="004C7908"/>
    <w:rsid w:val="004E0DE2"/>
    <w:rsid w:val="004E478F"/>
    <w:rsid w:val="004F3ACB"/>
    <w:rsid w:val="004F6BC9"/>
    <w:rsid w:val="00512960"/>
    <w:rsid w:val="00521648"/>
    <w:rsid w:val="00522800"/>
    <w:rsid w:val="00543803"/>
    <w:rsid w:val="00561AD2"/>
    <w:rsid w:val="00573185"/>
    <w:rsid w:val="005B6094"/>
    <w:rsid w:val="005C0AA2"/>
    <w:rsid w:val="005C2E1E"/>
    <w:rsid w:val="005C5029"/>
    <w:rsid w:val="005C7ABE"/>
    <w:rsid w:val="0064008D"/>
    <w:rsid w:val="00657614"/>
    <w:rsid w:val="006723B3"/>
    <w:rsid w:val="006D1B02"/>
    <w:rsid w:val="006D3215"/>
    <w:rsid w:val="006D68EE"/>
    <w:rsid w:val="006D7BD5"/>
    <w:rsid w:val="00716D2D"/>
    <w:rsid w:val="007441CD"/>
    <w:rsid w:val="00756033"/>
    <w:rsid w:val="00763623"/>
    <w:rsid w:val="007641BD"/>
    <w:rsid w:val="007708FC"/>
    <w:rsid w:val="00771D25"/>
    <w:rsid w:val="007D1BE7"/>
    <w:rsid w:val="007E53D8"/>
    <w:rsid w:val="007F0F91"/>
    <w:rsid w:val="007F77FF"/>
    <w:rsid w:val="007F78E2"/>
    <w:rsid w:val="00800C54"/>
    <w:rsid w:val="00830E01"/>
    <w:rsid w:val="008325CB"/>
    <w:rsid w:val="00855FF7"/>
    <w:rsid w:val="00863AFD"/>
    <w:rsid w:val="008673F1"/>
    <w:rsid w:val="00870AA7"/>
    <w:rsid w:val="008766BC"/>
    <w:rsid w:val="008A57EC"/>
    <w:rsid w:val="008A6CFF"/>
    <w:rsid w:val="008B5446"/>
    <w:rsid w:val="008D573F"/>
    <w:rsid w:val="008E1F21"/>
    <w:rsid w:val="008E2BFA"/>
    <w:rsid w:val="00930060"/>
    <w:rsid w:val="0093063E"/>
    <w:rsid w:val="0093212C"/>
    <w:rsid w:val="00935EC8"/>
    <w:rsid w:val="00961F4D"/>
    <w:rsid w:val="00977108"/>
    <w:rsid w:val="009874D9"/>
    <w:rsid w:val="009905A8"/>
    <w:rsid w:val="009969D5"/>
    <w:rsid w:val="009C517C"/>
    <w:rsid w:val="009D3835"/>
    <w:rsid w:val="009F3C4C"/>
    <w:rsid w:val="00A024CF"/>
    <w:rsid w:val="00A414BF"/>
    <w:rsid w:val="00A560FF"/>
    <w:rsid w:val="00A64828"/>
    <w:rsid w:val="00AC6C2A"/>
    <w:rsid w:val="00AD0F05"/>
    <w:rsid w:val="00AD4D16"/>
    <w:rsid w:val="00AE0716"/>
    <w:rsid w:val="00AF2CEB"/>
    <w:rsid w:val="00B02105"/>
    <w:rsid w:val="00B06913"/>
    <w:rsid w:val="00B44F2C"/>
    <w:rsid w:val="00B823E3"/>
    <w:rsid w:val="00B83007"/>
    <w:rsid w:val="00BC5991"/>
    <w:rsid w:val="00BD0E45"/>
    <w:rsid w:val="00BD18B7"/>
    <w:rsid w:val="00BE725F"/>
    <w:rsid w:val="00BF50A5"/>
    <w:rsid w:val="00C146DB"/>
    <w:rsid w:val="00C505DA"/>
    <w:rsid w:val="00C8713C"/>
    <w:rsid w:val="00CA10A1"/>
    <w:rsid w:val="00CA5C69"/>
    <w:rsid w:val="00CB2FB5"/>
    <w:rsid w:val="00CE43DF"/>
    <w:rsid w:val="00D05349"/>
    <w:rsid w:val="00D20558"/>
    <w:rsid w:val="00D241C8"/>
    <w:rsid w:val="00D3003F"/>
    <w:rsid w:val="00D46B89"/>
    <w:rsid w:val="00D6319F"/>
    <w:rsid w:val="00D642D8"/>
    <w:rsid w:val="00D75FC6"/>
    <w:rsid w:val="00D84AB9"/>
    <w:rsid w:val="00D87B00"/>
    <w:rsid w:val="00D91608"/>
    <w:rsid w:val="00DA47DC"/>
    <w:rsid w:val="00DB1480"/>
    <w:rsid w:val="00DE29E2"/>
    <w:rsid w:val="00DF4053"/>
    <w:rsid w:val="00DF7868"/>
    <w:rsid w:val="00E00FF8"/>
    <w:rsid w:val="00E06C51"/>
    <w:rsid w:val="00E112DD"/>
    <w:rsid w:val="00E50CA7"/>
    <w:rsid w:val="00E60316"/>
    <w:rsid w:val="00E653B0"/>
    <w:rsid w:val="00E753F6"/>
    <w:rsid w:val="00E768D9"/>
    <w:rsid w:val="00E85155"/>
    <w:rsid w:val="00EE62CB"/>
    <w:rsid w:val="00F452CC"/>
    <w:rsid w:val="00F524A3"/>
    <w:rsid w:val="00F53893"/>
    <w:rsid w:val="00F713E1"/>
    <w:rsid w:val="00F76B71"/>
    <w:rsid w:val="00F772FD"/>
    <w:rsid w:val="00F83636"/>
    <w:rsid w:val="00F97AF8"/>
    <w:rsid w:val="00FC3C83"/>
    <w:rsid w:val="00FD0ABB"/>
    <w:rsid w:val="00FF1435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E6761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paragraph" w:styleId="Revision">
    <w:name w:val="Revision"/>
    <w:hidden/>
    <w:uiPriority w:val="99"/>
    <w:semiHidden/>
    <w:rsid w:val="00447C5C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paragraph" w:styleId="Revision">
    <w:name w:val="Revision"/>
    <w:hidden/>
    <w:uiPriority w:val="99"/>
    <w:semiHidden/>
    <w:rsid w:val="00447C5C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636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AC958-6379-4DC2-AB7C-8A4B2111CA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75B486-5E56-472A-B1C0-456BA17ED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844C2B04</Template>
  <TotalTime>86</TotalTime>
  <Pages>8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</dc:creator>
  <cp:lastModifiedBy>panita pathommanich</cp:lastModifiedBy>
  <cp:revision>28</cp:revision>
  <dcterms:created xsi:type="dcterms:W3CDTF">2021-02-18T04:56:00Z</dcterms:created>
  <dcterms:modified xsi:type="dcterms:W3CDTF">2023-02-21T09:04:00Z</dcterms:modified>
</cp:coreProperties>
</file>