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BB" w:rsidRPr="00630323" w:rsidRDefault="008734A9" w:rsidP="0081773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0323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ประมวลจริยธรรมสำหรับ</w:t>
      </w:r>
      <w:r w:rsidR="00AA6830" w:rsidRPr="00630323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ผู้บริหารและพนักงาน</w:t>
      </w:r>
      <w:r w:rsidRPr="00630323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</w:p>
    <w:p w:rsidR="005C56D1" w:rsidRPr="0009458C" w:rsidRDefault="005C56D1" w:rsidP="0081773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9458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9458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9458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C56D1" w:rsidRPr="00CF6AAE" w:rsidRDefault="005C56D1" w:rsidP="0081773D">
      <w:pPr>
        <w:spacing w:after="0" w:line="276" w:lineRule="auto"/>
        <w:jc w:val="center"/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:rsidR="00F436D7" w:rsidRPr="00F436D7" w:rsidRDefault="00F436D7" w:rsidP="00D01362">
      <w:pPr>
        <w:tabs>
          <w:tab w:val="left" w:pos="1418"/>
        </w:tabs>
        <w:spacing w:after="0" w:line="276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โดยที่รัฐธรรมนูญแห่งราชอาณาจักรไทย พุทธศักราช ๒๕๖๐ มาตรา ๗๖ วรรคสาม บัญญัติให้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br/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รัฐพึงจัดให้มีมาตรฐานทางจริยธรรม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ซึ่งต้องไม่ต่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ำกว่ามาตรฐานทางจริยธรรมดังกล่าว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และพระราชบัญญัติมาตรฐานทางจริยธรรม พ.ศ. 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>๒๕๖๒</w:t>
      </w:r>
      <w:r w:rsidR="00D173D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มาตรา ๕ ได้กำหนดมาตรฐานทางจริยธรรม</w:t>
      </w:r>
      <w:r w:rsidR="00D0136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ซึ่งเป็นหลักเกณฑ์การประพฤติปฏิบัติอย่างมีคุณธรรมของเจ้าหน้าที่ของรัฐ เพื่อใช้เป็นหลักสำคัญในการจัดทำประมวลจริยธรรมของหน่วยงานของรัฐ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F436D7" w:rsidRDefault="00F436D7" w:rsidP="00991EEB">
      <w:pPr>
        <w:tabs>
          <w:tab w:val="left" w:pos="1418"/>
        </w:tabs>
        <w:spacing w:after="0" w:line="276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เพื่อให้เป็นไปตามเจตนารมณ์ของกฎหมายดังกล่าวข้างต้น อาศัยอำนาจตามมาตรา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 xml:space="preserve"> ๖ วรรคสอง </w:t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(๓) แห่งพระราชบัญญัติมาตรฐานทางจริยธรรม พ.ศ. ๒๕๖๒ ซึ่งบัญญัติ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>ให้สำนักงาน</w:t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ค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>ณะกรรมการนโยบายรัฐวิสาหกิจ</w:t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มีหน้าที่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 xml:space="preserve">จัดทำประมวลจริยธรรมสำหรับผู้บริหารและพนักงานรัฐวิสาหกิจ ประกอบกับระเบียบคณะกรรมการมาตรฐานทางจริยธรรมว่าด้วยหลักเกณฑ์การจัดทำประมวลจริยธรรม ข้อกำหนดจริยธรรม </w:t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>และกระบวนการรักษาจริยธรรมของหน่วยงานและเจ้าหน้าที่ของรัฐ พ.ศ. ๒๕๖๓ ซึ่งกำหนดหลักเกณฑ์</w:t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>การจัดทำประมวลจริยธรรม</w:t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และข้อกำหนดจริยธรรม สำนักงานคณะกรรมการนโยบายรัฐวิสาหกิจ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>จึง</w:t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>จัดทำ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>ประมวลจริยธรรมสำหรับผู้บริหารและพนักงานรัฐวิสาหกิจ</w:t>
      </w:r>
      <w:r w:rsidRPr="00F436D7"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เพื่อใช้เป็นหลักเกณฑ์ในการปฏิบัติตน และรักษาคุณงามความดีที่ผู้บริหารและพนักงานรัฐวิสาหกิจต้องยึดถือในการปฏิบัติงาน </w:t>
      </w:r>
      <w:r w:rsidRPr="00F436D7">
        <w:rPr>
          <w:rFonts w:ascii="TH SarabunPSK" w:eastAsia="Calibri" w:hAnsi="TH SarabunPSK" w:cs="TH SarabunPSK"/>
          <w:sz w:val="32"/>
          <w:szCs w:val="32"/>
          <w:cs/>
        </w:rPr>
        <w:t>ดังต่อไปนี้</w:t>
      </w:r>
    </w:p>
    <w:p w:rsidR="00991EEB" w:rsidRPr="00991EEB" w:rsidRDefault="00991EEB" w:rsidP="00991EEB">
      <w:pPr>
        <w:tabs>
          <w:tab w:val="left" w:pos="1418"/>
        </w:tabs>
        <w:spacing w:after="0" w:line="276" w:lineRule="auto"/>
        <w:jc w:val="thaiDistribute"/>
        <w:rPr>
          <w:rFonts w:ascii="TH SarabunPSK" w:eastAsia="Calibri" w:hAnsi="TH SarabunPSK" w:cs="TH SarabunPSK"/>
          <w:sz w:val="12"/>
          <w:szCs w:val="12"/>
        </w:rPr>
      </w:pPr>
    </w:p>
    <w:p w:rsidR="00991EEB" w:rsidRPr="004B3B8E" w:rsidRDefault="00991EEB" w:rsidP="00991EEB">
      <w:pPr>
        <w:tabs>
          <w:tab w:val="left" w:pos="1418"/>
        </w:tabs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4B3B8E">
        <w:rPr>
          <w:rFonts w:ascii="TH SarabunPSK" w:eastAsia="Calibri" w:hAnsi="TH SarabunPSK" w:cs="TH SarabunPSK" w:hint="cs"/>
          <w:sz w:val="32"/>
          <w:szCs w:val="32"/>
          <w:cs/>
        </w:rPr>
        <w:t>หมวด ๑</w:t>
      </w:r>
    </w:p>
    <w:p w:rsidR="00991EEB" w:rsidRPr="004B3B8E" w:rsidRDefault="00991EEB" w:rsidP="00991EEB">
      <w:pPr>
        <w:tabs>
          <w:tab w:val="left" w:pos="1418"/>
        </w:tabs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4B3B8E">
        <w:rPr>
          <w:rFonts w:ascii="TH SarabunPSK" w:eastAsia="Calibri" w:hAnsi="TH SarabunPSK" w:cs="TH SarabunPSK" w:hint="cs"/>
          <w:sz w:val="32"/>
          <w:szCs w:val="32"/>
          <w:cs/>
        </w:rPr>
        <w:t>บททั่วไป</w:t>
      </w:r>
    </w:p>
    <w:p w:rsidR="00991EEB" w:rsidRPr="002968A1" w:rsidRDefault="00991EEB" w:rsidP="00991EEB">
      <w:pPr>
        <w:tabs>
          <w:tab w:val="left" w:pos="1418"/>
        </w:tabs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2968A1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</w:t>
      </w:r>
    </w:p>
    <w:p w:rsidR="00400B2E" w:rsidRDefault="00400B2E" w:rsidP="001E5111">
      <w:pPr>
        <w:tabs>
          <w:tab w:val="left" w:pos="1418"/>
        </w:tabs>
        <w:spacing w:before="120"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B3B8E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F253F" w:rsidRPr="004B3B8E">
        <w:rPr>
          <w:rFonts w:ascii="TH SarabunPSK" w:hAnsi="TH SarabunPSK" w:cs="TH SarabunPSK" w:hint="cs"/>
          <w:sz w:val="32"/>
          <w:szCs w:val="32"/>
          <w:cs/>
        </w:rPr>
        <w:t>๑</w:t>
      </w:r>
      <w:r w:rsidRPr="00B657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0372C" w:rsidRPr="0010372C">
        <w:rPr>
          <w:rFonts w:ascii="TH SarabunPSK" w:eastAsia="Calibri" w:hAnsi="TH SarabunPSK" w:cs="TH SarabunPSK" w:hint="cs"/>
          <w:sz w:val="32"/>
          <w:szCs w:val="32"/>
          <w:cs/>
        </w:rPr>
        <w:t>ประมวลจริยธรรมสำหรับผู้บริหารและพนักงานรัฐวิสาหกิจนี้ให้ใช้บังคับตั้งแต่วันถัดจาก</w:t>
      </w:r>
      <w:r w:rsidR="00F436D7">
        <w:rPr>
          <w:rFonts w:ascii="TH SarabunPSK" w:eastAsia="Calibri" w:hAnsi="TH SarabunPSK" w:cs="TH SarabunPSK"/>
          <w:sz w:val="32"/>
          <w:szCs w:val="32"/>
          <w:cs/>
        </w:rPr>
        <w:br/>
      </w:r>
      <w:r w:rsidR="0010372C" w:rsidRPr="0010372C">
        <w:rPr>
          <w:rFonts w:ascii="TH SarabunPSK" w:eastAsia="Calibri" w:hAnsi="TH SarabunPSK" w:cs="TH SarabunPSK" w:hint="cs"/>
          <w:sz w:val="32"/>
          <w:szCs w:val="32"/>
          <w:cs/>
        </w:rPr>
        <w:t>วันประกาศในราชกิจจานุเบกษาเป็นต้นไป</w:t>
      </w:r>
    </w:p>
    <w:p w:rsidR="0083142F" w:rsidRPr="0009458C" w:rsidRDefault="00204985" w:rsidP="001E5111">
      <w:pPr>
        <w:tabs>
          <w:tab w:val="left" w:pos="1418"/>
        </w:tabs>
        <w:spacing w:before="120"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F253F" w:rsidRPr="004B3B8E">
        <w:rPr>
          <w:rFonts w:ascii="TH SarabunPSK" w:hAnsi="TH SarabunPSK" w:cs="TH SarabunPSK" w:hint="cs"/>
          <w:sz w:val="32"/>
          <w:szCs w:val="32"/>
          <w:cs/>
        </w:rPr>
        <w:t>๒</w:t>
      </w:r>
      <w:r w:rsidR="00A87286" w:rsidRPr="0009458C">
        <w:rPr>
          <w:rFonts w:ascii="TH SarabunPSK" w:hAnsi="TH SarabunPSK" w:cs="TH SarabunPSK"/>
          <w:sz w:val="32"/>
          <w:szCs w:val="32"/>
          <w:cs/>
        </w:rPr>
        <w:tab/>
      </w:r>
      <w:r w:rsidR="0083142F" w:rsidRPr="0009458C">
        <w:rPr>
          <w:rFonts w:ascii="TH SarabunPSK" w:hAnsi="TH SarabunPSK" w:cs="TH SarabunPSK"/>
          <w:sz w:val="32"/>
          <w:szCs w:val="32"/>
          <w:cs/>
        </w:rPr>
        <w:t>ใน</w:t>
      </w:r>
      <w:r w:rsidR="00F55C7B">
        <w:rPr>
          <w:rFonts w:ascii="TH SarabunPSK" w:hAnsi="TH SarabunPSK" w:cs="TH SarabunPSK" w:hint="cs"/>
          <w:sz w:val="32"/>
          <w:szCs w:val="32"/>
          <w:cs/>
        </w:rPr>
        <w:t>ประมวล</w:t>
      </w:r>
      <w:r w:rsidR="00DE3BE8">
        <w:rPr>
          <w:rFonts w:ascii="TH SarabunPSK" w:hAnsi="TH SarabunPSK" w:cs="TH SarabunPSK" w:hint="cs"/>
          <w:sz w:val="32"/>
          <w:szCs w:val="32"/>
          <w:cs/>
        </w:rPr>
        <w:t>จริยธรรมสำหรับผู้บริหารและพนักงานรัฐวิสาหกิจ</w:t>
      </w:r>
      <w:r w:rsidR="0083142F" w:rsidRPr="0009458C">
        <w:rPr>
          <w:rFonts w:ascii="TH SarabunPSK" w:hAnsi="TH SarabunPSK" w:cs="TH SarabunPSK"/>
          <w:sz w:val="32"/>
          <w:szCs w:val="32"/>
          <w:cs/>
        </w:rPr>
        <w:t>นี้</w:t>
      </w:r>
    </w:p>
    <w:p w:rsidR="003C3FE3" w:rsidRPr="00E00BB1" w:rsidRDefault="003C3FE3" w:rsidP="00BC53CD">
      <w:pPr>
        <w:spacing w:after="0" w:line="276" w:lineRule="auto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00BB1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E00B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รัฐวิสาหกิจ</w:t>
      </w:r>
      <w:r w:rsidRPr="00E00BB1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E00BB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หมายความว่า</w:t>
      </w:r>
      <w:r w:rsidR="00796F24" w:rsidRPr="00E00BB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E3B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รัฐวิสาหกิจตามกฎหมายว่าด้วยวิธีการงบประมาณ</w:t>
      </w:r>
    </w:p>
    <w:p w:rsidR="00DA619D" w:rsidRDefault="00923152" w:rsidP="00092D84">
      <w:pPr>
        <w:spacing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092D84">
        <w:rPr>
          <w:rFonts w:ascii="TH SarabunPSK" w:hAnsi="TH SarabunPSK" w:cs="TH SarabunPSK" w:hint="cs"/>
          <w:sz w:val="32"/>
          <w:szCs w:val="32"/>
          <w:cs/>
        </w:rPr>
        <w:t>และพนักงาน</w:t>
      </w:r>
      <w:r w:rsidR="00F436D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รัฐวิสาหกิจ</w:t>
      </w:r>
      <w:r>
        <w:rPr>
          <w:rFonts w:ascii="TH SarabunPSK" w:hAnsi="TH SarabunPSK" w:cs="TH SarabunPSK"/>
          <w:sz w:val="32"/>
          <w:szCs w:val="32"/>
        </w:rPr>
        <w:t>”</w:t>
      </w:r>
      <w:r w:rsidR="00AC3B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หมายความ</w:t>
      </w:r>
      <w:r w:rsidRPr="00707E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ว่า </w:t>
      </w:r>
      <w:r w:rsidR="00DE3BE8" w:rsidRPr="00707E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</w:t>
      </w:r>
      <w:r w:rsidR="0001456F" w:rsidRPr="00707E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E3BE8" w:rsidRPr="002968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ผู้บริหารสูงสุด</w:t>
      </w:r>
      <w:r w:rsidR="00092D84" w:rsidRPr="00707E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6D79" w:rsidRPr="00707E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</w:t>
      </w:r>
      <w:r w:rsidR="00F436D7" w:rsidRPr="00707E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6D79" w:rsidRPr="00707E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D86D79">
        <w:rPr>
          <w:rFonts w:ascii="TH SarabunPSK" w:hAnsi="TH SarabunPSK" w:cs="TH SarabunPSK" w:hint="cs"/>
          <w:sz w:val="32"/>
          <w:szCs w:val="32"/>
          <w:cs/>
        </w:rPr>
        <w:t>ลูกจ้าง</w:t>
      </w:r>
      <w:r w:rsidR="00F436D7">
        <w:rPr>
          <w:rFonts w:ascii="TH SarabunPSK" w:hAnsi="TH SarabunPSK" w:cs="TH SarabunPSK" w:hint="cs"/>
          <w:sz w:val="32"/>
          <w:szCs w:val="32"/>
          <w:cs/>
        </w:rPr>
        <w:t>ของรัฐวิสาหกิจ</w:t>
      </w:r>
      <w:r w:rsidR="00F278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07C82" w:rsidRPr="00B0204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E3BE8">
        <w:rPr>
          <w:rFonts w:ascii="TH SarabunPSK" w:hAnsi="TH SarabunPSK" w:cs="TH SarabunPSK" w:hint="cs"/>
          <w:sz w:val="32"/>
          <w:szCs w:val="32"/>
          <w:cs/>
        </w:rPr>
        <w:t>ให้หมายความ</w:t>
      </w:r>
      <w:r w:rsidR="00AC3BB7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F9756A" w:rsidRPr="00B02041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E3B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ผู้ปฏิบัติงานอื่นในรัฐวิสาหกิจ</w:t>
      </w:r>
      <w:r w:rsidR="00F436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</w:t>
      </w:r>
      <w:r w:rsidR="00DA619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65779" w:rsidRPr="00707EA4" w:rsidRDefault="00707EA4" w:rsidP="00707EA4">
      <w:pPr>
        <w:tabs>
          <w:tab w:val="left" w:pos="1418"/>
        </w:tabs>
        <w:spacing w:before="120" w:after="0" w:line="276" w:lineRule="auto"/>
        <w:ind w:firstLine="851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>ข้อ ๓</w:t>
      </w:r>
      <w:r w:rsidRPr="004B3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ผู้บริหารและพนักงานรัฐวิสาหกิจพึงประพฤติปฏิบัติอย่างมีคุณธรรมตามมาตรฐาน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  <w:t>ทางจริยธรรมตามมาตรา ๕ แห่งพระราชบัญญัติมาตรฐานทางจริยธรรม พ.ศ. ๒๕๖๒</w:t>
      </w:r>
    </w:p>
    <w:p w:rsidR="00707EA4" w:rsidRPr="00707EA4" w:rsidRDefault="00707EA4" w:rsidP="00B65779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B0F0"/>
          <w:sz w:val="12"/>
          <w:szCs w:val="12"/>
        </w:rPr>
      </w:pPr>
    </w:p>
    <w:p w:rsidR="00B65779" w:rsidRPr="004B3B8E" w:rsidRDefault="00B65779" w:rsidP="00B65779">
      <w:pPr>
        <w:spacing w:after="0" w:line="276" w:lineRule="auto"/>
        <w:jc w:val="center"/>
        <w:rPr>
          <w:rFonts w:ascii="TH SarabunPSK Bold" w:hAnsi="TH SarabunPSK Bold" w:cs="TH SarabunPSK"/>
          <w:sz w:val="32"/>
          <w:szCs w:val="32"/>
        </w:rPr>
      </w:pPr>
      <w:r w:rsidRPr="004B3B8E">
        <w:rPr>
          <w:rFonts w:ascii="TH SarabunPSK Bold" w:hAnsi="TH SarabunPSK Bold" w:cs="TH SarabunPSK" w:hint="cs"/>
          <w:sz w:val="32"/>
          <w:szCs w:val="32"/>
          <w:cs/>
        </w:rPr>
        <w:lastRenderedPageBreak/>
        <w:t>หมวด ๒</w:t>
      </w:r>
    </w:p>
    <w:p w:rsidR="00B65779" w:rsidRPr="004B3B8E" w:rsidRDefault="00B65779" w:rsidP="00B65779">
      <w:pPr>
        <w:spacing w:after="0" w:line="276" w:lineRule="auto"/>
        <w:jc w:val="center"/>
        <w:rPr>
          <w:rFonts w:ascii="TH SarabunPSK Bold" w:eastAsia="Calibri" w:hAnsi="TH SarabunPSK Bold" w:cs="TH SarabunPSK"/>
          <w:sz w:val="32"/>
          <w:szCs w:val="32"/>
        </w:rPr>
      </w:pPr>
      <w:r w:rsidRPr="004B3B8E">
        <w:rPr>
          <w:rFonts w:ascii="TH SarabunPSK Bold" w:eastAsia="Calibri" w:hAnsi="TH SarabunPSK Bold" w:cs="TH SarabunPSK" w:hint="cs"/>
          <w:sz w:val="32"/>
          <w:szCs w:val="32"/>
          <w:cs/>
        </w:rPr>
        <w:t>จริยธรรม</w:t>
      </w:r>
      <w:r w:rsidR="00A05AFC" w:rsidRPr="004B3B8E">
        <w:rPr>
          <w:rFonts w:ascii="TH SarabunPSK Bold" w:eastAsia="Calibri" w:hAnsi="TH SarabunPSK Bold" w:cs="TH SarabunPSK" w:hint="cs"/>
          <w:sz w:val="32"/>
          <w:szCs w:val="32"/>
          <w:cs/>
        </w:rPr>
        <w:t>สำหรับ</w:t>
      </w:r>
      <w:r w:rsidRPr="004B3B8E">
        <w:rPr>
          <w:rFonts w:ascii="TH SarabunPSK Bold" w:eastAsia="Calibri" w:hAnsi="TH SarabunPSK Bold" w:cs="TH SarabunPSK"/>
          <w:sz w:val="32"/>
          <w:szCs w:val="32"/>
          <w:cs/>
        </w:rPr>
        <w:t>ผู้บริหารและพนักงานรัฐวิสาหกิจ</w:t>
      </w:r>
    </w:p>
    <w:p w:rsidR="00D24F08" w:rsidRPr="00707EA4" w:rsidRDefault="00D24F08" w:rsidP="00D24F08">
      <w:pPr>
        <w:tabs>
          <w:tab w:val="left" w:pos="1418"/>
        </w:tabs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07EA4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</w:t>
      </w:r>
    </w:p>
    <w:p w:rsidR="0004687A" w:rsidRPr="00707EA4" w:rsidRDefault="0004687A" w:rsidP="001E5111">
      <w:pPr>
        <w:tabs>
          <w:tab w:val="left" w:pos="1418"/>
        </w:tabs>
        <w:spacing w:before="120"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851F9" w:rsidRPr="004B3B8E">
        <w:rPr>
          <w:rFonts w:ascii="TH SarabunPSK" w:hAnsi="TH SarabunPSK" w:cs="TH SarabunPSK" w:hint="cs"/>
          <w:sz w:val="32"/>
          <w:szCs w:val="32"/>
          <w:cs/>
        </w:rPr>
        <w:t>๔</w:t>
      </w:r>
      <w:r w:rsidRPr="00AC3BB7">
        <w:rPr>
          <w:rFonts w:ascii="TH SarabunPSK" w:hAnsi="TH SarabunPSK" w:cs="TH SarabunPSK"/>
          <w:sz w:val="32"/>
          <w:szCs w:val="32"/>
          <w:cs/>
        </w:rPr>
        <w:tab/>
      </w:r>
      <w:r w:rsidRPr="003E681D">
        <w:rPr>
          <w:rFonts w:ascii="TH SarabunPSK" w:hAnsi="TH SarabunPSK" w:cs="TH SarabunPSK" w:hint="cs"/>
          <w:sz w:val="32"/>
          <w:szCs w:val="32"/>
          <w:cs/>
        </w:rPr>
        <w:tab/>
      </w:r>
      <w:r w:rsidR="00AA6830" w:rsidRPr="008267DE">
        <w:rPr>
          <w:rFonts w:ascii="TH SarabunPSK" w:hAnsi="TH SarabunPSK" w:cs="TH SarabunPSK" w:hint="cs"/>
          <w:spacing w:val="-4"/>
          <w:sz w:val="32"/>
          <w:szCs w:val="32"/>
          <w:cs/>
        </w:rPr>
        <w:t>ผู้บริหารและพนักงานรัฐวิสาหกิจ</w:t>
      </w:r>
      <w:r w:rsidR="00D845B0" w:rsidRPr="008267DE">
        <w:rPr>
          <w:rFonts w:ascii="TH SarabunPSK" w:hAnsi="TH SarabunPSK" w:cs="TH SarabunPSK"/>
          <w:spacing w:val="-4"/>
          <w:sz w:val="32"/>
          <w:szCs w:val="32"/>
          <w:cs/>
        </w:rPr>
        <w:t xml:space="preserve">พึงปฏิบัติตนเพื่อรักษาจริยธรรม </w:t>
      </w:r>
      <w:r w:rsidR="003E681D" w:rsidRPr="008267DE">
        <w:rPr>
          <w:rFonts w:ascii="TH SarabunPSK" w:hAnsi="TH SarabunPSK" w:cs="TH SarabunPSK" w:hint="cs"/>
          <w:spacing w:val="-4"/>
          <w:sz w:val="32"/>
          <w:szCs w:val="32"/>
          <w:cs/>
        </w:rPr>
        <w:t>โดยอย่างน้อยต้องปฏิบัติตน</w:t>
      </w:r>
      <w:r w:rsidR="00D845B0" w:rsidRPr="00707EA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2F67CA" w:rsidRPr="00EB174D" w:rsidRDefault="00D845B0" w:rsidP="002F67CA">
      <w:pPr>
        <w:pStyle w:val="ListParagraph"/>
        <w:numPr>
          <w:ilvl w:val="0"/>
          <w:numId w:val="36"/>
        </w:numPr>
        <w:tabs>
          <w:tab w:val="left" w:pos="1560"/>
          <w:tab w:val="left" w:pos="1843"/>
        </w:tabs>
        <w:spacing w:after="0" w:line="276" w:lineRule="auto"/>
        <w:ind w:left="0"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>ยึดมั่นในสถาบันหลักของประเทศ</w:t>
      </w:r>
      <w:r w:rsidRPr="004B3B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3B8E">
        <w:rPr>
          <w:rFonts w:ascii="TH SarabunPSK" w:hAnsi="TH SarabunPSK" w:cs="TH SarabunPSK"/>
          <w:sz w:val="32"/>
          <w:szCs w:val="32"/>
          <w:cs/>
        </w:rPr>
        <w:t>อันได้แก่ ชาติ</w:t>
      </w:r>
      <w:r w:rsidR="00C67F9C" w:rsidRPr="004B3B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3B8E">
        <w:rPr>
          <w:rFonts w:ascii="TH SarabunPSK" w:hAnsi="TH SarabunPSK" w:cs="TH SarabunPSK"/>
          <w:sz w:val="32"/>
          <w:szCs w:val="32"/>
          <w:cs/>
        </w:rPr>
        <w:t>ศาสนา พระมหากษัตริย์</w:t>
      </w:r>
      <w:r w:rsidR="00A85AB8" w:rsidRPr="004B3B8E">
        <w:rPr>
          <w:rFonts w:ascii="TH SarabunPSK" w:hAnsi="TH SarabunPSK" w:cs="TH SarabunPSK" w:hint="cs"/>
          <w:sz w:val="32"/>
          <w:szCs w:val="32"/>
          <w:cs/>
        </w:rPr>
        <w:br/>
      </w:r>
      <w:r w:rsidRPr="004B3B8E">
        <w:rPr>
          <w:rFonts w:ascii="TH SarabunPSK" w:hAnsi="TH SarabunPSK" w:cs="TH SarabunPSK"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</w:t>
      </w:r>
      <w:r w:rsidRPr="00D845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4E0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Pr="00D845B0">
        <w:rPr>
          <w:rFonts w:ascii="TH SarabunPSK" w:hAnsi="TH SarabunPSK" w:cs="TH SarabunPSK" w:hint="cs"/>
          <w:sz w:val="32"/>
          <w:szCs w:val="32"/>
          <w:cs/>
        </w:rPr>
        <w:t>ส่งเสริม สนับสนุน</w:t>
      </w:r>
      <w:r w:rsidR="003C3B19">
        <w:rPr>
          <w:rFonts w:ascii="TH SarabunPSK" w:hAnsi="TH SarabunPSK" w:cs="TH SarabunPSK"/>
          <w:sz w:val="32"/>
          <w:szCs w:val="32"/>
          <w:cs/>
        </w:rPr>
        <w:br/>
      </w:r>
      <w:r w:rsidRPr="00D845B0">
        <w:rPr>
          <w:rFonts w:ascii="TH SarabunPSK" w:hAnsi="TH SarabunPSK" w:cs="TH SarabunPSK" w:hint="cs"/>
          <w:sz w:val="32"/>
          <w:szCs w:val="32"/>
          <w:cs/>
        </w:rPr>
        <w:t xml:space="preserve">และพิทักษ์รักษาสถาบันหลักของประเทศ </w:t>
      </w:r>
      <w:r w:rsidRPr="0090515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845B0">
        <w:rPr>
          <w:rFonts w:ascii="TH SarabunPSK" w:hAnsi="TH SarabunPSK" w:cs="TH SarabunPSK" w:hint="cs"/>
          <w:sz w:val="32"/>
          <w:szCs w:val="32"/>
          <w:cs/>
        </w:rPr>
        <w:t>รักษาผลประโยชน์และชื่อเสียงของประเทศชาติ</w:t>
      </w:r>
      <w:r w:rsidR="00905151" w:rsidRPr="009051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515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845B0">
        <w:rPr>
          <w:rFonts w:ascii="TH SarabunPSK" w:hAnsi="TH SarabunPSK" w:cs="TH SarabunPSK" w:hint="cs"/>
          <w:sz w:val="32"/>
          <w:szCs w:val="32"/>
          <w:cs/>
        </w:rPr>
        <w:t xml:space="preserve">ปฏิบัติตามหลักศาสนา </w:t>
      </w:r>
      <w:r w:rsidR="00C41507" w:rsidRPr="0090515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0515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845B0">
        <w:rPr>
          <w:rFonts w:ascii="TH SarabunPSK" w:hAnsi="TH SarabunPSK" w:cs="TH SarabunPSK" w:hint="cs"/>
          <w:sz w:val="32"/>
          <w:szCs w:val="32"/>
          <w:cs/>
        </w:rPr>
        <w:t>เทิดทูนรักษาไว้ซึ่งสถาบันพระมหากษัตริย์</w:t>
      </w:r>
      <w:r w:rsidR="001D1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1507">
        <w:rPr>
          <w:rFonts w:ascii="TH SarabunPSK" w:hAnsi="TH SarabunPSK" w:cs="TH SarabunPSK" w:hint="cs"/>
          <w:sz w:val="32"/>
          <w:szCs w:val="32"/>
          <w:cs/>
        </w:rPr>
        <w:t>รวมทั้งปฏิบัติตามรัฐธรรมนูญและกฎหมาย</w:t>
      </w:r>
      <w:r w:rsidR="00905151" w:rsidRPr="00905151">
        <w:rPr>
          <w:rFonts w:ascii="TH SarabunPSK" w:hAnsi="TH SarabunPSK" w:cs="TH SarabunPSK" w:hint="cs"/>
          <w:sz w:val="32"/>
          <w:szCs w:val="32"/>
          <w:cs/>
        </w:rPr>
        <w:t>และไม่แสดงการต่อต้านหรือกระทำการอันอาจเป็นปฏิปักษ์ต่อ</w:t>
      </w:r>
      <w:r w:rsidR="00905151" w:rsidRPr="00905151">
        <w:rPr>
          <w:rFonts w:ascii="TH SarabunPSK" w:hAnsi="TH SarabunPSK" w:cs="TH SarabunPSK"/>
          <w:sz w:val="32"/>
          <w:szCs w:val="32"/>
          <w:cs/>
        </w:rPr>
        <w:t>สถาบันหลักของประเทศ</w:t>
      </w:r>
      <w:r w:rsidR="00EB174D" w:rsidRPr="00EB174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2F67CA" w:rsidRPr="00E16DE4" w:rsidRDefault="00D845B0" w:rsidP="002F67CA">
      <w:pPr>
        <w:pStyle w:val="ListParagraph"/>
        <w:numPr>
          <w:ilvl w:val="0"/>
          <w:numId w:val="36"/>
        </w:numPr>
        <w:tabs>
          <w:tab w:val="left" w:pos="1560"/>
          <w:tab w:val="left" w:pos="1843"/>
        </w:tabs>
        <w:spacing w:after="0" w:line="276" w:lineRule="auto"/>
        <w:ind w:left="0"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>ซื่อสัตย์สุจริต มีจิตสำนึกที่ดี และรับผิดชอบต่อหน้าที่</w:t>
      </w:r>
      <w:r w:rsidRPr="00D845B0">
        <w:rPr>
          <w:rFonts w:ascii="TH SarabunPSK" w:hAnsi="TH SarabunPSK" w:cs="TH SarabunPSK" w:hint="cs"/>
          <w:sz w:val="32"/>
          <w:szCs w:val="32"/>
          <w:cs/>
        </w:rPr>
        <w:t xml:space="preserve"> ด้วยการปฏิบัติหน้าที่</w:t>
      </w:r>
      <w:r w:rsidR="00CB79A6">
        <w:rPr>
          <w:rFonts w:ascii="TH SarabunPSK" w:hAnsi="TH SarabunPSK" w:cs="TH SarabunPSK"/>
          <w:sz w:val="32"/>
          <w:szCs w:val="32"/>
          <w:cs/>
        </w:rPr>
        <w:br/>
      </w:r>
      <w:r w:rsidRPr="00D845B0">
        <w:rPr>
          <w:rFonts w:ascii="TH SarabunPSK" w:hAnsi="TH SarabunPSK" w:cs="TH SarabunPSK" w:hint="cs"/>
          <w:sz w:val="32"/>
          <w:szCs w:val="32"/>
          <w:cs/>
        </w:rPr>
        <w:t>อย่างตรงไปตรงมาตามกฎหมายและตามทำนองคลองธรรม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D845B0">
        <w:rPr>
          <w:rFonts w:ascii="TH SarabunPSK" w:hAnsi="TH SarabunPSK" w:cs="TH SarabunPSK" w:hint="cs"/>
          <w:sz w:val="32"/>
          <w:szCs w:val="32"/>
          <w:cs/>
        </w:rPr>
        <w:t>จิตสำนึกที่ดีโดยมีความสุจริตใจเป็นที่ตั้ง</w:t>
      </w:r>
      <w:r w:rsidR="005F31CB">
        <w:rPr>
          <w:rFonts w:ascii="TH SarabunPSK" w:hAnsi="TH SarabunPSK" w:cs="TH SarabunPSK"/>
          <w:sz w:val="32"/>
          <w:szCs w:val="32"/>
          <w:cs/>
        </w:rPr>
        <w:br/>
      </w:r>
      <w:r w:rsidRPr="00D845B0">
        <w:rPr>
          <w:rFonts w:ascii="TH SarabunPSK" w:hAnsi="TH SarabunPSK" w:cs="TH SarabunPSK" w:hint="cs"/>
          <w:sz w:val="32"/>
          <w:szCs w:val="32"/>
          <w:cs/>
        </w:rPr>
        <w:t>พร้อมรับการตรวจสอบ</w:t>
      </w:r>
      <w:r w:rsidR="00567FB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F31CB">
        <w:rPr>
          <w:rFonts w:ascii="TH SarabunPSK" w:hAnsi="TH SarabunPSK" w:cs="TH SarabunPSK" w:hint="cs"/>
          <w:sz w:val="32"/>
          <w:szCs w:val="32"/>
          <w:cs/>
        </w:rPr>
        <w:t>ผลจากการกระทำของตน</w:t>
      </w:r>
      <w:r w:rsidR="005F31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DE4" w:rsidRPr="00A05AFC">
        <w:rPr>
          <w:rFonts w:ascii="TH SarabunPSK" w:hAnsi="TH SarabunPSK" w:cs="TH SarabunPSK" w:hint="cs"/>
          <w:sz w:val="32"/>
          <w:szCs w:val="32"/>
          <w:cs/>
        </w:rPr>
        <w:t>รวมทั้งคำนึงถึงจริยธรรมในบริบทที่เป็นสากล</w:t>
      </w:r>
      <w:r w:rsidR="005F31CB">
        <w:rPr>
          <w:rFonts w:ascii="TH SarabunPSK" w:hAnsi="TH SarabunPSK" w:cs="TH SarabunPSK"/>
          <w:sz w:val="32"/>
          <w:szCs w:val="32"/>
          <w:cs/>
        </w:rPr>
        <w:br/>
      </w:r>
      <w:r w:rsidR="00E16DE4" w:rsidRPr="00A05AFC">
        <w:rPr>
          <w:rFonts w:ascii="TH SarabunPSK" w:hAnsi="TH SarabunPSK" w:cs="TH SarabunPSK" w:hint="cs"/>
          <w:sz w:val="32"/>
          <w:szCs w:val="32"/>
          <w:cs/>
        </w:rPr>
        <w:t>ในเรื่องสังคม สิ่งแวดล้อม สิทธิมนุษยชน และเคารพศักดิ์ศรีความเป็นมนุษย์ และจรรยาบรรณวิชาชีพ</w:t>
      </w:r>
      <w:r w:rsidR="0018747E" w:rsidRPr="00A05AF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67CA" w:rsidRDefault="00D845B0" w:rsidP="002F67CA">
      <w:pPr>
        <w:pStyle w:val="ListParagraph"/>
        <w:numPr>
          <w:ilvl w:val="0"/>
          <w:numId w:val="36"/>
        </w:numPr>
        <w:tabs>
          <w:tab w:val="left" w:pos="1560"/>
          <w:tab w:val="left" w:pos="1843"/>
        </w:tabs>
        <w:spacing w:after="0" w:line="276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>กล้าตัดสินใจและกระทำในสิ่งที่ถูกต้องชอบธรรม</w:t>
      </w:r>
      <w:r w:rsidRPr="00D845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29AC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Pr="00D845B0">
        <w:rPr>
          <w:rFonts w:ascii="TH SarabunPSK" w:hAnsi="TH SarabunPSK" w:cs="TH SarabunPSK" w:hint="cs"/>
          <w:sz w:val="32"/>
          <w:szCs w:val="32"/>
          <w:cs/>
        </w:rPr>
        <w:t>กล้าตัดสินใจและยกย่อง</w:t>
      </w:r>
      <w:r w:rsidR="001976EA">
        <w:rPr>
          <w:rFonts w:ascii="TH SarabunPSK" w:hAnsi="TH SarabunPSK" w:cs="TH SarabunPSK"/>
          <w:sz w:val="32"/>
          <w:szCs w:val="32"/>
          <w:cs/>
        </w:rPr>
        <w:br/>
      </w:r>
      <w:r w:rsidRPr="00D845B0">
        <w:rPr>
          <w:rFonts w:ascii="TH SarabunPSK" w:hAnsi="TH SarabunPSK" w:cs="TH SarabunPSK" w:hint="cs"/>
          <w:sz w:val="32"/>
          <w:szCs w:val="32"/>
          <w:cs/>
        </w:rPr>
        <w:t>ผู้ที่ทำในสิ่งที่ถูกต้องชอบธรรม และกล้าแสดงความคิดเห็น คัดค้าน หรือเสนอให้มีการลงโทษผู้ที่ทำ</w:t>
      </w:r>
      <w:r w:rsidR="001976EA">
        <w:rPr>
          <w:rFonts w:ascii="TH SarabunPSK" w:hAnsi="TH SarabunPSK" w:cs="TH SarabunPSK"/>
          <w:sz w:val="32"/>
          <w:szCs w:val="32"/>
          <w:cs/>
        </w:rPr>
        <w:br/>
      </w:r>
      <w:r w:rsidRPr="00D845B0">
        <w:rPr>
          <w:rFonts w:ascii="TH SarabunPSK" w:hAnsi="TH SarabunPSK" w:cs="TH SarabunPSK" w:hint="cs"/>
          <w:sz w:val="32"/>
          <w:szCs w:val="32"/>
          <w:cs/>
        </w:rPr>
        <w:t>สิ่งที่ไม่ถูกต้อง รวมทั้งไม่ยอมกระทำในสิ่งที่ไม่เหมาะสมเพียงเพื่อรักษาผลประโยชน์หรือสถานภาพของตนเอง</w:t>
      </w:r>
      <w:r w:rsidR="00BB01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0A365B" w:rsidRPr="000A365B" w:rsidRDefault="001976EA" w:rsidP="000A365B">
      <w:pPr>
        <w:pStyle w:val="ListParagraph"/>
        <w:numPr>
          <w:ilvl w:val="0"/>
          <w:numId w:val="36"/>
        </w:numPr>
        <w:tabs>
          <w:tab w:val="left" w:pos="1560"/>
          <w:tab w:val="left" w:pos="1843"/>
        </w:tabs>
        <w:spacing w:after="0" w:line="276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>คิดถึ</w:t>
      </w:r>
      <w:r w:rsidRPr="004B3B8E">
        <w:rPr>
          <w:rFonts w:ascii="TH SarabunPSK" w:hAnsi="TH SarabunPSK" w:cs="TH SarabunPSK" w:hint="cs"/>
          <w:sz w:val="32"/>
          <w:szCs w:val="32"/>
          <w:cs/>
        </w:rPr>
        <w:t>ง</w:t>
      </w:r>
      <w:r w:rsidR="000A365B" w:rsidRPr="004B3B8E">
        <w:rPr>
          <w:rFonts w:ascii="TH SarabunPSK" w:hAnsi="TH SarabunPSK" w:cs="TH SarabunPSK"/>
          <w:sz w:val="32"/>
          <w:szCs w:val="32"/>
          <w:cs/>
        </w:rPr>
        <w:t>ประโยชน์ส่วนรวมมากกว่าประโยชน์ส่วนตัว และมีจิตสาธารณะ</w:t>
      </w:r>
      <w:r w:rsidR="00333E12"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</w:t>
      </w:r>
      <w:r w:rsidR="000A365B" w:rsidRPr="00333E12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="00333E12">
        <w:rPr>
          <w:rFonts w:ascii="TH SarabunPSK" w:hAnsi="TH SarabunPSK" w:cs="TH SarabunPSK" w:hint="cs"/>
          <w:sz w:val="32"/>
          <w:szCs w:val="32"/>
          <w:cs/>
        </w:rPr>
        <w:t>ตระหนักถึง</w:t>
      </w:r>
      <w:r w:rsidR="000A365B" w:rsidRPr="00333E12">
        <w:rPr>
          <w:rFonts w:ascii="TH SarabunPSK" w:hAnsi="TH SarabunPSK" w:cs="TH SarabunPSK" w:hint="cs"/>
          <w:sz w:val="32"/>
          <w:szCs w:val="32"/>
          <w:cs/>
        </w:rPr>
        <w:t>ประโยชน์ของส่วนรวมเป็นที่ตั้ง มีความเสียสละ และมีจิตสาธารณะในการปฏิบัติหน้าที่</w:t>
      </w:r>
      <w:r w:rsidR="00DD73F6">
        <w:rPr>
          <w:rFonts w:ascii="TH SarabunPSK" w:hAnsi="TH SarabunPSK" w:cs="TH SarabunPSK"/>
          <w:sz w:val="32"/>
          <w:szCs w:val="32"/>
          <w:cs/>
        </w:rPr>
        <w:br/>
      </w:r>
      <w:r w:rsidR="000A365B" w:rsidRPr="000A365B">
        <w:rPr>
          <w:rFonts w:ascii="TH SarabunPSK" w:hAnsi="TH SarabunPSK" w:cs="TH SarabunPSK" w:hint="cs"/>
          <w:sz w:val="32"/>
          <w:szCs w:val="32"/>
          <w:cs/>
        </w:rPr>
        <w:t>รวมทั้งไม่กระทำการอันมีลักษณะเป็นการขัดกันระหว่างประโยชน์ส่วนบุคคลและประโยชน์ส่วนรวม</w:t>
      </w:r>
      <w:r w:rsidR="00DD73F6">
        <w:rPr>
          <w:rFonts w:ascii="TH SarabunPSK" w:hAnsi="TH SarabunPSK" w:cs="TH SarabunPSK"/>
          <w:sz w:val="32"/>
          <w:szCs w:val="32"/>
          <w:cs/>
        </w:rPr>
        <w:br/>
      </w:r>
      <w:r w:rsidR="00333E1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33E12" w:rsidRPr="00333E12">
        <w:rPr>
          <w:rFonts w:ascii="TH SarabunPSK" w:hAnsi="TH SarabunPSK" w:cs="TH SarabunPSK" w:hint="cs"/>
          <w:sz w:val="32"/>
          <w:szCs w:val="32"/>
          <w:cs/>
        </w:rPr>
        <w:t>ไม่แสวงหาประโยชน์โดยมิชอบ</w:t>
      </w:r>
    </w:p>
    <w:p w:rsidR="005F6D57" w:rsidRPr="005340BE" w:rsidRDefault="005F6D57" w:rsidP="005F6D57">
      <w:pPr>
        <w:pStyle w:val="ListParagraph"/>
        <w:numPr>
          <w:ilvl w:val="0"/>
          <w:numId w:val="36"/>
        </w:numPr>
        <w:tabs>
          <w:tab w:val="left" w:pos="1560"/>
          <w:tab w:val="left" w:pos="1843"/>
        </w:tabs>
        <w:spacing w:after="0" w:line="276" w:lineRule="auto"/>
        <w:ind w:left="0"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>มุ่งผลสัมฤทธิ์ของงาน</w:t>
      </w:r>
      <w:r w:rsidRPr="005F6D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C40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="001733AF" w:rsidRPr="001E289D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="001733AF" w:rsidRPr="001733AF"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</w:t>
      </w:r>
      <w:r w:rsidRPr="009A5C40">
        <w:rPr>
          <w:rFonts w:ascii="TH SarabunPSK" w:hAnsi="TH SarabunPSK" w:cs="TH SarabunPSK" w:hint="cs"/>
          <w:sz w:val="32"/>
          <w:szCs w:val="32"/>
          <w:cs/>
        </w:rPr>
        <w:t>มุ่งมั่น อุทิศตน</w:t>
      </w:r>
      <w:r w:rsidR="001733AF" w:rsidRPr="009A5C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6279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Pr="005F6D57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333E12">
        <w:rPr>
          <w:rFonts w:ascii="TH SarabunPSK" w:hAnsi="TH SarabunPSK" w:cs="TH SarabunPSK"/>
          <w:sz w:val="32"/>
          <w:szCs w:val="32"/>
          <w:cs/>
        </w:rPr>
        <w:br/>
      </w:r>
      <w:r w:rsidRPr="005F6D57">
        <w:rPr>
          <w:rFonts w:ascii="TH SarabunPSK" w:hAnsi="TH SarabunPSK" w:cs="TH SarabunPSK" w:hint="cs"/>
          <w:sz w:val="32"/>
          <w:szCs w:val="32"/>
          <w:cs/>
        </w:rPr>
        <w:t>บรรลุผลสัมฤทธิ์ตามเป้าหมาย</w:t>
      </w:r>
      <w:r w:rsidR="005A5F98" w:rsidRPr="00DF253F">
        <w:rPr>
          <w:rFonts w:ascii="TH SarabunPSK" w:hAnsi="TH SarabunPSK" w:cs="TH SarabunPSK"/>
          <w:sz w:val="32"/>
          <w:szCs w:val="32"/>
          <w:cs/>
        </w:rPr>
        <w:t>ยุทธศาสตร์ชาติ</w:t>
      </w:r>
      <w:r w:rsidRPr="00DF2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F98" w:rsidRPr="00DF253F">
        <w:rPr>
          <w:rFonts w:ascii="TH SarabunPSK" w:hAnsi="TH SarabunPSK" w:cs="TH SarabunPSK" w:hint="cs"/>
          <w:sz w:val="32"/>
          <w:szCs w:val="32"/>
          <w:cs/>
        </w:rPr>
        <w:t>บทบาทและภารกิจของรัฐวิสาหกิจ</w:t>
      </w:r>
      <w:r w:rsidR="009A5C40">
        <w:rPr>
          <w:rFonts w:ascii="TH SarabunPSK" w:hAnsi="TH SarabunPSK" w:cs="TH SarabunPSK" w:hint="cs"/>
          <w:sz w:val="32"/>
          <w:szCs w:val="32"/>
          <w:cs/>
        </w:rPr>
        <w:t>ความคาดหวัง</w:t>
      </w:r>
      <w:r w:rsidR="00333E12">
        <w:rPr>
          <w:rFonts w:ascii="TH SarabunPSK" w:hAnsi="TH SarabunPSK" w:cs="TH SarabunPSK"/>
          <w:sz w:val="32"/>
          <w:szCs w:val="32"/>
          <w:cs/>
        </w:rPr>
        <w:br/>
      </w:r>
      <w:r w:rsidR="009A5C4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A5C40" w:rsidRPr="00333E12">
        <w:rPr>
          <w:rFonts w:ascii="TH SarabunPSK" w:hAnsi="TH SarabunPSK" w:cs="TH SarabunPSK" w:hint="cs"/>
          <w:sz w:val="32"/>
          <w:szCs w:val="32"/>
          <w:cs/>
        </w:rPr>
        <w:t xml:space="preserve">ผู้มีส่วนเกี่ยวข้อง ผู้รับบริการและประชาชน </w:t>
      </w:r>
      <w:r w:rsidRPr="00333E12">
        <w:rPr>
          <w:rFonts w:ascii="TH SarabunPSK" w:hAnsi="TH SarabunPSK" w:cs="TH SarabunPSK" w:hint="cs"/>
          <w:sz w:val="32"/>
          <w:szCs w:val="32"/>
          <w:cs/>
        </w:rPr>
        <w:t>อย่างมีประสิทธิภาพ ประสิทธิผล และคิดถึงประโยชน์</w:t>
      </w:r>
      <w:r w:rsidR="00333E12">
        <w:rPr>
          <w:rFonts w:ascii="TH SarabunPSK" w:hAnsi="TH SarabunPSK" w:cs="TH SarabunPSK"/>
          <w:sz w:val="32"/>
          <w:szCs w:val="32"/>
          <w:cs/>
        </w:rPr>
        <w:br/>
      </w:r>
      <w:r w:rsidRPr="00333E12">
        <w:rPr>
          <w:rFonts w:ascii="TH SarabunPSK" w:hAnsi="TH SarabunPSK" w:cs="TH SarabunPSK" w:hint="cs"/>
          <w:sz w:val="32"/>
          <w:szCs w:val="32"/>
          <w:cs/>
        </w:rPr>
        <w:t>และความคุ้มค่า</w:t>
      </w:r>
      <w:r w:rsidRPr="005F6D57">
        <w:rPr>
          <w:rFonts w:ascii="TH SarabunPSK" w:hAnsi="TH SarabunPSK" w:cs="TH SarabunPSK" w:hint="cs"/>
          <w:sz w:val="32"/>
          <w:szCs w:val="32"/>
          <w:cs/>
        </w:rPr>
        <w:t>ในการใช้ทรัพยากรของรัฐ</w:t>
      </w:r>
      <w:r w:rsidR="005E0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0BE" w:rsidRPr="00A05AFC">
        <w:rPr>
          <w:rFonts w:ascii="TH SarabunPSK" w:hAnsi="TH SarabunPSK" w:cs="TH SarabunPSK" w:hint="cs"/>
          <w:sz w:val="32"/>
          <w:szCs w:val="32"/>
          <w:cs/>
        </w:rPr>
        <w:t>รวมทั้งคำนึงถึงปัจจัยที่มีผลกระทบต่อพฤติกรรมการทำงาน</w:t>
      </w:r>
      <w:r w:rsidR="005E0B1C">
        <w:rPr>
          <w:rFonts w:ascii="TH SarabunPSK" w:hAnsi="TH SarabunPSK" w:cs="TH SarabunPSK"/>
          <w:sz w:val="32"/>
          <w:szCs w:val="32"/>
          <w:cs/>
        </w:rPr>
        <w:br/>
      </w:r>
      <w:r w:rsidR="005340BE" w:rsidRPr="00A05AFC">
        <w:rPr>
          <w:rFonts w:ascii="TH SarabunPSK" w:hAnsi="TH SarabunPSK" w:cs="TH SarabunPSK" w:hint="cs"/>
          <w:sz w:val="32"/>
          <w:szCs w:val="32"/>
          <w:cs/>
        </w:rPr>
        <w:t>ของผู้บริหารและพนักงานรัฐวิสาหกิจ</w:t>
      </w:r>
      <w:r w:rsidR="00D8627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5F6D57" w:rsidRPr="000E4BF5" w:rsidRDefault="005F6D57" w:rsidP="00D01362">
      <w:pPr>
        <w:pStyle w:val="ListParagraph"/>
        <w:numPr>
          <w:ilvl w:val="0"/>
          <w:numId w:val="36"/>
        </w:numPr>
        <w:tabs>
          <w:tab w:val="left" w:pos="1560"/>
          <w:tab w:val="left" w:pos="1843"/>
        </w:tabs>
        <w:spacing w:after="0" w:line="276" w:lineRule="auto"/>
        <w:ind w:left="0"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>ปฏิบัติหน้าที่อย่างเป็นธรรมและไม่เลือกปฏิบัติ</w:t>
      </w:r>
      <w:r w:rsidRPr="00C7785E">
        <w:rPr>
          <w:rFonts w:ascii="TH SarabunPSK" w:hAnsi="TH SarabunPSK" w:cs="TH SarabunPSK" w:hint="cs"/>
          <w:sz w:val="32"/>
          <w:szCs w:val="32"/>
          <w:cs/>
        </w:rPr>
        <w:t xml:space="preserve"> ด้วยการปฏิบัติหน้าที่</w:t>
      </w:r>
      <w:r w:rsidR="00C7785E" w:rsidRPr="00C7785E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C7785E">
        <w:rPr>
          <w:rFonts w:ascii="TH SarabunPSK" w:hAnsi="TH SarabunPSK" w:cs="TH SarabunPSK" w:hint="cs"/>
          <w:sz w:val="32"/>
          <w:szCs w:val="32"/>
          <w:cs/>
        </w:rPr>
        <w:t>เที่ยงธรรม</w:t>
      </w:r>
      <w:r w:rsidRPr="005F6D57">
        <w:rPr>
          <w:rFonts w:ascii="TH SarabunPSK" w:hAnsi="TH SarabunPSK" w:cs="TH SarabunPSK" w:hint="cs"/>
          <w:sz w:val="32"/>
          <w:szCs w:val="32"/>
          <w:cs/>
        </w:rPr>
        <w:t>ปราศจากอคติ และไม่เลือกปฏิบัติโดย</w:t>
      </w:r>
      <w:r w:rsidRPr="00C7785E">
        <w:rPr>
          <w:rFonts w:ascii="TH SarabunPSK" w:hAnsi="TH SarabunPSK" w:cs="TH SarabunPSK" w:hint="cs"/>
          <w:sz w:val="32"/>
          <w:szCs w:val="32"/>
          <w:cs/>
        </w:rPr>
        <w:t>การใช้ความรู้สึกหรือความสัมพันธ์ส่วนตัวหรือเหตุผลของความแตกต่าง</w:t>
      </w:r>
      <w:r w:rsidRPr="00C7785E">
        <w:rPr>
          <w:rFonts w:ascii="TH SarabunPSK" w:hAnsi="TH SarabunPSK" w:cs="TH SarabunPSK" w:hint="cs"/>
          <w:sz w:val="32"/>
          <w:szCs w:val="32"/>
          <w:cs/>
        </w:rPr>
        <w:lastRenderedPageBreak/>
        <w:t>เช่น เชื้อชาติ ศาสนา เพศ อายุ</w:t>
      </w:r>
      <w:r w:rsidR="00C7785E" w:rsidRPr="00C778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785E">
        <w:rPr>
          <w:rFonts w:ascii="TH SarabunPSK" w:hAnsi="TH SarabunPSK" w:cs="TH SarabunPSK" w:hint="cs"/>
          <w:sz w:val="32"/>
          <w:szCs w:val="32"/>
          <w:cs/>
        </w:rPr>
        <w:t>สภาพร่างกาย สถานะทางเศรษฐกิจสังคม</w:t>
      </w:r>
      <w:r w:rsidR="00C7785E" w:rsidRPr="00C7785E">
        <w:rPr>
          <w:rFonts w:ascii="TH SarabunPSK" w:hAnsi="TH SarabunPSK" w:cs="TH SarabunPSK" w:hint="cs"/>
          <w:sz w:val="32"/>
          <w:szCs w:val="32"/>
          <w:cs/>
        </w:rPr>
        <w:t xml:space="preserve"> ฯลฯ </w:t>
      </w:r>
      <w:r w:rsidR="00085930" w:rsidRPr="00C7785E">
        <w:rPr>
          <w:rFonts w:ascii="TH SarabunPSK" w:hAnsi="TH SarabunPSK" w:cs="TH SarabunPSK" w:hint="cs"/>
          <w:sz w:val="32"/>
          <w:szCs w:val="32"/>
          <w:cs/>
        </w:rPr>
        <w:t>รวมทั้งปฏิบัติหน้าที่</w:t>
      </w:r>
      <w:r w:rsidR="00C7785E">
        <w:rPr>
          <w:rFonts w:ascii="TH SarabunPSK" w:hAnsi="TH SarabunPSK" w:cs="TH SarabunPSK"/>
          <w:sz w:val="32"/>
          <w:szCs w:val="32"/>
          <w:cs/>
        </w:rPr>
        <w:br/>
      </w:r>
      <w:r w:rsidR="00085930" w:rsidRPr="00C7785E">
        <w:rPr>
          <w:rFonts w:ascii="TH SarabunPSK" w:hAnsi="TH SarabunPSK" w:cs="TH SarabunPSK" w:hint="cs"/>
          <w:sz w:val="32"/>
          <w:szCs w:val="32"/>
          <w:cs/>
        </w:rPr>
        <w:t>ด้วยค</w:t>
      </w:r>
      <w:r w:rsidR="00BD4609" w:rsidRPr="00C7785E">
        <w:rPr>
          <w:rFonts w:ascii="TH SarabunPSK" w:hAnsi="TH SarabunPSK" w:cs="TH SarabunPSK" w:hint="cs"/>
          <w:sz w:val="32"/>
          <w:szCs w:val="32"/>
          <w:cs/>
        </w:rPr>
        <w:t>วามเต็มใจ ใส่ใจ เคารพในศักดิ์ศรี และปฏิบัติต่อทุกคนอย่างให้เกียรติ</w:t>
      </w:r>
    </w:p>
    <w:p w:rsidR="002F67CA" w:rsidRPr="005A6214" w:rsidRDefault="005F6D57" w:rsidP="002F67CA">
      <w:pPr>
        <w:pStyle w:val="ListParagraph"/>
        <w:numPr>
          <w:ilvl w:val="0"/>
          <w:numId w:val="36"/>
        </w:numPr>
        <w:tabs>
          <w:tab w:val="left" w:pos="1560"/>
          <w:tab w:val="left" w:pos="1843"/>
        </w:tabs>
        <w:spacing w:after="0" w:line="276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B3B8E">
        <w:rPr>
          <w:rFonts w:ascii="TH SarabunPSK" w:hAnsi="TH SarabunPSK" w:cs="TH SarabunPSK"/>
          <w:sz w:val="32"/>
          <w:szCs w:val="32"/>
          <w:cs/>
        </w:rPr>
        <w:t>ดำรงตนเป็นแบบอย่างที่ดีและรักษาภาพลักษณ์ของ</w:t>
      </w:r>
      <w:r w:rsidR="00772B1A" w:rsidRPr="004B3B8E">
        <w:rPr>
          <w:rFonts w:ascii="TH SarabunPSK" w:hAnsi="TH SarabunPSK" w:cs="TH SarabunPSK" w:hint="cs"/>
          <w:sz w:val="32"/>
          <w:szCs w:val="32"/>
          <w:cs/>
        </w:rPr>
        <w:t>ทางราชการ</w:t>
      </w:r>
      <w:r w:rsidR="0077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79A6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Pr="00772B1A">
        <w:rPr>
          <w:rFonts w:ascii="TH SarabunPSK" w:hAnsi="TH SarabunPSK" w:cs="TH SarabunPSK"/>
          <w:sz w:val="32"/>
          <w:szCs w:val="32"/>
          <w:cs/>
        </w:rPr>
        <w:t>ดำรงตน</w:t>
      </w:r>
      <w:r w:rsidR="004B3B8E">
        <w:rPr>
          <w:rFonts w:ascii="TH SarabunPSK" w:hAnsi="TH SarabunPSK" w:cs="TH SarabunPSK" w:hint="cs"/>
          <w:sz w:val="32"/>
          <w:szCs w:val="32"/>
          <w:cs/>
        </w:rPr>
        <w:br/>
      </w:r>
      <w:r w:rsidR="00772B1A" w:rsidRPr="005A621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5A6214">
        <w:rPr>
          <w:rFonts w:ascii="TH SarabunPSK" w:hAnsi="TH SarabunPSK" w:cs="TH SarabunPSK"/>
          <w:sz w:val="32"/>
          <w:szCs w:val="32"/>
          <w:cs/>
        </w:rPr>
        <w:t>แบบอย่างที่ดี</w:t>
      </w:r>
      <w:r w:rsidRPr="005A6214">
        <w:rPr>
          <w:rFonts w:ascii="TH SarabunPSK" w:hAnsi="TH SarabunPSK" w:cs="TH SarabunPSK" w:hint="cs"/>
          <w:sz w:val="32"/>
          <w:szCs w:val="32"/>
          <w:cs/>
        </w:rPr>
        <w:t>ในการดำเนินชีวิต รักษาเกียรติศักดิ์ของเจ้าหน้าที่ของรัฐ</w:t>
      </w:r>
      <w:r w:rsidR="005A6214" w:rsidRPr="005A62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B1A" w:rsidRPr="005A621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A6214">
        <w:rPr>
          <w:rFonts w:ascii="TH SarabunPSK" w:hAnsi="TH SarabunPSK" w:cs="TH SarabunPSK" w:hint="cs"/>
          <w:sz w:val="32"/>
          <w:szCs w:val="32"/>
          <w:cs/>
        </w:rPr>
        <w:t>ปฏิบัติตนเป็นพลเมืองดี</w:t>
      </w:r>
      <w:r w:rsidR="005A6214" w:rsidRPr="005A6214">
        <w:rPr>
          <w:rFonts w:ascii="TH SarabunPSK" w:hAnsi="TH SarabunPSK" w:cs="TH SarabunPSK"/>
          <w:sz w:val="32"/>
          <w:szCs w:val="32"/>
          <w:cs/>
        </w:rPr>
        <w:br/>
      </w:r>
      <w:r w:rsidRPr="005A6214">
        <w:rPr>
          <w:rFonts w:ascii="TH SarabunPSK" w:hAnsi="TH SarabunPSK" w:cs="TH SarabunPSK" w:hint="cs"/>
          <w:sz w:val="32"/>
          <w:szCs w:val="32"/>
          <w:cs/>
        </w:rPr>
        <w:t>ด้วยการเคารพกฎหมายและมีวินัย</w:t>
      </w:r>
      <w:r w:rsidR="00CD54CD" w:rsidRPr="005A6214">
        <w:rPr>
          <w:rFonts w:ascii="TH SarabunPSK" w:hAnsi="TH SarabunPSK" w:cs="TH SarabunPSK"/>
          <w:sz w:val="32"/>
          <w:szCs w:val="32"/>
        </w:rPr>
        <w:t xml:space="preserve"> </w:t>
      </w:r>
      <w:r w:rsidR="005A6214" w:rsidRPr="005A6214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772B1A" w:rsidRPr="005A6214">
        <w:rPr>
          <w:rFonts w:ascii="TH SarabunPSK" w:hAnsi="TH SarabunPSK" w:cs="TH SarabunPSK" w:hint="cs"/>
          <w:sz w:val="32"/>
          <w:szCs w:val="32"/>
          <w:cs/>
        </w:rPr>
        <w:t>รักษาชื่อเสียงและภาพลักษณ์ของทางราชการโดยรวม</w:t>
      </w:r>
    </w:p>
    <w:p w:rsidR="00F436D7" w:rsidRPr="00C07936" w:rsidRDefault="00F436D7" w:rsidP="00D01362">
      <w:pPr>
        <w:tabs>
          <w:tab w:val="left" w:pos="1418"/>
        </w:tabs>
        <w:spacing w:before="120" w:after="0" w:line="276" w:lineRule="auto"/>
        <w:ind w:firstLine="851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4B3B8E">
        <w:rPr>
          <w:rFonts w:ascii="TH SarabunPSK" w:hAnsi="TH SarabunPSK" w:cs="TH SarabunPSK" w:hint="cs"/>
          <w:sz w:val="32"/>
          <w:szCs w:val="32"/>
          <w:cs/>
        </w:rPr>
        <w:t>ข้อ ๕</w:t>
      </w:r>
      <w:r w:rsidRPr="004B3B8E">
        <w:rPr>
          <w:rFonts w:ascii="TH SarabunPSK" w:hAnsi="TH SarabunPSK" w:cs="TH SarabunPSK" w:hint="cs"/>
          <w:sz w:val="32"/>
          <w:szCs w:val="32"/>
          <w:cs/>
        </w:rPr>
        <w:tab/>
      </w:r>
      <w:r w:rsidRPr="0002192F">
        <w:rPr>
          <w:rFonts w:ascii="TH SarabunPSK" w:eastAsia="Calibri" w:hAnsi="TH SarabunPSK" w:cs="TH SarabunPSK" w:hint="cs"/>
          <w:sz w:val="32"/>
          <w:szCs w:val="32"/>
          <w:cs/>
        </w:rPr>
        <w:t>ข้อกำหนดจริยธรรมที่รัฐวิสาหกิจจัดทำขึ้นจะต้องสอดคล้องกับมาตรา ๕ แห่งพระราชบัญญัติมาตรฐานทางจริยธรรม พ.ศ. ๒๕๖๒ ประมวลจริยธรรมสำหรับผู้บริหารและพนักงานรัฐวิสาหกิจ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นี้</w:t>
      </w:r>
      <w:r w:rsidRPr="0002192F">
        <w:rPr>
          <w:rFonts w:ascii="TH SarabunPSK" w:eastAsia="Calibri" w:hAnsi="TH SarabunPSK" w:cs="TH SarabunPSK" w:hint="cs"/>
          <w:sz w:val="32"/>
          <w:szCs w:val="32"/>
          <w:cs/>
        </w:rPr>
        <w:t xml:space="preserve"> ระเบียบ</w:t>
      </w:r>
      <w:r w:rsidRPr="0002192F">
        <w:rPr>
          <w:rFonts w:ascii="TH SarabunPSK" w:eastAsia="Calibri" w:hAnsi="TH SarabunPSK" w:cs="TH SarabunPSK"/>
          <w:sz w:val="32"/>
          <w:szCs w:val="32"/>
          <w:cs/>
        </w:rPr>
        <w:t xml:space="preserve">คณะกรรมการมาตรฐานทางจริยธรรมว่าด้วยหลักเกณฑ์การจัดทำประมวลจริยธรรม ข้อกำหนดจริยธรรม </w:t>
      </w:r>
      <w:r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02192F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และกระบวนการรักษาจริยธรรมของหน่วยงานและเจ้าหน้าที่ของรัฐ พ.ศ. ๒๕๖๓</w:t>
      </w:r>
      <w:r w:rsidRPr="000219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91B4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และหลักการและแนวทาง</w:t>
      </w:r>
      <w:r w:rsidRPr="00F91B4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Pr="00F91B4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การกำกับดูแลกิจการที่ดีในรัฐวิสาหกิจ พ.ศ. ๒๕๖๒ </w:t>
      </w:r>
      <w:r w:rsidR="00C07936" w:rsidRPr="00C07936">
        <w:rPr>
          <w:rFonts w:ascii="TH SarabunPSK" w:eastAsia="Calibri" w:hAnsi="TH SarabunPSK" w:cs="TH SarabunPSK"/>
          <w:spacing w:val="-4"/>
          <w:sz w:val="32"/>
          <w:szCs w:val="32"/>
          <w:cs/>
        </w:rPr>
        <w:t>รวมทั้งสอดคล้องกับการแก้ปัญหาความเสี่ยงทางจริยธรรม และเหมาะสมกับภารกิจที่มีลักษณะเฉพาะของรัฐวิสาหกิจแต่ละแห่ง</w:t>
      </w:r>
    </w:p>
    <w:p w:rsidR="00155CB0" w:rsidRPr="004B3B8E" w:rsidRDefault="00155CB0" w:rsidP="00155CB0">
      <w:pPr>
        <w:tabs>
          <w:tab w:val="left" w:pos="1418"/>
        </w:tabs>
        <w:spacing w:before="120"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4B3B8E">
        <w:rPr>
          <w:rFonts w:ascii="TH SarabunPSK" w:hAnsi="TH SarabunPSK" w:cs="TH SarabunPSK" w:hint="cs"/>
          <w:sz w:val="32"/>
          <w:szCs w:val="32"/>
          <w:cs/>
        </w:rPr>
        <w:t>บทเฉพาะกาล</w:t>
      </w:r>
    </w:p>
    <w:p w:rsidR="00155CB0" w:rsidRPr="003A0D0F" w:rsidRDefault="00155CB0" w:rsidP="00155CB0">
      <w:pPr>
        <w:tabs>
          <w:tab w:val="left" w:pos="1418"/>
        </w:tabs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3A0D0F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</w:p>
    <w:p w:rsidR="00F436D7" w:rsidRPr="00F91B48" w:rsidRDefault="00F436D7" w:rsidP="00F436D7">
      <w:pPr>
        <w:tabs>
          <w:tab w:val="left" w:pos="1418"/>
        </w:tabs>
        <w:spacing w:before="120" w:after="0" w:line="276" w:lineRule="auto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B3B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 ๖</w:t>
      </w:r>
      <w:r w:rsidRPr="00155CB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3C36B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บรรดากฎ ระเบียบ ข้อบังคับ ประกาศ คำสั่ง หรือหลักเกณฑ์เกี่ยวกับจริยธรรมของผู้บริหารและพนักงานรัฐวิสาหกิจที่มีผลใช้บังคับอยู่ในวันก่อนวันที่ประมวลจริยธรรมสำหรับผู้บริหารและพนักงานรัฐวิสาหกิจใช้บังคับ ให้คงมีผลใช้บังคับได้ต่อไปเท่าที่ไม่ขัดหรือแย้งกับประมวลจริยธรรมสำหรับผู้บริหาร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3C36B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และพนักงานรัฐวิสาหกิจ จนกว่ารัฐวิสาหกิจจะมีการกำหนดข้อกำหนดจริยธรรม ตามประมวลจริยธรรมสำหรับผู้บริหารและพนักงานรัฐวิสาหกิจนี้</w:t>
      </w:r>
    </w:p>
    <w:p w:rsidR="006C1CF8" w:rsidRPr="006C1CF8" w:rsidRDefault="006C1CF8" w:rsidP="00F278F0">
      <w:pPr>
        <w:tabs>
          <w:tab w:val="left" w:pos="1418"/>
        </w:tabs>
        <w:spacing w:before="200"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115B7" w:rsidRDefault="00A87BC9" w:rsidP="0061781C">
      <w:pPr>
        <w:tabs>
          <w:tab w:val="left" w:pos="6237"/>
          <w:tab w:val="left" w:pos="6804"/>
          <w:tab w:val="left" w:pos="7371"/>
          <w:tab w:val="left" w:pos="7655"/>
        </w:tabs>
        <w:spacing w:after="0" w:line="276" w:lineRule="auto"/>
        <w:ind w:left="3870"/>
        <w:jc w:val="center"/>
        <w:rPr>
          <w:rFonts w:ascii="TH SarabunPSK" w:hAnsi="TH SarabunPSK" w:cs="TH SarabunPSK"/>
          <w:sz w:val="32"/>
          <w:szCs w:val="32"/>
          <w:cs/>
        </w:rPr>
      </w:pPr>
      <w:r w:rsidRPr="00492D6C">
        <w:rPr>
          <w:rFonts w:ascii="TH SarabunPSK" w:hAnsi="TH SarabunPSK" w:cs="TH SarabunPSK"/>
          <w:sz w:val="32"/>
          <w:szCs w:val="32"/>
          <w:cs/>
        </w:rPr>
        <w:t>ประกาศ ณ วันที่</w:t>
      </w:r>
      <w:r w:rsidR="0061781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D6511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630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2E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630323">
        <w:rPr>
          <w:rFonts w:ascii="TH SarabunPSK" w:hAnsi="TH SarabunPSK" w:cs="TH SarabunPSK" w:hint="cs"/>
          <w:sz w:val="32"/>
          <w:szCs w:val="32"/>
          <w:cs/>
        </w:rPr>
        <w:t xml:space="preserve"> ๒๕๖๔</w:t>
      </w:r>
    </w:p>
    <w:p w:rsidR="008523E8" w:rsidRDefault="008523E8" w:rsidP="00BC529E">
      <w:pPr>
        <w:spacing w:after="0" w:line="276" w:lineRule="auto"/>
        <w:ind w:left="3870"/>
        <w:jc w:val="center"/>
        <w:rPr>
          <w:rFonts w:ascii="TH SarabunPSK" w:hAnsi="TH SarabunPSK" w:cs="TH SarabunPSK"/>
          <w:sz w:val="32"/>
          <w:szCs w:val="32"/>
        </w:rPr>
      </w:pPr>
    </w:p>
    <w:p w:rsidR="008523E8" w:rsidRDefault="008523E8" w:rsidP="00BC529E">
      <w:pPr>
        <w:spacing w:after="0" w:line="276" w:lineRule="auto"/>
        <w:ind w:left="387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734E1" w:rsidRDefault="00630323" w:rsidP="00BC529E">
      <w:pPr>
        <w:spacing w:after="0" w:line="276" w:lineRule="auto"/>
        <w:ind w:left="387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C64EE" w:rsidRPr="008C64EE">
        <w:rPr>
          <w:rFonts w:ascii="TH SarabunPSK" w:hAnsi="TH SarabunPSK" w:cs="TH SarabunPSK"/>
          <w:sz w:val="32"/>
          <w:szCs w:val="32"/>
          <w:cs/>
        </w:rPr>
        <w:t>นายอาคม เติมพิทยาไพสิฐ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D4571" w:rsidRDefault="00C07936" w:rsidP="00BC529E">
      <w:pPr>
        <w:spacing w:after="0" w:line="276" w:lineRule="auto"/>
        <w:ind w:left="387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รัฐมนตรีว่าการกระทรวงการคลัง</w:t>
      </w:r>
    </w:p>
    <w:sectPr w:rsidR="003D4571" w:rsidSect="00D173D1">
      <w:headerReference w:type="default" r:id="rId9"/>
      <w:footerReference w:type="default" r:id="rId10"/>
      <w:footnotePr>
        <w:numFmt w:val="thaiNumbers"/>
      </w:footnotePr>
      <w:pgSz w:w="11907" w:h="16839" w:code="9"/>
      <w:pgMar w:top="1276" w:right="1440" w:bottom="1135" w:left="1440" w:header="992" w:footer="65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8B" w:rsidRDefault="009E408B" w:rsidP="000131F9">
      <w:pPr>
        <w:spacing w:after="0" w:line="240" w:lineRule="auto"/>
      </w:pPr>
      <w:r>
        <w:separator/>
      </w:r>
    </w:p>
  </w:endnote>
  <w:endnote w:type="continuationSeparator" w:id="0">
    <w:p w:rsidR="009E408B" w:rsidRDefault="009E408B" w:rsidP="0001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8B" w:rsidRPr="00315E9A" w:rsidRDefault="009E408B" w:rsidP="000131F9">
    <w:pPr>
      <w:pStyle w:val="Footer"/>
      <w:jc w:val="cen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8B" w:rsidRDefault="009E408B" w:rsidP="000131F9">
      <w:pPr>
        <w:spacing w:after="0" w:line="240" w:lineRule="auto"/>
      </w:pPr>
      <w:r>
        <w:separator/>
      </w:r>
    </w:p>
  </w:footnote>
  <w:footnote w:type="continuationSeparator" w:id="0">
    <w:p w:rsidR="009E408B" w:rsidRDefault="009E408B" w:rsidP="0001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8B" w:rsidRPr="00347B98" w:rsidRDefault="009E408B" w:rsidP="007D121B">
    <w:pPr>
      <w:pStyle w:val="Header"/>
      <w:jc w:val="center"/>
      <w:rPr>
        <w:sz w:val="32"/>
        <w:szCs w:val="32"/>
      </w:rPr>
    </w:pPr>
    <w:sdt>
      <w:sdtPr>
        <w:id w:val="-667473395"/>
        <w:docPartObj>
          <w:docPartGallery w:val="Page Numbers (Top of Page)"/>
          <w:docPartUnique/>
        </w:docPartObj>
      </w:sdtPr>
      <w:sdtEndPr>
        <w:rPr>
          <w:noProof/>
          <w:sz w:val="32"/>
          <w:szCs w:val="32"/>
        </w:rPr>
      </w:sdtEndPr>
      <w:sdtContent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>-</w:t>
        </w:r>
        <w:r>
          <w:rPr>
            <w:rFonts w:hint="cs"/>
            <w:cs/>
          </w:rPr>
          <w:t xml:space="preserve"> </w:t>
        </w:r>
        <w:r w:rsidRPr="00347B9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47B9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47B9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A78B2">
          <w:rPr>
            <w:rFonts w:ascii="TH SarabunIT๙" w:hAnsi="TH SarabunIT๙" w:cs="TH SarabunIT๙"/>
            <w:noProof/>
            <w:sz w:val="32"/>
            <w:szCs w:val="32"/>
            <w:cs/>
          </w:rPr>
          <w:t>๓</w:t>
        </w:r>
        <w:r w:rsidRPr="00347B9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-</w:t>
        </w:r>
      </w:sdtContent>
    </w:sdt>
  </w:p>
  <w:p w:rsidR="009E408B" w:rsidRPr="00D24E12" w:rsidRDefault="009E408B" w:rsidP="007173D3">
    <w:pPr>
      <w:pStyle w:val="Header"/>
      <w:jc w:val="cent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47"/>
    <w:multiLevelType w:val="hybridMultilevel"/>
    <w:tmpl w:val="B58680D0"/>
    <w:lvl w:ilvl="0" w:tplc="D5AE2DCE">
      <w:start w:val="1"/>
      <w:numFmt w:val="thaiNumbers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00D87AEE"/>
    <w:multiLevelType w:val="hybridMultilevel"/>
    <w:tmpl w:val="B5BC6660"/>
    <w:lvl w:ilvl="0" w:tplc="0F3E0EE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B92D1E"/>
    <w:multiLevelType w:val="hybridMultilevel"/>
    <w:tmpl w:val="1DA4A02C"/>
    <w:lvl w:ilvl="0" w:tplc="BBC023D6">
      <w:start w:val="1"/>
      <w:numFmt w:val="thaiNumbers"/>
      <w:lvlText w:val="(%1)"/>
      <w:lvlJc w:val="left"/>
      <w:pPr>
        <w:ind w:left="1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6" w:hanging="360"/>
      </w:pPr>
    </w:lvl>
    <w:lvl w:ilvl="2" w:tplc="0409001B" w:tentative="1">
      <w:start w:val="1"/>
      <w:numFmt w:val="lowerRoman"/>
      <w:lvlText w:val="%3."/>
      <w:lvlJc w:val="right"/>
      <w:pPr>
        <w:ind w:left="3356" w:hanging="180"/>
      </w:pPr>
    </w:lvl>
    <w:lvl w:ilvl="3" w:tplc="0409000F" w:tentative="1">
      <w:start w:val="1"/>
      <w:numFmt w:val="decimal"/>
      <w:lvlText w:val="%4."/>
      <w:lvlJc w:val="left"/>
      <w:pPr>
        <w:ind w:left="4076" w:hanging="360"/>
      </w:pPr>
    </w:lvl>
    <w:lvl w:ilvl="4" w:tplc="04090019" w:tentative="1">
      <w:start w:val="1"/>
      <w:numFmt w:val="lowerLetter"/>
      <w:lvlText w:val="%5."/>
      <w:lvlJc w:val="left"/>
      <w:pPr>
        <w:ind w:left="4796" w:hanging="360"/>
      </w:pPr>
    </w:lvl>
    <w:lvl w:ilvl="5" w:tplc="0409001B" w:tentative="1">
      <w:start w:val="1"/>
      <w:numFmt w:val="lowerRoman"/>
      <w:lvlText w:val="%6."/>
      <w:lvlJc w:val="right"/>
      <w:pPr>
        <w:ind w:left="5516" w:hanging="180"/>
      </w:pPr>
    </w:lvl>
    <w:lvl w:ilvl="6" w:tplc="0409000F" w:tentative="1">
      <w:start w:val="1"/>
      <w:numFmt w:val="decimal"/>
      <w:lvlText w:val="%7."/>
      <w:lvlJc w:val="left"/>
      <w:pPr>
        <w:ind w:left="6236" w:hanging="360"/>
      </w:pPr>
    </w:lvl>
    <w:lvl w:ilvl="7" w:tplc="04090019" w:tentative="1">
      <w:start w:val="1"/>
      <w:numFmt w:val="lowerLetter"/>
      <w:lvlText w:val="%8."/>
      <w:lvlJc w:val="left"/>
      <w:pPr>
        <w:ind w:left="6956" w:hanging="360"/>
      </w:pPr>
    </w:lvl>
    <w:lvl w:ilvl="8" w:tplc="040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3">
    <w:nsid w:val="07DF28B7"/>
    <w:multiLevelType w:val="hybridMultilevel"/>
    <w:tmpl w:val="4A2A9C40"/>
    <w:lvl w:ilvl="0" w:tplc="055CD2D6">
      <w:start w:val="1"/>
      <w:numFmt w:val="thaiNumbers"/>
      <w:lvlText w:val="๓.๒.%1"/>
      <w:lvlJc w:val="left"/>
      <w:pPr>
        <w:ind w:left="313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5E9848F0">
      <w:start w:val="1"/>
      <w:numFmt w:val="thaiNumbers"/>
      <w:lvlText w:val="%2)"/>
      <w:lvlJc w:val="left"/>
      <w:pPr>
        <w:ind w:left="3850" w:hanging="360"/>
      </w:pPr>
      <w:rPr>
        <w:rFonts w:hint="default"/>
        <w:sz w:val="35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0B863B3B"/>
    <w:multiLevelType w:val="hybridMultilevel"/>
    <w:tmpl w:val="941EE65A"/>
    <w:lvl w:ilvl="0" w:tplc="4C18BB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E4B6C"/>
    <w:multiLevelType w:val="hybridMultilevel"/>
    <w:tmpl w:val="94C27FC2"/>
    <w:lvl w:ilvl="0" w:tplc="4A04CDD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FC46EB"/>
    <w:multiLevelType w:val="hybridMultilevel"/>
    <w:tmpl w:val="CE88CE92"/>
    <w:lvl w:ilvl="0" w:tplc="F6F6EAC8">
      <w:start w:val="1"/>
      <w:numFmt w:val="thaiNumbers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A7A5D"/>
    <w:multiLevelType w:val="hybridMultilevel"/>
    <w:tmpl w:val="585C2CB4"/>
    <w:lvl w:ilvl="0" w:tplc="EFDC8BBC">
      <w:start w:val="1"/>
      <w:numFmt w:val="thaiNumbers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44D26"/>
    <w:multiLevelType w:val="hybridMultilevel"/>
    <w:tmpl w:val="CE88CE92"/>
    <w:lvl w:ilvl="0" w:tplc="F6F6EAC8">
      <w:start w:val="1"/>
      <w:numFmt w:val="thaiNumbers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34D87"/>
    <w:multiLevelType w:val="hybridMultilevel"/>
    <w:tmpl w:val="804C692C"/>
    <w:lvl w:ilvl="0" w:tplc="8264D50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D30921"/>
    <w:multiLevelType w:val="hybridMultilevel"/>
    <w:tmpl w:val="9EE2D940"/>
    <w:lvl w:ilvl="0" w:tplc="2F4E4DB6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8D30FD8"/>
    <w:multiLevelType w:val="hybridMultilevel"/>
    <w:tmpl w:val="79042CA4"/>
    <w:lvl w:ilvl="0" w:tplc="5C0A818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EF2C3B"/>
    <w:multiLevelType w:val="hybridMultilevel"/>
    <w:tmpl w:val="BDB411F0"/>
    <w:lvl w:ilvl="0" w:tplc="8586011A">
      <w:start w:val="1"/>
      <w:numFmt w:val="thaiLett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6F5CED"/>
    <w:multiLevelType w:val="hybridMultilevel"/>
    <w:tmpl w:val="384E8C42"/>
    <w:lvl w:ilvl="0" w:tplc="C81C5688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2723877"/>
    <w:multiLevelType w:val="hybridMultilevel"/>
    <w:tmpl w:val="F65E1BD2"/>
    <w:lvl w:ilvl="0" w:tplc="2B5CE2A8">
      <w:start w:val="1"/>
      <w:numFmt w:val="thaiNumbers"/>
      <w:lvlText w:val="(%1)"/>
      <w:lvlJc w:val="left"/>
      <w:pPr>
        <w:ind w:left="1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6" w:hanging="360"/>
      </w:pPr>
    </w:lvl>
    <w:lvl w:ilvl="2" w:tplc="0409001B" w:tentative="1">
      <w:start w:val="1"/>
      <w:numFmt w:val="lowerRoman"/>
      <w:lvlText w:val="%3."/>
      <w:lvlJc w:val="right"/>
      <w:pPr>
        <w:ind w:left="3356" w:hanging="180"/>
      </w:pPr>
    </w:lvl>
    <w:lvl w:ilvl="3" w:tplc="0409000F" w:tentative="1">
      <w:start w:val="1"/>
      <w:numFmt w:val="decimal"/>
      <w:lvlText w:val="%4."/>
      <w:lvlJc w:val="left"/>
      <w:pPr>
        <w:ind w:left="4076" w:hanging="360"/>
      </w:pPr>
    </w:lvl>
    <w:lvl w:ilvl="4" w:tplc="04090019" w:tentative="1">
      <w:start w:val="1"/>
      <w:numFmt w:val="lowerLetter"/>
      <w:lvlText w:val="%5."/>
      <w:lvlJc w:val="left"/>
      <w:pPr>
        <w:ind w:left="4796" w:hanging="360"/>
      </w:pPr>
    </w:lvl>
    <w:lvl w:ilvl="5" w:tplc="0409001B" w:tentative="1">
      <w:start w:val="1"/>
      <w:numFmt w:val="lowerRoman"/>
      <w:lvlText w:val="%6."/>
      <w:lvlJc w:val="right"/>
      <w:pPr>
        <w:ind w:left="5516" w:hanging="180"/>
      </w:pPr>
    </w:lvl>
    <w:lvl w:ilvl="6" w:tplc="0409000F" w:tentative="1">
      <w:start w:val="1"/>
      <w:numFmt w:val="decimal"/>
      <w:lvlText w:val="%7."/>
      <w:lvlJc w:val="left"/>
      <w:pPr>
        <w:ind w:left="6236" w:hanging="360"/>
      </w:pPr>
    </w:lvl>
    <w:lvl w:ilvl="7" w:tplc="04090019" w:tentative="1">
      <w:start w:val="1"/>
      <w:numFmt w:val="lowerLetter"/>
      <w:lvlText w:val="%8."/>
      <w:lvlJc w:val="left"/>
      <w:pPr>
        <w:ind w:left="6956" w:hanging="360"/>
      </w:pPr>
    </w:lvl>
    <w:lvl w:ilvl="8" w:tplc="040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5">
    <w:nsid w:val="239E1E0B"/>
    <w:multiLevelType w:val="hybridMultilevel"/>
    <w:tmpl w:val="84960CCC"/>
    <w:lvl w:ilvl="0" w:tplc="D6262638">
      <w:start w:val="1"/>
      <w:numFmt w:val="thaiNumbers"/>
      <w:lvlText w:val="(%1)"/>
      <w:lvlJc w:val="left"/>
      <w:pPr>
        <w:ind w:left="1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6" w:hanging="360"/>
      </w:pPr>
    </w:lvl>
    <w:lvl w:ilvl="2" w:tplc="0409001B" w:tentative="1">
      <w:start w:val="1"/>
      <w:numFmt w:val="lowerRoman"/>
      <w:lvlText w:val="%3."/>
      <w:lvlJc w:val="right"/>
      <w:pPr>
        <w:ind w:left="3356" w:hanging="180"/>
      </w:pPr>
    </w:lvl>
    <w:lvl w:ilvl="3" w:tplc="0409000F" w:tentative="1">
      <w:start w:val="1"/>
      <w:numFmt w:val="decimal"/>
      <w:lvlText w:val="%4."/>
      <w:lvlJc w:val="left"/>
      <w:pPr>
        <w:ind w:left="4076" w:hanging="360"/>
      </w:pPr>
    </w:lvl>
    <w:lvl w:ilvl="4" w:tplc="04090019" w:tentative="1">
      <w:start w:val="1"/>
      <w:numFmt w:val="lowerLetter"/>
      <w:lvlText w:val="%5."/>
      <w:lvlJc w:val="left"/>
      <w:pPr>
        <w:ind w:left="4796" w:hanging="360"/>
      </w:pPr>
    </w:lvl>
    <w:lvl w:ilvl="5" w:tplc="0409001B" w:tentative="1">
      <w:start w:val="1"/>
      <w:numFmt w:val="lowerRoman"/>
      <w:lvlText w:val="%6."/>
      <w:lvlJc w:val="right"/>
      <w:pPr>
        <w:ind w:left="5516" w:hanging="180"/>
      </w:pPr>
    </w:lvl>
    <w:lvl w:ilvl="6" w:tplc="0409000F" w:tentative="1">
      <w:start w:val="1"/>
      <w:numFmt w:val="decimal"/>
      <w:lvlText w:val="%7."/>
      <w:lvlJc w:val="left"/>
      <w:pPr>
        <w:ind w:left="6236" w:hanging="360"/>
      </w:pPr>
    </w:lvl>
    <w:lvl w:ilvl="7" w:tplc="04090019" w:tentative="1">
      <w:start w:val="1"/>
      <w:numFmt w:val="lowerLetter"/>
      <w:lvlText w:val="%8."/>
      <w:lvlJc w:val="left"/>
      <w:pPr>
        <w:ind w:left="6956" w:hanging="360"/>
      </w:pPr>
    </w:lvl>
    <w:lvl w:ilvl="8" w:tplc="040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6">
    <w:nsid w:val="25C942F7"/>
    <w:multiLevelType w:val="hybridMultilevel"/>
    <w:tmpl w:val="19A2DF88"/>
    <w:lvl w:ilvl="0" w:tplc="1E724590">
      <w:start w:val="1"/>
      <w:numFmt w:val="thaiNumbers"/>
      <w:lvlText w:val="(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12B16"/>
    <w:multiLevelType w:val="hybridMultilevel"/>
    <w:tmpl w:val="10C841CC"/>
    <w:lvl w:ilvl="0" w:tplc="C8840736">
      <w:start w:val="1"/>
      <w:numFmt w:val="thaiNumbers"/>
      <w:lvlText w:val="(%1)"/>
      <w:lvlJc w:val="left"/>
      <w:pPr>
        <w:ind w:left="1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6" w:hanging="360"/>
      </w:pPr>
    </w:lvl>
    <w:lvl w:ilvl="2" w:tplc="0409001B" w:tentative="1">
      <w:start w:val="1"/>
      <w:numFmt w:val="lowerRoman"/>
      <w:lvlText w:val="%3."/>
      <w:lvlJc w:val="right"/>
      <w:pPr>
        <w:ind w:left="3356" w:hanging="180"/>
      </w:pPr>
    </w:lvl>
    <w:lvl w:ilvl="3" w:tplc="0409000F" w:tentative="1">
      <w:start w:val="1"/>
      <w:numFmt w:val="decimal"/>
      <w:lvlText w:val="%4."/>
      <w:lvlJc w:val="left"/>
      <w:pPr>
        <w:ind w:left="4076" w:hanging="360"/>
      </w:pPr>
    </w:lvl>
    <w:lvl w:ilvl="4" w:tplc="04090019" w:tentative="1">
      <w:start w:val="1"/>
      <w:numFmt w:val="lowerLetter"/>
      <w:lvlText w:val="%5."/>
      <w:lvlJc w:val="left"/>
      <w:pPr>
        <w:ind w:left="4796" w:hanging="360"/>
      </w:pPr>
    </w:lvl>
    <w:lvl w:ilvl="5" w:tplc="0409001B" w:tentative="1">
      <w:start w:val="1"/>
      <w:numFmt w:val="lowerRoman"/>
      <w:lvlText w:val="%6."/>
      <w:lvlJc w:val="right"/>
      <w:pPr>
        <w:ind w:left="5516" w:hanging="180"/>
      </w:pPr>
    </w:lvl>
    <w:lvl w:ilvl="6" w:tplc="0409000F" w:tentative="1">
      <w:start w:val="1"/>
      <w:numFmt w:val="decimal"/>
      <w:lvlText w:val="%7."/>
      <w:lvlJc w:val="left"/>
      <w:pPr>
        <w:ind w:left="6236" w:hanging="360"/>
      </w:pPr>
    </w:lvl>
    <w:lvl w:ilvl="7" w:tplc="04090019" w:tentative="1">
      <w:start w:val="1"/>
      <w:numFmt w:val="lowerLetter"/>
      <w:lvlText w:val="%8."/>
      <w:lvlJc w:val="left"/>
      <w:pPr>
        <w:ind w:left="6956" w:hanging="360"/>
      </w:pPr>
    </w:lvl>
    <w:lvl w:ilvl="8" w:tplc="040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8">
    <w:nsid w:val="26E4404F"/>
    <w:multiLevelType w:val="hybridMultilevel"/>
    <w:tmpl w:val="BCAA3B8E"/>
    <w:lvl w:ilvl="0" w:tplc="6E427090">
      <w:start w:val="1"/>
      <w:numFmt w:val="thaiNumbers"/>
      <w:lvlText w:val="(%1)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2" w:hanging="360"/>
      </w:pPr>
    </w:lvl>
    <w:lvl w:ilvl="2" w:tplc="0409001B" w:tentative="1">
      <w:start w:val="1"/>
      <w:numFmt w:val="lowerRoman"/>
      <w:lvlText w:val="%3."/>
      <w:lvlJc w:val="right"/>
      <w:pPr>
        <w:ind w:left="3172" w:hanging="180"/>
      </w:pPr>
    </w:lvl>
    <w:lvl w:ilvl="3" w:tplc="0409000F" w:tentative="1">
      <w:start w:val="1"/>
      <w:numFmt w:val="decimal"/>
      <w:lvlText w:val="%4."/>
      <w:lvlJc w:val="left"/>
      <w:pPr>
        <w:ind w:left="3892" w:hanging="360"/>
      </w:pPr>
    </w:lvl>
    <w:lvl w:ilvl="4" w:tplc="04090019" w:tentative="1">
      <w:start w:val="1"/>
      <w:numFmt w:val="lowerLetter"/>
      <w:lvlText w:val="%5."/>
      <w:lvlJc w:val="left"/>
      <w:pPr>
        <w:ind w:left="4612" w:hanging="360"/>
      </w:pPr>
    </w:lvl>
    <w:lvl w:ilvl="5" w:tplc="0409001B" w:tentative="1">
      <w:start w:val="1"/>
      <w:numFmt w:val="lowerRoman"/>
      <w:lvlText w:val="%6."/>
      <w:lvlJc w:val="right"/>
      <w:pPr>
        <w:ind w:left="5332" w:hanging="180"/>
      </w:pPr>
    </w:lvl>
    <w:lvl w:ilvl="6" w:tplc="0409000F" w:tentative="1">
      <w:start w:val="1"/>
      <w:numFmt w:val="decimal"/>
      <w:lvlText w:val="%7."/>
      <w:lvlJc w:val="left"/>
      <w:pPr>
        <w:ind w:left="6052" w:hanging="360"/>
      </w:pPr>
    </w:lvl>
    <w:lvl w:ilvl="7" w:tplc="04090019" w:tentative="1">
      <w:start w:val="1"/>
      <w:numFmt w:val="lowerLetter"/>
      <w:lvlText w:val="%8."/>
      <w:lvlJc w:val="left"/>
      <w:pPr>
        <w:ind w:left="6772" w:hanging="360"/>
      </w:pPr>
    </w:lvl>
    <w:lvl w:ilvl="8" w:tplc="040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9">
    <w:nsid w:val="273B4117"/>
    <w:multiLevelType w:val="hybridMultilevel"/>
    <w:tmpl w:val="5DEA3F8C"/>
    <w:lvl w:ilvl="0" w:tplc="FC4EEB82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C2C5457"/>
    <w:multiLevelType w:val="hybridMultilevel"/>
    <w:tmpl w:val="19A2DF88"/>
    <w:lvl w:ilvl="0" w:tplc="1E724590">
      <w:start w:val="1"/>
      <w:numFmt w:val="thaiNumbers"/>
      <w:lvlText w:val="(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90CA4"/>
    <w:multiLevelType w:val="hybridMultilevel"/>
    <w:tmpl w:val="C7B4F598"/>
    <w:lvl w:ilvl="0" w:tplc="18E0D12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584C33"/>
    <w:multiLevelType w:val="hybridMultilevel"/>
    <w:tmpl w:val="8CAAE38E"/>
    <w:lvl w:ilvl="0" w:tplc="67AA8548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E6D2317"/>
    <w:multiLevelType w:val="hybridMultilevel"/>
    <w:tmpl w:val="C088D00C"/>
    <w:lvl w:ilvl="0" w:tplc="6BFABF4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C54F6"/>
    <w:multiLevelType w:val="hybridMultilevel"/>
    <w:tmpl w:val="19A2DF88"/>
    <w:lvl w:ilvl="0" w:tplc="1E724590">
      <w:start w:val="1"/>
      <w:numFmt w:val="thaiNumbers"/>
      <w:lvlText w:val="(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F6ADB"/>
    <w:multiLevelType w:val="hybridMultilevel"/>
    <w:tmpl w:val="84C28774"/>
    <w:lvl w:ilvl="0" w:tplc="206AD80A">
      <w:start w:val="1"/>
      <w:numFmt w:val="thaiNumbers"/>
      <w:lvlText w:val="(%1)"/>
      <w:lvlJc w:val="left"/>
      <w:pPr>
        <w:ind w:left="5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>
    <w:nsid w:val="52555EB6"/>
    <w:multiLevelType w:val="hybridMultilevel"/>
    <w:tmpl w:val="7DE65EB0"/>
    <w:lvl w:ilvl="0" w:tplc="01768018">
      <w:start w:val="1"/>
      <w:numFmt w:val="thaiLett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BD615C"/>
    <w:multiLevelType w:val="hybridMultilevel"/>
    <w:tmpl w:val="BF245504"/>
    <w:lvl w:ilvl="0" w:tplc="0F3E0EE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3C0717"/>
    <w:multiLevelType w:val="hybridMultilevel"/>
    <w:tmpl w:val="CE88CE92"/>
    <w:lvl w:ilvl="0" w:tplc="F6F6EAC8">
      <w:start w:val="1"/>
      <w:numFmt w:val="thaiNumbers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32993"/>
    <w:multiLevelType w:val="hybridMultilevel"/>
    <w:tmpl w:val="4FE6AC56"/>
    <w:lvl w:ilvl="0" w:tplc="18E0D12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581B46"/>
    <w:multiLevelType w:val="hybridMultilevel"/>
    <w:tmpl w:val="1C0C5E14"/>
    <w:lvl w:ilvl="0" w:tplc="954E6CD8">
      <w:start w:val="1"/>
      <w:numFmt w:val="thaiNumbers"/>
      <w:lvlText w:val="(%1)"/>
      <w:lvlJc w:val="left"/>
      <w:pPr>
        <w:ind w:left="3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80" w:hanging="360"/>
      </w:pPr>
    </w:lvl>
    <w:lvl w:ilvl="2" w:tplc="0409001B" w:tentative="1">
      <w:start w:val="1"/>
      <w:numFmt w:val="lowerRoman"/>
      <w:lvlText w:val="%3."/>
      <w:lvlJc w:val="right"/>
      <w:pPr>
        <w:ind w:left="5300" w:hanging="180"/>
      </w:pPr>
    </w:lvl>
    <w:lvl w:ilvl="3" w:tplc="0409000F" w:tentative="1">
      <w:start w:val="1"/>
      <w:numFmt w:val="decimal"/>
      <w:lvlText w:val="%4."/>
      <w:lvlJc w:val="left"/>
      <w:pPr>
        <w:ind w:left="6020" w:hanging="360"/>
      </w:pPr>
    </w:lvl>
    <w:lvl w:ilvl="4" w:tplc="04090019" w:tentative="1">
      <w:start w:val="1"/>
      <w:numFmt w:val="lowerLetter"/>
      <w:lvlText w:val="%5."/>
      <w:lvlJc w:val="left"/>
      <w:pPr>
        <w:ind w:left="6740" w:hanging="360"/>
      </w:pPr>
    </w:lvl>
    <w:lvl w:ilvl="5" w:tplc="0409001B" w:tentative="1">
      <w:start w:val="1"/>
      <w:numFmt w:val="lowerRoman"/>
      <w:lvlText w:val="%6."/>
      <w:lvlJc w:val="right"/>
      <w:pPr>
        <w:ind w:left="7460" w:hanging="180"/>
      </w:pPr>
    </w:lvl>
    <w:lvl w:ilvl="6" w:tplc="0409000F" w:tentative="1">
      <w:start w:val="1"/>
      <w:numFmt w:val="decimal"/>
      <w:lvlText w:val="%7."/>
      <w:lvlJc w:val="left"/>
      <w:pPr>
        <w:ind w:left="8180" w:hanging="360"/>
      </w:pPr>
    </w:lvl>
    <w:lvl w:ilvl="7" w:tplc="04090019" w:tentative="1">
      <w:start w:val="1"/>
      <w:numFmt w:val="lowerLetter"/>
      <w:lvlText w:val="%8."/>
      <w:lvlJc w:val="left"/>
      <w:pPr>
        <w:ind w:left="8900" w:hanging="360"/>
      </w:pPr>
    </w:lvl>
    <w:lvl w:ilvl="8" w:tplc="0409001B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31">
    <w:nsid w:val="5E386733"/>
    <w:multiLevelType w:val="hybridMultilevel"/>
    <w:tmpl w:val="CE88CE92"/>
    <w:lvl w:ilvl="0" w:tplc="F6F6EAC8">
      <w:start w:val="1"/>
      <w:numFmt w:val="thaiNumbers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92010"/>
    <w:multiLevelType w:val="hybridMultilevel"/>
    <w:tmpl w:val="4E86BD48"/>
    <w:lvl w:ilvl="0" w:tplc="42865E7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4603A7"/>
    <w:multiLevelType w:val="hybridMultilevel"/>
    <w:tmpl w:val="83FCE966"/>
    <w:lvl w:ilvl="0" w:tplc="20AA846C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>
    <w:nsid w:val="68E97088"/>
    <w:multiLevelType w:val="hybridMultilevel"/>
    <w:tmpl w:val="C4FEFF4E"/>
    <w:lvl w:ilvl="0" w:tplc="DD5EEE94">
      <w:start w:val="1"/>
      <w:numFmt w:val="thaiNumbers"/>
      <w:lvlText w:val="(%1)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36" w:hanging="360"/>
      </w:pPr>
    </w:lvl>
    <w:lvl w:ilvl="2" w:tplc="0409001B" w:tentative="1">
      <w:start w:val="1"/>
      <w:numFmt w:val="lowerRoman"/>
      <w:lvlText w:val="%3."/>
      <w:lvlJc w:val="right"/>
      <w:pPr>
        <w:ind w:left="3356" w:hanging="180"/>
      </w:pPr>
    </w:lvl>
    <w:lvl w:ilvl="3" w:tplc="0409000F" w:tentative="1">
      <w:start w:val="1"/>
      <w:numFmt w:val="decimal"/>
      <w:lvlText w:val="%4."/>
      <w:lvlJc w:val="left"/>
      <w:pPr>
        <w:ind w:left="4076" w:hanging="360"/>
      </w:pPr>
    </w:lvl>
    <w:lvl w:ilvl="4" w:tplc="04090019" w:tentative="1">
      <w:start w:val="1"/>
      <w:numFmt w:val="lowerLetter"/>
      <w:lvlText w:val="%5."/>
      <w:lvlJc w:val="left"/>
      <w:pPr>
        <w:ind w:left="4796" w:hanging="360"/>
      </w:pPr>
    </w:lvl>
    <w:lvl w:ilvl="5" w:tplc="0409001B" w:tentative="1">
      <w:start w:val="1"/>
      <w:numFmt w:val="lowerRoman"/>
      <w:lvlText w:val="%6."/>
      <w:lvlJc w:val="right"/>
      <w:pPr>
        <w:ind w:left="5516" w:hanging="180"/>
      </w:pPr>
    </w:lvl>
    <w:lvl w:ilvl="6" w:tplc="0409000F" w:tentative="1">
      <w:start w:val="1"/>
      <w:numFmt w:val="decimal"/>
      <w:lvlText w:val="%7."/>
      <w:lvlJc w:val="left"/>
      <w:pPr>
        <w:ind w:left="6236" w:hanging="360"/>
      </w:pPr>
    </w:lvl>
    <w:lvl w:ilvl="7" w:tplc="04090019" w:tentative="1">
      <w:start w:val="1"/>
      <w:numFmt w:val="lowerLetter"/>
      <w:lvlText w:val="%8."/>
      <w:lvlJc w:val="left"/>
      <w:pPr>
        <w:ind w:left="6956" w:hanging="360"/>
      </w:pPr>
    </w:lvl>
    <w:lvl w:ilvl="8" w:tplc="040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35">
    <w:nsid w:val="694E2665"/>
    <w:multiLevelType w:val="hybridMultilevel"/>
    <w:tmpl w:val="84C28774"/>
    <w:lvl w:ilvl="0" w:tplc="206AD80A">
      <w:start w:val="1"/>
      <w:numFmt w:val="thaiNumbers"/>
      <w:lvlText w:val="(%1)"/>
      <w:lvlJc w:val="left"/>
      <w:pPr>
        <w:ind w:left="5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>
    <w:nsid w:val="6D15144F"/>
    <w:multiLevelType w:val="hybridMultilevel"/>
    <w:tmpl w:val="6772DF76"/>
    <w:lvl w:ilvl="0" w:tplc="4FA28BF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632040"/>
    <w:multiLevelType w:val="hybridMultilevel"/>
    <w:tmpl w:val="C21C2DC8"/>
    <w:lvl w:ilvl="0" w:tplc="9F062016">
      <w:start w:val="1"/>
      <w:numFmt w:val="thaiLetters"/>
      <w:lvlText w:val="(%1)"/>
      <w:lvlJc w:val="left"/>
      <w:pPr>
        <w:ind w:left="720" w:hanging="360"/>
      </w:pPr>
      <w:rPr>
        <w:rFonts w:ascii="TH SarabunPSK" w:eastAsiaTheme="minorHAnsi" w:hAnsi="TH SarabunPSK" w:cs="TH SarabunPSK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E07D8"/>
    <w:multiLevelType w:val="hybridMultilevel"/>
    <w:tmpl w:val="19A2DF88"/>
    <w:lvl w:ilvl="0" w:tplc="1E724590">
      <w:start w:val="1"/>
      <w:numFmt w:val="thaiNumbers"/>
      <w:lvlText w:val="(%1)"/>
      <w:lvlJc w:val="left"/>
      <w:pPr>
        <w:ind w:left="16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853ABB"/>
    <w:multiLevelType w:val="hybridMultilevel"/>
    <w:tmpl w:val="9A507B44"/>
    <w:lvl w:ilvl="0" w:tplc="18E0D12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AD53C0"/>
    <w:multiLevelType w:val="hybridMultilevel"/>
    <w:tmpl w:val="804C692C"/>
    <w:lvl w:ilvl="0" w:tplc="8264D50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5"/>
  </w:num>
  <w:num w:numId="3">
    <w:abstractNumId w:val="36"/>
  </w:num>
  <w:num w:numId="4">
    <w:abstractNumId w:val="11"/>
  </w:num>
  <w:num w:numId="5">
    <w:abstractNumId w:val="12"/>
  </w:num>
  <w:num w:numId="6">
    <w:abstractNumId w:val="32"/>
  </w:num>
  <w:num w:numId="7">
    <w:abstractNumId w:val="40"/>
  </w:num>
  <w:num w:numId="8">
    <w:abstractNumId w:val="9"/>
  </w:num>
  <w:num w:numId="9">
    <w:abstractNumId w:val="4"/>
  </w:num>
  <w:num w:numId="10">
    <w:abstractNumId w:val="23"/>
  </w:num>
  <w:num w:numId="11">
    <w:abstractNumId w:val="26"/>
  </w:num>
  <w:num w:numId="12">
    <w:abstractNumId w:val="27"/>
  </w:num>
  <w:num w:numId="13">
    <w:abstractNumId w:val="1"/>
  </w:num>
  <w:num w:numId="14">
    <w:abstractNumId w:val="29"/>
  </w:num>
  <w:num w:numId="15">
    <w:abstractNumId w:val="39"/>
  </w:num>
  <w:num w:numId="16">
    <w:abstractNumId w:val="5"/>
  </w:num>
  <w:num w:numId="17">
    <w:abstractNumId w:val="16"/>
  </w:num>
  <w:num w:numId="18">
    <w:abstractNumId w:val="20"/>
  </w:num>
  <w:num w:numId="19">
    <w:abstractNumId w:val="24"/>
  </w:num>
  <w:num w:numId="20">
    <w:abstractNumId w:val="38"/>
  </w:num>
  <w:num w:numId="21">
    <w:abstractNumId w:val="30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1"/>
  </w:num>
  <w:num w:numId="25">
    <w:abstractNumId w:val="28"/>
  </w:num>
  <w:num w:numId="26">
    <w:abstractNumId w:val="8"/>
  </w:num>
  <w:num w:numId="27">
    <w:abstractNumId w:val="6"/>
  </w:num>
  <w:num w:numId="28">
    <w:abstractNumId w:val="18"/>
  </w:num>
  <w:num w:numId="29">
    <w:abstractNumId w:val="0"/>
  </w:num>
  <w:num w:numId="30">
    <w:abstractNumId w:val="3"/>
  </w:num>
  <w:num w:numId="31">
    <w:abstractNumId w:val="37"/>
  </w:num>
  <w:num w:numId="32">
    <w:abstractNumId w:val="10"/>
  </w:num>
  <w:num w:numId="33">
    <w:abstractNumId w:val="19"/>
  </w:num>
  <w:num w:numId="34">
    <w:abstractNumId w:val="17"/>
  </w:num>
  <w:num w:numId="35">
    <w:abstractNumId w:val="15"/>
  </w:num>
  <w:num w:numId="36">
    <w:abstractNumId w:val="34"/>
  </w:num>
  <w:num w:numId="37">
    <w:abstractNumId w:val="2"/>
  </w:num>
  <w:num w:numId="38">
    <w:abstractNumId w:val="14"/>
  </w:num>
  <w:num w:numId="39">
    <w:abstractNumId w:val="13"/>
  </w:num>
  <w:num w:numId="40">
    <w:abstractNumId w:val="22"/>
  </w:num>
  <w:num w:numId="41">
    <w:abstractNumId w:val="3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4D"/>
    <w:rsid w:val="000015A6"/>
    <w:rsid w:val="0000197B"/>
    <w:rsid w:val="00001A01"/>
    <w:rsid w:val="00002AB8"/>
    <w:rsid w:val="00007ADF"/>
    <w:rsid w:val="00007EEE"/>
    <w:rsid w:val="000131F9"/>
    <w:rsid w:val="0001456F"/>
    <w:rsid w:val="00016093"/>
    <w:rsid w:val="00016682"/>
    <w:rsid w:val="00017BF2"/>
    <w:rsid w:val="00017D73"/>
    <w:rsid w:val="000207A4"/>
    <w:rsid w:val="00021B54"/>
    <w:rsid w:val="000229AA"/>
    <w:rsid w:val="000238CA"/>
    <w:rsid w:val="0002468C"/>
    <w:rsid w:val="00030A2B"/>
    <w:rsid w:val="00031742"/>
    <w:rsid w:val="00032A43"/>
    <w:rsid w:val="00033B43"/>
    <w:rsid w:val="000347AA"/>
    <w:rsid w:val="000349CE"/>
    <w:rsid w:val="00035BA7"/>
    <w:rsid w:val="000366BE"/>
    <w:rsid w:val="0004154D"/>
    <w:rsid w:val="000420D3"/>
    <w:rsid w:val="000421C9"/>
    <w:rsid w:val="00042FB3"/>
    <w:rsid w:val="0004561F"/>
    <w:rsid w:val="00045A09"/>
    <w:rsid w:val="0004687A"/>
    <w:rsid w:val="0004717C"/>
    <w:rsid w:val="00047EB6"/>
    <w:rsid w:val="00047F31"/>
    <w:rsid w:val="00053E91"/>
    <w:rsid w:val="00055173"/>
    <w:rsid w:val="00055290"/>
    <w:rsid w:val="00055E05"/>
    <w:rsid w:val="00060C2E"/>
    <w:rsid w:val="000613ED"/>
    <w:rsid w:val="00062D9A"/>
    <w:rsid w:val="00063587"/>
    <w:rsid w:val="00063683"/>
    <w:rsid w:val="000638C5"/>
    <w:rsid w:val="0006412C"/>
    <w:rsid w:val="00064C1F"/>
    <w:rsid w:val="000652EF"/>
    <w:rsid w:val="00067371"/>
    <w:rsid w:val="00067BF5"/>
    <w:rsid w:val="000709A7"/>
    <w:rsid w:val="00071002"/>
    <w:rsid w:val="000710D4"/>
    <w:rsid w:val="0007128E"/>
    <w:rsid w:val="00071477"/>
    <w:rsid w:val="000732E3"/>
    <w:rsid w:val="00073593"/>
    <w:rsid w:val="0007600D"/>
    <w:rsid w:val="00077605"/>
    <w:rsid w:val="00082C2A"/>
    <w:rsid w:val="00085122"/>
    <w:rsid w:val="00085930"/>
    <w:rsid w:val="00087D40"/>
    <w:rsid w:val="000901DE"/>
    <w:rsid w:val="00090FFC"/>
    <w:rsid w:val="00092175"/>
    <w:rsid w:val="00092D84"/>
    <w:rsid w:val="0009305D"/>
    <w:rsid w:val="000939B1"/>
    <w:rsid w:val="0009458C"/>
    <w:rsid w:val="0009787D"/>
    <w:rsid w:val="000A08CB"/>
    <w:rsid w:val="000A0B20"/>
    <w:rsid w:val="000A133A"/>
    <w:rsid w:val="000A2818"/>
    <w:rsid w:val="000A365B"/>
    <w:rsid w:val="000A4423"/>
    <w:rsid w:val="000A44B9"/>
    <w:rsid w:val="000A45D1"/>
    <w:rsid w:val="000A6280"/>
    <w:rsid w:val="000A63FC"/>
    <w:rsid w:val="000A64BB"/>
    <w:rsid w:val="000A7736"/>
    <w:rsid w:val="000A7A54"/>
    <w:rsid w:val="000A7E80"/>
    <w:rsid w:val="000B1F26"/>
    <w:rsid w:val="000B4388"/>
    <w:rsid w:val="000B5CB0"/>
    <w:rsid w:val="000C0249"/>
    <w:rsid w:val="000C03F1"/>
    <w:rsid w:val="000C0FBC"/>
    <w:rsid w:val="000C12D2"/>
    <w:rsid w:val="000C2B72"/>
    <w:rsid w:val="000C2BCB"/>
    <w:rsid w:val="000C31E0"/>
    <w:rsid w:val="000C339C"/>
    <w:rsid w:val="000C4630"/>
    <w:rsid w:val="000C54F1"/>
    <w:rsid w:val="000C5624"/>
    <w:rsid w:val="000C57FF"/>
    <w:rsid w:val="000C6C7E"/>
    <w:rsid w:val="000D05BA"/>
    <w:rsid w:val="000D08DB"/>
    <w:rsid w:val="000D175A"/>
    <w:rsid w:val="000D177D"/>
    <w:rsid w:val="000D2714"/>
    <w:rsid w:val="000D3286"/>
    <w:rsid w:val="000D348C"/>
    <w:rsid w:val="000D6BC6"/>
    <w:rsid w:val="000E0D06"/>
    <w:rsid w:val="000E0D78"/>
    <w:rsid w:val="000E19CC"/>
    <w:rsid w:val="000E1B15"/>
    <w:rsid w:val="000E2B18"/>
    <w:rsid w:val="000E4BF5"/>
    <w:rsid w:val="000E64F7"/>
    <w:rsid w:val="000E70F3"/>
    <w:rsid w:val="000E7777"/>
    <w:rsid w:val="000F056B"/>
    <w:rsid w:val="000F2D28"/>
    <w:rsid w:val="000F2FCD"/>
    <w:rsid w:val="000F3E4C"/>
    <w:rsid w:val="000F5518"/>
    <w:rsid w:val="001002E9"/>
    <w:rsid w:val="00100827"/>
    <w:rsid w:val="00100FB4"/>
    <w:rsid w:val="00100FCC"/>
    <w:rsid w:val="0010151D"/>
    <w:rsid w:val="0010372C"/>
    <w:rsid w:val="00103796"/>
    <w:rsid w:val="00103C04"/>
    <w:rsid w:val="0010401D"/>
    <w:rsid w:val="0010489E"/>
    <w:rsid w:val="00105C5B"/>
    <w:rsid w:val="001060D4"/>
    <w:rsid w:val="00107379"/>
    <w:rsid w:val="00107ECB"/>
    <w:rsid w:val="00107FDF"/>
    <w:rsid w:val="001105C1"/>
    <w:rsid w:val="00110EDF"/>
    <w:rsid w:val="001113A4"/>
    <w:rsid w:val="001123C0"/>
    <w:rsid w:val="00113C09"/>
    <w:rsid w:val="00113D74"/>
    <w:rsid w:val="00114387"/>
    <w:rsid w:val="00117EAA"/>
    <w:rsid w:val="001203DD"/>
    <w:rsid w:val="00120795"/>
    <w:rsid w:val="00121A7A"/>
    <w:rsid w:val="00123A7A"/>
    <w:rsid w:val="00124301"/>
    <w:rsid w:val="001257CF"/>
    <w:rsid w:val="00125B27"/>
    <w:rsid w:val="00125B9A"/>
    <w:rsid w:val="001271BA"/>
    <w:rsid w:val="001274B4"/>
    <w:rsid w:val="0013014C"/>
    <w:rsid w:val="001309DA"/>
    <w:rsid w:val="00130F80"/>
    <w:rsid w:val="00133441"/>
    <w:rsid w:val="0013581E"/>
    <w:rsid w:val="0013642F"/>
    <w:rsid w:val="0013648B"/>
    <w:rsid w:val="00136514"/>
    <w:rsid w:val="00136755"/>
    <w:rsid w:val="00137ADE"/>
    <w:rsid w:val="001414DB"/>
    <w:rsid w:val="0014229A"/>
    <w:rsid w:val="00142C40"/>
    <w:rsid w:val="00143D39"/>
    <w:rsid w:val="0014613E"/>
    <w:rsid w:val="00147347"/>
    <w:rsid w:val="001511B0"/>
    <w:rsid w:val="00151568"/>
    <w:rsid w:val="0015406D"/>
    <w:rsid w:val="00154B34"/>
    <w:rsid w:val="00155CB0"/>
    <w:rsid w:val="001565F5"/>
    <w:rsid w:val="001569C1"/>
    <w:rsid w:val="00161474"/>
    <w:rsid w:val="00161E3E"/>
    <w:rsid w:val="001624AD"/>
    <w:rsid w:val="001625C9"/>
    <w:rsid w:val="00164DE9"/>
    <w:rsid w:val="00166789"/>
    <w:rsid w:val="00166860"/>
    <w:rsid w:val="00166AB2"/>
    <w:rsid w:val="00167B5A"/>
    <w:rsid w:val="001733AF"/>
    <w:rsid w:val="00173485"/>
    <w:rsid w:val="00173520"/>
    <w:rsid w:val="001735CF"/>
    <w:rsid w:val="0017421A"/>
    <w:rsid w:val="00174C7D"/>
    <w:rsid w:val="0017617C"/>
    <w:rsid w:val="00176348"/>
    <w:rsid w:val="00176835"/>
    <w:rsid w:val="0017788E"/>
    <w:rsid w:val="001819E5"/>
    <w:rsid w:val="00182145"/>
    <w:rsid w:val="001826BB"/>
    <w:rsid w:val="001827FC"/>
    <w:rsid w:val="0018284A"/>
    <w:rsid w:val="00183DC9"/>
    <w:rsid w:val="00184706"/>
    <w:rsid w:val="0018601E"/>
    <w:rsid w:val="00186123"/>
    <w:rsid w:val="00186AE1"/>
    <w:rsid w:val="00186DDA"/>
    <w:rsid w:val="0018747E"/>
    <w:rsid w:val="001877C1"/>
    <w:rsid w:val="001904FF"/>
    <w:rsid w:val="00191878"/>
    <w:rsid w:val="00191EDD"/>
    <w:rsid w:val="0019279B"/>
    <w:rsid w:val="00192BE4"/>
    <w:rsid w:val="001933C3"/>
    <w:rsid w:val="001956F4"/>
    <w:rsid w:val="001965C4"/>
    <w:rsid w:val="001976EA"/>
    <w:rsid w:val="00197EEA"/>
    <w:rsid w:val="001A1880"/>
    <w:rsid w:val="001A21B0"/>
    <w:rsid w:val="001A2AD1"/>
    <w:rsid w:val="001A2C72"/>
    <w:rsid w:val="001A322B"/>
    <w:rsid w:val="001A377C"/>
    <w:rsid w:val="001A37E1"/>
    <w:rsid w:val="001A3B5A"/>
    <w:rsid w:val="001A3F7E"/>
    <w:rsid w:val="001A4B25"/>
    <w:rsid w:val="001A4CB1"/>
    <w:rsid w:val="001A56E8"/>
    <w:rsid w:val="001A67A7"/>
    <w:rsid w:val="001B5175"/>
    <w:rsid w:val="001B559F"/>
    <w:rsid w:val="001B6CE2"/>
    <w:rsid w:val="001B70D7"/>
    <w:rsid w:val="001C0A0F"/>
    <w:rsid w:val="001C1629"/>
    <w:rsid w:val="001C1767"/>
    <w:rsid w:val="001C2586"/>
    <w:rsid w:val="001C3937"/>
    <w:rsid w:val="001C541A"/>
    <w:rsid w:val="001C67D0"/>
    <w:rsid w:val="001D15E0"/>
    <w:rsid w:val="001D1DD4"/>
    <w:rsid w:val="001D2423"/>
    <w:rsid w:val="001D4D48"/>
    <w:rsid w:val="001D5889"/>
    <w:rsid w:val="001D5F0D"/>
    <w:rsid w:val="001D6279"/>
    <w:rsid w:val="001D71F7"/>
    <w:rsid w:val="001E289D"/>
    <w:rsid w:val="001E3DF9"/>
    <w:rsid w:val="001E5111"/>
    <w:rsid w:val="001E5C74"/>
    <w:rsid w:val="001F201E"/>
    <w:rsid w:val="001F2EF6"/>
    <w:rsid w:val="001F32AE"/>
    <w:rsid w:val="001F42E2"/>
    <w:rsid w:val="001F4E3C"/>
    <w:rsid w:val="001F60BE"/>
    <w:rsid w:val="001F65AE"/>
    <w:rsid w:val="00200238"/>
    <w:rsid w:val="00200AEC"/>
    <w:rsid w:val="00201607"/>
    <w:rsid w:val="00202247"/>
    <w:rsid w:val="00203E28"/>
    <w:rsid w:val="00204985"/>
    <w:rsid w:val="00204E06"/>
    <w:rsid w:val="00206915"/>
    <w:rsid w:val="0020691D"/>
    <w:rsid w:val="00210BBB"/>
    <w:rsid w:val="0021195B"/>
    <w:rsid w:val="00211BDE"/>
    <w:rsid w:val="002124E0"/>
    <w:rsid w:val="00212D6A"/>
    <w:rsid w:val="00214542"/>
    <w:rsid w:val="00214818"/>
    <w:rsid w:val="002171CF"/>
    <w:rsid w:val="002179A4"/>
    <w:rsid w:val="00217D17"/>
    <w:rsid w:val="0022096C"/>
    <w:rsid w:val="00220E16"/>
    <w:rsid w:val="002222F0"/>
    <w:rsid w:val="002229C8"/>
    <w:rsid w:val="00222F81"/>
    <w:rsid w:val="00225339"/>
    <w:rsid w:val="00225E1C"/>
    <w:rsid w:val="00225F8B"/>
    <w:rsid w:val="002261F0"/>
    <w:rsid w:val="00226AE4"/>
    <w:rsid w:val="00227177"/>
    <w:rsid w:val="00230523"/>
    <w:rsid w:val="0023527E"/>
    <w:rsid w:val="00236517"/>
    <w:rsid w:val="0023760E"/>
    <w:rsid w:val="0024074A"/>
    <w:rsid w:val="002426F5"/>
    <w:rsid w:val="002437F5"/>
    <w:rsid w:val="00244717"/>
    <w:rsid w:val="00244B4D"/>
    <w:rsid w:val="00246067"/>
    <w:rsid w:val="00247A1E"/>
    <w:rsid w:val="002513C2"/>
    <w:rsid w:val="00253AD8"/>
    <w:rsid w:val="00254B1B"/>
    <w:rsid w:val="00254E3F"/>
    <w:rsid w:val="0025511E"/>
    <w:rsid w:val="00255F1E"/>
    <w:rsid w:val="002562C3"/>
    <w:rsid w:val="00257CFD"/>
    <w:rsid w:val="00257E53"/>
    <w:rsid w:val="00260ACC"/>
    <w:rsid w:val="002619B0"/>
    <w:rsid w:val="00261ED0"/>
    <w:rsid w:val="00263285"/>
    <w:rsid w:val="00266F77"/>
    <w:rsid w:val="002671ED"/>
    <w:rsid w:val="0026781A"/>
    <w:rsid w:val="00267C1E"/>
    <w:rsid w:val="00272123"/>
    <w:rsid w:val="00272E58"/>
    <w:rsid w:val="00272ECD"/>
    <w:rsid w:val="00273457"/>
    <w:rsid w:val="00273C28"/>
    <w:rsid w:val="00275E09"/>
    <w:rsid w:val="00276AAA"/>
    <w:rsid w:val="0028261F"/>
    <w:rsid w:val="00282AD5"/>
    <w:rsid w:val="002845E0"/>
    <w:rsid w:val="002851F9"/>
    <w:rsid w:val="002852FC"/>
    <w:rsid w:val="00285626"/>
    <w:rsid w:val="002860CF"/>
    <w:rsid w:val="00287629"/>
    <w:rsid w:val="0029148B"/>
    <w:rsid w:val="002919D6"/>
    <w:rsid w:val="002927CA"/>
    <w:rsid w:val="002930C5"/>
    <w:rsid w:val="00293136"/>
    <w:rsid w:val="00295AD2"/>
    <w:rsid w:val="002968A1"/>
    <w:rsid w:val="0029713B"/>
    <w:rsid w:val="002A05FD"/>
    <w:rsid w:val="002A0B1D"/>
    <w:rsid w:val="002A2C81"/>
    <w:rsid w:val="002A3F1F"/>
    <w:rsid w:val="002A3FC0"/>
    <w:rsid w:val="002A6551"/>
    <w:rsid w:val="002A68E0"/>
    <w:rsid w:val="002A6E27"/>
    <w:rsid w:val="002A7652"/>
    <w:rsid w:val="002A77D4"/>
    <w:rsid w:val="002B13D6"/>
    <w:rsid w:val="002B2550"/>
    <w:rsid w:val="002B2BDD"/>
    <w:rsid w:val="002B33CA"/>
    <w:rsid w:val="002B46EA"/>
    <w:rsid w:val="002B554A"/>
    <w:rsid w:val="002B7AFE"/>
    <w:rsid w:val="002B7B9A"/>
    <w:rsid w:val="002B7FFA"/>
    <w:rsid w:val="002C0C8C"/>
    <w:rsid w:val="002C1354"/>
    <w:rsid w:val="002C154B"/>
    <w:rsid w:val="002C25A4"/>
    <w:rsid w:val="002C301A"/>
    <w:rsid w:val="002C60AD"/>
    <w:rsid w:val="002D0B7A"/>
    <w:rsid w:val="002D2FF0"/>
    <w:rsid w:val="002D3B74"/>
    <w:rsid w:val="002D3EE3"/>
    <w:rsid w:val="002D5027"/>
    <w:rsid w:val="002D574D"/>
    <w:rsid w:val="002D58D2"/>
    <w:rsid w:val="002D6BA5"/>
    <w:rsid w:val="002D6FF9"/>
    <w:rsid w:val="002D74CE"/>
    <w:rsid w:val="002E397B"/>
    <w:rsid w:val="002E4CBF"/>
    <w:rsid w:val="002E5E3E"/>
    <w:rsid w:val="002E7007"/>
    <w:rsid w:val="002F324C"/>
    <w:rsid w:val="002F402F"/>
    <w:rsid w:val="002F403D"/>
    <w:rsid w:val="002F621F"/>
    <w:rsid w:val="002F67CA"/>
    <w:rsid w:val="0030064B"/>
    <w:rsid w:val="0030228A"/>
    <w:rsid w:val="003022FD"/>
    <w:rsid w:val="0030321D"/>
    <w:rsid w:val="00303464"/>
    <w:rsid w:val="0030472E"/>
    <w:rsid w:val="00306E5B"/>
    <w:rsid w:val="00310118"/>
    <w:rsid w:val="00310C96"/>
    <w:rsid w:val="00310CEF"/>
    <w:rsid w:val="003110D0"/>
    <w:rsid w:val="00311436"/>
    <w:rsid w:val="00311C72"/>
    <w:rsid w:val="00314E67"/>
    <w:rsid w:val="00315E9A"/>
    <w:rsid w:val="003162E0"/>
    <w:rsid w:val="00316AE7"/>
    <w:rsid w:val="00316DFA"/>
    <w:rsid w:val="003172DD"/>
    <w:rsid w:val="003210A8"/>
    <w:rsid w:val="003213E3"/>
    <w:rsid w:val="00321D69"/>
    <w:rsid w:val="003225BE"/>
    <w:rsid w:val="003233B2"/>
    <w:rsid w:val="0032370B"/>
    <w:rsid w:val="00325DEB"/>
    <w:rsid w:val="00326F06"/>
    <w:rsid w:val="00327502"/>
    <w:rsid w:val="00327642"/>
    <w:rsid w:val="00330055"/>
    <w:rsid w:val="0033125F"/>
    <w:rsid w:val="0033253F"/>
    <w:rsid w:val="00332DAB"/>
    <w:rsid w:val="00333E12"/>
    <w:rsid w:val="00334417"/>
    <w:rsid w:val="00334AB1"/>
    <w:rsid w:val="00334E33"/>
    <w:rsid w:val="00336846"/>
    <w:rsid w:val="00337278"/>
    <w:rsid w:val="003404AE"/>
    <w:rsid w:val="00340EB2"/>
    <w:rsid w:val="0034465D"/>
    <w:rsid w:val="00344BC2"/>
    <w:rsid w:val="003451AB"/>
    <w:rsid w:val="0034538F"/>
    <w:rsid w:val="00347B98"/>
    <w:rsid w:val="00351D3C"/>
    <w:rsid w:val="00353028"/>
    <w:rsid w:val="003533EA"/>
    <w:rsid w:val="003538D2"/>
    <w:rsid w:val="00360CB5"/>
    <w:rsid w:val="00361195"/>
    <w:rsid w:val="003643FD"/>
    <w:rsid w:val="003647E1"/>
    <w:rsid w:val="00364C44"/>
    <w:rsid w:val="00364D2B"/>
    <w:rsid w:val="00365659"/>
    <w:rsid w:val="00365A2C"/>
    <w:rsid w:val="00365E61"/>
    <w:rsid w:val="0036624C"/>
    <w:rsid w:val="00366B98"/>
    <w:rsid w:val="00370395"/>
    <w:rsid w:val="00370828"/>
    <w:rsid w:val="003740E5"/>
    <w:rsid w:val="00374242"/>
    <w:rsid w:val="00374642"/>
    <w:rsid w:val="0037484E"/>
    <w:rsid w:val="003749A7"/>
    <w:rsid w:val="003758C5"/>
    <w:rsid w:val="0038271B"/>
    <w:rsid w:val="00382F81"/>
    <w:rsid w:val="00384808"/>
    <w:rsid w:val="00386C87"/>
    <w:rsid w:val="00387022"/>
    <w:rsid w:val="00391CE6"/>
    <w:rsid w:val="003952C8"/>
    <w:rsid w:val="00395559"/>
    <w:rsid w:val="0039659B"/>
    <w:rsid w:val="00397A6C"/>
    <w:rsid w:val="003A086E"/>
    <w:rsid w:val="003A0A79"/>
    <w:rsid w:val="003A0D0F"/>
    <w:rsid w:val="003A1A76"/>
    <w:rsid w:val="003A1E4E"/>
    <w:rsid w:val="003A285B"/>
    <w:rsid w:val="003A315D"/>
    <w:rsid w:val="003A448A"/>
    <w:rsid w:val="003A47D3"/>
    <w:rsid w:val="003A5291"/>
    <w:rsid w:val="003A5C9D"/>
    <w:rsid w:val="003A5E24"/>
    <w:rsid w:val="003A5E91"/>
    <w:rsid w:val="003A6275"/>
    <w:rsid w:val="003A79E9"/>
    <w:rsid w:val="003B037F"/>
    <w:rsid w:val="003B1267"/>
    <w:rsid w:val="003B3FA9"/>
    <w:rsid w:val="003B48E1"/>
    <w:rsid w:val="003B5704"/>
    <w:rsid w:val="003C045A"/>
    <w:rsid w:val="003C0D2F"/>
    <w:rsid w:val="003C1F5D"/>
    <w:rsid w:val="003C38F3"/>
    <w:rsid w:val="003C3B19"/>
    <w:rsid w:val="003C3FE3"/>
    <w:rsid w:val="003C79AB"/>
    <w:rsid w:val="003D0321"/>
    <w:rsid w:val="003D3683"/>
    <w:rsid w:val="003D3BEF"/>
    <w:rsid w:val="003D4531"/>
    <w:rsid w:val="003D4571"/>
    <w:rsid w:val="003D4890"/>
    <w:rsid w:val="003D613B"/>
    <w:rsid w:val="003D689D"/>
    <w:rsid w:val="003E028B"/>
    <w:rsid w:val="003E031B"/>
    <w:rsid w:val="003E1456"/>
    <w:rsid w:val="003E1BF1"/>
    <w:rsid w:val="003E20C1"/>
    <w:rsid w:val="003E2AD2"/>
    <w:rsid w:val="003E681D"/>
    <w:rsid w:val="003F02DF"/>
    <w:rsid w:val="003F1E2D"/>
    <w:rsid w:val="003F25E0"/>
    <w:rsid w:val="003F3619"/>
    <w:rsid w:val="003F39C6"/>
    <w:rsid w:val="0040022F"/>
    <w:rsid w:val="00400B2E"/>
    <w:rsid w:val="004011D2"/>
    <w:rsid w:val="00406360"/>
    <w:rsid w:val="00406EF2"/>
    <w:rsid w:val="0041029E"/>
    <w:rsid w:val="00412537"/>
    <w:rsid w:val="00413365"/>
    <w:rsid w:val="0041522A"/>
    <w:rsid w:val="0041684A"/>
    <w:rsid w:val="00416C7E"/>
    <w:rsid w:val="00423189"/>
    <w:rsid w:val="0042560A"/>
    <w:rsid w:val="00427FD9"/>
    <w:rsid w:val="004319FF"/>
    <w:rsid w:val="0043357D"/>
    <w:rsid w:val="00434C07"/>
    <w:rsid w:val="00434EE7"/>
    <w:rsid w:val="00436529"/>
    <w:rsid w:val="0043659A"/>
    <w:rsid w:val="00436F36"/>
    <w:rsid w:val="0043794C"/>
    <w:rsid w:val="00440DC0"/>
    <w:rsid w:val="00442AF5"/>
    <w:rsid w:val="00444499"/>
    <w:rsid w:val="004448D5"/>
    <w:rsid w:val="00444A22"/>
    <w:rsid w:val="0044633C"/>
    <w:rsid w:val="00446A06"/>
    <w:rsid w:val="004471B3"/>
    <w:rsid w:val="004514C7"/>
    <w:rsid w:val="00452202"/>
    <w:rsid w:val="0045331C"/>
    <w:rsid w:val="00454207"/>
    <w:rsid w:val="00454F32"/>
    <w:rsid w:val="004555A4"/>
    <w:rsid w:val="00456112"/>
    <w:rsid w:val="00456B0A"/>
    <w:rsid w:val="00457762"/>
    <w:rsid w:val="00460B78"/>
    <w:rsid w:val="00463DB5"/>
    <w:rsid w:val="0046431C"/>
    <w:rsid w:val="00464DEA"/>
    <w:rsid w:val="00465B4F"/>
    <w:rsid w:val="00465B50"/>
    <w:rsid w:val="00466437"/>
    <w:rsid w:val="004668A5"/>
    <w:rsid w:val="00466C02"/>
    <w:rsid w:val="00467334"/>
    <w:rsid w:val="0047243F"/>
    <w:rsid w:val="00473DC9"/>
    <w:rsid w:val="00474026"/>
    <w:rsid w:val="00474379"/>
    <w:rsid w:val="00475158"/>
    <w:rsid w:val="00475DA5"/>
    <w:rsid w:val="00476140"/>
    <w:rsid w:val="00476B19"/>
    <w:rsid w:val="004776E4"/>
    <w:rsid w:val="00477917"/>
    <w:rsid w:val="00480679"/>
    <w:rsid w:val="00481329"/>
    <w:rsid w:val="00483A48"/>
    <w:rsid w:val="00484DA1"/>
    <w:rsid w:val="00487296"/>
    <w:rsid w:val="004873FF"/>
    <w:rsid w:val="004901BC"/>
    <w:rsid w:val="0049038D"/>
    <w:rsid w:val="004907A0"/>
    <w:rsid w:val="004920CD"/>
    <w:rsid w:val="00492D6C"/>
    <w:rsid w:val="00492E24"/>
    <w:rsid w:val="004939A9"/>
    <w:rsid w:val="00493E8E"/>
    <w:rsid w:val="004940B3"/>
    <w:rsid w:val="00494EAE"/>
    <w:rsid w:val="004956E7"/>
    <w:rsid w:val="00495A8D"/>
    <w:rsid w:val="00497A16"/>
    <w:rsid w:val="004A0556"/>
    <w:rsid w:val="004A1920"/>
    <w:rsid w:val="004A2919"/>
    <w:rsid w:val="004A31E9"/>
    <w:rsid w:val="004A3669"/>
    <w:rsid w:val="004A4411"/>
    <w:rsid w:val="004A48AF"/>
    <w:rsid w:val="004A55EC"/>
    <w:rsid w:val="004A5F81"/>
    <w:rsid w:val="004A6FD9"/>
    <w:rsid w:val="004B0D01"/>
    <w:rsid w:val="004B3B8E"/>
    <w:rsid w:val="004B65FD"/>
    <w:rsid w:val="004B72D2"/>
    <w:rsid w:val="004B7F96"/>
    <w:rsid w:val="004C1691"/>
    <w:rsid w:val="004C1CC8"/>
    <w:rsid w:val="004C29BA"/>
    <w:rsid w:val="004C3A8E"/>
    <w:rsid w:val="004C439C"/>
    <w:rsid w:val="004C468C"/>
    <w:rsid w:val="004C5147"/>
    <w:rsid w:val="004C5B4C"/>
    <w:rsid w:val="004C6491"/>
    <w:rsid w:val="004D1B2A"/>
    <w:rsid w:val="004D20DD"/>
    <w:rsid w:val="004D2777"/>
    <w:rsid w:val="004D3DC7"/>
    <w:rsid w:val="004D4DD8"/>
    <w:rsid w:val="004D77FF"/>
    <w:rsid w:val="004E04D3"/>
    <w:rsid w:val="004E0FC3"/>
    <w:rsid w:val="004E1B2F"/>
    <w:rsid w:val="004E23B4"/>
    <w:rsid w:val="004E2C1B"/>
    <w:rsid w:val="004E444E"/>
    <w:rsid w:val="004E54F4"/>
    <w:rsid w:val="004E7271"/>
    <w:rsid w:val="004E72A0"/>
    <w:rsid w:val="004F048F"/>
    <w:rsid w:val="004F0A5B"/>
    <w:rsid w:val="004F21A6"/>
    <w:rsid w:val="004F2781"/>
    <w:rsid w:val="004F4D6C"/>
    <w:rsid w:val="004F521F"/>
    <w:rsid w:val="005006DD"/>
    <w:rsid w:val="00500F76"/>
    <w:rsid w:val="005040C5"/>
    <w:rsid w:val="00504D8E"/>
    <w:rsid w:val="00505628"/>
    <w:rsid w:val="005058FC"/>
    <w:rsid w:val="00506C76"/>
    <w:rsid w:val="00511437"/>
    <w:rsid w:val="00514703"/>
    <w:rsid w:val="0051505C"/>
    <w:rsid w:val="0051554F"/>
    <w:rsid w:val="00515F9C"/>
    <w:rsid w:val="00516857"/>
    <w:rsid w:val="00516E6E"/>
    <w:rsid w:val="00517235"/>
    <w:rsid w:val="0051755E"/>
    <w:rsid w:val="005176B7"/>
    <w:rsid w:val="00517DCC"/>
    <w:rsid w:val="0052005E"/>
    <w:rsid w:val="005205E6"/>
    <w:rsid w:val="005218CE"/>
    <w:rsid w:val="00522ACA"/>
    <w:rsid w:val="0052307A"/>
    <w:rsid w:val="00523AEB"/>
    <w:rsid w:val="005244FD"/>
    <w:rsid w:val="0052494C"/>
    <w:rsid w:val="00526D5E"/>
    <w:rsid w:val="00527019"/>
    <w:rsid w:val="00531C15"/>
    <w:rsid w:val="00531CA4"/>
    <w:rsid w:val="005324F6"/>
    <w:rsid w:val="00532587"/>
    <w:rsid w:val="00532EF1"/>
    <w:rsid w:val="005339F9"/>
    <w:rsid w:val="005340BE"/>
    <w:rsid w:val="00534176"/>
    <w:rsid w:val="00534BBA"/>
    <w:rsid w:val="005359D6"/>
    <w:rsid w:val="005376B2"/>
    <w:rsid w:val="005402A0"/>
    <w:rsid w:val="00542D92"/>
    <w:rsid w:val="00542F28"/>
    <w:rsid w:val="00544C4A"/>
    <w:rsid w:val="0054528B"/>
    <w:rsid w:val="00545CDA"/>
    <w:rsid w:val="00547618"/>
    <w:rsid w:val="00547F36"/>
    <w:rsid w:val="00550728"/>
    <w:rsid w:val="00551E60"/>
    <w:rsid w:val="0055343C"/>
    <w:rsid w:val="00555A51"/>
    <w:rsid w:val="00555F43"/>
    <w:rsid w:val="00562760"/>
    <w:rsid w:val="0056287D"/>
    <w:rsid w:val="00563524"/>
    <w:rsid w:val="0056417A"/>
    <w:rsid w:val="00564BC5"/>
    <w:rsid w:val="00564E26"/>
    <w:rsid w:val="00565AF8"/>
    <w:rsid w:val="00567427"/>
    <w:rsid w:val="00567CD0"/>
    <w:rsid w:val="00567FB0"/>
    <w:rsid w:val="0057255A"/>
    <w:rsid w:val="00572967"/>
    <w:rsid w:val="00572F6F"/>
    <w:rsid w:val="005739C1"/>
    <w:rsid w:val="0057455D"/>
    <w:rsid w:val="00575582"/>
    <w:rsid w:val="00575E02"/>
    <w:rsid w:val="00576047"/>
    <w:rsid w:val="00580905"/>
    <w:rsid w:val="0058179E"/>
    <w:rsid w:val="00583CF4"/>
    <w:rsid w:val="00584C6C"/>
    <w:rsid w:val="0058510F"/>
    <w:rsid w:val="0058598C"/>
    <w:rsid w:val="00585AB9"/>
    <w:rsid w:val="00587E17"/>
    <w:rsid w:val="00590D8A"/>
    <w:rsid w:val="00592C50"/>
    <w:rsid w:val="00593B1B"/>
    <w:rsid w:val="00595525"/>
    <w:rsid w:val="00595AA0"/>
    <w:rsid w:val="00596019"/>
    <w:rsid w:val="0059683F"/>
    <w:rsid w:val="00596F30"/>
    <w:rsid w:val="00597120"/>
    <w:rsid w:val="005974F1"/>
    <w:rsid w:val="005A0F6D"/>
    <w:rsid w:val="005A12A4"/>
    <w:rsid w:val="005A2184"/>
    <w:rsid w:val="005A4E4F"/>
    <w:rsid w:val="005A5F98"/>
    <w:rsid w:val="005A61D9"/>
    <w:rsid w:val="005A6214"/>
    <w:rsid w:val="005A63BB"/>
    <w:rsid w:val="005A64D9"/>
    <w:rsid w:val="005A669C"/>
    <w:rsid w:val="005A7701"/>
    <w:rsid w:val="005B0951"/>
    <w:rsid w:val="005B3C45"/>
    <w:rsid w:val="005B453B"/>
    <w:rsid w:val="005B48D8"/>
    <w:rsid w:val="005B4F04"/>
    <w:rsid w:val="005B5338"/>
    <w:rsid w:val="005B5F4D"/>
    <w:rsid w:val="005B6854"/>
    <w:rsid w:val="005B76F5"/>
    <w:rsid w:val="005C1DE2"/>
    <w:rsid w:val="005C29FA"/>
    <w:rsid w:val="005C3CB0"/>
    <w:rsid w:val="005C46A6"/>
    <w:rsid w:val="005C4F9A"/>
    <w:rsid w:val="005C56D1"/>
    <w:rsid w:val="005C60FA"/>
    <w:rsid w:val="005C75B7"/>
    <w:rsid w:val="005D0242"/>
    <w:rsid w:val="005D2883"/>
    <w:rsid w:val="005D29CF"/>
    <w:rsid w:val="005D59C8"/>
    <w:rsid w:val="005D6E1D"/>
    <w:rsid w:val="005D6EBF"/>
    <w:rsid w:val="005D70CE"/>
    <w:rsid w:val="005D7B35"/>
    <w:rsid w:val="005E0B1C"/>
    <w:rsid w:val="005E28AC"/>
    <w:rsid w:val="005E2F23"/>
    <w:rsid w:val="005E36BC"/>
    <w:rsid w:val="005E4680"/>
    <w:rsid w:val="005E69B6"/>
    <w:rsid w:val="005F16B4"/>
    <w:rsid w:val="005F16C3"/>
    <w:rsid w:val="005F1A91"/>
    <w:rsid w:val="005F22E3"/>
    <w:rsid w:val="005F31CB"/>
    <w:rsid w:val="005F3B99"/>
    <w:rsid w:val="005F44F5"/>
    <w:rsid w:val="005F6248"/>
    <w:rsid w:val="005F6D57"/>
    <w:rsid w:val="005F6F18"/>
    <w:rsid w:val="00600657"/>
    <w:rsid w:val="00601A28"/>
    <w:rsid w:val="00601BF9"/>
    <w:rsid w:val="00605199"/>
    <w:rsid w:val="006057D3"/>
    <w:rsid w:val="0060687E"/>
    <w:rsid w:val="00606A92"/>
    <w:rsid w:val="00607149"/>
    <w:rsid w:val="00607BF0"/>
    <w:rsid w:val="00612232"/>
    <w:rsid w:val="00612C6B"/>
    <w:rsid w:val="0061361E"/>
    <w:rsid w:val="00613B16"/>
    <w:rsid w:val="00614A10"/>
    <w:rsid w:val="00615A18"/>
    <w:rsid w:val="00617487"/>
    <w:rsid w:val="0061781C"/>
    <w:rsid w:val="00617B9A"/>
    <w:rsid w:val="00622347"/>
    <w:rsid w:val="00622D5A"/>
    <w:rsid w:val="006232DB"/>
    <w:rsid w:val="00623DA9"/>
    <w:rsid w:val="00624AC2"/>
    <w:rsid w:val="00625309"/>
    <w:rsid w:val="00625D1E"/>
    <w:rsid w:val="0062637A"/>
    <w:rsid w:val="00626BE1"/>
    <w:rsid w:val="00627842"/>
    <w:rsid w:val="00627893"/>
    <w:rsid w:val="00630323"/>
    <w:rsid w:val="00630406"/>
    <w:rsid w:val="00631F6E"/>
    <w:rsid w:val="00633AC5"/>
    <w:rsid w:val="00634687"/>
    <w:rsid w:val="0063680B"/>
    <w:rsid w:val="00637A4F"/>
    <w:rsid w:val="00640169"/>
    <w:rsid w:val="00640A9F"/>
    <w:rsid w:val="0064221E"/>
    <w:rsid w:val="006439D3"/>
    <w:rsid w:val="00644551"/>
    <w:rsid w:val="00645F9A"/>
    <w:rsid w:val="00646338"/>
    <w:rsid w:val="00646ABC"/>
    <w:rsid w:val="00650445"/>
    <w:rsid w:val="00650FB7"/>
    <w:rsid w:val="00651966"/>
    <w:rsid w:val="00651C10"/>
    <w:rsid w:val="00652D76"/>
    <w:rsid w:val="00655B05"/>
    <w:rsid w:val="0065733A"/>
    <w:rsid w:val="00657AFD"/>
    <w:rsid w:val="006604CD"/>
    <w:rsid w:val="0066148B"/>
    <w:rsid w:val="006626FE"/>
    <w:rsid w:val="0066363B"/>
    <w:rsid w:val="00664489"/>
    <w:rsid w:val="00664F2C"/>
    <w:rsid w:val="00666015"/>
    <w:rsid w:val="006676EB"/>
    <w:rsid w:val="00670186"/>
    <w:rsid w:val="0067269F"/>
    <w:rsid w:val="006733E2"/>
    <w:rsid w:val="006734E1"/>
    <w:rsid w:val="00674F15"/>
    <w:rsid w:val="00675B31"/>
    <w:rsid w:val="006763C9"/>
    <w:rsid w:val="00676B97"/>
    <w:rsid w:val="00680F6E"/>
    <w:rsid w:val="0068258D"/>
    <w:rsid w:val="00682E02"/>
    <w:rsid w:val="006833FB"/>
    <w:rsid w:val="006835F7"/>
    <w:rsid w:val="00685EFF"/>
    <w:rsid w:val="00685F03"/>
    <w:rsid w:val="006861E3"/>
    <w:rsid w:val="0068688E"/>
    <w:rsid w:val="00694536"/>
    <w:rsid w:val="00696953"/>
    <w:rsid w:val="00696A51"/>
    <w:rsid w:val="00696FB2"/>
    <w:rsid w:val="00697CFF"/>
    <w:rsid w:val="006A05C8"/>
    <w:rsid w:val="006A111A"/>
    <w:rsid w:val="006A44F4"/>
    <w:rsid w:val="006A7080"/>
    <w:rsid w:val="006A7A35"/>
    <w:rsid w:val="006B0651"/>
    <w:rsid w:val="006B12B5"/>
    <w:rsid w:val="006B1689"/>
    <w:rsid w:val="006B1947"/>
    <w:rsid w:val="006B22C2"/>
    <w:rsid w:val="006B49CE"/>
    <w:rsid w:val="006B6FF2"/>
    <w:rsid w:val="006B70CE"/>
    <w:rsid w:val="006B7BCA"/>
    <w:rsid w:val="006C1CF8"/>
    <w:rsid w:val="006C3026"/>
    <w:rsid w:val="006C408C"/>
    <w:rsid w:val="006C5652"/>
    <w:rsid w:val="006C5B07"/>
    <w:rsid w:val="006C5B0C"/>
    <w:rsid w:val="006C6A0F"/>
    <w:rsid w:val="006C79B3"/>
    <w:rsid w:val="006D2033"/>
    <w:rsid w:val="006D272D"/>
    <w:rsid w:val="006D2FFD"/>
    <w:rsid w:val="006D3D50"/>
    <w:rsid w:val="006D5821"/>
    <w:rsid w:val="006D5BEB"/>
    <w:rsid w:val="006D6CB7"/>
    <w:rsid w:val="006E04B5"/>
    <w:rsid w:val="006E0F1A"/>
    <w:rsid w:val="006E18FE"/>
    <w:rsid w:val="006E2041"/>
    <w:rsid w:val="006E3D4C"/>
    <w:rsid w:val="006E42C5"/>
    <w:rsid w:val="006E4C0E"/>
    <w:rsid w:val="006E573A"/>
    <w:rsid w:val="006E5CF6"/>
    <w:rsid w:val="006E5E0F"/>
    <w:rsid w:val="006E6299"/>
    <w:rsid w:val="006E6EAD"/>
    <w:rsid w:val="006E6FED"/>
    <w:rsid w:val="006E79DD"/>
    <w:rsid w:val="006F04FF"/>
    <w:rsid w:val="006F1068"/>
    <w:rsid w:val="006F13DD"/>
    <w:rsid w:val="006F1DF7"/>
    <w:rsid w:val="006F1FAE"/>
    <w:rsid w:val="006F22A3"/>
    <w:rsid w:val="006F44DC"/>
    <w:rsid w:val="006F654D"/>
    <w:rsid w:val="006F7198"/>
    <w:rsid w:val="006F7F4C"/>
    <w:rsid w:val="007007C2"/>
    <w:rsid w:val="00701BAB"/>
    <w:rsid w:val="00702160"/>
    <w:rsid w:val="00702BD2"/>
    <w:rsid w:val="00706E1B"/>
    <w:rsid w:val="00707EA4"/>
    <w:rsid w:val="00710AF2"/>
    <w:rsid w:val="007113FD"/>
    <w:rsid w:val="0071198D"/>
    <w:rsid w:val="00714F47"/>
    <w:rsid w:val="007159E6"/>
    <w:rsid w:val="007170CE"/>
    <w:rsid w:val="007173D3"/>
    <w:rsid w:val="00720228"/>
    <w:rsid w:val="00720237"/>
    <w:rsid w:val="00720A63"/>
    <w:rsid w:val="00720BD4"/>
    <w:rsid w:val="00723299"/>
    <w:rsid w:val="007247D3"/>
    <w:rsid w:val="0072733B"/>
    <w:rsid w:val="00734366"/>
    <w:rsid w:val="00734BBB"/>
    <w:rsid w:val="00740BE6"/>
    <w:rsid w:val="00740CFD"/>
    <w:rsid w:val="007412AA"/>
    <w:rsid w:val="007414D9"/>
    <w:rsid w:val="007429F5"/>
    <w:rsid w:val="00743607"/>
    <w:rsid w:val="00746278"/>
    <w:rsid w:val="0074664F"/>
    <w:rsid w:val="00750201"/>
    <w:rsid w:val="00750655"/>
    <w:rsid w:val="00750DB9"/>
    <w:rsid w:val="00753D7F"/>
    <w:rsid w:val="007548F6"/>
    <w:rsid w:val="00756AB1"/>
    <w:rsid w:val="00761D36"/>
    <w:rsid w:val="00761EB6"/>
    <w:rsid w:val="00762370"/>
    <w:rsid w:val="007626AB"/>
    <w:rsid w:val="0076426A"/>
    <w:rsid w:val="00764B7B"/>
    <w:rsid w:val="00765E7A"/>
    <w:rsid w:val="007668E3"/>
    <w:rsid w:val="0076798B"/>
    <w:rsid w:val="00770906"/>
    <w:rsid w:val="00771221"/>
    <w:rsid w:val="00771A5B"/>
    <w:rsid w:val="00772B1A"/>
    <w:rsid w:val="00774967"/>
    <w:rsid w:val="00775ED0"/>
    <w:rsid w:val="00776092"/>
    <w:rsid w:val="00776130"/>
    <w:rsid w:val="007767E5"/>
    <w:rsid w:val="00776DFD"/>
    <w:rsid w:val="00782557"/>
    <w:rsid w:val="0078268E"/>
    <w:rsid w:val="00782953"/>
    <w:rsid w:val="00782EFA"/>
    <w:rsid w:val="00784B91"/>
    <w:rsid w:val="007865AA"/>
    <w:rsid w:val="007869B7"/>
    <w:rsid w:val="00786E75"/>
    <w:rsid w:val="007901ED"/>
    <w:rsid w:val="0079035E"/>
    <w:rsid w:val="0079066C"/>
    <w:rsid w:val="00790671"/>
    <w:rsid w:val="007906AD"/>
    <w:rsid w:val="00790F86"/>
    <w:rsid w:val="007911F5"/>
    <w:rsid w:val="0079196A"/>
    <w:rsid w:val="00791ACC"/>
    <w:rsid w:val="00792E50"/>
    <w:rsid w:val="00793940"/>
    <w:rsid w:val="00794596"/>
    <w:rsid w:val="00794FBF"/>
    <w:rsid w:val="00796F24"/>
    <w:rsid w:val="007A05E6"/>
    <w:rsid w:val="007A0924"/>
    <w:rsid w:val="007A278A"/>
    <w:rsid w:val="007A2D87"/>
    <w:rsid w:val="007A4C16"/>
    <w:rsid w:val="007A5208"/>
    <w:rsid w:val="007B0E4B"/>
    <w:rsid w:val="007B2705"/>
    <w:rsid w:val="007B2FB1"/>
    <w:rsid w:val="007B36E9"/>
    <w:rsid w:val="007B3C82"/>
    <w:rsid w:val="007B3F89"/>
    <w:rsid w:val="007B45FB"/>
    <w:rsid w:val="007B5159"/>
    <w:rsid w:val="007B71F2"/>
    <w:rsid w:val="007B7494"/>
    <w:rsid w:val="007C71E5"/>
    <w:rsid w:val="007D121B"/>
    <w:rsid w:val="007D158B"/>
    <w:rsid w:val="007D30B9"/>
    <w:rsid w:val="007D32F7"/>
    <w:rsid w:val="007D5116"/>
    <w:rsid w:val="007D7006"/>
    <w:rsid w:val="007E09BC"/>
    <w:rsid w:val="007E2A09"/>
    <w:rsid w:val="007E5B0B"/>
    <w:rsid w:val="007E5E57"/>
    <w:rsid w:val="007F1291"/>
    <w:rsid w:val="007F1AAB"/>
    <w:rsid w:val="007F213A"/>
    <w:rsid w:val="007F2E72"/>
    <w:rsid w:val="007F3BEE"/>
    <w:rsid w:val="00800D95"/>
    <w:rsid w:val="00800DE7"/>
    <w:rsid w:val="008023C0"/>
    <w:rsid w:val="008043CA"/>
    <w:rsid w:val="008045BF"/>
    <w:rsid w:val="008054C3"/>
    <w:rsid w:val="008079E7"/>
    <w:rsid w:val="00807ED3"/>
    <w:rsid w:val="008116E8"/>
    <w:rsid w:val="0081226B"/>
    <w:rsid w:val="00814965"/>
    <w:rsid w:val="00814EAA"/>
    <w:rsid w:val="008163D5"/>
    <w:rsid w:val="0081773D"/>
    <w:rsid w:val="00817925"/>
    <w:rsid w:val="00820CF6"/>
    <w:rsid w:val="0082287D"/>
    <w:rsid w:val="00825CFA"/>
    <w:rsid w:val="008267DE"/>
    <w:rsid w:val="00827348"/>
    <w:rsid w:val="0083001B"/>
    <w:rsid w:val="008305E8"/>
    <w:rsid w:val="00830C33"/>
    <w:rsid w:val="0083142F"/>
    <w:rsid w:val="00831FD0"/>
    <w:rsid w:val="0083265F"/>
    <w:rsid w:val="00834A41"/>
    <w:rsid w:val="00836E2C"/>
    <w:rsid w:val="00836F31"/>
    <w:rsid w:val="00837C91"/>
    <w:rsid w:val="00840FEE"/>
    <w:rsid w:val="008418F4"/>
    <w:rsid w:val="00842EB4"/>
    <w:rsid w:val="0084396D"/>
    <w:rsid w:val="008447F7"/>
    <w:rsid w:val="00846097"/>
    <w:rsid w:val="00846194"/>
    <w:rsid w:val="00846EA7"/>
    <w:rsid w:val="00847940"/>
    <w:rsid w:val="0085058A"/>
    <w:rsid w:val="008507CF"/>
    <w:rsid w:val="008510D2"/>
    <w:rsid w:val="00851167"/>
    <w:rsid w:val="008523E8"/>
    <w:rsid w:val="0085248F"/>
    <w:rsid w:val="00853D0D"/>
    <w:rsid w:val="00855424"/>
    <w:rsid w:val="00856A35"/>
    <w:rsid w:val="00856BF5"/>
    <w:rsid w:val="00862700"/>
    <w:rsid w:val="00862DBC"/>
    <w:rsid w:val="00863375"/>
    <w:rsid w:val="0086501D"/>
    <w:rsid w:val="0086502A"/>
    <w:rsid w:val="00865E5F"/>
    <w:rsid w:val="00866BBE"/>
    <w:rsid w:val="00870143"/>
    <w:rsid w:val="00871BCB"/>
    <w:rsid w:val="00872D4C"/>
    <w:rsid w:val="00872E78"/>
    <w:rsid w:val="008734A9"/>
    <w:rsid w:val="008739A5"/>
    <w:rsid w:val="00874B0A"/>
    <w:rsid w:val="008777F6"/>
    <w:rsid w:val="008804FC"/>
    <w:rsid w:val="0088072F"/>
    <w:rsid w:val="00886BB1"/>
    <w:rsid w:val="00887D35"/>
    <w:rsid w:val="0089127E"/>
    <w:rsid w:val="00891824"/>
    <w:rsid w:val="00891D22"/>
    <w:rsid w:val="00891F72"/>
    <w:rsid w:val="00892B02"/>
    <w:rsid w:val="00893433"/>
    <w:rsid w:val="00893C04"/>
    <w:rsid w:val="008953D4"/>
    <w:rsid w:val="00895A45"/>
    <w:rsid w:val="00895B6B"/>
    <w:rsid w:val="0089671D"/>
    <w:rsid w:val="00897F12"/>
    <w:rsid w:val="008A0749"/>
    <w:rsid w:val="008A0B8D"/>
    <w:rsid w:val="008A253E"/>
    <w:rsid w:val="008A3DF2"/>
    <w:rsid w:val="008A56B8"/>
    <w:rsid w:val="008A76D3"/>
    <w:rsid w:val="008B09A1"/>
    <w:rsid w:val="008B09C5"/>
    <w:rsid w:val="008B3690"/>
    <w:rsid w:val="008B3B39"/>
    <w:rsid w:val="008B509C"/>
    <w:rsid w:val="008B793B"/>
    <w:rsid w:val="008B7DE7"/>
    <w:rsid w:val="008C0424"/>
    <w:rsid w:val="008C1AE0"/>
    <w:rsid w:val="008C2571"/>
    <w:rsid w:val="008C5DF4"/>
    <w:rsid w:val="008C64EE"/>
    <w:rsid w:val="008C7A1A"/>
    <w:rsid w:val="008D0626"/>
    <w:rsid w:val="008D5443"/>
    <w:rsid w:val="008D6511"/>
    <w:rsid w:val="008D7008"/>
    <w:rsid w:val="008D72C8"/>
    <w:rsid w:val="008D78E0"/>
    <w:rsid w:val="008E0228"/>
    <w:rsid w:val="008E0917"/>
    <w:rsid w:val="008E14BF"/>
    <w:rsid w:val="008E2BC9"/>
    <w:rsid w:val="008E459E"/>
    <w:rsid w:val="008F0D33"/>
    <w:rsid w:val="008F0E8F"/>
    <w:rsid w:val="008F1214"/>
    <w:rsid w:val="008F1606"/>
    <w:rsid w:val="008F41D1"/>
    <w:rsid w:val="008F44FC"/>
    <w:rsid w:val="008F4FFD"/>
    <w:rsid w:val="008F7E45"/>
    <w:rsid w:val="0090038A"/>
    <w:rsid w:val="00903EF6"/>
    <w:rsid w:val="00905151"/>
    <w:rsid w:val="00907AB2"/>
    <w:rsid w:val="00907C86"/>
    <w:rsid w:val="00907E80"/>
    <w:rsid w:val="00911D65"/>
    <w:rsid w:val="00913A53"/>
    <w:rsid w:val="00913C40"/>
    <w:rsid w:val="0091479E"/>
    <w:rsid w:val="009152A8"/>
    <w:rsid w:val="009157C5"/>
    <w:rsid w:val="00916B18"/>
    <w:rsid w:val="00920B44"/>
    <w:rsid w:val="00920EEB"/>
    <w:rsid w:val="0092106B"/>
    <w:rsid w:val="00923152"/>
    <w:rsid w:val="00923AEE"/>
    <w:rsid w:val="009244BD"/>
    <w:rsid w:val="0092479F"/>
    <w:rsid w:val="00924D76"/>
    <w:rsid w:val="009251F7"/>
    <w:rsid w:val="00925401"/>
    <w:rsid w:val="0092642D"/>
    <w:rsid w:val="009269F8"/>
    <w:rsid w:val="00927267"/>
    <w:rsid w:val="009312FD"/>
    <w:rsid w:val="0093174E"/>
    <w:rsid w:val="0093194B"/>
    <w:rsid w:val="00932474"/>
    <w:rsid w:val="00932CDF"/>
    <w:rsid w:val="00934D8E"/>
    <w:rsid w:val="00943181"/>
    <w:rsid w:val="0094455A"/>
    <w:rsid w:val="00945556"/>
    <w:rsid w:val="00945980"/>
    <w:rsid w:val="00945DA3"/>
    <w:rsid w:val="00947C8F"/>
    <w:rsid w:val="00950078"/>
    <w:rsid w:val="009514F6"/>
    <w:rsid w:val="009524F9"/>
    <w:rsid w:val="009530D4"/>
    <w:rsid w:val="0095338E"/>
    <w:rsid w:val="009567F0"/>
    <w:rsid w:val="00957679"/>
    <w:rsid w:val="0096237A"/>
    <w:rsid w:val="00962951"/>
    <w:rsid w:val="00962989"/>
    <w:rsid w:val="009629AC"/>
    <w:rsid w:val="00962FF8"/>
    <w:rsid w:val="0096301C"/>
    <w:rsid w:val="00963E72"/>
    <w:rsid w:val="009643E9"/>
    <w:rsid w:val="0096543C"/>
    <w:rsid w:val="009678B6"/>
    <w:rsid w:val="00970FC2"/>
    <w:rsid w:val="009712BF"/>
    <w:rsid w:val="0097164D"/>
    <w:rsid w:val="00972300"/>
    <w:rsid w:val="00972450"/>
    <w:rsid w:val="00972578"/>
    <w:rsid w:val="009742F7"/>
    <w:rsid w:val="00976819"/>
    <w:rsid w:val="00980EC3"/>
    <w:rsid w:val="00981D27"/>
    <w:rsid w:val="009828E3"/>
    <w:rsid w:val="00983942"/>
    <w:rsid w:val="00983E6C"/>
    <w:rsid w:val="009873FB"/>
    <w:rsid w:val="0099044F"/>
    <w:rsid w:val="009919A7"/>
    <w:rsid w:val="00991EEB"/>
    <w:rsid w:val="009931BD"/>
    <w:rsid w:val="0099320B"/>
    <w:rsid w:val="009953DB"/>
    <w:rsid w:val="009958C2"/>
    <w:rsid w:val="00995ABD"/>
    <w:rsid w:val="0099752A"/>
    <w:rsid w:val="00997F9C"/>
    <w:rsid w:val="009A0247"/>
    <w:rsid w:val="009A0C50"/>
    <w:rsid w:val="009A1F00"/>
    <w:rsid w:val="009A3135"/>
    <w:rsid w:val="009A3B85"/>
    <w:rsid w:val="009A5C40"/>
    <w:rsid w:val="009A5D96"/>
    <w:rsid w:val="009A6EEE"/>
    <w:rsid w:val="009B41EA"/>
    <w:rsid w:val="009B4D1E"/>
    <w:rsid w:val="009B5693"/>
    <w:rsid w:val="009B5882"/>
    <w:rsid w:val="009B6769"/>
    <w:rsid w:val="009B74C9"/>
    <w:rsid w:val="009C09B8"/>
    <w:rsid w:val="009C0AF4"/>
    <w:rsid w:val="009C144B"/>
    <w:rsid w:val="009C2677"/>
    <w:rsid w:val="009C2A81"/>
    <w:rsid w:val="009C3D89"/>
    <w:rsid w:val="009C61E7"/>
    <w:rsid w:val="009C6A1E"/>
    <w:rsid w:val="009C6D54"/>
    <w:rsid w:val="009C7676"/>
    <w:rsid w:val="009C77DD"/>
    <w:rsid w:val="009D0561"/>
    <w:rsid w:val="009D190E"/>
    <w:rsid w:val="009D1D80"/>
    <w:rsid w:val="009D386B"/>
    <w:rsid w:val="009D3E15"/>
    <w:rsid w:val="009D5518"/>
    <w:rsid w:val="009D5590"/>
    <w:rsid w:val="009D5A54"/>
    <w:rsid w:val="009D6E0B"/>
    <w:rsid w:val="009E1DE4"/>
    <w:rsid w:val="009E38BF"/>
    <w:rsid w:val="009E4070"/>
    <w:rsid w:val="009E408B"/>
    <w:rsid w:val="009E4945"/>
    <w:rsid w:val="009E6C56"/>
    <w:rsid w:val="009E73DF"/>
    <w:rsid w:val="009E745F"/>
    <w:rsid w:val="009F0E55"/>
    <w:rsid w:val="009F4F6A"/>
    <w:rsid w:val="009F6436"/>
    <w:rsid w:val="009F72D9"/>
    <w:rsid w:val="00A000DC"/>
    <w:rsid w:val="00A009C5"/>
    <w:rsid w:val="00A01253"/>
    <w:rsid w:val="00A02696"/>
    <w:rsid w:val="00A03131"/>
    <w:rsid w:val="00A037DC"/>
    <w:rsid w:val="00A058C7"/>
    <w:rsid w:val="00A05AFC"/>
    <w:rsid w:val="00A07C82"/>
    <w:rsid w:val="00A10A02"/>
    <w:rsid w:val="00A115B7"/>
    <w:rsid w:val="00A12063"/>
    <w:rsid w:val="00A12CE6"/>
    <w:rsid w:val="00A1303C"/>
    <w:rsid w:val="00A1346D"/>
    <w:rsid w:val="00A1441A"/>
    <w:rsid w:val="00A14AA6"/>
    <w:rsid w:val="00A15648"/>
    <w:rsid w:val="00A15856"/>
    <w:rsid w:val="00A16F1D"/>
    <w:rsid w:val="00A170FB"/>
    <w:rsid w:val="00A206EF"/>
    <w:rsid w:val="00A226B3"/>
    <w:rsid w:val="00A24417"/>
    <w:rsid w:val="00A24802"/>
    <w:rsid w:val="00A25FEE"/>
    <w:rsid w:val="00A26418"/>
    <w:rsid w:val="00A30858"/>
    <w:rsid w:val="00A31DDB"/>
    <w:rsid w:val="00A32707"/>
    <w:rsid w:val="00A33002"/>
    <w:rsid w:val="00A34135"/>
    <w:rsid w:val="00A350E8"/>
    <w:rsid w:val="00A35564"/>
    <w:rsid w:val="00A362A4"/>
    <w:rsid w:val="00A36D10"/>
    <w:rsid w:val="00A373D0"/>
    <w:rsid w:val="00A40D00"/>
    <w:rsid w:val="00A42E15"/>
    <w:rsid w:val="00A4395C"/>
    <w:rsid w:val="00A43BA3"/>
    <w:rsid w:val="00A47919"/>
    <w:rsid w:val="00A479BB"/>
    <w:rsid w:val="00A51E7D"/>
    <w:rsid w:val="00A53398"/>
    <w:rsid w:val="00A5489C"/>
    <w:rsid w:val="00A54E21"/>
    <w:rsid w:val="00A6078D"/>
    <w:rsid w:val="00A60A5B"/>
    <w:rsid w:val="00A61073"/>
    <w:rsid w:val="00A61F57"/>
    <w:rsid w:val="00A629B1"/>
    <w:rsid w:val="00A62F98"/>
    <w:rsid w:val="00A640F4"/>
    <w:rsid w:val="00A64630"/>
    <w:rsid w:val="00A651B8"/>
    <w:rsid w:val="00A65FCA"/>
    <w:rsid w:val="00A672BD"/>
    <w:rsid w:val="00A675A2"/>
    <w:rsid w:val="00A70084"/>
    <w:rsid w:val="00A74A23"/>
    <w:rsid w:val="00A7596D"/>
    <w:rsid w:val="00A763A2"/>
    <w:rsid w:val="00A765D5"/>
    <w:rsid w:val="00A83864"/>
    <w:rsid w:val="00A83CC9"/>
    <w:rsid w:val="00A84982"/>
    <w:rsid w:val="00A84A64"/>
    <w:rsid w:val="00A8515A"/>
    <w:rsid w:val="00A85A9B"/>
    <w:rsid w:val="00A85AB8"/>
    <w:rsid w:val="00A85EEA"/>
    <w:rsid w:val="00A871D8"/>
    <w:rsid w:val="00A87286"/>
    <w:rsid w:val="00A87BC9"/>
    <w:rsid w:val="00A9055D"/>
    <w:rsid w:val="00A9253E"/>
    <w:rsid w:val="00A9292D"/>
    <w:rsid w:val="00A93DD0"/>
    <w:rsid w:val="00A94C37"/>
    <w:rsid w:val="00A94C50"/>
    <w:rsid w:val="00A964AC"/>
    <w:rsid w:val="00A96B08"/>
    <w:rsid w:val="00A9758E"/>
    <w:rsid w:val="00AA078D"/>
    <w:rsid w:val="00AA0A2E"/>
    <w:rsid w:val="00AA0D74"/>
    <w:rsid w:val="00AA1943"/>
    <w:rsid w:val="00AA1DCC"/>
    <w:rsid w:val="00AA2A73"/>
    <w:rsid w:val="00AA2A74"/>
    <w:rsid w:val="00AA2ECC"/>
    <w:rsid w:val="00AA3AF6"/>
    <w:rsid w:val="00AA40A9"/>
    <w:rsid w:val="00AA4464"/>
    <w:rsid w:val="00AA563F"/>
    <w:rsid w:val="00AA574D"/>
    <w:rsid w:val="00AA57AA"/>
    <w:rsid w:val="00AA6830"/>
    <w:rsid w:val="00AA74B6"/>
    <w:rsid w:val="00AA7E8D"/>
    <w:rsid w:val="00AB2199"/>
    <w:rsid w:val="00AB24DC"/>
    <w:rsid w:val="00AB385F"/>
    <w:rsid w:val="00AB3F13"/>
    <w:rsid w:val="00AB4416"/>
    <w:rsid w:val="00AB48F2"/>
    <w:rsid w:val="00AB49D8"/>
    <w:rsid w:val="00AB4B95"/>
    <w:rsid w:val="00AB4B99"/>
    <w:rsid w:val="00AB643E"/>
    <w:rsid w:val="00AC02AE"/>
    <w:rsid w:val="00AC043B"/>
    <w:rsid w:val="00AC2B9C"/>
    <w:rsid w:val="00AC3486"/>
    <w:rsid w:val="00AC34E1"/>
    <w:rsid w:val="00AC3BB7"/>
    <w:rsid w:val="00AC40F6"/>
    <w:rsid w:val="00AC530C"/>
    <w:rsid w:val="00AC58B4"/>
    <w:rsid w:val="00AC5E50"/>
    <w:rsid w:val="00AC763B"/>
    <w:rsid w:val="00AC7DA8"/>
    <w:rsid w:val="00AD0A82"/>
    <w:rsid w:val="00AD23D2"/>
    <w:rsid w:val="00AD2D4D"/>
    <w:rsid w:val="00AD36BB"/>
    <w:rsid w:val="00AD67FE"/>
    <w:rsid w:val="00AD7BE9"/>
    <w:rsid w:val="00AE2107"/>
    <w:rsid w:val="00AE3FEB"/>
    <w:rsid w:val="00AE55D4"/>
    <w:rsid w:val="00AE6BBD"/>
    <w:rsid w:val="00AF3ADF"/>
    <w:rsid w:val="00AF46A5"/>
    <w:rsid w:val="00AF5A35"/>
    <w:rsid w:val="00AF6A17"/>
    <w:rsid w:val="00AF705A"/>
    <w:rsid w:val="00B00FC4"/>
    <w:rsid w:val="00B0162F"/>
    <w:rsid w:val="00B02041"/>
    <w:rsid w:val="00B101D2"/>
    <w:rsid w:val="00B120E2"/>
    <w:rsid w:val="00B12314"/>
    <w:rsid w:val="00B12FE6"/>
    <w:rsid w:val="00B13D30"/>
    <w:rsid w:val="00B14523"/>
    <w:rsid w:val="00B149FB"/>
    <w:rsid w:val="00B14AA8"/>
    <w:rsid w:val="00B20A0A"/>
    <w:rsid w:val="00B2345C"/>
    <w:rsid w:val="00B237C0"/>
    <w:rsid w:val="00B24A3B"/>
    <w:rsid w:val="00B269A9"/>
    <w:rsid w:val="00B26B1B"/>
    <w:rsid w:val="00B27A6F"/>
    <w:rsid w:val="00B3005B"/>
    <w:rsid w:val="00B31212"/>
    <w:rsid w:val="00B31FD8"/>
    <w:rsid w:val="00B32B75"/>
    <w:rsid w:val="00B336A2"/>
    <w:rsid w:val="00B3389F"/>
    <w:rsid w:val="00B34CBE"/>
    <w:rsid w:val="00B35571"/>
    <w:rsid w:val="00B367ED"/>
    <w:rsid w:val="00B36E5C"/>
    <w:rsid w:val="00B374C0"/>
    <w:rsid w:val="00B423CA"/>
    <w:rsid w:val="00B42617"/>
    <w:rsid w:val="00B42955"/>
    <w:rsid w:val="00B42EDA"/>
    <w:rsid w:val="00B437A4"/>
    <w:rsid w:val="00B45051"/>
    <w:rsid w:val="00B473A2"/>
    <w:rsid w:val="00B478B7"/>
    <w:rsid w:val="00B47B34"/>
    <w:rsid w:val="00B47FE8"/>
    <w:rsid w:val="00B5093D"/>
    <w:rsid w:val="00B50D26"/>
    <w:rsid w:val="00B532C3"/>
    <w:rsid w:val="00B53504"/>
    <w:rsid w:val="00B539B7"/>
    <w:rsid w:val="00B54FAD"/>
    <w:rsid w:val="00B5631B"/>
    <w:rsid w:val="00B5655E"/>
    <w:rsid w:val="00B60374"/>
    <w:rsid w:val="00B626F3"/>
    <w:rsid w:val="00B63CEB"/>
    <w:rsid w:val="00B641A1"/>
    <w:rsid w:val="00B649AF"/>
    <w:rsid w:val="00B65051"/>
    <w:rsid w:val="00B654D9"/>
    <w:rsid w:val="00B65779"/>
    <w:rsid w:val="00B70854"/>
    <w:rsid w:val="00B71CB2"/>
    <w:rsid w:val="00B72F21"/>
    <w:rsid w:val="00B765C8"/>
    <w:rsid w:val="00B7668B"/>
    <w:rsid w:val="00B7708A"/>
    <w:rsid w:val="00B77624"/>
    <w:rsid w:val="00B82717"/>
    <w:rsid w:val="00B82F68"/>
    <w:rsid w:val="00B86CED"/>
    <w:rsid w:val="00B87D4A"/>
    <w:rsid w:val="00B9011A"/>
    <w:rsid w:val="00B90D5D"/>
    <w:rsid w:val="00B90D73"/>
    <w:rsid w:val="00B90EEB"/>
    <w:rsid w:val="00B91D90"/>
    <w:rsid w:val="00B94170"/>
    <w:rsid w:val="00B9544A"/>
    <w:rsid w:val="00B96711"/>
    <w:rsid w:val="00BA1635"/>
    <w:rsid w:val="00BA4CA2"/>
    <w:rsid w:val="00BA53E9"/>
    <w:rsid w:val="00BA77EE"/>
    <w:rsid w:val="00BA7A36"/>
    <w:rsid w:val="00BB01F2"/>
    <w:rsid w:val="00BB2AD1"/>
    <w:rsid w:val="00BB3570"/>
    <w:rsid w:val="00BB53A6"/>
    <w:rsid w:val="00BB7ABE"/>
    <w:rsid w:val="00BB7BB7"/>
    <w:rsid w:val="00BC027C"/>
    <w:rsid w:val="00BC131D"/>
    <w:rsid w:val="00BC18FB"/>
    <w:rsid w:val="00BC2014"/>
    <w:rsid w:val="00BC21C5"/>
    <w:rsid w:val="00BC529E"/>
    <w:rsid w:val="00BC53CD"/>
    <w:rsid w:val="00BC5845"/>
    <w:rsid w:val="00BC5B73"/>
    <w:rsid w:val="00BC7D64"/>
    <w:rsid w:val="00BD083A"/>
    <w:rsid w:val="00BD3E46"/>
    <w:rsid w:val="00BD4609"/>
    <w:rsid w:val="00BD4DDD"/>
    <w:rsid w:val="00BD733A"/>
    <w:rsid w:val="00BD7ED6"/>
    <w:rsid w:val="00BE0985"/>
    <w:rsid w:val="00BE0A79"/>
    <w:rsid w:val="00BE3065"/>
    <w:rsid w:val="00BE37D0"/>
    <w:rsid w:val="00BE460D"/>
    <w:rsid w:val="00BE5903"/>
    <w:rsid w:val="00BE5BA1"/>
    <w:rsid w:val="00BE6A7D"/>
    <w:rsid w:val="00BE7F41"/>
    <w:rsid w:val="00BF0163"/>
    <w:rsid w:val="00BF09B5"/>
    <w:rsid w:val="00BF0BAA"/>
    <w:rsid w:val="00BF1216"/>
    <w:rsid w:val="00BF1A51"/>
    <w:rsid w:val="00BF1E8B"/>
    <w:rsid w:val="00BF2995"/>
    <w:rsid w:val="00BF2EC3"/>
    <w:rsid w:val="00BF36F8"/>
    <w:rsid w:val="00BF6172"/>
    <w:rsid w:val="00BF67B1"/>
    <w:rsid w:val="00C00047"/>
    <w:rsid w:val="00C00254"/>
    <w:rsid w:val="00C01FFA"/>
    <w:rsid w:val="00C04F4C"/>
    <w:rsid w:val="00C068D9"/>
    <w:rsid w:val="00C06EA9"/>
    <w:rsid w:val="00C07936"/>
    <w:rsid w:val="00C12701"/>
    <w:rsid w:val="00C13953"/>
    <w:rsid w:val="00C178B8"/>
    <w:rsid w:val="00C17CE4"/>
    <w:rsid w:val="00C22656"/>
    <w:rsid w:val="00C233C1"/>
    <w:rsid w:val="00C238C4"/>
    <w:rsid w:val="00C23DE5"/>
    <w:rsid w:val="00C24ED0"/>
    <w:rsid w:val="00C25176"/>
    <w:rsid w:val="00C30AD0"/>
    <w:rsid w:val="00C30B15"/>
    <w:rsid w:val="00C322E7"/>
    <w:rsid w:val="00C33838"/>
    <w:rsid w:val="00C34586"/>
    <w:rsid w:val="00C34DA0"/>
    <w:rsid w:val="00C35012"/>
    <w:rsid w:val="00C36C19"/>
    <w:rsid w:val="00C373EF"/>
    <w:rsid w:val="00C41507"/>
    <w:rsid w:val="00C42B46"/>
    <w:rsid w:val="00C43285"/>
    <w:rsid w:val="00C4501C"/>
    <w:rsid w:val="00C45036"/>
    <w:rsid w:val="00C45065"/>
    <w:rsid w:val="00C45201"/>
    <w:rsid w:val="00C45BEC"/>
    <w:rsid w:val="00C46D8B"/>
    <w:rsid w:val="00C50DDD"/>
    <w:rsid w:val="00C51ADA"/>
    <w:rsid w:val="00C51E06"/>
    <w:rsid w:val="00C52D7F"/>
    <w:rsid w:val="00C52EB3"/>
    <w:rsid w:val="00C53199"/>
    <w:rsid w:val="00C53369"/>
    <w:rsid w:val="00C54BF1"/>
    <w:rsid w:val="00C63607"/>
    <w:rsid w:val="00C645B5"/>
    <w:rsid w:val="00C65779"/>
    <w:rsid w:val="00C66823"/>
    <w:rsid w:val="00C67851"/>
    <w:rsid w:val="00C67F9C"/>
    <w:rsid w:val="00C7120F"/>
    <w:rsid w:val="00C71CEA"/>
    <w:rsid w:val="00C72734"/>
    <w:rsid w:val="00C73790"/>
    <w:rsid w:val="00C75369"/>
    <w:rsid w:val="00C75FA8"/>
    <w:rsid w:val="00C76B53"/>
    <w:rsid w:val="00C7785E"/>
    <w:rsid w:val="00C77E1D"/>
    <w:rsid w:val="00C80ADB"/>
    <w:rsid w:val="00C8127E"/>
    <w:rsid w:val="00C82C04"/>
    <w:rsid w:val="00C830BD"/>
    <w:rsid w:val="00C8527D"/>
    <w:rsid w:val="00C8722B"/>
    <w:rsid w:val="00C90205"/>
    <w:rsid w:val="00C909FD"/>
    <w:rsid w:val="00C91C10"/>
    <w:rsid w:val="00C92627"/>
    <w:rsid w:val="00C92E76"/>
    <w:rsid w:val="00C9376C"/>
    <w:rsid w:val="00C94554"/>
    <w:rsid w:val="00C9571D"/>
    <w:rsid w:val="00C95D0B"/>
    <w:rsid w:val="00C962F2"/>
    <w:rsid w:val="00C97597"/>
    <w:rsid w:val="00CA05F5"/>
    <w:rsid w:val="00CA0DA8"/>
    <w:rsid w:val="00CA206A"/>
    <w:rsid w:val="00CA23C8"/>
    <w:rsid w:val="00CA2A24"/>
    <w:rsid w:val="00CA4DBE"/>
    <w:rsid w:val="00CA507B"/>
    <w:rsid w:val="00CA560C"/>
    <w:rsid w:val="00CA56DE"/>
    <w:rsid w:val="00CA5B3C"/>
    <w:rsid w:val="00CA6791"/>
    <w:rsid w:val="00CA7454"/>
    <w:rsid w:val="00CB1255"/>
    <w:rsid w:val="00CB41FF"/>
    <w:rsid w:val="00CB48C9"/>
    <w:rsid w:val="00CB5D93"/>
    <w:rsid w:val="00CB658E"/>
    <w:rsid w:val="00CB79A6"/>
    <w:rsid w:val="00CC4023"/>
    <w:rsid w:val="00CC5573"/>
    <w:rsid w:val="00CC60B6"/>
    <w:rsid w:val="00CC66C3"/>
    <w:rsid w:val="00CC6D41"/>
    <w:rsid w:val="00CC7AB8"/>
    <w:rsid w:val="00CD0053"/>
    <w:rsid w:val="00CD0805"/>
    <w:rsid w:val="00CD08AA"/>
    <w:rsid w:val="00CD2984"/>
    <w:rsid w:val="00CD3F39"/>
    <w:rsid w:val="00CD54CD"/>
    <w:rsid w:val="00CE11B8"/>
    <w:rsid w:val="00CE2162"/>
    <w:rsid w:val="00CE2C91"/>
    <w:rsid w:val="00CE336E"/>
    <w:rsid w:val="00CE6CAC"/>
    <w:rsid w:val="00CE75CD"/>
    <w:rsid w:val="00CE78B0"/>
    <w:rsid w:val="00CF0936"/>
    <w:rsid w:val="00CF2AEC"/>
    <w:rsid w:val="00CF37F1"/>
    <w:rsid w:val="00CF4669"/>
    <w:rsid w:val="00CF4946"/>
    <w:rsid w:val="00CF6211"/>
    <w:rsid w:val="00CF68FA"/>
    <w:rsid w:val="00CF6AAE"/>
    <w:rsid w:val="00CF6FEB"/>
    <w:rsid w:val="00D00774"/>
    <w:rsid w:val="00D01362"/>
    <w:rsid w:val="00D01CDB"/>
    <w:rsid w:val="00D01DE5"/>
    <w:rsid w:val="00D02069"/>
    <w:rsid w:val="00D026D5"/>
    <w:rsid w:val="00D02CAF"/>
    <w:rsid w:val="00D040E4"/>
    <w:rsid w:val="00D052CC"/>
    <w:rsid w:val="00D06E75"/>
    <w:rsid w:val="00D06ED2"/>
    <w:rsid w:val="00D0731D"/>
    <w:rsid w:val="00D07380"/>
    <w:rsid w:val="00D07671"/>
    <w:rsid w:val="00D07672"/>
    <w:rsid w:val="00D077C4"/>
    <w:rsid w:val="00D11D30"/>
    <w:rsid w:val="00D13C80"/>
    <w:rsid w:val="00D13FDE"/>
    <w:rsid w:val="00D16A69"/>
    <w:rsid w:val="00D173D1"/>
    <w:rsid w:val="00D205A9"/>
    <w:rsid w:val="00D2140C"/>
    <w:rsid w:val="00D23141"/>
    <w:rsid w:val="00D24E12"/>
    <w:rsid w:val="00D24F08"/>
    <w:rsid w:val="00D2573D"/>
    <w:rsid w:val="00D31282"/>
    <w:rsid w:val="00D33300"/>
    <w:rsid w:val="00D33CA7"/>
    <w:rsid w:val="00D3479E"/>
    <w:rsid w:val="00D35906"/>
    <w:rsid w:val="00D35A33"/>
    <w:rsid w:val="00D35F9D"/>
    <w:rsid w:val="00D36EED"/>
    <w:rsid w:val="00D404C8"/>
    <w:rsid w:val="00D4068D"/>
    <w:rsid w:val="00D41F76"/>
    <w:rsid w:val="00D43457"/>
    <w:rsid w:val="00D45087"/>
    <w:rsid w:val="00D475D8"/>
    <w:rsid w:val="00D4770A"/>
    <w:rsid w:val="00D47967"/>
    <w:rsid w:val="00D50922"/>
    <w:rsid w:val="00D51311"/>
    <w:rsid w:val="00D51A7B"/>
    <w:rsid w:val="00D53C0E"/>
    <w:rsid w:val="00D546C9"/>
    <w:rsid w:val="00D54C47"/>
    <w:rsid w:val="00D56B9A"/>
    <w:rsid w:val="00D56C24"/>
    <w:rsid w:val="00D576A2"/>
    <w:rsid w:val="00D604B8"/>
    <w:rsid w:val="00D619DF"/>
    <w:rsid w:val="00D628E0"/>
    <w:rsid w:val="00D629B9"/>
    <w:rsid w:val="00D62DEA"/>
    <w:rsid w:val="00D62E34"/>
    <w:rsid w:val="00D6308E"/>
    <w:rsid w:val="00D6360C"/>
    <w:rsid w:val="00D63B37"/>
    <w:rsid w:val="00D64520"/>
    <w:rsid w:val="00D64E39"/>
    <w:rsid w:val="00D66945"/>
    <w:rsid w:val="00D6719E"/>
    <w:rsid w:val="00D67FB8"/>
    <w:rsid w:val="00D712DB"/>
    <w:rsid w:val="00D746DF"/>
    <w:rsid w:val="00D74FD7"/>
    <w:rsid w:val="00D754B1"/>
    <w:rsid w:val="00D820C6"/>
    <w:rsid w:val="00D82EF7"/>
    <w:rsid w:val="00D845B0"/>
    <w:rsid w:val="00D85C33"/>
    <w:rsid w:val="00D86279"/>
    <w:rsid w:val="00D8642B"/>
    <w:rsid w:val="00D86D79"/>
    <w:rsid w:val="00D872B1"/>
    <w:rsid w:val="00D8754A"/>
    <w:rsid w:val="00D94C33"/>
    <w:rsid w:val="00D97683"/>
    <w:rsid w:val="00D97C94"/>
    <w:rsid w:val="00DA07CE"/>
    <w:rsid w:val="00DA18C8"/>
    <w:rsid w:val="00DA2176"/>
    <w:rsid w:val="00DA388A"/>
    <w:rsid w:val="00DA4FED"/>
    <w:rsid w:val="00DA619D"/>
    <w:rsid w:val="00DA6F75"/>
    <w:rsid w:val="00DA7B36"/>
    <w:rsid w:val="00DB1252"/>
    <w:rsid w:val="00DB23A2"/>
    <w:rsid w:val="00DB3179"/>
    <w:rsid w:val="00DB4336"/>
    <w:rsid w:val="00DB536E"/>
    <w:rsid w:val="00DB56B5"/>
    <w:rsid w:val="00DB5B4B"/>
    <w:rsid w:val="00DB6F37"/>
    <w:rsid w:val="00DB7025"/>
    <w:rsid w:val="00DB743B"/>
    <w:rsid w:val="00DC0042"/>
    <w:rsid w:val="00DC0572"/>
    <w:rsid w:val="00DC0B88"/>
    <w:rsid w:val="00DC0F07"/>
    <w:rsid w:val="00DC1753"/>
    <w:rsid w:val="00DC2B94"/>
    <w:rsid w:val="00DC3C33"/>
    <w:rsid w:val="00DC427C"/>
    <w:rsid w:val="00DC4944"/>
    <w:rsid w:val="00DC569A"/>
    <w:rsid w:val="00DC59A4"/>
    <w:rsid w:val="00DC59A8"/>
    <w:rsid w:val="00DC7227"/>
    <w:rsid w:val="00DD0D26"/>
    <w:rsid w:val="00DD2A19"/>
    <w:rsid w:val="00DD30DC"/>
    <w:rsid w:val="00DD4EBD"/>
    <w:rsid w:val="00DD58EE"/>
    <w:rsid w:val="00DD73F6"/>
    <w:rsid w:val="00DD7424"/>
    <w:rsid w:val="00DD7C2B"/>
    <w:rsid w:val="00DE2A06"/>
    <w:rsid w:val="00DE2D72"/>
    <w:rsid w:val="00DE36CD"/>
    <w:rsid w:val="00DE3BE8"/>
    <w:rsid w:val="00DE4689"/>
    <w:rsid w:val="00DE6696"/>
    <w:rsid w:val="00DE74A8"/>
    <w:rsid w:val="00DE766E"/>
    <w:rsid w:val="00DF115C"/>
    <w:rsid w:val="00DF16E4"/>
    <w:rsid w:val="00DF253F"/>
    <w:rsid w:val="00DF414F"/>
    <w:rsid w:val="00DF4E31"/>
    <w:rsid w:val="00DF4F93"/>
    <w:rsid w:val="00DF5EA5"/>
    <w:rsid w:val="00DF66C9"/>
    <w:rsid w:val="00DF6735"/>
    <w:rsid w:val="00E00866"/>
    <w:rsid w:val="00E00BB1"/>
    <w:rsid w:val="00E0172A"/>
    <w:rsid w:val="00E030B0"/>
    <w:rsid w:val="00E032FB"/>
    <w:rsid w:val="00E03839"/>
    <w:rsid w:val="00E03D6F"/>
    <w:rsid w:val="00E06C6C"/>
    <w:rsid w:val="00E1487F"/>
    <w:rsid w:val="00E153D5"/>
    <w:rsid w:val="00E1607B"/>
    <w:rsid w:val="00E16B9B"/>
    <w:rsid w:val="00E16DE4"/>
    <w:rsid w:val="00E17F02"/>
    <w:rsid w:val="00E20C33"/>
    <w:rsid w:val="00E211FE"/>
    <w:rsid w:val="00E2138C"/>
    <w:rsid w:val="00E22081"/>
    <w:rsid w:val="00E24A44"/>
    <w:rsid w:val="00E262D0"/>
    <w:rsid w:val="00E27341"/>
    <w:rsid w:val="00E27D94"/>
    <w:rsid w:val="00E32BEA"/>
    <w:rsid w:val="00E332B4"/>
    <w:rsid w:val="00E34851"/>
    <w:rsid w:val="00E34FB0"/>
    <w:rsid w:val="00E36FD5"/>
    <w:rsid w:val="00E40DD7"/>
    <w:rsid w:val="00E42C1B"/>
    <w:rsid w:val="00E42FEF"/>
    <w:rsid w:val="00E43979"/>
    <w:rsid w:val="00E4568C"/>
    <w:rsid w:val="00E47ABC"/>
    <w:rsid w:val="00E5159A"/>
    <w:rsid w:val="00E51859"/>
    <w:rsid w:val="00E5439F"/>
    <w:rsid w:val="00E545BE"/>
    <w:rsid w:val="00E551C0"/>
    <w:rsid w:val="00E5774C"/>
    <w:rsid w:val="00E61E81"/>
    <w:rsid w:val="00E63387"/>
    <w:rsid w:val="00E6637C"/>
    <w:rsid w:val="00E66E06"/>
    <w:rsid w:val="00E723E3"/>
    <w:rsid w:val="00E743C6"/>
    <w:rsid w:val="00E748BF"/>
    <w:rsid w:val="00E74F3B"/>
    <w:rsid w:val="00E75A99"/>
    <w:rsid w:val="00E76B17"/>
    <w:rsid w:val="00E77412"/>
    <w:rsid w:val="00E775FB"/>
    <w:rsid w:val="00E8032A"/>
    <w:rsid w:val="00E8127F"/>
    <w:rsid w:val="00E81AB1"/>
    <w:rsid w:val="00E83274"/>
    <w:rsid w:val="00E83A5E"/>
    <w:rsid w:val="00E85C53"/>
    <w:rsid w:val="00E85C7B"/>
    <w:rsid w:val="00E85E7C"/>
    <w:rsid w:val="00E86B56"/>
    <w:rsid w:val="00E907EB"/>
    <w:rsid w:val="00E9112A"/>
    <w:rsid w:val="00E92925"/>
    <w:rsid w:val="00E92D4F"/>
    <w:rsid w:val="00E93081"/>
    <w:rsid w:val="00E93154"/>
    <w:rsid w:val="00E94322"/>
    <w:rsid w:val="00E94C6B"/>
    <w:rsid w:val="00E94FD2"/>
    <w:rsid w:val="00EA1515"/>
    <w:rsid w:val="00EA1895"/>
    <w:rsid w:val="00EA1912"/>
    <w:rsid w:val="00EA1A61"/>
    <w:rsid w:val="00EA4D04"/>
    <w:rsid w:val="00EA640B"/>
    <w:rsid w:val="00EB174D"/>
    <w:rsid w:val="00EB1ACA"/>
    <w:rsid w:val="00EB3086"/>
    <w:rsid w:val="00EB3470"/>
    <w:rsid w:val="00EB3C9C"/>
    <w:rsid w:val="00EC008B"/>
    <w:rsid w:val="00EC12DA"/>
    <w:rsid w:val="00EC2390"/>
    <w:rsid w:val="00EC264F"/>
    <w:rsid w:val="00EC2EE0"/>
    <w:rsid w:val="00EC3692"/>
    <w:rsid w:val="00EC3B3A"/>
    <w:rsid w:val="00EC4425"/>
    <w:rsid w:val="00EC4C04"/>
    <w:rsid w:val="00EC64B3"/>
    <w:rsid w:val="00EC6A3E"/>
    <w:rsid w:val="00ED1598"/>
    <w:rsid w:val="00ED28E2"/>
    <w:rsid w:val="00ED368A"/>
    <w:rsid w:val="00ED3B91"/>
    <w:rsid w:val="00ED4CB3"/>
    <w:rsid w:val="00ED4DD3"/>
    <w:rsid w:val="00EE0E2B"/>
    <w:rsid w:val="00EE16F4"/>
    <w:rsid w:val="00EE1B40"/>
    <w:rsid w:val="00EE2792"/>
    <w:rsid w:val="00EE4DDC"/>
    <w:rsid w:val="00EE56E8"/>
    <w:rsid w:val="00EE6173"/>
    <w:rsid w:val="00EE6A3D"/>
    <w:rsid w:val="00EE7309"/>
    <w:rsid w:val="00EF015F"/>
    <w:rsid w:val="00EF02E4"/>
    <w:rsid w:val="00EF253F"/>
    <w:rsid w:val="00EF68D6"/>
    <w:rsid w:val="00EF7D3D"/>
    <w:rsid w:val="00F00070"/>
    <w:rsid w:val="00F00323"/>
    <w:rsid w:val="00F0136A"/>
    <w:rsid w:val="00F01464"/>
    <w:rsid w:val="00F01552"/>
    <w:rsid w:val="00F01F50"/>
    <w:rsid w:val="00F02CF8"/>
    <w:rsid w:val="00F03426"/>
    <w:rsid w:val="00F05EEA"/>
    <w:rsid w:val="00F0609A"/>
    <w:rsid w:val="00F0692D"/>
    <w:rsid w:val="00F11332"/>
    <w:rsid w:val="00F12015"/>
    <w:rsid w:val="00F12855"/>
    <w:rsid w:val="00F13D49"/>
    <w:rsid w:val="00F13FD9"/>
    <w:rsid w:val="00F14E58"/>
    <w:rsid w:val="00F15FF5"/>
    <w:rsid w:val="00F17F99"/>
    <w:rsid w:val="00F20772"/>
    <w:rsid w:val="00F224A3"/>
    <w:rsid w:val="00F23B0F"/>
    <w:rsid w:val="00F24AA3"/>
    <w:rsid w:val="00F26136"/>
    <w:rsid w:val="00F26361"/>
    <w:rsid w:val="00F2668E"/>
    <w:rsid w:val="00F278F0"/>
    <w:rsid w:val="00F30C24"/>
    <w:rsid w:val="00F315DC"/>
    <w:rsid w:val="00F317FB"/>
    <w:rsid w:val="00F323E5"/>
    <w:rsid w:val="00F32590"/>
    <w:rsid w:val="00F326A5"/>
    <w:rsid w:val="00F3329A"/>
    <w:rsid w:val="00F33921"/>
    <w:rsid w:val="00F37539"/>
    <w:rsid w:val="00F40060"/>
    <w:rsid w:val="00F41AAC"/>
    <w:rsid w:val="00F4329D"/>
    <w:rsid w:val="00F436D7"/>
    <w:rsid w:val="00F44845"/>
    <w:rsid w:val="00F457FD"/>
    <w:rsid w:val="00F50E31"/>
    <w:rsid w:val="00F52784"/>
    <w:rsid w:val="00F5353D"/>
    <w:rsid w:val="00F53E62"/>
    <w:rsid w:val="00F544D0"/>
    <w:rsid w:val="00F55C7B"/>
    <w:rsid w:val="00F57BCD"/>
    <w:rsid w:val="00F60DD0"/>
    <w:rsid w:val="00F61F20"/>
    <w:rsid w:val="00F65D70"/>
    <w:rsid w:val="00F66F38"/>
    <w:rsid w:val="00F6789C"/>
    <w:rsid w:val="00F67C34"/>
    <w:rsid w:val="00F728EC"/>
    <w:rsid w:val="00F73BD6"/>
    <w:rsid w:val="00F753E4"/>
    <w:rsid w:val="00F758FB"/>
    <w:rsid w:val="00F765F6"/>
    <w:rsid w:val="00F76B4A"/>
    <w:rsid w:val="00F7771B"/>
    <w:rsid w:val="00F80A1D"/>
    <w:rsid w:val="00F80CE5"/>
    <w:rsid w:val="00F82246"/>
    <w:rsid w:val="00F8252B"/>
    <w:rsid w:val="00F82ED3"/>
    <w:rsid w:val="00F8336C"/>
    <w:rsid w:val="00F83C1B"/>
    <w:rsid w:val="00F847AF"/>
    <w:rsid w:val="00F84A49"/>
    <w:rsid w:val="00F8502F"/>
    <w:rsid w:val="00F8537F"/>
    <w:rsid w:val="00F85DC2"/>
    <w:rsid w:val="00F9168F"/>
    <w:rsid w:val="00F92281"/>
    <w:rsid w:val="00F94D2E"/>
    <w:rsid w:val="00F9566A"/>
    <w:rsid w:val="00F963D3"/>
    <w:rsid w:val="00F968E6"/>
    <w:rsid w:val="00F971F0"/>
    <w:rsid w:val="00F9756A"/>
    <w:rsid w:val="00FA16EA"/>
    <w:rsid w:val="00FA1AF1"/>
    <w:rsid w:val="00FA2941"/>
    <w:rsid w:val="00FA3C64"/>
    <w:rsid w:val="00FA3CDE"/>
    <w:rsid w:val="00FA478B"/>
    <w:rsid w:val="00FA6687"/>
    <w:rsid w:val="00FA730D"/>
    <w:rsid w:val="00FA78B2"/>
    <w:rsid w:val="00FA7C30"/>
    <w:rsid w:val="00FB0B9D"/>
    <w:rsid w:val="00FB252E"/>
    <w:rsid w:val="00FB574D"/>
    <w:rsid w:val="00FB65FC"/>
    <w:rsid w:val="00FB69A6"/>
    <w:rsid w:val="00FB7F25"/>
    <w:rsid w:val="00FC0E62"/>
    <w:rsid w:val="00FC2C7B"/>
    <w:rsid w:val="00FC2E9C"/>
    <w:rsid w:val="00FC493D"/>
    <w:rsid w:val="00FC78AE"/>
    <w:rsid w:val="00FD0F0D"/>
    <w:rsid w:val="00FD22C6"/>
    <w:rsid w:val="00FD38C8"/>
    <w:rsid w:val="00FD40D8"/>
    <w:rsid w:val="00FD61FA"/>
    <w:rsid w:val="00FD6C65"/>
    <w:rsid w:val="00FD7BB9"/>
    <w:rsid w:val="00FE2031"/>
    <w:rsid w:val="00FE213F"/>
    <w:rsid w:val="00FE2841"/>
    <w:rsid w:val="00FE3A7B"/>
    <w:rsid w:val="00FE43E5"/>
    <w:rsid w:val="00FE69C3"/>
    <w:rsid w:val="00FE72CA"/>
    <w:rsid w:val="00FE737C"/>
    <w:rsid w:val="00FF08EB"/>
    <w:rsid w:val="00FF0AE3"/>
    <w:rsid w:val="00FF0FC9"/>
    <w:rsid w:val="00FF1B2F"/>
    <w:rsid w:val="00FF1B38"/>
    <w:rsid w:val="00FF3ECD"/>
    <w:rsid w:val="00FF5B14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F08"/>
  </w:style>
  <w:style w:type="paragraph" w:styleId="Heading1">
    <w:name w:val="heading 1"/>
    <w:basedOn w:val="Normal"/>
    <w:next w:val="Normal"/>
    <w:link w:val="Heading1Char"/>
    <w:uiPriority w:val="9"/>
    <w:qFormat/>
    <w:rsid w:val="007B3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1F9"/>
  </w:style>
  <w:style w:type="paragraph" w:styleId="Footer">
    <w:name w:val="footer"/>
    <w:basedOn w:val="Normal"/>
    <w:link w:val="FooterChar"/>
    <w:uiPriority w:val="99"/>
    <w:unhideWhenUsed/>
    <w:rsid w:val="0001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1F9"/>
  </w:style>
  <w:style w:type="paragraph" w:styleId="ListParagraph">
    <w:name w:val="List Paragraph"/>
    <w:basedOn w:val="Normal"/>
    <w:uiPriority w:val="34"/>
    <w:qFormat/>
    <w:rsid w:val="00D669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BC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BC9"/>
    <w:rPr>
      <w:rFonts w:ascii="Segoe UI" w:hAnsi="Segoe UI" w:cs="Angsana New"/>
      <w:sz w:val="18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397B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397B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E39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97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97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E397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B3F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F08"/>
  </w:style>
  <w:style w:type="paragraph" w:styleId="Heading1">
    <w:name w:val="heading 1"/>
    <w:basedOn w:val="Normal"/>
    <w:next w:val="Normal"/>
    <w:link w:val="Heading1Char"/>
    <w:uiPriority w:val="9"/>
    <w:qFormat/>
    <w:rsid w:val="007B3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1F9"/>
  </w:style>
  <w:style w:type="paragraph" w:styleId="Footer">
    <w:name w:val="footer"/>
    <w:basedOn w:val="Normal"/>
    <w:link w:val="FooterChar"/>
    <w:uiPriority w:val="99"/>
    <w:unhideWhenUsed/>
    <w:rsid w:val="0001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1F9"/>
  </w:style>
  <w:style w:type="paragraph" w:styleId="ListParagraph">
    <w:name w:val="List Paragraph"/>
    <w:basedOn w:val="Normal"/>
    <w:uiPriority w:val="34"/>
    <w:qFormat/>
    <w:rsid w:val="00D669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BC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BC9"/>
    <w:rPr>
      <w:rFonts w:ascii="Segoe UI" w:hAnsi="Segoe UI" w:cs="Angsana New"/>
      <w:sz w:val="18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397B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397B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E39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97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97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E397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B3F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7CDF-6245-4822-B690-2B2CBA7E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620EF1DA</Template>
  <TotalTime>32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WCP User</dc:creator>
  <cp:lastModifiedBy>Worakhamol Boonsuan</cp:lastModifiedBy>
  <cp:revision>15</cp:revision>
  <cp:lastPrinted>2021-07-27T06:33:00Z</cp:lastPrinted>
  <dcterms:created xsi:type="dcterms:W3CDTF">2021-07-14T08:38:00Z</dcterms:created>
  <dcterms:modified xsi:type="dcterms:W3CDTF">2021-07-27T06:54:00Z</dcterms:modified>
</cp:coreProperties>
</file>