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59EB0" w14:textId="77777777" w:rsidR="0038013C" w:rsidRPr="00E50CA7" w:rsidRDefault="00D32485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pict w14:anchorId="08CC3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1026" DrawAspect="Content" ObjectID="_1675164500" r:id="rId10"/>
        </w:pict>
      </w:r>
      <w:r w:rsidR="00230C48" w:rsidRPr="00E50CA7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D84E0AE" wp14:editId="0DAC31B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E50CA7">
        <w:rPr>
          <w:rFonts w:ascii="TH SarabunPSK" w:hAnsi="TH SarabunPSK" w:cs="TH SarabunPSK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FB8C9A" wp14:editId="4A4DAAFD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5839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069797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4F2643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71FC063E" w14:textId="786D6109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ประจำปีบัญชี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6776EC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6C887E6B" w14:textId="77777777" w:rsidR="0038013C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4D63F5" w:rsidRPr="002C45C9">
        <w:rPr>
          <w:rFonts w:ascii="TH SarabunPSK" w:hAnsi="TH SarabunPSK" w:cs="TH SarabunPSK"/>
          <w:b/>
          <w:bCs/>
          <w:sz w:val="36"/>
          <w:szCs w:val="36"/>
          <w:cs/>
        </w:rPr>
        <w:t>รางวัล</w:t>
      </w:r>
      <w:r w:rsidR="002A5A18" w:rsidRPr="002A5A18">
        <w:rPr>
          <w:rFonts w:ascii="TH SarabunPSK" w:hAnsi="TH SarabunPSK" w:cs="TH SarabunPSK"/>
          <w:b/>
          <w:bCs/>
          <w:sz w:val="36"/>
          <w:szCs w:val="36"/>
          <w:cs/>
        </w:rPr>
        <w:t>บริการดีเด่น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B66BF7D" w14:textId="77777777" w:rsidR="002C45C9" w:rsidRPr="00E50CA7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CF88D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35680068" w14:textId="77777777" w:rsidR="002C45C9" w:rsidRPr="001035FF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</w:p>
    <w:p w14:paraId="71E45EAF" w14:textId="77777777" w:rsidR="0038013C" w:rsidRPr="00E50CA7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50CA7">
        <w:rPr>
          <w:rFonts w:ascii="TH SarabunPSK" w:hAnsi="TH SarabunPSK" w:cs="TH SarabunPSK"/>
          <w:b/>
          <w:bCs/>
          <w:sz w:val="30"/>
          <w:szCs w:val="30"/>
          <w:cs/>
        </w:rPr>
        <w:t>รัฐวิสาหกิจ</w:t>
      </w:r>
      <w:r w:rsidRPr="00E50CA7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 w:rsidRPr="00E50CA7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611155A9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50CA7" w14:paraId="39615E3C" w14:textId="77777777" w:rsidTr="00025F81">
        <w:tc>
          <w:tcPr>
            <w:tcW w:w="9648" w:type="dxa"/>
          </w:tcPr>
          <w:p w14:paraId="7110186C" w14:textId="77777777" w:rsidR="0038013C" w:rsidRPr="00E50CA7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85D3E2" w14:textId="77777777" w:rsidR="0038013C" w:rsidRPr="00E50CA7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561E4743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A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62A0BE16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26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FC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E50CA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A94FA6" w14:textId="77777777" w:rsidR="00935EC8" w:rsidRPr="00E50CA7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E50CA7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768EFD9" w14:textId="02DB060E" w:rsidR="00B02105" w:rsidRPr="00F772FD" w:rsidRDefault="00B02105" w:rsidP="00B02105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18761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3FC63FAF" w14:textId="7C2F2430" w:rsidR="00B02105" w:rsidRPr="00963D45" w:rsidRDefault="00B02105" w:rsidP="00B02105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="00E34A0A">
        <w:rPr>
          <w:rFonts w:ascii="TH SarabunPSK" w:hAnsi="TH SarabunPSK" w:cs="TH SarabunPSK" w:hint="cs"/>
          <w:sz w:val="28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  <w:r>
        <w:rPr>
          <w:rFonts w:ascii="TH SarabunPSK" w:hAnsi="TH SarabunPSK" w:cs="TH SarabunPSK"/>
          <w:sz w:val="28"/>
        </w:rPr>
        <w:t xml:space="preserve"> </w:t>
      </w:r>
    </w:p>
    <w:p w14:paraId="3385ECF9" w14:textId="0D6B049B" w:rsidR="00B02105" w:rsidRPr="00A024CF" w:rsidRDefault="00B02105" w:rsidP="00B02105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553758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6776EC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จันทร์</w:t>
      </w:r>
      <w:r w:rsidR="00553758"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="0055375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="00553758"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6776EC" w:rsidRPr="006776EC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="0055375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553758"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</w:t>
      </w:r>
      <w:r w:rsidR="006776EC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4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16.</w:t>
      </w:r>
      <w:r w:rsidR="00953070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3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A024C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33E0E27A" w14:textId="77777777" w:rsidR="00B02105" w:rsidRPr="00025F81" w:rsidRDefault="00B02105" w:rsidP="00B0210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5D29E0" w14:textId="77777777" w:rsidR="00B02105" w:rsidRDefault="00B02105" w:rsidP="00B02105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F142BFA" w14:textId="378C3CB9" w:rsidR="00E11612" w:rsidRPr="00E11612" w:rsidRDefault="00E11612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11612">
        <w:rPr>
          <w:rFonts w:ascii="TH SarabunPSK" w:hAnsi="TH SarabunPSK" w:cs="TH SarabunPSK"/>
          <w:color w:val="000000" w:themeColor="text1"/>
          <w:sz w:val="28"/>
          <w:cs/>
        </w:rPr>
        <w:t xml:space="preserve">นายทรงพล คำยัง </w:t>
      </w:r>
      <w:r w:rsidRPr="00E1161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1161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11612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3137</w:t>
      </w:r>
      <w:r w:rsidRPr="00E11612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11612">
        <w:rPr>
          <w:rFonts w:ascii="TH SarabunPSK" w:hAnsi="TH SarabunPSK" w:cs="TH SarabunPSK"/>
          <w:color w:val="000000" w:themeColor="text1"/>
          <w:sz w:val="28"/>
        </w:rPr>
        <w:t>: songphol_k@sepo.go.th</w:t>
      </w:r>
    </w:p>
    <w:p w14:paraId="33E7DC7B" w14:textId="3B9A08AE" w:rsidR="00E11612" w:rsidRPr="00E11612" w:rsidRDefault="00E11612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11612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E1161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11612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E11612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11612">
        <w:rPr>
          <w:rFonts w:ascii="TH SarabunPSK" w:hAnsi="TH SarabunPSK" w:cs="TH SarabunPSK"/>
          <w:color w:val="000000" w:themeColor="text1"/>
          <w:sz w:val="28"/>
        </w:rPr>
        <w:t>: panita_p@sepo.go.th</w:t>
      </w:r>
    </w:p>
    <w:p w14:paraId="6102192C" w14:textId="690215A6" w:rsidR="00E11612" w:rsidRPr="00E11612" w:rsidRDefault="00E11612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11612">
        <w:rPr>
          <w:rFonts w:ascii="TH SarabunPSK" w:hAnsi="TH SarabunPSK" w:cs="TH SarabunPSK"/>
          <w:color w:val="000000" w:themeColor="text1"/>
          <w:sz w:val="28"/>
          <w:cs/>
        </w:rPr>
        <w:t xml:space="preserve">นายธนรัตน์ ริ้วตระกูลไพบูลย์ </w:t>
      </w:r>
      <w:r w:rsidRPr="00E11612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3149</w:t>
      </w:r>
      <w:r w:rsidRPr="00E11612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11612">
        <w:rPr>
          <w:rFonts w:ascii="TH SarabunPSK" w:hAnsi="TH SarabunPSK" w:cs="TH SarabunPSK"/>
          <w:color w:val="000000" w:themeColor="text1"/>
          <w:sz w:val="28"/>
        </w:rPr>
        <w:t>: thanarat_r@sepo.go.th</w:t>
      </w:r>
    </w:p>
    <w:p w14:paraId="721C621F" w14:textId="1F4BC3F8" w:rsidR="00553758" w:rsidRPr="00553758" w:rsidRDefault="00E11612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11612">
        <w:rPr>
          <w:rFonts w:ascii="TH SarabunPSK" w:hAnsi="TH SarabunPSK" w:cs="TH SarabunPSK"/>
          <w:color w:val="000000" w:themeColor="text1"/>
          <w:sz w:val="28"/>
          <w:cs/>
        </w:rPr>
        <w:t xml:space="preserve">นายวีระวุฒิ อินทะโชติ </w:t>
      </w:r>
      <w:r w:rsidRPr="00E11612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11612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3117</w:t>
      </w:r>
      <w:r w:rsidRPr="00E11612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11612">
        <w:rPr>
          <w:rFonts w:ascii="TH SarabunPSK" w:hAnsi="TH SarabunPSK" w:cs="TH SarabunPSK"/>
          <w:color w:val="000000" w:themeColor="text1"/>
          <w:sz w:val="28"/>
        </w:rPr>
        <w:t>: weerawut_i@sepo.go.th</w:t>
      </w:r>
    </w:p>
    <w:p w14:paraId="74FC8501" w14:textId="77777777" w:rsidR="00553758" w:rsidRPr="001035FF" w:rsidRDefault="00553758" w:rsidP="001035FF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68767AF" w14:textId="77777777" w:rsidR="00025F81" w:rsidRPr="00E50CA7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E50CA7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3FBA8286" w14:textId="38A9C2E2" w:rsidR="006776EC" w:rsidRPr="006776EC" w:rsidRDefault="006776EC" w:rsidP="006776EC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776EC">
        <w:rPr>
          <w:rFonts w:ascii="TH SarabunPSK" w:hAnsi="TH SarabunPSK" w:cs="TH SarabunPSK"/>
          <w:color w:val="000000" w:themeColor="text1"/>
          <w:sz w:val="28"/>
          <w:cs/>
        </w:rPr>
        <w:t xml:space="preserve">นายอมเรศ ศุภรัตนากุล </w:t>
      </w:r>
      <w:r w:rsidRPr="006776EC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089-491-1017</w:t>
      </w:r>
      <w:r w:rsidRPr="006776EC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6776EC">
        <w:rPr>
          <w:rFonts w:ascii="TH SarabunPSK" w:hAnsi="TH SarabunPSK" w:cs="TH SarabunPSK"/>
          <w:color w:val="000000" w:themeColor="text1"/>
          <w:sz w:val="28"/>
        </w:rPr>
        <w:t>: amareat@tris.co.th</w:t>
      </w:r>
    </w:p>
    <w:p w14:paraId="5EC2390D" w14:textId="2280F902" w:rsidR="00FF149E" w:rsidRPr="00E50CA7" w:rsidRDefault="00FF149E" w:rsidP="006776EC">
      <w:pPr>
        <w:ind w:left="720"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E50CA7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5C139172" w14:textId="77777777" w:rsidR="00FC3C83" w:rsidRPr="005C7960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79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การดำเนินงานด้าน</w:t>
      </w:r>
      <w:r w:rsidR="002A5A18" w:rsidRPr="002A5A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บริการดีเด่น</w:t>
      </w:r>
    </w:p>
    <w:p w14:paraId="75BFA790" w14:textId="77777777" w:rsidR="005C7960" w:rsidRPr="00E50CA7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8C47C2" w14:textId="77777777" w:rsidR="00FC3C83" w:rsidRPr="00E50CA7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24A9AE7A" w14:textId="77777777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1C973F5C" w14:textId="77777777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66795F" w14:textId="77777777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034B2043" w14:textId="77777777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421496F" w14:textId="77777777" w:rsidR="00E0713C" w:rsidRPr="00E50CA7" w:rsidRDefault="00E0713C" w:rsidP="00FC3C83">
      <w:pPr>
        <w:rPr>
          <w:rFonts w:ascii="TH SarabunPSK" w:hAnsi="TH SarabunPSK" w:cs="TH SarabunPSK"/>
          <w:sz w:val="32"/>
          <w:szCs w:val="32"/>
          <w:cs/>
        </w:rPr>
      </w:pPr>
    </w:p>
    <w:p w14:paraId="3C0B0FC7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F6917CB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0CA7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58AD9" wp14:editId="09CC5FA2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B2F22A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FC3C83" w:rsidRPr="00E50CA7" w14:paraId="415CB365" w14:textId="77777777" w:rsidTr="002400D5">
        <w:tc>
          <w:tcPr>
            <w:tcW w:w="9378" w:type="dxa"/>
            <w:shd w:val="clear" w:color="auto" w:fill="auto"/>
          </w:tcPr>
          <w:p w14:paraId="38C38F49" w14:textId="63A61E02" w:rsidR="00DF56DE" w:rsidRPr="00AF1CA4" w:rsidRDefault="00996ABC" w:rsidP="00F52DBF">
            <w:pPr>
              <w:tabs>
                <w:tab w:val="left" w:pos="1416"/>
              </w:tabs>
              <w:spacing w:before="240" w:after="24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บริการ</w:t>
            </w:r>
            <w:r w:rsidR="00735663" w:rsidRP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ดีเด่น</w:t>
            </w:r>
            <w:r w:rsidR="00DF56D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*</w:t>
            </w:r>
            <w:r w:rsid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2400D5" w:rsidRPr="002400D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คือ 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ระดับคุณภาพการใ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ห้บริการ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แก่ลูกค้า/ประชาชน 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ของรัฐวิสาหกิจ ทั้ง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การบริการ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ตามภารกิจหลัก</w:t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และภารกิจเกี่ยวเนื่อง โดยมุ่งเน้นการตอบสนองตามความต้องการ ความคาดหวัง ของลูกค้า/ประชาชน ทั้งในระยะสั้น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และระยะยาว อย่างสมดุล มีประสิทธิภาพ คล่องตัว และมีมาตรฐานเทียบเคียงในระดับอุตสาหกรรม/ระดับประเทศ/ระดับสากล ตามบริบทของรัฐวิสาหกิจ</w:t>
            </w:r>
          </w:p>
        </w:tc>
      </w:tr>
    </w:tbl>
    <w:p w14:paraId="1C5AF54C" w14:textId="77777777" w:rsid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88122A6" w14:textId="77777777" w:rsidR="00285ED4" w:rsidRPr="00FF149E" w:rsidRDefault="00285ED4" w:rsidP="00285ED4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D1B236E" w14:textId="77777777" w:rsidR="00285ED4" w:rsidRPr="00FF149E" w:rsidRDefault="00285ED4" w:rsidP="00285ED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AE109E" w14:textId="77777777" w:rsidR="00285ED4" w:rsidRDefault="00285ED4" w:rsidP="00285ED4">
      <w:pPr>
        <w:rPr>
          <w:rFonts w:ascii="TH SarabunPSK" w:hAnsi="TH SarabunPSK" w:cs="TH SarabunPSK"/>
          <w:b/>
          <w:bCs/>
          <w:sz w:val="28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26C071B0" w14:textId="77777777" w:rsidR="00285ED4" w:rsidRPr="00E50CA7" w:rsidRDefault="00285ED4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D6432E" w14:textId="77777777" w:rsidR="00285ED4" w:rsidRDefault="00FF149E" w:rsidP="00FF149E">
      <w:pPr>
        <w:rPr>
          <w:rFonts w:ascii="TH SarabunPSK" w:hAnsi="TH SarabunPSK" w:cs="TH SarabunPSK"/>
          <w:b/>
          <w:bCs/>
          <w:sz w:val="28"/>
        </w:rPr>
      </w:pPr>
      <w:r w:rsidRPr="00E50CA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9DC182D" w14:textId="0B95F597" w:rsidR="00FC3C83" w:rsidRPr="00F52DBF" w:rsidRDefault="002B397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1 </w:t>
      </w:r>
      <w:r w:rsidR="00F52DBF"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ทิศทาง ยุทธศาสตร์ การมุ่งเน้นลูกค้าและคุณภาพการให้บริการ</w:t>
      </w:r>
    </w:p>
    <w:p w14:paraId="2B982F5F" w14:textId="5AB37F90" w:rsidR="00100D91" w:rsidRPr="00F52DBF" w:rsidRDefault="006A55FD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1.1 </w:t>
      </w:r>
      <w:r w:rsidR="00F52DBF" w:rsidRPr="002B3973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การให้ทิศทาง นโยบายองค์กร ของคณะกรรมการ</w:t>
      </w:r>
      <w:r w:rsidR="00F52DBF" w:rsidRPr="002B3973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รัฐวิสาหกิจ </w:t>
      </w:r>
      <w:r w:rsidR="00F52DBF" w:rsidRPr="002B3973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ผู้บริหารระดับสูง </w:t>
      </w:r>
      <w:r w:rsidR="002B3973" w:rsidRPr="002B3973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ต่อการมุ่งเน้นลูกค้า</w:t>
      </w:r>
      <w:r w:rsidR="002B3973" w:rsidRPr="002B3973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/</w:t>
      </w:r>
      <w:r w:rsidR="00F52DBF" w:rsidRPr="002B3973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ประชาชน</w:t>
      </w:r>
      <w:r w:rsidR="00F52DBF"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และคุณภาพการให้บริการ</w:t>
      </w:r>
    </w:p>
    <w:p w14:paraId="085E0BC2" w14:textId="76DA1E9F" w:rsidR="00F52DBF" w:rsidRPr="00F52DBF" w:rsidRDefault="00650066" w:rsidP="00F52DBF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1.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FD3EA0">
        <w:rPr>
          <w:rFonts w:ascii="TH SarabunPSK" w:hAnsi="TH SarabunPSK" w:cs="TH SarabunPSK" w:hint="cs"/>
          <w:sz w:val="32"/>
          <w:szCs w:val="32"/>
          <w:cs/>
        </w:rPr>
        <w:t>วิสาหกิจของท่านมีการกำหนดทิศทาง/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นโยบาย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ระยะสั้นและระยะยาว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ของการมุ่งเน้นลูกค้า/ประชาชน</w:t>
      </w:r>
      <w:r w:rsidR="00E34A0A">
        <w:rPr>
          <w:rFonts w:ascii="TH SarabunPSK" w:hAnsi="TH SarabunPSK" w:cs="TH SarabunPSK"/>
          <w:sz w:val="32"/>
          <w:szCs w:val="32"/>
          <w:cs/>
        </w:rPr>
        <w:br/>
      </w:r>
      <w:r w:rsidR="00F52DBF">
        <w:rPr>
          <w:rFonts w:ascii="TH SarabunPSK" w:hAnsi="TH SarabunPSK" w:cs="TH SarabunPSK" w:hint="cs"/>
          <w:sz w:val="32"/>
          <w:szCs w:val="32"/>
          <w:cs/>
        </w:rPr>
        <w:t>และคุณภาพการให้บริการ หรือไม่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4518"/>
      </w:tblGrid>
      <w:tr w:rsidR="00F52DBF" w:rsidRPr="00F52DBF" w14:paraId="46C09A44" w14:textId="77777777" w:rsidTr="00F66A08">
        <w:tc>
          <w:tcPr>
            <w:tcW w:w="3675" w:type="dxa"/>
          </w:tcPr>
          <w:p w14:paraId="1AF5C674" w14:textId="77777777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ไม่มีการกำหนดทิศทาง นโยบาย</w:t>
            </w:r>
            <w:r w:rsidR="009B44B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518" w:type="dxa"/>
          </w:tcPr>
          <w:p w14:paraId="61CB13B9" w14:textId="77777777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มีการกำหนดทิศทาง นโยบาย</w:t>
            </w:r>
            <w:r w:rsidR="009B44B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</w:tbl>
    <w:p w14:paraId="65EAF86B" w14:textId="33318E15" w:rsidR="00F52DBF" w:rsidRPr="002B3973" w:rsidRDefault="00F52DBF" w:rsidP="00F52DBF">
      <w:pPr>
        <w:tabs>
          <w:tab w:val="left" w:pos="5484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(ถ้ามีทิศทาง/นโยบายระยะสั้นและ/หรือระยะยาว โปรดแนบเอกสารมา</w:t>
      </w:r>
      <w:r w:rsidR="002B397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491949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5BB506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3C872A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A3AE3" w14:textId="77777777" w:rsidR="00650066" w:rsidRPr="00F52DBF" w:rsidRDefault="00F52DBF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051EE22" w14:textId="77777777" w:rsidR="009B44BB" w:rsidRPr="00F52DBF" w:rsidRDefault="00FC3C83" w:rsidP="009B44BB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1.</w:t>
      </w:r>
      <w:r w:rsidR="00DA5ED5" w:rsidRPr="00F52DBF">
        <w:rPr>
          <w:rFonts w:ascii="TH SarabunPSK" w:hAnsi="TH SarabunPSK" w:cs="TH SarabunPSK"/>
          <w:sz w:val="32"/>
          <w:szCs w:val="32"/>
          <w:lang w:val="en-GB"/>
        </w:rPr>
        <w:t>1</w:t>
      </w:r>
      <w:r w:rsidR="00650066" w:rsidRPr="00F52DBF">
        <w:rPr>
          <w:rFonts w:ascii="TH SarabunPSK" w:hAnsi="TH SarabunPSK" w:cs="TH SarabunPSK"/>
          <w:sz w:val="32"/>
          <w:szCs w:val="32"/>
          <w:lang w:val="en-GB"/>
        </w:rPr>
        <w:t>.</w:t>
      </w:r>
      <w:r w:rsidR="00FD3EA0">
        <w:rPr>
          <w:rFonts w:ascii="TH SarabunPSK" w:hAnsi="TH SarabunPSK" w:cs="TH SarabunPSK" w:hint="cs"/>
          <w:sz w:val="32"/>
          <w:szCs w:val="32"/>
          <w:cs/>
          <w:lang w:val="en-GB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 xml:space="preserve">คณะกรรมการรัฐวิสาหกิจ </w:t>
      </w:r>
      <w:r w:rsidR="00FD3EA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>ผู้บริหารระดับสูง</w:t>
      </w:r>
      <w:r w:rsidR="009B44BB"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มีส่วนร่วมใน</w:t>
      </w:r>
      <w:r w:rsidR="009B44BB">
        <w:rPr>
          <w:rFonts w:ascii="TH SarabunPSK" w:hAnsi="TH SarabunPSK" w:cs="TH SarabunPSK"/>
          <w:sz w:val="32"/>
          <w:szCs w:val="32"/>
          <w:cs/>
        </w:rPr>
        <w:t>การส่งเสริม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ผลักดันทิศทาง/นโยบายระยะสั้นและระยะยาว ของการ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มุ่งเน้นคุณภาพการให้บริการแก่ลูกค้า/ประชาชน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ให้เกิดในองค์กรอย่างเป็นรูปธรรมและยั่งยืน</w:t>
      </w:r>
      <w:r w:rsidR="009B4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522955C2" w14:textId="77777777" w:rsidR="009B44BB" w:rsidRPr="00F52DBF" w:rsidRDefault="009B44BB" w:rsidP="009B44BB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6CBD14A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28C73F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707AAD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1F20EE" w14:textId="77777777" w:rsidR="00C156AF" w:rsidRPr="00F52DBF" w:rsidRDefault="009B44BB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63F1B63" w14:textId="77777777" w:rsidR="00DA5ED5" w:rsidRPr="00F52DBF" w:rsidRDefault="006A55FD" w:rsidP="009B44BB">
      <w:pPr>
        <w:spacing w:before="120" w:after="240"/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gramStart"/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1.2 </w:t>
      </w:r>
      <w:r w:rsidR="009B44BB" w:rsidRPr="009B44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กำหนดยุทธศาสตร์ระยะยาว/แนวทางการมุ่งเน้นลูกค้า/ประชาชนและการให้บริการอย่างมีคุณภาพและมีมาตรฐานทั่วทั้งองค์กร</w:t>
      </w:r>
      <w:proofErr w:type="gramEnd"/>
    </w:p>
    <w:p w14:paraId="3E0A5F09" w14:textId="0256408B" w:rsidR="009B44BB" w:rsidRDefault="006A55FD" w:rsidP="009B44BB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="00DA5ED5"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2.1</w:t>
      </w:r>
      <w:r w:rsidR="00DA5ED5"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4BB" w:rsidRPr="002B3973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จัดทำแผนยุทธศาสตร์ด้านการมุ่งเน้นลูกค้าและตลาด</w:t>
      </w:r>
      <w:r w:rsidR="009C57E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C57ED" w:rsidRPr="002B3973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ระยะยาว </w:t>
      </w:r>
      <w:r w:rsidR="009C57E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9C57ED" w:rsidRPr="002B3973">
        <w:rPr>
          <w:rFonts w:ascii="TH SarabunPSK" w:hAnsi="TH SarabunPSK" w:cs="TH SarabunPSK"/>
          <w:spacing w:val="-6"/>
          <w:sz w:val="32"/>
          <w:szCs w:val="32"/>
        </w:rPr>
        <w:t>3-5</w:t>
      </w:r>
      <w:r w:rsidR="009C57E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ปี) 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ที</w:t>
      </w:r>
      <w:r w:rsidR="00863929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มียุทธศาสตร์</w:t>
      </w:r>
      <w:r w:rsidR="00FD3EA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การมุ่งเน้นลูกค้า/ประชาชน และการให้บริการอย่างมีคุณภาพและมีมาตรฐานที่สอดคล้องกับ</w:t>
      </w:r>
      <w:r w:rsidR="002B3973">
        <w:rPr>
          <w:rFonts w:ascii="TH SarabunPSK" w:hAnsi="TH SarabunPSK" w:cs="TH SarabunPSK"/>
          <w:sz w:val="32"/>
          <w:szCs w:val="32"/>
          <w:cs/>
        </w:rPr>
        <w:br/>
      </w:r>
      <w:r w:rsidR="009B44BB">
        <w:rPr>
          <w:rFonts w:ascii="TH SarabunPSK" w:hAnsi="TH SarabunPSK" w:cs="TH SarabunPSK" w:hint="cs"/>
          <w:sz w:val="32"/>
          <w:szCs w:val="32"/>
          <w:cs/>
        </w:rPr>
        <w:t>แผนวิสาหกิจขององค์กร หรือไม่ อย่างไร</w:t>
      </w:r>
    </w:p>
    <w:tbl>
      <w:tblPr>
        <w:tblW w:w="9180" w:type="dxa"/>
        <w:tblInd w:w="37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D3632F" w14:paraId="7EB009F9" w14:textId="77777777" w:rsidTr="00D3632F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204" w:type="dxa"/>
              <w:tblInd w:w="402" w:type="dxa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04"/>
            </w:tblGrid>
            <w:tr w:rsidR="009C57ED" w:rsidRPr="001C7986" w14:paraId="48C2D0FA" w14:textId="77777777" w:rsidTr="00D239B4">
              <w:tc>
                <w:tcPr>
                  <w:tcW w:w="9204" w:type="dxa"/>
                  <w:tcBorders>
                    <w:bottom w:val="nil"/>
                  </w:tcBorders>
                </w:tcPr>
                <w:p w14:paraId="2EECAD58" w14:textId="77777777" w:rsidR="009C57ED" w:rsidRPr="001C7986" w:rsidRDefault="009C57ED" w:rsidP="00E35452">
                  <w:pPr>
                    <w:spacing w:before="120" w:after="120"/>
                    <w:ind w:left="176" w:right="336" w:hanging="11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1C798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1C798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</w:t>
                  </w:r>
                  <w:r w:rsidRPr="001C7986"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>มี</w:t>
                  </w:r>
                  <w:r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>แผนยุทธศาสตร์ด้านการมุ่งเน้นลูกค้าและตลาดระยะยาว (3-5 ปี)</w:t>
                  </w:r>
                </w:p>
              </w:tc>
            </w:tr>
            <w:tr w:rsidR="009C57ED" w:rsidRPr="001C7986" w14:paraId="708B68BE" w14:textId="77777777" w:rsidTr="00D239B4">
              <w:tc>
                <w:tcPr>
                  <w:tcW w:w="9204" w:type="dxa"/>
                  <w:tcBorders>
                    <w:top w:val="nil"/>
                    <w:bottom w:val="nil"/>
                  </w:tcBorders>
                </w:tcPr>
                <w:p w14:paraId="74D7CFA6" w14:textId="49C5B1FE" w:rsidR="009C57ED" w:rsidRDefault="009C57ED" w:rsidP="009C57ED">
                  <w:pPr>
                    <w:spacing w:before="120" w:after="120"/>
                    <w:ind w:left="176" w:right="426" w:hanging="11"/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</w:pPr>
                  <w:r w:rsidRPr="001C7986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1C798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ไม่</w:t>
                  </w:r>
                  <w:r w:rsidR="00182C7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แผนยุทธศาสตร์ด้านการมุ่งเน้นลูกค้า</w:t>
                  </w:r>
                  <w:r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>และตลาดระยะยาว (3-5 ปี) แต่กำหนดยุทธศาสตร์อยู่ใน</w:t>
                  </w:r>
                  <w:r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 xml:space="preserve">      แผนวิสาหกิจขององค์กร</w:t>
                  </w:r>
                </w:p>
                <w:p w14:paraId="5B59C95F" w14:textId="77777777" w:rsidR="00D32485" w:rsidRDefault="00D32485" w:rsidP="009C57ED">
                  <w:pPr>
                    <w:spacing w:before="120" w:after="120"/>
                    <w:ind w:left="176" w:right="426" w:hanging="11"/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</w:rPr>
                  </w:pPr>
                </w:p>
                <w:p w14:paraId="16D7D176" w14:textId="77777777" w:rsidR="009C57ED" w:rsidRPr="001C7986" w:rsidRDefault="009C57ED" w:rsidP="009C57ED">
                  <w:pPr>
                    <w:spacing w:before="120" w:after="120"/>
                    <w:ind w:left="176" w:right="426" w:hanging="11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C7986">
                    <w:rPr>
                      <w:rFonts w:ascii="TH SarabunPSK" w:hAnsi="TH SarabunPSK" w:cs="TH SarabunPSK"/>
                      <w:sz w:val="32"/>
                      <w:szCs w:val="32"/>
                    </w:rPr>
                    <w:lastRenderedPageBreak/>
                    <w:sym w:font="Wingdings 2" w:char="F0A3"/>
                  </w:r>
                  <w:r w:rsidRPr="001C798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มีการจัดทำแผนยุทธศาสตร์ด้านการมุ่งเน้นลูกค้า</w:t>
                  </w:r>
                  <w:r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>และตลาดระยะยาว (3-5 ปี) ที่สอดคล้องตาม</w:t>
                  </w:r>
                  <w:r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PSK" w:hAnsi="TH SarabunPSK" w:cs="TH SarabunPSK" w:hint="cs"/>
                      <w:spacing w:val="-6"/>
                      <w:sz w:val="32"/>
                      <w:szCs w:val="32"/>
                      <w:cs/>
                    </w:rPr>
                    <w:t xml:space="preserve">      แผนวิสาหกิจขององค์กร</w:t>
                  </w:r>
                </w:p>
              </w:tc>
            </w:tr>
          </w:tbl>
          <w:p w14:paraId="2F3E28CD" w14:textId="77777777" w:rsidR="00D3632F" w:rsidRPr="00D239B4" w:rsidRDefault="00D3632F" w:rsidP="00F66A08">
            <w:pPr>
              <w:tabs>
                <w:tab w:val="left" w:pos="5484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427B9CED" w14:textId="77777777" w:rsidR="00D239B4" w:rsidRDefault="00D239B4" w:rsidP="00D239B4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1B401986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1FF2F7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B89392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021778" w14:textId="77777777" w:rsidR="009C57ED" w:rsidRDefault="00D239B4" w:rsidP="00D239B4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4AF863" w14:textId="7F77B10B" w:rsidR="00D239B4" w:rsidRPr="009C57ED" w:rsidRDefault="00D239B4" w:rsidP="00863929">
      <w:pPr>
        <w:spacing w:after="24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9C57E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โปรดแนบ</w:t>
      </w:r>
      <w:r w:rsidR="009C57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1. </w:t>
      </w:r>
      <w:r w:rsidR="009C57ED">
        <w:rPr>
          <w:rFonts w:ascii="TH SarabunPSK" w:hAnsi="TH SarabunPSK" w:cs="TH SarabunPSK" w:hint="cs"/>
          <w:sz w:val="32"/>
          <w:szCs w:val="32"/>
          <w:cs/>
        </w:rPr>
        <w:t>แผนยุทธศาสตร์ด้านการมุ่งเน้นลูกค้า</w:t>
      </w:r>
      <w:r w:rsidR="009C57E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และตลาดระยะยาว (3-5 ปี) และแผนวิสาหกิจขององค์กร 2. กระบวนการ/ขั้นตอนในการจัดทำแผนยุทธศาสตร์ด้านการมุ่งเน้นลูกค้าฯ </w:t>
      </w:r>
      <w:r w:rsidR="00DE2332">
        <w:rPr>
          <w:rFonts w:ascii="TH SarabunPSK" w:hAnsi="TH SarabunPSK" w:cs="TH SarabunPSK" w:hint="cs"/>
          <w:spacing w:val="-6"/>
          <w:sz w:val="32"/>
          <w:szCs w:val="32"/>
          <w:cs/>
        </w:rPr>
        <w:t>3.</w:t>
      </w:r>
      <w:r w:rsidR="009C57E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ข้อมูลและสารสนเทศที่ใช้</w:t>
      </w:r>
      <w:r w:rsidR="009C57ED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9C57ED">
        <w:rPr>
          <w:rFonts w:ascii="TH SarabunPSK" w:hAnsi="TH SarabunPSK" w:cs="TH SarabunPSK" w:hint="cs"/>
          <w:spacing w:val="-6"/>
          <w:sz w:val="32"/>
          <w:szCs w:val="32"/>
          <w:cs/>
        </w:rPr>
        <w:t>ในการจัดทำแผนยุทธศาสตร์ด้านการมุ่งเน้นลูกค้าฯ</w:t>
      </w:r>
      <w:r w:rsidR="0086392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63929">
        <w:rPr>
          <w:rFonts w:ascii="TH SarabunPSK" w:hAnsi="TH SarabunPSK" w:cs="TH SarabunPSK"/>
          <w:spacing w:val="-6"/>
          <w:sz w:val="32"/>
          <w:szCs w:val="32"/>
        </w:rPr>
        <w:t>4.</w:t>
      </w:r>
      <w:r w:rsidR="002B39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63929" w:rsidRPr="009C57E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</w:t>
      </w:r>
      <w:r w:rsidR="00863929" w:rsidRPr="009C57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ปฏิบัติการ</w:t>
      </w:r>
      <w:r w:rsidR="00863929" w:rsidRPr="009C57E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</w:t>
      </w:r>
      <w:r w:rsidR="00863929" w:rsidRPr="009C57ED">
        <w:rPr>
          <w:rFonts w:ascii="TH SarabunPSK" w:hAnsi="TH SarabunPSK" w:cs="TH SarabunPSK" w:hint="cs"/>
          <w:sz w:val="32"/>
          <w:szCs w:val="32"/>
          <w:cs/>
        </w:rPr>
        <w:t>ด้านการมุ่งเน้นลูกค้า</w:t>
      </w:r>
      <w:r w:rsidR="00863929" w:rsidRPr="009C57ED">
        <w:rPr>
          <w:rFonts w:ascii="TH SarabunPSK" w:hAnsi="TH SarabunPSK" w:cs="TH SarabunPSK" w:hint="cs"/>
          <w:spacing w:val="-6"/>
          <w:sz w:val="32"/>
          <w:szCs w:val="32"/>
          <w:cs/>
        </w:rPr>
        <w:t>และตลาดของ</w:t>
      </w:r>
      <w:r w:rsidR="00863929">
        <w:rPr>
          <w:rFonts w:ascii="TH SarabunPSK" w:hAnsi="TH SarabunPSK" w:cs="TH SarabunPSK" w:hint="cs"/>
          <w:spacing w:val="-6"/>
          <w:sz w:val="32"/>
          <w:szCs w:val="32"/>
          <w:cs/>
        </w:rPr>
        <w:t>ปี</w:t>
      </w:r>
      <w:r w:rsidR="00863929" w:rsidRPr="009C57E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บัญชี</w:t>
      </w:r>
      <w:r w:rsidR="0086392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63929" w:rsidRPr="009C57E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256</w:t>
      </w:r>
      <w:r w:rsidR="00863929" w:rsidRPr="009C57E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3</w:t>
      </w:r>
      <w:r w:rsidR="00863929" w:rsidRPr="009C57ED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/256</w:t>
      </w:r>
      <w:r w:rsidR="00863929" w:rsidRPr="009C57E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>4</w:t>
      </w:r>
      <w:r w:rsidRPr="009C57E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327C4BC" w14:textId="41F6C8A5" w:rsidR="00650066" w:rsidRPr="00F52DBF" w:rsidRDefault="00650066" w:rsidP="00650066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2B3973">
        <w:rPr>
          <w:rFonts w:ascii="TH SarabunPSK" w:hAnsi="TH SarabunPSK" w:cs="TH SarabunPSK"/>
          <w:spacing w:val="-10"/>
          <w:sz w:val="32"/>
          <w:szCs w:val="32"/>
          <w:cs/>
        </w:rPr>
        <w:t>รัฐวิสาหกิจของท่านมี</w:t>
      </w:r>
      <w:r w:rsidR="00DE2332" w:rsidRPr="002B3973">
        <w:rPr>
          <w:rFonts w:ascii="TH SarabunPSK" w:hAnsi="TH SarabunPSK" w:cs="TH SarabunPSK" w:hint="cs"/>
          <w:spacing w:val="-10"/>
          <w:sz w:val="32"/>
          <w:szCs w:val="32"/>
          <w:cs/>
        </w:rPr>
        <w:t>การ</w:t>
      </w:r>
      <w:r w:rsidR="00D239B4" w:rsidRPr="002B3973">
        <w:rPr>
          <w:rFonts w:ascii="TH SarabunPSK" w:hAnsi="TH SarabunPSK" w:cs="TH SarabunPSK" w:hint="cs"/>
          <w:spacing w:val="-10"/>
          <w:sz w:val="32"/>
          <w:szCs w:val="32"/>
          <w:cs/>
        </w:rPr>
        <w:t>สื่อสาร/ถ่ายทอด ยุทธศาสตร์ระยะยาว/แนวทาง/แผนปฏิบัติการประจำปี ของการมุ่งเน้น</w:t>
      </w:r>
      <w:r w:rsidR="00D239B4">
        <w:rPr>
          <w:rFonts w:ascii="TH SarabunPSK" w:hAnsi="TH SarabunPSK" w:cs="TH SarabunPSK" w:hint="cs"/>
          <w:sz w:val="32"/>
          <w:szCs w:val="32"/>
          <w:cs/>
        </w:rPr>
        <w:t>ลูกค้า/ประชาชน และการให้บริการ ไปยังหน่วยงาน รวมถึงผู้มีส่วนได้ส่วนเสียที่เ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กี่ยวข้อง เพื่อให้เกิด</w:t>
      </w:r>
      <w:r w:rsidR="002B3973">
        <w:rPr>
          <w:rFonts w:ascii="TH SarabunPSK" w:hAnsi="TH SarabunPSK" w:cs="TH SarabunPSK"/>
          <w:sz w:val="32"/>
          <w:szCs w:val="32"/>
          <w:cs/>
        </w:rPr>
        <w:br/>
      </w:r>
      <w:r w:rsidR="00DE2332">
        <w:rPr>
          <w:rFonts w:ascii="TH SarabunPSK" w:hAnsi="TH SarabunPSK" w:cs="TH SarabunPSK" w:hint="cs"/>
          <w:sz w:val="32"/>
          <w:szCs w:val="32"/>
          <w:cs/>
        </w:rPr>
        <w:t>การนำไปปฏิบัติได้อย่างทั่วถึงและเป็นไปตามเป้าหมาย</w:t>
      </w:r>
      <w:r w:rsidR="00D239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332F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47B320CF" w14:textId="77777777" w:rsidR="00650066" w:rsidRPr="00F52DBF" w:rsidRDefault="00650066" w:rsidP="00650066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3DFE8E19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9E3A4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2FD1B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38E7F8E" w14:textId="77777777" w:rsidR="00650066" w:rsidRPr="00F52DBF" w:rsidRDefault="00650066" w:rsidP="00650066">
      <w:pPr>
        <w:spacing w:after="240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CC0251B" w14:textId="77777777" w:rsidR="006A55FD" w:rsidRPr="00F52DBF" w:rsidRDefault="006A55FD" w:rsidP="00F363F7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</w:t>
      </w:r>
      <w:r w:rsidR="008C100F" w:rsidRPr="00F52DBF"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</w:t>
      </w:r>
      <w:r w:rsidR="00D239B4">
        <w:rPr>
          <w:rFonts w:ascii="TH SarabunPSK" w:hAnsi="TH SarabunPSK" w:cs="TH SarabunPSK" w:hint="cs"/>
          <w:spacing w:val="-6"/>
          <w:sz w:val="32"/>
          <w:szCs w:val="32"/>
          <w:cs/>
        </w:rPr>
        <w:t>แนวทาง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>/กลไก</w:t>
      </w:r>
      <w:r w:rsidR="00D239B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ในการติดตาม วิเคราะห์ </w:t>
      </w:r>
      <w:r w:rsidR="00DE2332">
        <w:rPr>
          <w:rFonts w:ascii="TH SarabunPSK" w:hAnsi="TH SarabunPSK" w:cs="TH SarabunPSK" w:hint="cs"/>
          <w:spacing w:val="-6"/>
          <w:sz w:val="32"/>
          <w:szCs w:val="32"/>
          <w:cs/>
        </w:rPr>
        <w:t>ประมาณการ/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>คาดการณ์</w:t>
      </w:r>
      <w:r w:rsidR="00DE2332">
        <w:rPr>
          <w:rFonts w:ascii="TH SarabunPSK" w:hAnsi="TH SarabunPSK" w:cs="TH SarabunPSK" w:hint="cs"/>
          <w:spacing w:val="-6"/>
          <w:sz w:val="32"/>
          <w:szCs w:val="32"/>
          <w:cs/>
        </w:rPr>
        <w:t>ผลการดำเนินงาน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E2332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DE2332" w:rsidRPr="002B3973">
        <w:rPr>
          <w:rFonts w:ascii="TH SarabunPSK" w:hAnsi="TH SarabunPSK" w:cs="TH SarabunPSK" w:hint="cs"/>
          <w:spacing w:val="-10"/>
          <w:sz w:val="32"/>
          <w:szCs w:val="32"/>
          <w:cs/>
        </w:rPr>
        <w:t>และ</w:t>
      </w:r>
      <w:r w:rsidR="00D239B4" w:rsidRPr="002B3973">
        <w:rPr>
          <w:rFonts w:ascii="TH SarabunPSK" w:hAnsi="TH SarabunPSK" w:cs="TH SarabunPSK" w:hint="cs"/>
          <w:spacing w:val="-10"/>
          <w:sz w:val="32"/>
          <w:szCs w:val="32"/>
          <w:cs/>
        </w:rPr>
        <w:t>รายงานผลการดำเนินงาน</w:t>
      </w:r>
      <w:r w:rsidR="00A521EA" w:rsidRPr="002B3973">
        <w:rPr>
          <w:rFonts w:ascii="TH SarabunPSK" w:hAnsi="TH SarabunPSK" w:cs="TH SarabunPSK" w:hint="cs"/>
          <w:spacing w:val="-10"/>
          <w:sz w:val="32"/>
          <w:szCs w:val="32"/>
          <w:cs/>
        </w:rPr>
        <w:t>ตามแผนปฏิบัติการ รวมถึง</w:t>
      </w:r>
      <w:r w:rsidR="00DE2332" w:rsidRPr="002B3973">
        <w:rPr>
          <w:rFonts w:ascii="TH SarabunPSK" w:hAnsi="TH SarabunPSK" w:cs="TH SarabunPSK" w:hint="cs"/>
          <w:spacing w:val="-10"/>
          <w:sz w:val="32"/>
          <w:szCs w:val="32"/>
          <w:cs/>
        </w:rPr>
        <w:t>ท่านมีแนวทางใน</w:t>
      </w:r>
      <w:r w:rsidR="00A521EA" w:rsidRPr="002B3973">
        <w:rPr>
          <w:rFonts w:ascii="TH SarabunPSK" w:hAnsi="TH SarabunPSK" w:cs="TH SarabunPSK" w:hint="cs"/>
          <w:spacing w:val="-10"/>
          <w:sz w:val="32"/>
          <w:szCs w:val="32"/>
          <w:cs/>
        </w:rPr>
        <w:t>การปรับปรุงผลการดำเนินงาน</w:t>
      </w:r>
      <w:r w:rsidR="00DE2332" w:rsidRPr="002B3973">
        <w:rPr>
          <w:rFonts w:ascii="TH SarabunPSK" w:hAnsi="TH SarabunPSK" w:cs="TH SarabunPSK" w:hint="cs"/>
          <w:spacing w:val="-10"/>
          <w:sz w:val="32"/>
          <w:szCs w:val="32"/>
          <w:cs/>
        </w:rPr>
        <w:t>ระหว่างปี</w:t>
      </w:r>
      <w:r w:rsidR="00DE23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รวมทั้งปรับปรุงผลการดำเนินงานในอนาคตหรือปีถัดๆ ไป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0332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หรือไม่ </w:t>
      </w:r>
      <w:r w:rsidR="00DC380E" w:rsidRPr="00F52DBF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</w:t>
      </w:r>
    </w:p>
    <w:p w14:paraId="625C5153" w14:textId="77777777" w:rsidR="006A55FD" w:rsidRPr="00F52DBF" w:rsidRDefault="006A55FD" w:rsidP="006A55FD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AA8D92A" w14:textId="77777777" w:rsidR="006A55FD" w:rsidRPr="00F52DBF" w:rsidRDefault="006A55FD" w:rsidP="006A55F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A9FC4FA" w14:textId="77777777" w:rsidR="006A55FD" w:rsidRPr="00F52DBF" w:rsidRDefault="006A55FD" w:rsidP="006A55F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E545E73" w14:textId="77777777" w:rsidR="00827155" w:rsidRPr="00F52DBF" w:rsidRDefault="00827155" w:rsidP="0082715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5B81B05" w14:textId="77777777" w:rsidR="00A521EA" w:rsidRDefault="006A55FD" w:rsidP="00D51E79">
      <w:pPr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2F18654" w14:textId="77777777" w:rsidR="004C6327" w:rsidRDefault="004C6327" w:rsidP="00D51E79">
      <w:pPr>
        <w:ind w:left="567"/>
        <w:rPr>
          <w:rFonts w:ascii="TH SarabunPSK" w:hAnsi="TH SarabunPSK" w:cs="TH SarabunPSK"/>
          <w:sz w:val="32"/>
          <w:szCs w:val="32"/>
        </w:rPr>
      </w:pPr>
    </w:p>
    <w:p w14:paraId="76BB1390" w14:textId="77777777" w:rsidR="004C6327" w:rsidRDefault="004C6327" w:rsidP="00D51E79">
      <w:pPr>
        <w:ind w:left="567"/>
        <w:rPr>
          <w:rFonts w:ascii="TH SarabunPSK" w:hAnsi="TH SarabunPSK" w:cs="TH SarabunPSK"/>
          <w:sz w:val="32"/>
          <w:szCs w:val="32"/>
        </w:rPr>
      </w:pPr>
    </w:p>
    <w:p w14:paraId="388FDE77" w14:textId="77777777" w:rsidR="002B3973" w:rsidRPr="00D51E79" w:rsidRDefault="002B3973" w:rsidP="00D51E79">
      <w:pPr>
        <w:ind w:left="567"/>
        <w:rPr>
          <w:rFonts w:ascii="TH SarabunPSK" w:hAnsi="TH SarabunPSK" w:cs="TH SarabunPSK"/>
          <w:sz w:val="32"/>
          <w:szCs w:val="32"/>
        </w:rPr>
      </w:pPr>
    </w:p>
    <w:p w14:paraId="01EA6D5C" w14:textId="77777777" w:rsidR="00A521EA" w:rsidRPr="00F52DBF" w:rsidRDefault="00A521EA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1.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3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การปฏิบัติตามกฎหมาย/กฎระเบียบ จริยธรรม การคุ้มครองข้อมูลส่วนบุคคลของลูกค้า/ประชาชน รวมถึงการมุ่งเน้น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CSR in-Process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ด้านบริการ</w:t>
      </w:r>
    </w:p>
    <w:p w14:paraId="19720138" w14:textId="77777777" w:rsidR="00A521EA" w:rsidRDefault="00A521EA" w:rsidP="00A521EA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.1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รัฐวิสาหกิจของท่าน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มีการพิจารณาถึงกฎหมาย/</w:t>
      </w:r>
      <w:r>
        <w:rPr>
          <w:rFonts w:ascii="TH SarabunPSK" w:hAnsi="TH SarabunPSK" w:cs="TH SarabunPSK" w:hint="cs"/>
          <w:sz w:val="32"/>
          <w:szCs w:val="32"/>
          <w:cs/>
        </w:rPr>
        <w:t>กฎระเบียบ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 และจริยธรรม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การมุ่งเน้นลูกค้า/ประชาชน และการบริการ รว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มถึงท่านมีแนวทางในการกำกับและปฏิบัติตามกฎหมาย/กฎระเบียบ </w:t>
      </w:r>
      <w:r w:rsidR="00DE2332">
        <w:rPr>
          <w:rFonts w:ascii="TH SarabunPSK" w:hAnsi="TH SarabunPSK" w:cs="TH SarabunPSK"/>
          <w:sz w:val="32"/>
          <w:szCs w:val="32"/>
          <w:cs/>
        </w:rPr>
        <w:br/>
      </w:r>
      <w:r w:rsidR="00DE2332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จริยธรรม หรือไม่ อย่างไร</w:t>
      </w:r>
    </w:p>
    <w:p w14:paraId="4041596D" w14:textId="77777777" w:rsidR="00A521EA" w:rsidRDefault="00A521EA" w:rsidP="00A521EA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26108424" w14:textId="77777777" w:rsidR="00A521EA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2AA0EE0" w14:textId="77777777" w:rsidR="00A521EA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099140" w14:textId="77777777" w:rsidR="00A521EA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1610FA" w14:textId="77777777" w:rsidR="00DE2332" w:rsidRDefault="00A521EA" w:rsidP="00E35452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332">
        <w:rPr>
          <w:rFonts w:ascii="TH SarabunPSK" w:hAnsi="TH SarabunPSK" w:cs="TH SarabunPSK" w:hint="cs"/>
          <w:sz w:val="32"/>
          <w:szCs w:val="32"/>
          <w:cs/>
        </w:rPr>
        <w:t>(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ในกรณีที่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มีการวัดหรือประเมิน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โปรดแนบ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ผลการปฏิบัติตามกฎหมาย/กฎระเบียบ และจริยธรรม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ที่เกี่ยวกับการมุ่งเน้นลูกค้า/ประชาชน และการบริการ)</w:t>
      </w:r>
    </w:p>
    <w:p w14:paraId="049620AA" w14:textId="77777777" w:rsidR="00A521EA" w:rsidRDefault="00A521EA" w:rsidP="00A521EA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F52DBF">
        <w:rPr>
          <w:rFonts w:ascii="TH SarabunPSK" w:hAnsi="TH SarabunPSK" w:cs="TH SarabunPSK"/>
          <w:sz w:val="32"/>
          <w:szCs w:val="32"/>
          <w:cs/>
        </w:rPr>
        <w:t>รัฐวิสาหกิจของท่านมี</w:t>
      </w: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การคุ้มครอง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หรือบริหารจัดการ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ข้อมูลส่วนบุคคลของลูกค้า/ประชาชน หรือไม่ 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0E6FC512" w14:textId="03B928AD" w:rsidR="00E13EA2" w:rsidRPr="00F52DBF" w:rsidRDefault="00E13EA2" w:rsidP="00A521EA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(การคุ้มครองหรือบริหารจัดการข้อมูลส่วนบุคค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>ลของลูกค้า/ประชาชน อาจรวมถึง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การทำให้ข้อมูลมีความถูกต้อง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ทันกาล เชื่อถือได้ ปลอดภัย</w:t>
      </w:r>
      <w:r w:rsidR="002B39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และเป็นความลับ)</w:t>
      </w:r>
    </w:p>
    <w:p w14:paraId="70E7F690" w14:textId="77777777" w:rsidR="00A521EA" w:rsidRPr="00F52DBF" w:rsidRDefault="00A521EA" w:rsidP="00A521EA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DEAE6E8" w14:textId="77777777" w:rsidR="00A521EA" w:rsidRPr="00F52DBF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A8F7AD" w14:textId="77777777" w:rsidR="00A521EA" w:rsidRPr="00F52DBF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8324D75" w14:textId="77777777" w:rsidR="00A521EA" w:rsidRPr="00F52DBF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D288C0" w14:textId="77777777" w:rsidR="00A521EA" w:rsidRPr="00F52DBF" w:rsidRDefault="00A521EA" w:rsidP="00A521EA">
      <w:pPr>
        <w:spacing w:after="240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3D50257" w14:textId="7DBA5FF3" w:rsidR="00E35452" w:rsidRDefault="00A521EA" w:rsidP="00A521EA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F52DBF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แนวทาง </w:t>
      </w:r>
      <w:r w:rsidR="002B3973">
        <w:rPr>
          <w:rFonts w:ascii="TH SarabunPSK" w:hAnsi="TH SarabunPSK" w:cs="TH SarabunPSK"/>
          <w:spacing w:val="-6"/>
          <w:sz w:val="32"/>
          <w:szCs w:val="32"/>
        </w:rPr>
        <w:t>CSR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in-process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กระบวนการให้บริการ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30597F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2B3973">
        <w:rPr>
          <w:rFonts w:ascii="TH SarabunPSK" w:hAnsi="TH SarabunPSK" w:cs="TH SarabunPSK" w:hint="cs"/>
          <w:sz w:val="32"/>
          <w:szCs w:val="32"/>
          <w:cs/>
        </w:rPr>
        <w:br/>
      </w:r>
      <w:r w:rsidR="0030597F">
        <w:rPr>
          <w:rFonts w:ascii="TH SarabunPSK" w:hAnsi="TH SarabunPSK" w:cs="TH SarabunPSK"/>
          <w:sz w:val="32"/>
          <w:szCs w:val="32"/>
          <w:cs/>
        </w:rPr>
        <w:t>ตามภารกิจหลัก</w:t>
      </w:r>
      <w:r w:rsidR="00E35452">
        <w:rPr>
          <w:rFonts w:ascii="TH SarabunPSK" w:hAnsi="TH SarabunPSK" w:cs="TH SarabunPSK" w:hint="cs"/>
          <w:sz w:val="32"/>
          <w:szCs w:val="32"/>
          <w:cs/>
        </w:rPr>
        <w:t>/เกี่ยวเนื่อง หรือไม่</w:t>
      </w:r>
      <w:r w:rsidR="0010332F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4DC7C694" w14:textId="77777777" w:rsidR="00A521EA" w:rsidRPr="00A521EA" w:rsidRDefault="00E35452" w:rsidP="00E35452">
      <w:pPr>
        <w:ind w:left="567" w:right="-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CSR in-process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การให้บริการที่มีคุณภาพมีมาตรฐาน และไม่เลือกปฏิบัติ , การให้บริการโดยคำนึงถึง สังคมและสิ่งแวดล้อม เป็นต้น)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041A0917" w14:textId="77777777" w:rsidR="00A521EA" w:rsidRPr="00F52DBF" w:rsidRDefault="00A521EA" w:rsidP="00A521EA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75DB6B5A" w14:textId="77777777" w:rsidR="00A521EA" w:rsidRPr="00F52DBF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DB25E24" w14:textId="77777777" w:rsidR="00A521EA" w:rsidRPr="00F52DBF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D2946C" w14:textId="77777777" w:rsidR="00A521EA" w:rsidRPr="00F52DBF" w:rsidRDefault="00A521EA" w:rsidP="00A521EA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A4166EF" w14:textId="715A2D6A" w:rsidR="00FC25D6" w:rsidRPr="00FC25D6" w:rsidRDefault="00A521EA" w:rsidP="002B3973">
      <w:pPr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A16D6A3" w14:textId="65049DC1" w:rsidR="00FC25D6" w:rsidRPr="00A521EA" w:rsidRDefault="00FC25D6" w:rsidP="00FC25D6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lastRenderedPageBreak/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ช่วง 3-4 ปีย้อนหลัง (256</w:t>
      </w:r>
      <w:r w:rsidR="004379DB">
        <w:rPr>
          <w:rFonts w:ascii="TH SarabunPSK" w:hAnsi="TH SarabunPSK" w:cs="TH SarabunPSK"/>
          <w:spacing w:val="-6"/>
          <w:sz w:val="32"/>
          <w:szCs w:val="32"/>
        </w:rPr>
        <w:t>1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256</w:t>
      </w:r>
      <w:r w:rsidR="004379DB">
        <w:rPr>
          <w:rFonts w:ascii="TH SarabunPSK" w:hAnsi="TH SarabunPSK" w:cs="TH SarabunPSK"/>
          <w:spacing w:val="-6"/>
          <w:sz w:val="32"/>
          <w:szCs w:val="32"/>
        </w:rPr>
        <w:t>4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รัฐวิสาหกิจของท่านมีประเด็น/เหตุการณ์ (</w:t>
      </w:r>
      <w:r>
        <w:rPr>
          <w:rFonts w:ascii="TH SarabunPSK" w:hAnsi="TH SarabunPSK" w:cs="TH SarabunPSK"/>
          <w:spacing w:val="-6"/>
          <w:sz w:val="32"/>
          <w:szCs w:val="32"/>
        </w:rPr>
        <w:t>Incident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ด้านการให้บริการลูกค้า/ประชาชน ที่ส่งผลกระทบต่อ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หรือไม่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อย่างไร และท่านมีแนวทางแก้ไข/บริหารจัดการแนวทางดังกล่าวอย่างไร </w:t>
      </w:r>
    </w:p>
    <w:p w14:paraId="1934EFC7" w14:textId="77777777" w:rsidR="00FC25D6" w:rsidRPr="00F52DBF" w:rsidRDefault="00FC25D6" w:rsidP="00FC25D6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EDF607D" w14:textId="77777777" w:rsidR="00FC25D6" w:rsidRPr="00F52DBF" w:rsidRDefault="00FC25D6" w:rsidP="00FC25D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A8561EA" w14:textId="77777777" w:rsidR="00FC25D6" w:rsidRPr="00F52DBF" w:rsidRDefault="00FC25D6" w:rsidP="00FC25D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A0A4B49" w14:textId="77777777" w:rsidR="00FC25D6" w:rsidRPr="00F52DBF" w:rsidRDefault="00FC25D6" w:rsidP="00FC25D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F72456" w14:textId="77777777" w:rsidR="00FC25D6" w:rsidRDefault="00FC25D6" w:rsidP="00D51E79">
      <w:pPr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F39B189" w14:textId="77777777" w:rsidR="00D51E79" w:rsidRPr="00D51E79" w:rsidRDefault="00D51E79" w:rsidP="00D51E79">
      <w:pPr>
        <w:ind w:left="567"/>
        <w:rPr>
          <w:rFonts w:ascii="TH SarabunPSK" w:hAnsi="TH SarabunPSK" w:cs="TH SarabunPSK"/>
          <w:sz w:val="32"/>
          <w:szCs w:val="32"/>
        </w:rPr>
      </w:pPr>
    </w:p>
    <w:p w14:paraId="735CBABE" w14:textId="409CA3F7" w:rsidR="007A58D8" w:rsidRPr="00F52DBF" w:rsidRDefault="007A58D8" w:rsidP="007A58D8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379DB"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การบริหารจัดการและการปรับเปลี่ยนการให้บริการ</w:t>
      </w:r>
    </w:p>
    <w:p w14:paraId="56CAAAC5" w14:textId="77777777" w:rsidR="004379DB" w:rsidRPr="004379DB" w:rsidRDefault="004379DB" w:rsidP="004379DB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2.1 </w:t>
      </w:r>
      <w:r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การพัฒนาบุคลากรและวัฒนธรรมในการให้บริการ (</w:t>
      </w:r>
      <w:r w:rsidRPr="004379DB">
        <w:rPr>
          <w:rFonts w:ascii="TH SarabunPSK" w:hAnsi="TH SarabunPSK" w:cs="TH SarabunPSK"/>
          <w:b/>
          <w:bCs/>
          <w:sz w:val="32"/>
          <w:szCs w:val="32"/>
          <w:u w:val="single"/>
        </w:rPr>
        <w:t>People</w:t>
      </w:r>
      <w:r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)</w:t>
      </w:r>
    </w:p>
    <w:p w14:paraId="23A14108" w14:textId="6D38E12B" w:rsidR="004379DB" w:rsidRPr="004379DB" w:rsidRDefault="004379DB" w:rsidP="004379DB">
      <w:pPr>
        <w:spacing w:before="120" w:after="240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 w:rsidRPr="004379DB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>2</w:t>
      </w:r>
      <w:r w:rsidRPr="004379DB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lang w:val="en-GB"/>
        </w:rPr>
        <w:t xml:space="preserve">.1.1 </w:t>
      </w:r>
      <w:r w:rsidRPr="004379DB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การประพฤติตนเป็นแบบอย่างของผู้บริหารระดับสูง และการกระจายอำนาจการบริการเพื่อความคล่องตัว</w:t>
      </w:r>
    </w:p>
    <w:p w14:paraId="7C48A59F" w14:textId="5BB4DFA6" w:rsidR="004379DB" w:rsidRPr="00F52DBF" w:rsidRDefault="004379DB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ผู้บริหารระดับสูง มีแนวทางในการประพฤติตนเป็นแบบอย่าง หรือการสื่อสารและจูงใจให้บุคลากร คู่ค้า/</w:t>
      </w:r>
      <w:r>
        <w:rPr>
          <w:rFonts w:ascii="TH SarabunPSK" w:hAnsi="TH SarabunPSK" w:cs="TH SarabunPSK"/>
          <w:sz w:val="32"/>
          <w:szCs w:val="32"/>
        </w:rPr>
        <w:t>Outsource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และผู้มีส่วนได้ส่วนเสียที่เกี่ยวข้อง เกิดความมุ่งมั่นในการมุ่งเน้นลูกค้า/ประชาชน และคุณภาพการให้บริการ ให้มีผลการดำเนินงานที่ดี หรือไม่อย่างไร</w:t>
      </w:r>
    </w:p>
    <w:p w14:paraId="0A06BD2D" w14:textId="77777777" w:rsidR="004379DB" w:rsidRPr="00F52DBF" w:rsidRDefault="004379DB" w:rsidP="004379DB">
      <w:pPr>
        <w:tabs>
          <w:tab w:val="left" w:pos="5484"/>
        </w:tabs>
        <w:spacing w:before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3F9416ED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F40690D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50AE13A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D6F4F2E" w14:textId="77777777" w:rsidR="004379DB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0F6423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0F642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23D5AC5" w14:textId="17F050CD" w:rsidR="004379DB" w:rsidRPr="00F52DBF" w:rsidRDefault="002B3973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379DB"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4379DB">
        <w:rPr>
          <w:rFonts w:ascii="TH SarabunPSK" w:hAnsi="TH SarabunPSK" w:cs="TH SarabunPSK"/>
          <w:sz w:val="32"/>
          <w:szCs w:val="32"/>
        </w:rPr>
        <w:t>1.1.</w:t>
      </w:r>
      <w:r w:rsidR="004379DB">
        <w:rPr>
          <w:rFonts w:ascii="TH SarabunPSK" w:hAnsi="TH SarabunPSK" w:cs="TH SarabunPSK" w:hint="cs"/>
          <w:sz w:val="32"/>
          <w:szCs w:val="32"/>
          <w:cs/>
        </w:rPr>
        <w:t>2 ผู้นำระดับสูง มีแนวทางในการสร้างระบบแรงจูงใจ การให้รางวัล การยกย่องชมเชย แก่บุคลากร ที่มีผล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4379DB">
        <w:rPr>
          <w:rFonts w:ascii="TH SarabunPSK" w:hAnsi="TH SarabunPSK" w:cs="TH SarabunPSK" w:hint="cs"/>
          <w:sz w:val="32"/>
          <w:szCs w:val="32"/>
          <w:cs/>
        </w:rPr>
        <w:t>การดำเนินงานในการมุ่งเน้นลูกค้า/ประชาชน และบริการที่ดี หรือไม่ อย่างไร</w:t>
      </w:r>
    </w:p>
    <w:p w14:paraId="16D02736" w14:textId="77777777" w:rsidR="004379DB" w:rsidRPr="00F52DBF" w:rsidRDefault="004379DB" w:rsidP="004379DB">
      <w:pPr>
        <w:tabs>
          <w:tab w:val="left" w:pos="5484"/>
        </w:tabs>
        <w:spacing w:before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A7D0ED2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AE5DB7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4DFDA3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082CFC" w14:textId="77777777" w:rsidR="004379DB" w:rsidRPr="00F52DBF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1B2800F" w14:textId="2708CEC0" w:rsidR="004379DB" w:rsidRPr="00F52DBF" w:rsidRDefault="002B3973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4379DB"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4379DB">
        <w:rPr>
          <w:rFonts w:ascii="TH SarabunPSK" w:hAnsi="TH SarabunPSK" w:cs="TH SarabunPSK"/>
          <w:sz w:val="32"/>
          <w:szCs w:val="32"/>
        </w:rPr>
        <w:t>1.1.</w:t>
      </w:r>
      <w:r w:rsidR="004379DB">
        <w:rPr>
          <w:rFonts w:ascii="TH SarabunPSK" w:hAnsi="TH SarabunPSK" w:cs="TH SarabunPSK" w:hint="cs"/>
          <w:sz w:val="32"/>
          <w:szCs w:val="32"/>
          <w:cs/>
        </w:rPr>
        <w:t>3 รัฐวิสาหกิจของท่านมีแนวทางในการกระจายอำนาจความรับผิดชอบ (</w:t>
      </w:r>
      <w:r w:rsidR="004379DB">
        <w:rPr>
          <w:rFonts w:ascii="TH SarabunPSK" w:hAnsi="TH SarabunPSK" w:cs="TH SarabunPSK"/>
          <w:sz w:val="32"/>
          <w:szCs w:val="32"/>
        </w:rPr>
        <w:t>empowerment</w:t>
      </w:r>
      <w:r w:rsidR="004379DB">
        <w:rPr>
          <w:rFonts w:ascii="TH SarabunPSK" w:hAnsi="TH SarabunPSK" w:cs="TH SarabunPSK" w:hint="cs"/>
          <w:sz w:val="32"/>
          <w:szCs w:val="32"/>
          <w:cs/>
        </w:rPr>
        <w:t>) หรือการกำหนดโครงสร้างด้านการให้บริการ เพื่อให้การดำเนินงานเกิดความคล่องตัว หรือไม่ อย่างไร</w:t>
      </w:r>
    </w:p>
    <w:p w14:paraId="47E7A859" w14:textId="77777777" w:rsidR="004379DB" w:rsidRPr="00261E1C" w:rsidRDefault="004379DB" w:rsidP="004379DB">
      <w:pPr>
        <w:tabs>
          <w:tab w:val="left" w:pos="5484"/>
        </w:tabs>
        <w:spacing w:before="240"/>
        <w:ind w:firstLine="567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324390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C56AE00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5E02CE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59E5347" w14:textId="77777777" w:rsidR="004379DB" w:rsidRDefault="004379DB" w:rsidP="004379DB">
      <w:pPr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68F3BE4" w14:textId="5ADCBD8A" w:rsidR="004379DB" w:rsidRPr="00F52DBF" w:rsidRDefault="004379DB" w:rsidP="002B3973">
      <w:pPr>
        <w:spacing w:before="120" w:after="240"/>
        <w:ind w:left="540" w:hanging="5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2.1.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2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การสร้างวัฒนธรรมในการมุ่งเน้นลูกค้า/ประชาชนและคุณภาพการให้บริการ ของ</w:t>
      </w:r>
      <w:r w:rsidRPr="002B397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บุคลากร</w:t>
      </w:r>
      <w:r w:rsidRP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2B397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br/>
      </w:r>
      <w:r w:rsidRP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และผู้มีส่วนได้ส่วนเสีย</w:t>
      </w:r>
      <w:r w:rsid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ตลอดทั้ง</w:t>
      </w:r>
      <w:r w:rsidR="002B397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0F6423">
        <w:rPr>
          <w:rFonts w:ascii="TH SarabunPSK" w:hAnsi="TH SarabunPSK" w:cs="TH SarabunPSK"/>
          <w:b/>
          <w:bCs/>
          <w:sz w:val="32"/>
          <w:szCs w:val="32"/>
          <w:u w:val="single"/>
        </w:rPr>
        <w:t>Value Chain</w:t>
      </w:r>
    </w:p>
    <w:p w14:paraId="5FF97337" w14:textId="61603684" w:rsidR="004379DB" w:rsidRPr="00F52DBF" w:rsidRDefault="004379DB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52DBF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รัฐวิสาหกิจของท่านมีแนวทางในการเสริมสร้างวัฒนธรรม ค่านิยม ในการมุ่งเน้นลูกค้า/ประชาชน </w:t>
      </w:r>
      <w:r w:rsidR="002B397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และคุณภาพการให้บริการให้เหนือความคาดหวังและเป็นไปตามมาตรฐาน ของทั้งบุคลากร คู่ค้า/</w:t>
      </w:r>
      <w:r>
        <w:rPr>
          <w:rFonts w:ascii="TH SarabunPSK" w:hAnsi="TH SarabunPSK" w:cs="TH SarabunPSK"/>
          <w:sz w:val="32"/>
          <w:szCs w:val="32"/>
        </w:rPr>
        <w:t>Outsource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และผู้มีส่วนได้ส่วนเสียที่เกี่ยวข้องตลอดทั้ง </w:t>
      </w:r>
      <w:r>
        <w:rPr>
          <w:rFonts w:ascii="TH SarabunPSK" w:hAnsi="TH SarabunPSK" w:cs="TH SarabunPSK"/>
          <w:sz w:val="32"/>
          <w:szCs w:val="32"/>
        </w:rPr>
        <w:t xml:space="preserve">Value Chain 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p w14:paraId="7FC5F991" w14:textId="77777777" w:rsidR="004379DB" w:rsidRPr="00F52DBF" w:rsidRDefault="004379DB" w:rsidP="004379DB">
      <w:pPr>
        <w:tabs>
          <w:tab w:val="left" w:pos="5484"/>
        </w:tabs>
        <w:spacing w:before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690421CA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9134CC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A35DF7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D5876C4" w14:textId="77777777" w:rsidR="004379DB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0F6423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0F642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5D11339" w14:textId="4318488F" w:rsidR="004379DB" w:rsidRPr="00F52DBF" w:rsidRDefault="004379DB" w:rsidP="002B3973">
      <w:pPr>
        <w:spacing w:before="120" w:after="240"/>
        <w:ind w:left="540" w:hanging="5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2.1.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3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0F64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การยกระดับขีดความสามารถ รวมถึงอัตรากำลังของ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บุคลากร </w:t>
      </w:r>
      <w:r w:rsidRPr="000F64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ในการมุ่งเน้นลูกค้า/ประชาชน </w:t>
      </w:r>
      <w:r w:rsidR="002B397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br/>
      </w:r>
      <w:r w:rsidRPr="000F64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และคุณภาพการให้บริการ</w:t>
      </w:r>
    </w:p>
    <w:p w14:paraId="30DB3944" w14:textId="67C831DC" w:rsidR="004379DB" w:rsidRPr="00F52DBF" w:rsidRDefault="004379DB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รัฐวิสาหกิจของท่านมีการทบทวนอัตรากำลัง รวมถึงการพัฒนาทักษะ ความสามารถ ประสบการณ์ ทัศนคติ ของบุคลากร เพื่อให้การยกระดับการมุ่งเน้นลูกค้า/ประชาชน และพัฒนาคุณภาพการให้บริการ สามารถตอบสนองความต้องการของลูกค้า/ประชาชน ได้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อย่างสมดุล มีประสิทธิภาพ คล่องตัว และมีมาตรฐานเทียบเคียงในระดับอุตสาหกรรม/ระดับประเทศ/ระดับสากล ตามบริบทของรัฐวิสาหกิจ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6530AB16" w14:textId="77777777" w:rsidR="004379DB" w:rsidRPr="00F52DBF" w:rsidRDefault="004379DB" w:rsidP="004379DB">
      <w:pPr>
        <w:tabs>
          <w:tab w:val="left" w:pos="5484"/>
        </w:tabs>
        <w:spacing w:before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7204C7A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D22A3DC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4F509F6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8BF072" w14:textId="77777777" w:rsidR="004379DB" w:rsidRPr="00F52DBF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0F6423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0F642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47751365" w14:textId="74D79531" w:rsidR="007A58D8" w:rsidRPr="00F52DBF" w:rsidRDefault="007A58D8" w:rsidP="007A58D8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2.</w:t>
      </w:r>
      <w:r w:rsidR="004379DB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="004379DB"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กระบวนการมุ่งเน้นลูกค้าและคุณภาพการให้บริการ (</w:t>
      </w:r>
      <w:r w:rsidR="004379DB" w:rsidRPr="004379DB">
        <w:rPr>
          <w:rFonts w:ascii="TH SarabunPSK" w:hAnsi="TH SarabunPSK" w:cs="TH SarabunPSK"/>
          <w:b/>
          <w:bCs/>
          <w:sz w:val="32"/>
          <w:szCs w:val="32"/>
          <w:u w:val="single"/>
        </w:rPr>
        <w:t>Process)</w:t>
      </w:r>
    </w:p>
    <w:p w14:paraId="7175D3A5" w14:textId="40A93702" w:rsidR="007A58D8" w:rsidRPr="004379DB" w:rsidRDefault="007A58D8" w:rsidP="007A58D8">
      <w:pPr>
        <w:ind w:left="567" w:right="-23" w:hanging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379DB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4379DB" w:rsidRPr="004379DB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Pr="004379DB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.1</w:t>
      </w:r>
      <w:r w:rsidRPr="004379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C25D6"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การจำแนกกลุ่มลูกค้า การรับฟังลูกค้า และการสำรวจความพึงพอใจ/ไม่พึงพอใจ ผูกผัน และข้อร้องเรียน </w:t>
      </w:r>
      <w:r w:rsidR="00A252A5" w:rsidRPr="004379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br/>
      </w:r>
      <w:r w:rsidR="00FC25D6"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ที่เกี่ยวกับบริการ</w:t>
      </w:r>
    </w:p>
    <w:p w14:paraId="5045457F" w14:textId="609AE777" w:rsidR="00FC25D6" w:rsidRDefault="00FC25D6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4379D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="004379DB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รัฐวิสาหกิจของท่านมีแนวทาง</w:t>
      </w:r>
      <w:r w:rsidR="00A252A5">
        <w:rPr>
          <w:rFonts w:ascii="TH SarabunPSK" w:hAnsi="TH SarabunPSK" w:cs="TH SarabunPSK" w:hint="cs"/>
          <w:sz w:val="32"/>
          <w:szCs w:val="32"/>
          <w:cs/>
        </w:rPr>
        <w:t>จ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ำแนกลูกค้าและส่วนตลาด รวมทั้งหลักเกณฑ์</w:t>
      </w:r>
      <w:r w:rsidR="00177039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="00E35452">
        <w:rPr>
          <w:rFonts w:ascii="TH SarabunPSK" w:hAnsi="TH SarabunPSK" w:cs="TH SarabunPSK" w:hint="cs"/>
          <w:sz w:val="32"/>
          <w:szCs w:val="32"/>
          <w:cs/>
        </w:rPr>
        <w:t xml:space="preserve">ในการจำแนก </w:t>
      </w:r>
      <w:r w:rsidR="00177039">
        <w:rPr>
          <w:rFonts w:ascii="TH SarabunPSK" w:hAnsi="TH SarabunPSK" w:cs="TH SarabunPSK" w:hint="cs"/>
          <w:sz w:val="32"/>
          <w:szCs w:val="32"/>
          <w:cs/>
        </w:rPr>
        <w:t xml:space="preserve">หรือไม่อย่างไร (ถ้ามีให้ระบุ)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รวมถึงท่านมีแนวทางในการสื่อสาร/</w:t>
      </w:r>
      <w:r w:rsidR="00A252A5">
        <w:rPr>
          <w:rFonts w:ascii="TH SarabunPSK" w:hAnsi="TH SarabunPSK" w:cs="TH SarabunPSK" w:hint="cs"/>
          <w:sz w:val="32"/>
          <w:szCs w:val="32"/>
          <w:cs/>
        </w:rPr>
        <w:t>ถ่ายทอด</w:t>
      </w:r>
      <w:r w:rsidR="005B5535"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A252A5">
        <w:rPr>
          <w:rFonts w:ascii="TH SarabunPSK" w:hAnsi="TH SarabunPSK" w:cs="TH SarabunPSK" w:hint="cs"/>
          <w:sz w:val="32"/>
          <w:szCs w:val="32"/>
          <w:cs/>
        </w:rPr>
        <w:t>การจำแนกกลุ่มลูกค้า</w:t>
      </w:r>
      <w:r w:rsidR="002B3973">
        <w:rPr>
          <w:rFonts w:ascii="TH SarabunPSK" w:hAnsi="TH SarabunPSK" w:cs="TH SarabunPSK"/>
          <w:sz w:val="32"/>
          <w:szCs w:val="32"/>
          <w:cs/>
        </w:rPr>
        <w:br/>
      </w:r>
      <w:r w:rsidR="00A252A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77039">
        <w:rPr>
          <w:rFonts w:ascii="TH SarabunPSK" w:hAnsi="TH SarabunPSK" w:cs="TH SarabunPSK" w:hint="cs"/>
          <w:sz w:val="32"/>
          <w:szCs w:val="32"/>
          <w:cs/>
        </w:rPr>
        <w:t xml:space="preserve">ส่วนตลาด </w:t>
      </w:r>
      <w:r w:rsidR="00A252A5">
        <w:rPr>
          <w:rFonts w:ascii="TH SarabunPSK" w:hAnsi="TH SarabunPSK" w:cs="TH SarabunPSK" w:hint="cs"/>
          <w:sz w:val="32"/>
          <w:szCs w:val="32"/>
          <w:cs/>
        </w:rPr>
        <w:t>ไปยังหน่วยงานต่างๆ</w:t>
      </w:r>
      <w:r w:rsidR="00E354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52A5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="005B5535">
        <w:rPr>
          <w:rFonts w:ascii="TH SarabunPSK" w:hAnsi="TH SarabunPSK" w:cs="TH SarabunPSK" w:hint="cs"/>
          <w:sz w:val="32"/>
          <w:szCs w:val="32"/>
          <w:cs/>
        </w:rPr>
        <w:t>อย่างทั่วถึง</w:t>
      </w:r>
      <w:r w:rsidR="00A252A5"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</w:p>
    <w:p w14:paraId="0C87E9FD" w14:textId="172D7E9B" w:rsidR="00177039" w:rsidRPr="00F52DBF" w:rsidRDefault="00177039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(หลักเกณฑ์การจำแนกลูกค้า เช่น จำแนกตามผลิตภัณฑ์และบริการในปัจจุบัน ด้านประชากรศาสตร์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2B3973">
        <w:rPr>
          <w:rFonts w:ascii="TH SarabunPSK" w:hAnsi="TH SarabunPSK" w:cs="TH SarabunPSK"/>
          <w:spacing w:val="-6"/>
          <w:sz w:val="32"/>
          <w:szCs w:val="32"/>
        </w:rPr>
        <w:t>Demographic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2B3973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ภูมิศาสตร์ (</w:t>
      </w:r>
      <w:r w:rsidRPr="002B3973">
        <w:rPr>
          <w:rFonts w:ascii="TH SarabunPSK" w:hAnsi="TH SarabunPSK" w:cs="TH SarabunPSK"/>
          <w:spacing w:val="-6"/>
          <w:sz w:val="32"/>
          <w:szCs w:val="32"/>
        </w:rPr>
        <w:t>Geographic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) ประเภทหรือขนาดของธุรกิจ (</w:t>
      </w:r>
      <w:proofErr w:type="spellStart"/>
      <w:r w:rsidRPr="002B3973">
        <w:rPr>
          <w:rFonts w:ascii="TH SarabunPSK" w:hAnsi="TH SarabunPSK" w:cs="TH SarabunPSK"/>
          <w:spacing w:val="-6"/>
          <w:sz w:val="32"/>
          <w:szCs w:val="32"/>
        </w:rPr>
        <w:t>Firmographic</w:t>
      </w:r>
      <w:proofErr w:type="spellEnd"/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) เครื่องมือทางสถิติ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เป็นต้น)</w:t>
      </w:r>
    </w:p>
    <w:p w14:paraId="55284203" w14:textId="77777777" w:rsidR="007A58D8" w:rsidRPr="00F52DBF" w:rsidRDefault="007A58D8" w:rsidP="007A58D8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479424A" w14:textId="77777777" w:rsidR="007A58D8" w:rsidRPr="00F52DBF" w:rsidRDefault="007A58D8" w:rsidP="007A58D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F0B227" w14:textId="77777777" w:rsidR="007A58D8" w:rsidRPr="00F52DBF" w:rsidRDefault="007A58D8" w:rsidP="007A58D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EF4E85" w14:textId="77777777" w:rsidR="007A58D8" w:rsidRPr="00F52DBF" w:rsidRDefault="007A58D8" w:rsidP="007A58D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DA421AC" w14:textId="77777777" w:rsidR="00827155" w:rsidRPr="00A252A5" w:rsidRDefault="007A58D8" w:rsidP="00A252A5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</w:p>
    <w:p w14:paraId="1CACD021" w14:textId="7BED79AA" w:rsidR="00A252A5" w:rsidRDefault="00A252A5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4379D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="004379DB"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รัฐวิสาหกิจของท่านมีแนวทาง ในการรับฟังลูกค้า</w:t>
      </w:r>
      <w:r w:rsidR="005B5535">
        <w:rPr>
          <w:rFonts w:ascii="TH SarabunPSK" w:hAnsi="TH SarabunPSK" w:cs="TH SarabunPSK" w:hint="cs"/>
          <w:sz w:val="32"/>
          <w:szCs w:val="32"/>
          <w:cs/>
        </w:rPr>
        <w:t xml:space="preserve"> ทั้งลูกค้าปัจจุบัน อดีตลูกค้า ลูกค้าคู่แข่ง และผู้ที่อาจเป็นลูกค้าในอนาคต ในการหา</w:t>
      </w:r>
      <w:r w:rsidR="00177039">
        <w:rPr>
          <w:rFonts w:ascii="TH SarabunPSK" w:hAnsi="TH SarabunPSK" w:cs="TH SarabunPSK" w:hint="cs"/>
          <w:sz w:val="32"/>
          <w:szCs w:val="32"/>
          <w:cs/>
        </w:rPr>
        <w:t xml:space="preserve"> และจัดลำดับ</w:t>
      </w:r>
      <w:r w:rsidR="005B5535">
        <w:rPr>
          <w:rFonts w:ascii="TH SarabunPSK" w:hAnsi="TH SarabunPSK" w:cs="TH SarabunPSK" w:hint="cs"/>
          <w:sz w:val="32"/>
          <w:szCs w:val="32"/>
          <w:cs/>
        </w:rPr>
        <w:t>ความต้องการ และความคาดหวังตลอดวงจรชีวิตลูกค้า</w:t>
      </w:r>
      <w:r w:rsidR="001770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3929">
        <w:rPr>
          <w:rFonts w:ascii="TH SarabunPSK" w:hAnsi="TH SarabunPSK" w:cs="TH SarabunPSK"/>
          <w:sz w:val="32"/>
          <w:szCs w:val="32"/>
          <w:cs/>
        </w:rPr>
        <w:br/>
      </w:r>
      <w:r w:rsidR="00177039">
        <w:rPr>
          <w:rFonts w:ascii="TH SarabunPSK" w:hAnsi="TH SarabunPSK" w:cs="TH SarabunPSK" w:hint="cs"/>
          <w:sz w:val="32"/>
          <w:szCs w:val="32"/>
          <w:cs/>
        </w:rPr>
        <w:t>เพื่อนำมาปรับปรุง/ยกระดับคุณภาพการให้บริการ</w:t>
      </w:r>
      <w:r w:rsidR="005B5535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177039">
        <w:rPr>
          <w:rFonts w:ascii="TH SarabunPSK" w:hAnsi="TH SarabunPSK" w:cs="TH SarabunPSK" w:hint="cs"/>
          <w:sz w:val="32"/>
          <w:szCs w:val="32"/>
          <w:cs/>
        </w:rPr>
        <w:t>ท่านมีแนวทาง</w:t>
      </w:r>
      <w:r w:rsidR="005B5535">
        <w:rPr>
          <w:rFonts w:ascii="TH SarabunPSK" w:hAnsi="TH SarabunPSK" w:cs="TH SarabunPSK" w:hint="cs"/>
          <w:sz w:val="32"/>
          <w:szCs w:val="32"/>
          <w:cs/>
        </w:rPr>
        <w:t>การสื่อสาร ถ่ายทอดแนวทางการรับฟังลูกค้า ไปยังหน่วยงานที่เกี่ยวข้อง อย่างทั่วถึงหรือไม่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 </w:t>
      </w:r>
    </w:p>
    <w:p w14:paraId="7A40F996" w14:textId="475EABFE" w:rsidR="00A252A5" w:rsidRPr="00177039" w:rsidRDefault="00A252A5" w:rsidP="00177039">
      <w:pPr>
        <w:tabs>
          <w:tab w:val="left" w:pos="5484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5B5535">
        <w:rPr>
          <w:rFonts w:ascii="TH SarabunPSK" w:hAnsi="TH SarabunPSK" w:cs="TH SarabunPSK" w:hint="cs"/>
          <w:sz w:val="32"/>
          <w:szCs w:val="32"/>
          <w:cs/>
        </w:rPr>
        <w:t xml:space="preserve"> (อธิบายแนวทาง และระบุช่องทางการรับฟังลูกค้าทั้งหมดในปัจจุบัน</w:t>
      </w:r>
      <w:r w:rsidR="00177039">
        <w:rPr>
          <w:rFonts w:ascii="TH SarabunPSK" w:hAnsi="TH SarabunPSK" w:cs="TH SarabunPSK" w:hint="cs"/>
          <w:sz w:val="32"/>
          <w:szCs w:val="32"/>
          <w:cs/>
        </w:rPr>
        <w:t xml:space="preserve"> รวมถึงผลการดำเนินงาน</w:t>
      </w:r>
      <w:r w:rsidR="00177039">
        <w:rPr>
          <w:rFonts w:ascii="TH SarabunPSK" w:hAnsi="TH SarabunPSK" w:cs="TH SarabunPSK"/>
          <w:sz w:val="32"/>
          <w:szCs w:val="32"/>
          <w:cs/>
        </w:rPr>
        <w:br/>
      </w:r>
      <w:r w:rsidR="00177039">
        <w:rPr>
          <w:rFonts w:ascii="TH SarabunPSK" w:hAnsi="TH SarabunPSK" w:cs="TH SarabunPSK" w:hint="cs"/>
          <w:sz w:val="32"/>
          <w:szCs w:val="32"/>
          <w:cs/>
        </w:rPr>
        <w:t xml:space="preserve">                          ในแต่ละช่องทาง</w:t>
      </w:r>
      <w:r w:rsidR="002B39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7039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="005B553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29B3D8D8" w14:textId="77777777" w:rsidR="00A252A5" w:rsidRPr="00F52DBF" w:rsidRDefault="00A252A5" w:rsidP="00A252A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39298ED" w14:textId="77777777" w:rsidR="00A252A5" w:rsidRPr="00F52DBF" w:rsidRDefault="00A252A5" w:rsidP="00A252A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A01C0B8" w14:textId="77777777" w:rsidR="00A252A5" w:rsidRPr="00F52DBF" w:rsidRDefault="00A252A5" w:rsidP="00A252A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04B402B" w14:textId="77777777" w:rsidR="00A252A5" w:rsidRPr="005B5535" w:rsidRDefault="00A252A5" w:rsidP="005B5535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</w:p>
    <w:p w14:paraId="31E9659F" w14:textId="4E22D3E4" w:rsidR="005B5535" w:rsidRDefault="00177039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4379D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.1</w:t>
      </w:r>
      <w:r w:rsidR="004379DB">
        <w:rPr>
          <w:rFonts w:ascii="TH SarabunPSK" w:hAnsi="TH SarabunPSK" w:cs="TH SarabunPSK"/>
          <w:sz w:val="32"/>
          <w:szCs w:val="32"/>
        </w:rPr>
        <w:t>.3</w:t>
      </w:r>
      <w:r w:rsidR="004379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535">
        <w:rPr>
          <w:rFonts w:ascii="TH SarabunPSK" w:hAnsi="TH SarabunPSK" w:cs="TH SarabunPSK" w:hint="cs"/>
          <w:sz w:val="32"/>
          <w:szCs w:val="32"/>
          <w:cs/>
        </w:rPr>
        <w:t>รัฐวิสาหกิจของท่านมี</w:t>
      </w:r>
      <w:r w:rsidR="00832D1D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การประเมินความพึงพอใจ ความไม่พึงพอใจ </w:t>
      </w:r>
      <w:r w:rsidR="002834ED">
        <w:rPr>
          <w:rFonts w:ascii="TH SarabunPSK" w:hAnsi="TH SarabunPSK" w:cs="TH SarabunPSK" w:hint="cs"/>
          <w:sz w:val="32"/>
          <w:szCs w:val="32"/>
          <w:cs/>
        </w:rPr>
        <w:t>(โดยเฉพาะคุณภาพการให้บริการ) รวมทั้ง</w:t>
      </w:r>
      <w:r w:rsidR="00832D1D">
        <w:rPr>
          <w:rFonts w:ascii="TH SarabunPSK" w:hAnsi="TH SarabunPSK" w:cs="TH SarabunPSK" w:hint="cs"/>
          <w:sz w:val="32"/>
          <w:szCs w:val="32"/>
          <w:cs/>
        </w:rPr>
        <w:t>ความผูกพัน</w:t>
      </w:r>
      <w:r w:rsidR="002834ED">
        <w:rPr>
          <w:rFonts w:ascii="TH SarabunPSK" w:hAnsi="TH SarabunPSK" w:cs="TH SarabunPSK" w:hint="cs"/>
          <w:sz w:val="32"/>
          <w:szCs w:val="32"/>
          <w:cs/>
        </w:rPr>
        <w:t>ของลูกค้า/ประชาชน</w:t>
      </w:r>
      <w:r w:rsidR="00832D1D"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  <w:r w:rsidR="005B5535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832D1D">
        <w:rPr>
          <w:rFonts w:ascii="TH SarabunPSK" w:hAnsi="TH SarabunPSK" w:cs="TH SarabunPSK" w:hint="cs"/>
          <w:sz w:val="32"/>
          <w:szCs w:val="32"/>
          <w:cs/>
        </w:rPr>
        <w:t xml:space="preserve"> และมีแนวทางในการนำสารสนเทศที่ได้จาก</w:t>
      </w:r>
      <w:r w:rsidR="002B3973">
        <w:rPr>
          <w:rFonts w:ascii="TH SarabunPSK" w:hAnsi="TH SarabunPSK" w:cs="TH SarabunPSK"/>
          <w:sz w:val="32"/>
          <w:szCs w:val="32"/>
          <w:cs/>
        </w:rPr>
        <w:br/>
      </w:r>
      <w:r w:rsidR="00832D1D">
        <w:rPr>
          <w:rFonts w:ascii="TH SarabunPSK" w:hAnsi="TH SarabunPSK" w:cs="TH SarabunPSK" w:hint="cs"/>
          <w:sz w:val="32"/>
          <w:szCs w:val="32"/>
          <w:cs/>
        </w:rPr>
        <w:t>ก</w:t>
      </w:r>
      <w:r w:rsidR="002B3973">
        <w:rPr>
          <w:rFonts w:ascii="TH SarabunPSK" w:hAnsi="TH SarabunPSK" w:cs="TH SarabunPSK" w:hint="cs"/>
          <w:sz w:val="32"/>
          <w:szCs w:val="32"/>
          <w:cs/>
        </w:rPr>
        <w:t xml:space="preserve">ารประเมินฯ ไปใช้ประโยชน์อย่างไร </w:t>
      </w:r>
      <w:r w:rsidR="00847BB5">
        <w:rPr>
          <w:rFonts w:ascii="TH SarabunPSK" w:hAnsi="TH SarabunPSK" w:cs="TH SarabunPSK" w:hint="cs"/>
          <w:sz w:val="32"/>
          <w:szCs w:val="32"/>
          <w:cs/>
        </w:rPr>
        <w:t>(อธิบาย</w:t>
      </w:r>
      <w:r w:rsidR="001062F5">
        <w:rPr>
          <w:rFonts w:ascii="TH SarabunPSK" w:hAnsi="TH SarabunPSK" w:cs="TH SarabunPSK" w:hint="cs"/>
          <w:sz w:val="32"/>
          <w:szCs w:val="32"/>
          <w:cs/>
        </w:rPr>
        <w:t>ให้ครอบคลุม</w:t>
      </w:r>
      <w:r w:rsidR="00847BB5">
        <w:rPr>
          <w:rFonts w:ascii="TH SarabunPSK" w:hAnsi="TH SarabunPSK" w:cs="TH SarabunPSK" w:hint="cs"/>
          <w:sz w:val="32"/>
          <w:szCs w:val="32"/>
          <w:cs/>
        </w:rPr>
        <w:t>ถึงความถี่</w:t>
      </w:r>
      <w:r w:rsidR="001062F5">
        <w:rPr>
          <w:rFonts w:ascii="TH SarabunPSK" w:hAnsi="TH SarabunPSK" w:cs="TH SarabunPSK" w:hint="cs"/>
          <w:sz w:val="32"/>
          <w:szCs w:val="32"/>
          <w:cs/>
        </w:rPr>
        <w:t>ในการประเมินและการติดตามสารสนเทศที่ได้จากการประเมินฯ ไปใช้ประโยชน์</w:t>
      </w:r>
      <w:r w:rsidR="00847BB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8F3175" w14:textId="77777777" w:rsidR="00D32485" w:rsidRDefault="00D32485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6691737" w14:textId="77777777" w:rsidR="00D32485" w:rsidRDefault="00D32485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8AC7E49" w14:textId="77777777" w:rsidR="00D32485" w:rsidRPr="005B5535" w:rsidRDefault="00D32485" w:rsidP="004379DB">
      <w:pPr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1EC60D9" w14:textId="77777777" w:rsidR="005B5535" w:rsidRPr="00F52DBF" w:rsidRDefault="005B5535" w:rsidP="005B5535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lastRenderedPageBreak/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832D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4C47BD" w14:textId="77777777" w:rsidR="005B5535" w:rsidRPr="00F52DBF" w:rsidRDefault="005B5535" w:rsidP="005B553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D68EE82" w14:textId="77777777" w:rsidR="005B5535" w:rsidRPr="00F52DBF" w:rsidRDefault="005B5535" w:rsidP="005B553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D92CAB0" w14:textId="77777777" w:rsidR="005B5535" w:rsidRPr="00F52DBF" w:rsidRDefault="005B5535" w:rsidP="005B553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76BD80" w14:textId="77777777" w:rsidR="005B5535" w:rsidRPr="00832D1D" w:rsidRDefault="005B5535" w:rsidP="00832D1D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832D1D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</w:p>
    <w:p w14:paraId="7D5078D7" w14:textId="5E8BC391" w:rsidR="00832D1D" w:rsidRPr="004379DB" w:rsidRDefault="00832D1D" w:rsidP="00832D1D">
      <w:pPr>
        <w:ind w:left="567" w:right="-23" w:hanging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379DB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4379DB" w:rsidRPr="004379DB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Pr="004379DB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.</w:t>
      </w:r>
      <w:r w:rsidRPr="004379DB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2</w:t>
      </w:r>
      <w:r w:rsidRPr="004379D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D251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การบริการลูกค้า/ประชาชน ที่มีคุณภาพตอบสนองตาม/เหนือกว่าความคาดหวัง (</w:t>
      </w:r>
      <w:r w:rsidRPr="00D251B5">
        <w:rPr>
          <w:rFonts w:ascii="TH SarabunPSK" w:hAnsi="TH SarabunPSK" w:cs="TH SarabunPSK"/>
          <w:b/>
          <w:bCs/>
          <w:sz w:val="32"/>
          <w:szCs w:val="32"/>
          <w:u w:val="single"/>
        </w:rPr>
        <w:t>expectation</w:t>
      </w:r>
      <w:r w:rsidRPr="00D251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) </w:t>
      </w:r>
      <w:r w:rsidR="00D251B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br/>
      </w:r>
      <w:r w:rsidRPr="00D251B5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และมีมาตรฐานเทียบเท่าหรือมากกว่าระดับ อุตสาหกรรมหรือระดับประเทศและระดับสากล</w:t>
      </w:r>
      <w:r w:rsidRPr="00D251B5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 xml:space="preserve"> </w:t>
      </w:r>
      <w:r w:rsidRPr="00D251B5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ทั้งในสภาวะปกติ</w:t>
      </w:r>
      <w:r w:rsidRPr="004379D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และสภาวะฉุกเฉิน</w:t>
      </w:r>
    </w:p>
    <w:p w14:paraId="1338C9CB" w14:textId="77777777" w:rsidR="00832D1D" w:rsidRDefault="00832D1D" w:rsidP="00832D1D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04A223A0" w14:textId="31B1A26E" w:rsidR="00832D1D" w:rsidRPr="005B5535" w:rsidRDefault="00832D1D" w:rsidP="004379DB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4379D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4379DB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รัฐวิสาหกิจของท่านมีแนวทางในการ</w:t>
      </w:r>
      <w:r w:rsidR="002834ED">
        <w:rPr>
          <w:rFonts w:ascii="TH SarabunPSK" w:hAnsi="TH SarabunPSK" w:cs="TH SarabunPSK" w:hint="cs"/>
          <w:sz w:val="32"/>
          <w:szCs w:val="32"/>
          <w:cs/>
        </w:rPr>
        <w:t>ให้บริการและ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สนับสนุนลูกค้า/ประชาชน ในทุกจัดสัมผัส (</w:t>
      </w:r>
      <w:r>
        <w:rPr>
          <w:rFonts w:ascii="TH SarabunPSK" w:hAnsi="TH SarabunPSK" w:cs="TH SarabunPSK"/>
          <w:sz w:val="32"/>
          <w:szCs w:val="32"/>
        </w:rPr>
        <w:t>Touch points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25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ที่สำคัญ ตลอดวงจรชีวิตลูกค้า เพื่อส่งมอบประสบการณ์ที่ดี (</w:t>
      </w:r>
      <w:r w:rsidR="00D251B5">
        <w:rPr>
          <w:rFonts w:ascii="TH SarabunPSK" w:hAnsi="TH SarabunPSK" w:cs="TH SarabunPSK"/>
          <w:sz w:val="32"/>
          <w:szCs w:val="32"/>
        </w:rPr>
        <w:t>Customer</w:t>
      </w:r>
      <w:r w:rsidR="00D251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Experie</w:t>
      </w:r>
      <w:r w:rsidR="002834ED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</w:rPr>
        <w:t>ce</w:t>
      </w:r>
      <w:r w:rsidR="00D251B5">
        <w:rPr>
          <w:rFonts w:ascii="TH SarabunPSK" w:hAnsi="TH SarabunPSK" w:cs="TH SarabunPSK" w:hint="cs"/>
          <w:sz w:val="32"/>
          <w:szCs w:val="32"/>
          <w:cs/>
        </w:rPr>
        <w:t>) หรือไม่อย่างไร</w:t>
      </w:r>
    </w:p>
    <w:p w14:paraId="5B3D716A" w14:textId="77777777" w:rsidR="00832D1D" w:rsidRPr="00F52DBF" w:rsidRDefault="00832D1D" w:rsidP="00832D1D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F34C380" w14:textId="77777777" w:rsidR="00832D1D" w:rsidRPr="00F52DBF" w:rsidRDefault="00832D1D" w:rsidP="00832D1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63CF718" w14:textId="77777777" w:rsidR="00832D1D" w:rsidRPr="00F52DBF" w:rsidRDefault="00832D1D" w:rsidP="00832D1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BE01547" w14:textId="77777777" w:rsidR="00832D1D" w:rsidRPr="00F52DBF" w:rsidRDefault="00832D1D" w:rsidP="00832D1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E9D4287" w14:textId="77777777" w:rsidR="00832D1D" w:rsidRPr="00832D1D" w:rsidRDefault="00832D1D" w:rsidP="00832D1D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</w:p>
    <w:p w14:paraId="420DE0BA" w14:textId="4DC34068" w:rsidR="00832D1D" w:rsidRDefault="00832D1D" w:rsidP="004379DB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4379DB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4379DB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รัฐวิสาหกิจของท่า</w:t>
      </w:r>
      <w:r w:rsidR="002834ED">
        <w:rPr>
          <w:rFonts w:ascii="TH SarabunPSK" w:hAnsi="TH SarabunPSK" w:cs="TH SarabunPSK" w:hint="cs"/>
          <w:sz w:val="32"/>
          <w:szCs w:val="32"/>
          <w:cs/>
        </w:rPr>
        <w:t>นมีการจัดทำกฎบัตร/</w:t>
      </w:r>
      <w:r>
        <w:rPr>
          <w:rFonts w:ascii="TH SarabunPSK" w:hAnsi="TH SarabunPSK" w:cs="TH SarabunPSK" w:hint="cs"/>
          <w:sz w:val="32"/>
          <w:szCs w:val="32"/>
          <w:cs/>
        </w:rPr>
        <w:t>มาตรฐานด้านบริการ</w:t>
      </w:r>
      <w:r w:rsidR="00EE11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123" w:rsidRPr="00EE1123">
        <w:rPr>
          <w:rFonts w:ascii="TH SarabunPSK" w:hAnsi="TH SarabunPSK" w:cs="TH SarabunPSK"/>
          <w:sz w:val="32"/>
          <w:szCs w:val="32"/>
          <w:cs/>
        </w:rPr>
        <w:t>(</w:t>
      </w:r>
      <w:r w:rsidR="00EE1123" w:rsidRPr="00EE1123">
        <w:rPr>
          <w:rFonts w:ascii="TH SarabunPSK" w:hAnsi="TH SarabunPSK" w:cs="TH SarabunPSK"/>
          <w:sz w:val="32"/>
          <w:szCs w:val="32"/>
        </w:rPr>
        <w:t xml:space="preserve">Customer Service Charter </w:t>
      </w:r>
      <w:r w:rsidR="00EE1123" w:rsidRPr="00EE112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EE1123" w:rsidRPr="00EE1123">
        <w:rPr>
          <w:rFonts w:ascii="TH SarabunPSK" w:hAnsi="TH SarabunPSK" w:cs="TH SarabunPSK"/>
          <w:sz w:val="32"/>
          <w:szCs w:val="32"/>
        </w:rPr>
        <w:t>Service Standard)</w:t>
      </w:r>
      <w:r w:rsidR="00EE11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123" w:rsidRPr="00EE1123">
        <w:rPr>
          <w:rFonts w:ascii="TH SarabunPSK" w:hAnsi="TH SarabunPSK" w:cs="TH SarabunPSK"/>
          <w:sz w:val="32"/>
          <w:szCs w:val="32"/>
          <w:cs/>
        </w:rPr>
        <w:t>ที่สอดคล้องกับความต้องการ ความคาดหวังของลูกค้าครอบคลุม</w:t>
      </w:r>
      <w:r w:rsidR="00EE1123">
        <w:rPr>
          <w:rFonts w:ascii="TH SarabunPSK" w:hAnsi="TH SarabunPSK" w:cs="TH SarabunPSK"/>
          <w:sz w:val="32"/>
          <w:szCs w:val="32"/>
          <w:cs/>
        </w:rPr>
        <w:t>ทั้งด้านบริการ</w:t>
      </w:r>
      <w:r w:rsidR="002834ED">
        <w:rPr>
          <w:rFonts w:ascii="TH SarabunPSK" w:hAnsi="TH SarabunPSK" w:cs="TH SarabunPSK" w:hint="cs"/>
          <w:sz w:val="32"/>
          <w:szCs w:val="32"/>
          <w:cs/>
        </w:rPr>
        <w:t>และอื่นๆ ที่เกี่ยวข้อง</w:t>
      </w:r>
      <w:r w:rsidR="00EE1123" w:rsidRPr="00EE1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112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834ED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EE1123">
        <w:rPr>
          <w:rFonts w:ascii="TH SarabunPSK" w:hAnsi="TH SarabunPSK" w:cs="TH SarabunPSK" w:hint="cs"/>
          <w:sz w:val="32"/>
          <w:szCs w:val="32"/>
          <w:cs/>
        </w:rPr>
        <w:t>มี</w:t>
      </w:r>
      <w:r w:rsidR="002834ED">
        <w:rPr>
          <w:rFonts w:ascii="TH SarabunPSK" w:hAnsi="TH SarabunPSK" w:cs="TH SarabunPSK" w:hint="cs"/>
          <w:sz w:val="32"/>
          <w:szCs w:val="32"/>
          <w:cs/>
        </w:rPr>
        <w:t>แนวทางในการสื่อสาร เผยแพร่กฎบัตร/</w:t>
      </w:r>
      <w:r w:rsidR="00EE1123">
        <w:rPr>
          <w:rFonts w:ascii="TH SarabunPSK" w:hAnsi="TH SarabunPSK" w:cs="TH SarabunPSK" w:hint="cs"/>
          <w:sz w:val="32"/>
          <w:szCs w:val="32"/>
          <w:cs/>
        </w:rPr>
        <w:t>มาตรฐานด้านบริการ ให้</w:t>
      </w:r>
      <w:r w:rsidR="002834ED">
        <w:rPr>
          <w:rFonts w:ascii="TH SarabunPSK" w:hAnsi="TH SarabunPSK" w:cs="TH SarabunPSK" w:hint="cs"/>
          <w:sz w:val="32"/>
          <w:szCs w:val="32"/>
          <w:cs/>
        </w:rPr>
        <w:t>บุคลากร หน่วยงานที่เกี่ยวข้อง รวมถึง</w:t>
      </w:r>
      <w:r w:rsidR="00EE1123">
        <w:rPr>
          <w:rFonts w:ascii="TH SarabunPSK" w:hAnsi="TH SarabunPSK" w:cs="TH SarabunPSK" w:hint="cs"/>
          <w:sz w:val="32"/>
          <w:szCs w:val="32"/>
          <w:cs/>
        </w:rPr>
        <w:t>ลูกค้า</w:t>
      </w:r>
      <w:r w:rsidR="002834ED">
        <w:rPr>
          <w:rFonts w:ascii="TH SarabunPSK" w:hAnsi="TH SarabunPSK" w:cs="TH SarabunPSK" w:hint="cs"/>
          <w:sz w:val="32"/>
          <w:szCs w:val="32"/>
          <w:cs/>
        </w:rPr>
        <w:t>/ประชาชน</w:t>
      </w:r>
      <w:r w:rsidR="00EE1123">
        <w:rPr>
          <w:rFonts w:ascii="TH SarabunPSK" w:hAnsi="TH SarabunPSK" w:cs="TH SarabunPSK" w:hint="cs"/>
          <w:sz w:val="32"/>
          <w:szCs w:val="32"/>
          <w:cs/>
        </w:rPr>
        <w:t xml:space="preserve"> หรือไม่ อย่างไร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EE1123" w:rsidRPr="00F52DBF" w14:paraId="3F0A49AC" w14:textId="77777777" w:rsidTr="00EE1123">
        <w:tc>
          <w:tcPr>
            <w:tcW w:w="9156" w:type="dxa"/>
            <w:tcBorders>
              <w:top w:val="nil"/>
              <w:bottom w:val="nil"/>
            </w:tcBorders>
          </w:tcPr>
          <w:p w14:paraId="29731571" w14:textId="77777777" w:rsidR="00EE1123" w:rsidRPr="00F52DBF" w:rsidRDefault="00EE1123" w:rsidP="00EE11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ไม่มีการจัดทำกฎบัตร และมาตรฐานด้านบริการ </w:t>
            </w: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มีการจัดทำกฎบัตร และมาตรฐานด้านบริการ</w:t>
            </w:r>
          </w:p>
        </w:tc>
      </w:tr>
    </w:tbl>
    <w:p w14:paraId="08B9191D" w14:textId="77777777" w:rsidR="00832D1D" w:rsidRPr="00F52DBF" w:rsidRDefault="00832D1D" w:rsidP="00832D1D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00527E8" w14:textId="77777777" w:rsidR="00832D1D" w:rsidRPr="00F52DBF" w:rsidRDefault="00832D1D" w:rsidP="00832D1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0D8B5DE" w14:textId="77777777" w:rsidR="00832D1D" w:rsidRPr="00F52DBF" w:rsidRDefault="00832D1D" w:rsidP="00832D1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4C5BD2C" w14:textId="77777777" w:rsidR="00832D1D" w:rsidRPr="00F52DBF" w:rsidRDefault="00832D1D" w:rsidP="00832D1D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0F70B51" w14:textId="4C75802C" w:rsidR="00EE1123" w:rsidRDefault="00832D1D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</w:p>
    <w:p w14:paraId="52C30707" w14:textId="77777777" w:rsidR="00D32485" w:rsidRDefault="00D32485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</w:p>
    <w:p w14:paraId="30B1419A" w14:textId="77777777" w:rsidR="00D32485" w:rsidRPr="00EE1123" w:rsidRDefault="00D32485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</w:p>
    <w:p w14:paraId="524FAAA2" w14:textId="26647D55" w:rsidR="00EE1123" w:rsidRDefault="00EE1123" w:rsidP="00EE1123">
      <w:pPr>
        <w:ind w:left="810" w:right="-23" w:hanging="8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2.</w:t>
      </w:r>
      <w:r w:rsidR="0065212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65212E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รัฐวิสาหกิจของท่านมี</w:t>
      </w:r>
      <w:r w:rsidR="002834ED">
        <w:rPr>
          <w:rFonts w:ascii="TH SarabunPSK" w:hAnsi="TH SarabunPSK" w:cs="TH SarabunPSK" w:hint="cs"/>
          <w:sz w:val="32"/>
          <w:szCs w:val="32"/>
          <w:cs/>
        </w:rPr>
        <w:t>แนวทาง/แผนด้านบริหาร</w:t>
      </w:r>
      <w:r>
        <w:rPr>
          <w:rFonts w:ascii="TH SarabunPSK" w:hAnsi="TH SarabunPSK" w:cs="TH SarabunPSK" w:hint="cs"/>
          <w:sz w:val="32"/>
          <w:szCs w:val="32"/>
          <w:cs/>
        </w:rPr>
        <w:t>ความสัมพันธ์กับลูกค้า</w:t>
      </w:r>
      <w:r w:rsidR="002834ED">
        <w:rPr>
          <w:rFonts w:ascii="TH SarabunPSK" w:hAnsi="TH SarabunPSK" w:cs="TH SarabunPSK" w:hint="cs"/>
          <w:sz w:val="32"/>
          <w:szCs w:val="32"/>
          <w:cs/>
        </w:rPr>
        <w:t>ที่สำคัญ (</w:t>
      </w:r>
      <w:r w:rsidR="002834ED">
        <w:rPr>
          <w:rFonts w:ascii="TH SarabunPSK" w:hAnsi="TH SarabunPSK" w:cs="TH SarabunPSK"/>
          <w:sz w:val="32"/>
          <w:szCs w:val="32"/>
        </w:rPr>
        <w:t>CRM</w:t>
      </w:r>
      <w:r w:rsidR="002834ED">
        <w:rPr>
          <w:rFonts w:ascii="TH SarabunPSK" w:hAnsi="TH SarabunPSK" w:cs="TH SarabunPSK" w:hint="cs"/>
          <w:sz w:val="32"/>
          <w:szCs w:val="32"/>
          <w:cs/>
        </w:rPr>
        <w:t>)</w:t>
      </w:r>
      <w:r w:rsidR="004B52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หรือไม่ อย่างไร </w:t>
      </w:r>
    </w:p>
    <w:p w14:paraId="5551DAF9" w14:textId="77777777" w:rsidR="00EE1123" w:rsidRPr="00F52DBF" w:rsidRDefault="00EE1123" w:rsidP="00EE1123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4B52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4A5F4B" w14:textId="77777777" w:rsidR="00EE1123" w:rsidRPr="00F52DBF" w:rsidRDefault="00EE1123" w:rsidP="00EE112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0369C1D" w14:textId="77777777" w:rsidR="00EE1123" w:rsidRPr="00F52DBF" w:rsidRDefault="00EE1123" w:rsidP="00EE112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A0FAC2C" w14:textId="77777777" w:rsidR="00EE1123" w:rsidRPr="00F52DBF" w:rsidRDefault="00EE1123" w:rsidP="00EE112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64CF132" w14:textId="77777777" w:rsidR="00EE1123" w:rsidRPr="004B5243" w:rsidRDefault="00EE1123" w:rsidP="004B5243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="004B5243">
        <w:rPr>
          <w:rFonts w:ascii="TH SarabunPSK" w:hAnsi="TH SarabunPSK" w:cs="TH SarabunPSK" w:hint="cs"/>
          <w:sz w:val="32"/>
          <w:szCs w:val="32"/>
          <w:cs/>
        </w:rPr>
        <w:t>(แผนงาน/โครงการจัดการความสัมพันธ์กับลูกค้า, ผลการดำเนินงานตามแผนงาน/โครงการ)</w:t>
      </w:r>
    </w:p>
    <w:p w14:paraId="60CDF1E4" w14:textId="42D48357" w:rsidR="004B5243" w:rsidRDefault="004B5243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65212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65212E">
        <w:rPr>
          <w:rFonts w:ascii="TH SarabunPSK" w:hAnsi="TH SarabunPSK" w:cs="TH SarabunPSK"/>
          <w:sz w:val="32"/>
          <w:szCs w:val="32"/>
        </w:rPr>
        <w:t xml:space="preserve">.4 </w:t>
      </w:r>
      <w:r>
        <w:rPr>
          <w:rFonts w:ascii="TH SarabunPSK" w:hAnsi="TH SarabunPSK" w:cs="TH SarabunPSK" w:hint="cs"/>
          <w:sz w:val="32"/>
          <w:szCs w:val="32"/>
          <w:cs/>
        </w:rPr>
        <w:t>รัฐวิสาหกิจของท่านมีแนวทางการจัดการข้อร้องเรียน และมีการเ</w:t>
      </w:r>
      <w:r w:rsidR="00F66A08">
        <w:rPr>
          <w:rFonts w:ascii="TH SarabunPSK" w:hAnsi="TH SarabunPSK" w:cs="TH SarabunPSK" w:hint="cs"/>
          <w:sz w:val="32"/>
          <w:szCs w:val="32"/>
          <w:cs/>
        </w:rPr>
        <w:t>ผยแพร่นโยบายและระเบียบวิธี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ปฏิบัติการในการจัดการข้อร้องเรียนทั้งภายในและภายนอก</w:t>
      </w:r>
      <w:r w:rsidR="00F66A08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10332F">
        <w:rPr>
          <w:rFonts w:ascii="TH SarabunPSK" w:hAnsi="TH SarabunPSK" w:cs="TH SarabunPSK" w:hint="cs"/>
          <w:sz w:val="32"/>
          <w:szCs w:val="32"/>
          <w:cs/>
        </w:rPr>
        <w:t>ท่านมีการกำหนด</w:t>
      </w:r>
      <w:r w:rsidR="00F66A08">
        <w:rPr>
          <w:rFonts w:ascii="TH SarabunPSK" w:hAnsi="TH SarabunPSK" w:cs="TH SarabunPSK" w:hint="cs"/>
          <w:sz w:val="32"/>
          <w:szCs w:val="32"/>
          <w:cs/>
        </w:rPr>
        <w:t>ตัวชี้วัดและเป้าหมายมาตรฐานการปฏิบัติงานด้านการจัดการข้อร้องเรียนไปยังหน่วยงาน และผู้มีส่วนได้ส่วนเสียที่เกี่ยวข้อง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332F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</w:p>
    <w:p w14:paraId="57C592CA" w14:textId="77777777" w:rsidR="004B5243" w:rsidRPr="00F52DBF" w:rsidRDefault="004B5243" w:rsidP="004B5243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9D3CDA" w14:textId="77777777" w:rsidR="004B5243" w:rsidRPr="00F52DBF" w:rsidRDefault="004B5243" w:rsidP="004B524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8345F80" w14:textId="77777777" w:rsidR="004B5243" w:rsidRPr="00F52DBF" w:rsidRDefault="004B5243" w:rsidP="004B524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C405EFC" w14:textId="77777777" w:rsidR="004B5243" w:rsidRPr="00F52DBF" w:rsidRDefault="004B5243" w:rsidP="004B5243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88A6D7" w14:textId="77777777" w:rsidR="004B5243" w:rsidRDefault="004B5243" w:rsidP="004B5243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(นโยบายและระเบียบวิธีปฏิบัติในการจัดการข้อร้องเรียน)</w:t>
      </w:r>
    </w:p>
    <w:p w14:paraId="61754FE8" w14:textId="16359852" w:rsidR="00F66A08" w:rsidRDefault="00D51E79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65212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5212E">
        <w:rPr>
          <w:rFonts w:ascii="TH SarabunPSK" w:hAnsi="TH SarabunPSK" w:cs="TH SarabunPSK"/>
          <w:sz w:val="32"/>
          <w:szCs w:val="32"/>
        </w:rPr>
        <w:t xml:space="preserve">2.5 </w:t>
      </w:r>
      <w:r w:rsidR="00863929" w:rsidRPr="0065212E">
        <w:rPr>
          <w:rFonts w:ascii="TH SarabunPSK" w:hAnsi="TH SarabunPSK" w:cs="TH SarabunPSK" w:hint="cs"/>
          <w:sz w:val="32"/>
          <w:szCs w:val="32"/>
          <w:cs/>
        </w:rPr>
        <w:t xml:space="preserve">พิจารณาตามบริบท รัฐวิสาหกิจของท่านมีการให้บริการในรูปแบบ </w:t>
      </w:r>
      <w:r w:rsidR="00863929" w:rsidRPr="0065212E">
        <w:rPr>
          <w:rFonts w:ascii="TH SarabunPSK" w:hAnsi="TH SarabunPSK" w:cs="TH SarabunPSK"/>
          <w:sz w:val="32"/>
          <w:szCs w:val="32"/>
        </w:rPr>
        <w:t>one stop service</w:t>
      </w:r>
      <w:r w:rsidR="00863929" w:rsidRPr="0065212E">
        <w:rPr>
          <w:rFonts w:ascii="TH SarabunPSK" w:hAnsi="TH SarabunPSK" w:cs="TH SarabunPSK" w:hint="cs"/>
          <w:sz w:val="32"/>
          <w:szCs w:val="32"/>
          <w:cs/>
        </w:rPr>
        <w:t xml:space="preserve"> ระหว่างหน่วยงานทั้งในปัจจุบันและในอนาคต</w:t>
      </w:r>
      <w:r w:rsidR="00863929" w:rsidRPr="0065212E">
        <w:rPr>
          <w:rFonts w:ascii="TH SarabunPSK" w:hAnsi="TH SarabunPSK" w:cs="TH SarabunPSK"/>
          <w:sz w:val="32"/>
          <w:szCs w:val="32"/>
        </w:rPr>
        <w:t xml:space="preserve"> </w:t>
      </w:r>
      <w:r w:rsidR="00863929" w:rsidRPr="0065212E">
        <w:rPr>
          <w:rFonts w:ascii="TH SarabunPSK" w:hAnsi="TH SarabunPSK" w:cs="TH SarabunPSK" w:hint="cs"/>
          <w:sz w:val="32"/>
          <w:szCs w:val="32"/>
          <w:cs/>
        </w:rPr>
        <w:t>เพื่อลดขั้นตอน</w:t>
      </w:r>
      <w:r w:rsidR="0010332F" w:rsidRPr="0065212E">
        <w:rPr>
          <w:rFonts w:ascii="TH SarabunPSK" w:hAnsi="TH SarabunPSK" w:cs="TH SarabunPSK" w:hint="cs"/>
          <w:sz w:val="32"/>
          <w:szCs w:val="32"/>
          <w:cs/>
        </w:rPr>
        <w:t>การให้บริการและ</w:t>
      </w:r>
      <w:r w:rsidR="00863929" w:rsidRPr="0065212E">
        <w:rPr>
          <w:rFonts w:ascii="TH SarabunPSK" w:hAnsi="TH SarabunPSK" w:cs="TH SarabunPSK" w:hint="cs"/>
          <w:sz w:val="32"/>
          <w:szCs w:val="32"/>
          <w:cs/>
        </w:rPr>
        <w:t>เพื่อความสะดวกสบาย</w:t>
      </w:r>
      <w:r w:rsidR="0010332F" w:rsidRPr="0065212E">
        <w:rPr>
          <w:rFonts w:ascii="TH SarabunPSK" w:hAnsi="TH SarabunPSK" w:cs="TH SarabunPSK" w:hint="cs"/>
          <w:sz w:val="32"/>
          <w:szCs w:val="32"/>
          <w:cs/>
        </w:rPr>
        <w:t>แก่ลูกค้า/ประชาชน</w:t>
      </w:r>
      <w:r w:rsidR="00863929" w:rsidRPr="0065212E">
        <w:rPr>
          <w:rFonts w:ascii="TH SarabunPSK" w:hAnsi="TH SarabunPSK" w:cs="TH SarabunPSK"/>
          <w:sz w:val="32"/>
          <w:szCs w:val="32"/>
        </w:rPr>
        <w:t xml:space="preserve"> </w:t>
      </w:r>
      <w:r w:rsidR="00863929" w:rsidRPr="0065212E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</w:p>
    <w:p w14:paraId="6C877442" w14:textId="77777777" w:rsidR="00F66A08" w:rsidRPr="00F66A08" w:rsidRDefault="00F66A08" w:rsidP="00F66A08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3840748" w14:textId="77777777" w:rsidR="00F66A08" w:rsidRPr="00F52DBF" w:rsidRDefault="00F66A08" w:rsidP="00F66A0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B182003" w14:textId="77777777" w:rsidR="00F66A08" w:rsidRPr="00F52DBF" w:rsidRDefault="00F66A08" w:rsidP="00F66A0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90D82D" w14:textId="77777777" w:rsidR="00F66A08" w:rsidRPr="00F52DBF" w:rsidRDefault="00F66A08" w:rsidP="00F66A0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AC1FBF4" w14:textId="77777777" w:rsidR="00F66A08" w:rsidRDefault="00F66A08" w:rsidP="00B05124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="00B05124"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EEBB607" w14:textId="06B111E8" w:rsidR="00863929" w:rsidRDefault="00863929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65212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.2</w:t>
      </w:r>
      <w:r w:rsidR="0065212E">
        <w:rPr>
          <w:rFonts w:ascii="TH SarabunPSK" w:hAnsi="TH SarabunPSK" w:cs="TH SarabunPSK"/>
          <w:sz w:val="32"/>
          <w:szCs w:val="32"/>
        </w:rPr>
        <w:t xml:space="preserve">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รัฐวิสาหกิจมีแนวทางในการเตรียมพร้อม หรือปรับเปลี่ยนการให้บริการลูกค้า/ประชาชน ให้เกิดความคล่องตัว ในกรณีที่เกิดเหตุการณ์ไม่คาดคิด (เช่น </w:t>
      </w:r>
      <w:r>
        <w:rPr>
          <w:rFonts w:ascii="TH SarabunPSK" w:hAnsi="TH SarabunPSK" w:cs="TH SarabunPSK"/>
          <w:sz w:val="32"/>
          <w:szCs w:val="32"/>
        </w:rPr>
        <w:t>pm 2.5 , Covid</w:t>
      </w:r>
      <w:r w:rsidR="00D251B5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 xml:space="preserve">19) </w:t>
      </w:r>
      <w:r>
        <w:rPr>
          <w:rFonts w:ascii="TH SarabunPSK" w:hAnsi="TH SarabunPSK" w:cs="TH SarabunPSK" w:hint="cs"/>
          <w:sz w:val="32"/>
          <w:szCs w:val="32"/>
          <w:cs/>
        </w:rPr>
        <w:t>รวมถึงมีการคาดการณ์ความเสี่ยง</w:t>
      </w:r>
      <w:r w:rsidR="008A1D4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ที่อาจเกิดขึ้นในอนาคต หรือไม่ อย่างไร</w:t>
      </w:r>
    </w:p>
    <w:p w14:paraId="1B2E761B" w14:textId="77777777" w:rsidR="00D32485" w:rsidRDefault="00D32485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075B662" w14:textId="77777777" w:rsidR="00D32485" w:rsidRDefault="00D32485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E2BFDF" w14:textId="77777777" w:rsidR="00D32485" w:rsidRDefault="00D32485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3B30416" w14:textId="77777777" w:rsidR="00863929" w:rsidRPr="00F66A08" w:rsidRDefault="00863929" w:rsidP="00863929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lastRenderedPageBreak/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B075CA" w14:textId="77777777" w:rsidR="00863929" w:rsidRPr="00F52DBF" w:rsidRDefault="00863929" w:rsidP="00863929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A3B041" w14:textId="77777777" w:rsidR="00863929" w:rsidRPr="00F52DBF" w:rsidRDefault="00863929" w:rsidP="00863929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BADA0B4" w14:textId="77777777" w:rsidR="00863929" w:rsidRPr="00F52DBF" w:rsidRDefault="00863929" w:rsidP="00863929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2716375" w14:textId="7BE7818F" w:rsidR="00D251B5" w:rsidRDefault="00863929" w:rsidP="00D32485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C51F01B" w14:textId="4AA167CA" w:rsidR="00F66A08" w:rsidRDefault="00827155" w:rsidP="00827155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2.</w:t>
      </w:r>
      <w:r w:rsidR="0065212E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3</w:t>
      </w:r>
      <w:r w:rsidR="00F363F7"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proofErr w:type="gramStart"/>
      <w:r w:rsidR="0065212E" w:rsidRPr="006521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การนำเทคโนโลยีดิจิทัลและนวัตกรรมมาใช้ในการให้บริการ(</w:t>
      </w:r>
      <w:proofErr w:type="gramEnd"/>
      <w:r w:rsidR="0065212E" w:rsidRPr="0065212E">
        <w:rPr>
          <w:rFonts w:ascii="TH SarabunPSK" w:hAnsi="TH SarabunPSK" w:cs="TH SarabunPSK"/>
          <w:b/>
          <w:bCs/>
          <w:sz w:val="32"/>
          <w:szCs w:val="32"/>
          <w:u w:val="single"/>
        </w:rPr>
        <w:t>Technology and Innovation)</w:t>
      </w:r>
    </w:p>
    <w:p w14:paraId="7E751532" w14:textId="4683B05B" w:rsidR="00F66A08" w:rsidRPr="0065212E" w:rsidRDefault="00F66A08" w:rsidP="00827155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5212E">
        <w:rPr>
          <w:rFonts w:ascii="TH SarabunPSK" w:hAnsi="TH SarabunPSK" w:cs="TH SarabunPSK"/>
          <w:b/>
          <w:bCs/>
          <w:sz w:val="32"/>
          <w:szCs w:val="32"/>
          <w:u w:val="single"/>
        </w:rPr>
        <w:t>2.</w:t>
      </w:r>
      <w:r w:rsidR="0065212E" w:rsidRPr="0065212E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65212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.1 </w:t>
      </w:r>
      <w:r w:rsidRPr="006521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การนำ </w:t>
      </w:r>
      <w:r w:rsidRPr="0065212E">
        <w:rPr>
          <w:rFonts w:ascii="TH SarabunPSK" w:hAnsi="TH SarabunPSK" w:cs="TH SarabunPSK"/>
          <w:b/>
          <w:bCs/>
          <w:sz w:val="32"/>
          <w:szCs w:val="32"/>
          <w:u w:val="single"/>
        </w:rPr>
        <w:t>Data</w:t>
      </w:r>
      <w:r w:rsidRPr="006521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/</w:t>
      </w:r>
      <w:r w:rsidRPr="0065212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Big Data Analytic </w:t>
      </w:r>
      <w:r w:rsidRPr="006521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มาใช้ในการวิเคราะห์ข้อมูลลูกค้าได้อย่างทันท่วงที</w:t>
      </w:r>
    </w:p>
    <w:p w14:paraId="6CBB13C0" w14:textId="1BCEAC87" w:rsidR="00827155" w:rsidRPr="00F66A08" w:rsidRDefault="00827155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65212E">
        <w:rPr>
          <w:rFonts w:ascii="TH SarabunPSK" w:hAnsi="TH SarabunPSK" w:cs="TH SarabunPSK"/>
          <w:sz w:val="32"/>
          <w:szCs w:val="32"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.1</w:t>
      </w:r>
      <w:r w:rsidR="0065212E">
        <w:rPr>
          <w:rFonts w:ascii="TH SarabunPSK" w:hAnsi="TH SarabunPSK" w:cs="TH SarabunPSK"/>
          <w:sz w:val="32"/>
          <w:szCs w:val="32"/>
        </w:rPr>
        <w:t>.1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4907" w:rsidRPr="00D251B5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</w:t>
      </w:r>
      <w:r w:rsidR="00F66A08" w:rsidRPr="00D251B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การนำ </w:t>
      </w:r>
      <w:r w:rsidR="00F66A08" w:rsidRPr="00D251B5">
        <w:rPr>
          <w:rFonts w:ascii="TH SarabunPSK" w:hAnsi="TH SarabunPSK" w:cs="TH SarabunPSK"/>
          <w:spacing w:val="-6"/>
          <w:sz w:val="32"/>
          <w:szCs w:val="32"/>
        </w:rPr>
        <w:t xml:space="preserve">Data/Big Data Analytic </w:t>
      </w:r>
      <w:r w:rsidR="00F66A08" w:rsidRPr="00D251B5">
        <w:rPr>
          <w:rFonts w:ascii="TH SarabunPSK" w:hAnsi="TH SarabunPSK" w:cs="TH SarabunPSK" w:hint="cs"/>
          <w:spacing w:val="-6"/>
          <w:sz w:val="32"/>
          <w:szCs w:val="32"/>
          <w:cs/>
        </w:rPr>
        <w:t>มาใช้ในการวิเคราะห์ข้อมูลลูกค้า</w:t>
      </w:r>
      <w:r w:rsidR="00E13EA2" w:rsidRPr="00D251B5">
        <w:rPr>
          <w:rFonts w:ascii="TH SarabunPSK" w:hAnsi="TH SarabunPSK" w:cs="TH SarabunPSK" w:hint="cs"/>
          <w:spacing w:val="-6"/>
          <w:sz w:val="32"/>
          <w:szCs w:val="32"/>
          <w:cs/>
        </w:rPr>
        <w:t>และตลาดตามบริบท</w:t>
      </w:r>
      <w:r w:rsidR="00E13EA2">
        <w:rPr>
          <w:rFonts w:ascii="TH SarabunPSK" w:hAnsi="TH SarabunPSK" w:cs="TH SarabunPSK" w:hint="cs"/>
          <w:sz w:val="32"/>
          <w:szCs w:val="32"/>
          <w:cs/>
        </w:rPr>
        <w:t>เพื่อนำมายกระดับ/ปรับปรุงการให้บริการ</w:t>
      </w:r>
      <w:r w:rsidR="00F66A08">
        <w:rPr>
          <w:rFonts w:ascii="TH SarabunPSK" w:hAnsi="TH SarabunPSK" w:cs="TH SarabunPSK" w:hint="cs"/>
          <w:sz w:val="32"/>
          <w:szCs w:val="32"/>
          <w:cs/>
        </w:rPr>
        <w:t xml:space="preserve"> หรือไม่ อย่างไร</w:t>
      </w:r>
    </w:p>
    <w:p w14:paraId="5FF19EDD" w14:textId="77777777" w:rsidR="00827155" w:rsidRPr="00F52DBF" w:rsidRDefault="00827155" w:rsidP="00827155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36876B3" w14:textId="77777777" w:rsidR="00827155" w:rsidRPr="00F52DBF" w:rsidRDefault="00827155" w:rsidP="0082715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9E98E0" w14:textId="77777777" w:rsidR="00827155" w:rsidRPr="00F52DBF" w:rsidRDefault="00827155" w:rsidP="0082715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45BC024" w14:textId="77777777" w:rsidR="00827155" w:rsidRPr="00F52DBF" w:rsidRDefault="00827155" w:rsidP="0082715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E6D4BB" w14:textId="77777777" w:rsidR="00827155" w:rsidRDefault="00827155" w:rsidP="00224907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87BF7DB" w14:textId="59C54EC1" w:rsidR="00F66A08" w:rsidRPr="0065212E" w:rsidRDefault="00F66A08" w:rsidP="00F66A08">
      <w:pPr>
        <w:spacing w:after="240"/>
        <w:ind w:left="540" w:hanging="54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6521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2.</w:t>
      </w:r>
      <w:r w:rsidR="0065212E" w:rsidRPr="006521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3</w:t>
      </w:r>
      <w:r w:rsidRPr="006521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.2 </w:t>
      </w:r>
      <w:r w:rsidR="00B05124" w:rsidRPr="006521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การนำ</w:t>
      </w:r>
      <w:r w:rsidR="00B05124" w:rsidRPr="006521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เทคโนโลยีดิจิทัล</w:t>
      </w:r>
      <w:r w:rsidRPr="006521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เพื่อเพิ่ม </w:t>
      </w:r>
      <w:r w:rsidRPr="006521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Value </w:t>
      </w:r>
      <w:r w:rsidRPr="0065212E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และประสิทธิภาพ ลดต้นทุนการเข้าถึงบริการของลูกค้า/ประชาชน</w:t>
      </w:r>
    </w:p>
    <w:p w14:paraId="16E051F2" w14:textId="3C4DCDC6" w:rsidR="00F66A08" w:rsidRDefault="00F66A08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65212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.2</w:t>
      </w:r>
      <w:r w:rsidR="0065212E">
        <w:rPr>
          <w:rFonts w:ascii="TH SarabunPSK" w:hAnsi="TH SarabunPSK" w:cs="TH SarabunPSK"/>
          <w:sz w:val="32"/>
          <w:szCs w:val="32"/>
        </w:rPr>
        <w:t xml:space="preserve">.1 </w:t>
      </w:r>
      <w:r w:rsidRPr="00F52DBF">
        <w:rPr>
          <w:rFonts w:ascii="TH SarabunPSK" w:hAnsi="TH SarabunPSK" w:cs="TH SarabunPSK"/>
          <w:sz w:val="32"/>
          <w:szCs w:val="32"/>
          <w:cs/>
        </w:rPr>
        <w:t>รัฐวิสาหกิจของท่านมี</w:t>
      </w:r>
      <w:r w:rsidR="00B05124">
        <w:rPr>
          <w:rFonts w:ascii="TH SarabunPSK" w:hAnsi="TH SarabunPSK" w:cs="TH SarabunPSK" w:hint="cs"/>
          <w:sz w:val="32"/>
          <w:szCs w:val="32"/>
          <w:cs/>
        </w:rPr>
        <w:t xml:space="preserve">การจัดทำ </w:t>
      </w:r>
      <w:r w:rsidR="00B05124">
        <w:rPr>
          <w:rFonts w:ascii="TH SarabunPSK" w:hAnsi="TH SarabunPSK" w:cs="TH SarabunPSK"/>
          <w:sz w:val="32"/>
          <w:szCs w:val="32"/>
        </w:rPr>
        <w:t xml:space="preserve">Enterprise Architecture </w:t>
      </w:r>
      <w:r w:rsidR="00B05124">
        <w:rPr>
          <w:rFonts w:ascii="TH SarabunPSK" w:hAnsi="TH SarabunPSK" w:cs="TH SarabunPSK" w:hint="cs"/>
          <w:sz w:val="32"/>
          <w:szCs w:val="32"/>
          <w:cs/>
        </w:rPr>
        <w:t>(สถาปัตยกรรมองค์กร) หรือการนำเทคโนโลยี ดิจิทัล มาใช้ในการมุ่งเน้นลูกค้า/ประชาชนและบริการ หรือไม่ อย่างไร</w:t>
      </w:r>
    </w:p>
    <w:p w14:paraId="42A154CF" w14:textId="77777777" w:rsidR="00F66A08" w:rsidRPr="00F52DBF" w:rsidRDefault="00F66A08" w:rsidP="00F66A08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E13E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3F643D" w14:textId="77777777" w:rsidR="00F66A08" w:rsidRPr="00F52DBF" w:rsidRDefault="00F66A08" w:rsidP="00F66A0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F5463D" w14:textId="77777777" w:rsidR="00F66A08" w:rsidRPr="00F52DBF" w:rsidRDefault="00F66A08" w:rsidP="00F66A0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0944FFA" w14:textId="77777777" w:rsidR="00F66A08" w:rsidRPr="00F52DBF" w:rsidRDefault="00F66A08" w:rsidP="00F66A08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4CCFE09" w14:textId="77777777" w:rsidR="00F66A08" w:rsidRDefault="00F66A08" w:rsidP="00B05124">
      <w:pPr>
        <w:spacing w:after="240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73AA5C3" w14:textId="2A5244CD" w:rsidR="00224907" w:rsidRDefault="00224907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65212E">
        <w:rPr>
          <w:rFonts w:ascii="TH SarabunPSK" w:hAnsi="TH SarabunPSK" w:cs="TH SarabunPSK"/>
          <w:sz w:val="32"/>
          <w:szCs w:val="32"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.2</w:t>
      </w:r>
      <w:r w:rsidR="0065212E">
        <w:rPr>
          <w:rFonts w:ascii="TH SarabunPSK" w:hAnsi="TH SarabunPSK" w:cs="TH SarabunPSK"/>
          <w:sz w:val="32"/>
          <w:szCs w:val="32"/>
        </w:rPr>
        <w:t>.2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t>รัฐวิสาหกิจของท่านมีการกำหนดแนวทางการประเมินประสิทธิผล</w:t>
      </w:r>
      <w:r w:rsidR="00E13EA2">
        <w:rPr>
          <w:rFonts w:ascii="TH SarabunPSK" w:hAnsi="TH SarabunPSK" w:cs="TH SarabunPSK" w:hint="cs"/>
          <w:sz w:val="32"/>
          <w:szCs w:val="32"/>
          <w:cs/>
        </w:rPr>
        <w:t>การสร้างคุณค่าด้านบริการแก่ลูกค้า/ประชาชน</w:t>
      </w:r>
      <w:r w:rsidRPr="00F52DBF">
        <w:rPr>
          <w:rFonts w:ascii="TH SarabunPSK" w:hAnsi="TH SarabunPSK" w:cs="TH SarabunPSK"/>
          <w:sz w:val="32"/>
          <w:szCs w:val="32"/>
          <w:cs/>
        </w:rPr>
        <w:t>/ความคุ้มค่าของการนำเทคโนโลยีดิจิทัล</w:t>
      </w:r>
      <w:r w:rsidR="00B051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t>มาปรับใช้ที่ชัดเจนเป็นรูปธรรม</w:t>
      </w:r>
      <w:r w:rsidR="00B05124"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7B6249F3" w14:textId="77777777" w:rsidR="00D32485" w:rsidRDefault="00D32485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4BBEAFD" w14:textId="77777777" w:rsidR="00D32485" w:rsidRDefault="00D32485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8329B31" w14:textId="77777777" w:rsidR="00D32485" w:rsidRDefault="00D32485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87871E2" w14:textId="77777777" w:rsidR="00D32485" w:rsidRPr="00F52DBF" w:rsidRDefault="00D32485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41FCB6A4" w14:textId="77777777" w:rsidR="00224907" w:rsidRPr="00F52DBF" w:rsidRDefault="00224907" w:rsidP="00224907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lastRenderedPageBreak/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6F77BC3" w14:textId="77777777" w:rsidR="00224907" w:rsidRPr="00F52DBF" w:rsidRDefault="00224907" w:rsidP="0022490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F539493" w14:textId="77777777" w:rsidR="00224907" w:rsidRPr="00F52DBF" w:rsidRDefault="00224907" w:rsidP="0022490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4778FBD" w14:textId="77777777" w:rsidR="00224907" w:rsidRPr="00F52DBF" w:rsidRDefault="00224907" w:rsidP="00224907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24AD7E7" w14:textId="0FB59EBB" w:rsidR="00D251B5" w:rsidRPr="00F52DBF" w:rsidRDefault="00224907" w:rsidP="00D32485">
      <w:pPr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bookmarkStart w:id="0" w:name="_GoBack"/>
      <w:bookmarkEnd w:id="0"/>
    </w:p>
    <w:p w14:paraId="3B1559EF" w14:textId="5226FB9C" w:rsidR="00B05124" w:rsidRDefault="00B05124" w:rsidP="00B05124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3</w:t>
      </w:r>
      <w:r w:rsidR="0065212E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.3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 xml:space="preserve"> การพัฒนา/นวัตกรรมบริการ</w:t>
      </w:r>
    </w:p>
    <w:p w14:paraId="3D27FB9E" w14:textId="4FFFB216" w:rsidR="00B05124" w:rsidRPr="00F52DBF" w:rsidRDefault="00B05124" w:rsidP="0065212E">
      <w:pPr>
        <w:tabs>
          <w:tab w:val="left" w:pos="720"/>
        </w:tabs>
        <w:ind w:left="720" w:right="-23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="0065212E">
        <w:rPr>
          <w:rFonts w:ascii="TH SarabunPSK" w:hAnsi="TH SarabunPSK" w:cs="TH SarabunPSK"/>
          <w:sz w:val="32"/>
          <w:szCs w:val="32"/>
        </w:rPr>
        <w:t>3.1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t>รัฐวิสาหกิจของท่านมี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แนวทางในการพัฒนา/นวัตกรรมบริการ </w:t>
      </w:r>
      <w:r w:rsidR="00E13EA2">
        <w:rPr>
          <w:rFonts w:ascii="TH SarabunPSK" w:hAnsi="TH SarabunPSK" w:cs="TH SarabunPSK" w:hint="cs"/>
          <w:sz w:val="32"/>
          <w:szCs w:val="32"/>
          <w:cs/>
        </w:rPr>
        <w:t>รวมทั้งการรวบรวมความคิดสร้างสรรค์</w:t>
      </w:r>
      <w:r w:rsidR="00D251B5">
        <w:rPr>
          <w:rFonts w:ascii="TH SarabunPSK" w:hAnsi="TH SarabunPSK" w:cs="TH SarabunPSK"/>
          <w:sz w:val="32"/>
          <w:szCs w:val="32"/>
          <w:cs/>
        </w:rPr>
        <w:br/>
      </w:r>
      <w:r w:rsidR="00E13EA2">
        <w:rPr>
          <w:rFonts w:ascii="TH SarabunPSK" w:hAnsi="TH SarabunPSK" w:cs="TH SarabunPSK" w:hint="cs"/>
          <w:sz w:val="32"/>
          <w:szCs w:val="32"/>
          <w:cs/>
        </w:rPr>
        <w:t>และองค์ความรู้ของบุคลากรและหน่วยงานที่เกี่ยวข้อง เพื่อนำมาพัฒนา/นวัตกรรมบริการ 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41ECB56A" w14:textId="77777777" w:rsidR="00B05124" w:rsidRPr="00F52DBF" w:rsidRDefault="00B05124" w:rsidP="00B05124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30F87541" w14:textId="77777777" w:rsidR="00B05124" w:rsidRPr="00F52DBF" w:rsidRDefault="00B05124" w:rsidP="00B0512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6B71EF9" w14:textId="77777777" w:rsidR="00B05124" w:rsidRPr="00F52DBF" w:rsidRDefault="00B05124" w:rsidP="00B0512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A2C008F" w14:textId="77777777" w:rsidR="00B05124" w:rsidRPr="00F52DBF" w:rsidRDefault="00B05124" w:rsidP="00B0512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1E6072" w14:textId="77777777" w:rsidR="00B05124" w:rsidRPr="00F52DBF" w:rsidRDefault="00B05124" w:rsidP="00B05124">
      <w:pPr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9669781" w14:textId="77777777" w:rsidR="00B05124" w:rsidRDefault="00B05124" w:rsidP="00224907">
      <w:pPr>
        <w:ind w:left="567"/>
        <w:rPr>
          <w:rFonts w:ascii="TH SarabunPSK" w:hAnsi="TH SarabunPSK" w:cs="TH SarabunPSK"/>
          <w:b/>
          <w:bCs/>
          <w:sz w:val="32"/>
          <w:szCs w:val="32"/>
        </w:rPr>
      </w:pPr>
    </w:p>
    <w:p w14:paraId="6FCF2280" w14:textId="77777777" w:rsidR="00B05124" w:rsidRPr="00B05124" w:rsidRDefault="00B05124" w:rsidP="00224907">
      <w:pPr>
        <w:ind w:left="567"/>
        <w:rPr>
          <w:rFonts w:ascii="TH SarabunPSK" w:hAnsi="TH SarabunPSK" w:cs="TH SarabunPSK"/>
          <w:b/>
          <w:bCs/>
          <w:sz w:val="32"/>
          <w:szCs w:val="32"/>
        </w:rPr>
        <w:sectPr w:rsidR="00B05124" w:rsidRPr="00B05124" w:rsidSect="00D65BEC">
          <w:headerReference w:type="default" r:id="rId14"/>
          <w:footerReference w:type="default" r:id="rId15"/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4521EF55" w14:textId="5A07BC27" w:rsidR="008A1D41" w:rsidRDefault="00D51E79" w:rsidP="00D51E79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65212E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="00D251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</w:p>
    <w:p w14:paraId="76F6B3A9" w14:textId="145C2715" w:rsidR="0065212E" w:rsidRDefault="008A1D41" w:rsidP="003B35F4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65212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65212E" w:rsidRPr="008A1D41">
        <w:rPr>
          <w:rFonts w:ascii="TH SarabunPSK" w:hAnsi="TH SarabunPSK" w:cs="TH SarabunPSK" w:hint="cs"/>
          <w:sz w:val="32"/>
          <w:szCs w:val="32"/>
          <w:cs/>
        </w:rPr>
        <w:t>เฉพาะ</w:t>
      </w:r>
      <w:r w:rsidR="0065212E">
        <w:rPr>
          <w:rFonts w:ascii="TH SarabunPSK" w:hAnsi="TH SarabunPSK" w:cs="TH SarabunPSK" w:hint="cs"/>
          <w:sz w:val="32"/>
          <w:szCs w:val="32"/>
          <w:cs/>
        </w:rPr>
        <w:t>ผลการดำเนินงาน</w:t>
      </w:r>
      <w:r w:rsidR="0065212E" w:rsidRPr="008A1D41">
        <w:rPr>
          <w:rFonts w:ascii="TH SarabunPSK" w:hAnsi="TH SarabunPSK" w:cs="TH SarabunPSK" w:hint="cs"/>
          <w:sz w:val="32"/>
          <w:szCs w:val="32"/>
          <w:cs/>
        </w:rPr>
        <w:t xml:space="preserve">ที่สำคัญ </w:t>
      </w:r>
      <w:r w:rsidR="0065212E">
        <w:rPr>
          <w:rFonts w:ascii="TH SarabunPSK" w:hAnsi="TH SarabunPSK" w:cs="TH SarabunPSK" w:hint="cs"/>
          <w:sz w:val="32"/>
          <w:szCs w:val="32"/>
          <w:cs/>
        </w:rPr>
        <w:t>และเป็นการดำเนินงานหลักของรัฐวิสาหกิจ โดยแต่ละด้านสามารถระบุผลลัพธ์ได้ไม่จำกัด</w:t>
      </w:r>
    </w:p>
    <w:p w14:paraId="703A4F79" w14:textId="29F3022D" w:rsidR="0065212E" w:rsidRDefault="0065212E" w:rsidP="0065212E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3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1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6521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ผลลัพธ์และคู่เทียบด้านการพัฒนาบุคลากรและวัฒนธรรมในการให้บริการ</w:t>
      </w:r>
    </w:p>
    <w:p w14:paraId="0807CA60" w14:textId="61A0DEB5" w:rsidR="0065212E" w:rsidRDefault="0065212E" w:rsidP="0065212E">
      <w:pPr>
        <w:spacing w:before="120" w:after="240"/>
        <w:jc w:val="thaiDistribute"/>
        <w:rPr>
          <w:rFonts w:ascii="TH SarabunPSK" w:hAnsi="TH SarabunPSK" w:cs="TH SarabunPSK"/>
          <w:sz w:val="32"/>
          <w:szCs w:val="32"/>
        </w:rPr>
      </w:pPr>
      <w:r w:rsidRPr="0030597F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ค่าเป้าหมาย ผลการดำเนินงานย้อนหลัง </w:t>
      </w:r>
      <w:r w:rsidR="00F8500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F8500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ผลการดำเนินงานเปรียบเทียบ คู่แข่ง/คู่เทียบ ที่สะท้อน</w:t>
      </w:r>
      <w:r w:rsidR="00F8500F" w:rsidRPr="00F8500F">
        <w:rPr>
          <w:rFonts w:ascii="TH SarabunPSK" w:hAnsi="TH SarabunPSK" w:cs="TH SarabunPSK"/>
          <w:sz w:val="32"/>
          <w:szCs w:val="32"/>
          <w:cs/>
        </w:rPr>
        <w:t>การพัฒนาบุคลากรและวัฒนธรรมในการให้บริการ</w:t>
      </w:r>
      <w:r w:rsidR="00F8500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F8500F" w:rsidRPr="00D01AAC">
        <w:rPr>
          <w:rFonts w:ascii="TH SarabunPSK" w:hAnsi="TH SarabunPSK" w:cs="TH SarabunPSK"/>
          <w:sz w:val="32"/>
          <w:szCs w:val="32"/>
          <w:cs/>
        </w:rPr>
        <w:t>ความพึงพอใจ/ไม่พึงพอใจด้านบริการ</w:t>
      </w:r>
      <w:r w:rsidR="00F8500F">
        <w:rPr>
          <w:rFonts w:ascii="TH SarabunPSK" w:hAnsi="TH SarabunPSK" w:cs="TH SarabunPSK" w:hint="cs"/>
          <w:sz w:val="32"/>
          <w:szCs w:val="32"/>
          <w:cs/>
        </w:rPr>
        <w:t>ของพนักงาน</w:t>
      </w:r>
      <w:r w:rsidR="00F8500F" w:rsidRPr="00D01AAC">
        <w:rPr>
          <w:rFonts w:ascii="TH SarabunPSK" w:hAnsi="TH SarabunPSK" w:cs="TH SarabunPSK"/>
          <w:sz w:val="32"/>
          <w:szCs w:val="32"/>
          <w:cs/>
        </w:rPr>
        <w:t xml:space="preserve"> จำนวนข้อร้องเรียน</w:t>
      </w:r>
      <w:r w:rsidR="00F8500F">
        <w:rPr>
          <w:rFonts w:ascii="TH SarabunPSK" w:hAnsi="TH SarabunPSK" w:cs="TH SarabunPSK"/>
          <w:sz w:val="32"/>
          <w:szCs w:val="32"/>
        </w:rPr>
        <w:t xml:space="preserve">, </w:t>
      </w:r>
      <w:r w:rsidR="00F8500F">
        <w:rPr>
          <w:rFonts w:ascii="TH SarabunPSK" w:hAnsi="TH SarabunPSK" w:cs="TH SarabunPSK" w:hint="cs"/>
          <w:sz w:val="32"/>
          <w:szCs w:val="32"/>
          <w:cs/>
        </w:rPr>
        <w:t>ประสิทธิภาพการตอบสนองข้อร้องเรียน</w:t>
      </w:r>
      <w:r>
        <w:rPr>
          <w:rFonts w:ascii="TH SarabunPSK" w:hAnsi="TH SarabunPSK" w:cs="TH SarabunPSK"/>
          <w:sz w:val="32"/>
          <w:szCs w:val="32"/>
        </w:rPr>
        <w:t>,</w:t>
      </w:r>
      <w:r w:rsidR="00F8500F">
        <w:rPr>
          <w:rFonts w:ascii="TH SarabunPSK" w:hAnsi="TH SarabunPSK" w:cs="TH SarabunPSK"/>
          <w:sz w:val="32"/>
          <w:szCs w:val="32"/>
        </w:rPr>
        <w:t xml:space="preserve"> </w:t>
      </w:r>
      <w:r w:rsidR="00F8500F">
        <w:rPr>
          <w:rFonts w:ascii="TH SarabunPSK" w:hAnsi="TH SarabunPSK" w:cs="TH SarabunPSK" w:hint="cs"/>
          <w:sz w:val="32"/>
          <w:szCs w:val="32"/>
          <w:cs/>
        </w:rPr>
        <w:t>ระดับภาพลักษณ์เทียบคู่แข่ง/คู่เทียบ</w:t>
      </w:r>
      <w:r w:rsidR="00D251B5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สามารถระบุผลลัพธ์ได้ไม่จำกัด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2DEB6A44" w14:textId="77777777" w:rsidR="0065212E" w:rsidRPr="00FC3C83" w:rsidRDefault="0065212E" w:rsidP="0065212E">
      <w:pPr>
        <w:spacing w:before="120"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ตัวชี้วัดที่ .......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199"/>
        <w:gridCol w:w="2199"/>
        <w:gridCol w:w="2199"/>
      </w:tblGrid>
      <w:tr w:rsidR="0065212E" w:rsidRPr="00FC3C83" w14:paraId="48CF55EA" w14:textId="77777777" w:rsidTr="002B3973">
        <w:tc>
          <w:tcPr>
            <w:tcW w:w="2199" w:type="dxa"/>
            <w:tcBorders>
              <w:bottom w:val="nil"/>
              <w:right w:val="single" w:sz="4" w:space="0" w:color="auto"/>
            </w:tcBorders>
          </w:tcPr>
          <w:p w14:paraId="3B587EAE" w14:textId="77777777" w:rsidR="0065212E" w:rsidRPr="00FC3C83" w:rsidRDefault="0065212E" w:rsidP="002B39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ด้อยกว่าเป้าหมาย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4D00BA18" w14:textId="77777777" w:rsidR="0065212E" w:rsidRPr="00FC3C83" w:rsidRDefault="0065212E" w:rsidP="002B39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ดีกว่าเป้าหมาย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2FEFFF3D" w14:textId="77777777" w:rsidR="0065212E" w:rsidRPr="00FC3C83" w:rsidRDefault="0065212E" w:rsidP="002B3973">
            <w:pPr>
              <w:ind w:left="420" w:hanging="420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แนวโน้มดีขึ้นอย่างต่อเนื่อง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251F9CCE" w14:textId="77777777" w:rsidR="0065212E" w:rsidRPr="00FC3C83" w:rsidRDefault="0065212E" w:rsidP="002B3973">
            <w:pPr>
              <w:ind w:left="471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ดีกว่าคู่เทียบ/คู่แข่ง</w:t>
            </w:r>
          </w:p>
        </w:tc>
      </w:tr>
    </w:tbl>
    <w:p w14:paraId="551FCBFF" w14:textId="77777777" w:rsidR="0065212E" w:rsidRPr="0065212E" w:rsidRDefault="0065212E" w:rsidP="0065212E">
      <w:pPr>
        <w:spacing w:before="120" w:after="24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รัฐวิสาหกิจ</w:t>
      </w:r>
      <w:r>
        <w:rPr>
          <w:rFonts w:ascii="TH SarabunPSK" w:hAnsi="TH SarabunPSK" w:cs="TH SarabunPSK"/>
          <w:sz w:val="32"/>
          <w:szCs w:val="32"/>
          <w:lang w:val="en-GB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.....................................</w:t>
      </w:r>
      <w:r w:rsidRPr="0065212E">
        <w:rPr>
          <w:rFonts w:ascii="TH SarabunPSK" w:hAnsi="TH SarabunPSK" w:cs="TH SarabunPSK"/>
          <w:sz w:val="32"/>
          <w:szCs w:val="32"/>
          <w:lang w:val="en-GB"/>
        </w:rPr>
        <w:t>..............................................................................................</w:t>
      </w:r>
    </w:p>
    <w:p w14:paraId="503E7EB5" w14:textId="3FE1D53F" w:rsidR="0065212E" w:rsidRDefault="0065212E" w:rsidP="0065212E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r w:rsidRPr="0065212E">
        <w:rPr>
          <w:rFonts w:ascii="TH SarabunPSK" w:hAnsi="TH SarabunPSK" w:cs="TH SarabunPSK"/>
          <w:sz w:val="32"/>
          <w:szCs w:val="32"/>
          <w:cs/>
          <w:lang w:val="en-GB"/>
        </w:rPr>
        <w:t>คู่เทียบ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</w:t>
      </w:r>
      <w:r w:rsidRPr="0065212E">
        <w:rPr>
          <w:rFonts w:ascii="TH SarabunPSK" w:hAnsi="TH SarabunPSK" w:cs="TH SarabunPSK"/>
          <w:sz w:val="32"/>
          <w:szCs w:val="32"/>
          <w:lang w:val="en-GB"/>
        </w:rPr>
        <w:t>..............................................................................................</w:t>
      </w:r>
    </w:p>
    <w:p w14:paraId="38D8CB4D" w14:textId="4F3489B6" w:rsidR="00D51E79" w:rsidRDefault="0065212E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3</w:t>
      </w:r>
      <w:r w:rsidR="00D51E79"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="00D51E79"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6521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ผลลัพธ์และคู่เทียบด้านกระบวนการมุ่งเน้นลูกค้าและคุณภาพการให้บริการ</w:t>
      </w:r>
    </w:p>
    <w:p w14:paraId="6FFC0DFB" w14:textId="71EBA4D3" w:rsidR="00D51E79" w:rsidRDefault="0030597F" w:rsidP="0010332F">
      <w:pPr>
        <w:spacing w:before="120" w:after="240"/>
        <w:jc w:val="thaiDistribute"/>
        <w:rPr>
          <w:rFonts w:ascii="TH SarabunPSK" w:hAnsi="TH SarabunPSK" w:cs="TH SarabunPSK"/>
          <w:sz w:val="32"/>
          <w:szCs w:val="32"/>
        </w:rPr>
      </w:pPr>
      <w:r w:rsidRPr="0030597F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ค่าเป้าหมาย</w:t>
      </w:r>
      <w:r w:rsidR="00D01A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ผลการดำเนินงานย้อนหลัง </w:t>
      </w:r>
      <w:r w:rsidR="00F8500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F8500F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D01AAC">
        <w:rPr>
          <w:rFonts w:ascii="TH SarabunPSK" w:hAnsi="TH SarabunPSK" w:cs="TH SarabunPSK" w:hint="cs"/>
          <w:sz w:val="32"/>
          <w:szCs w:val="32"/>
          <w:cs/>
        </w:rPr>
        <w:t xml:space="preserve"> ผลการดำเนินงานเปรียบเทียบ คู่แข่ง/คู่เทียบ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ที่สะท้อนต่อ</w:t>
      </w:r>
      <w:r w:rsidR="0065212E" w:rsidRPr="0065212E">
        <w:rPr>
          <w:rFonts w:ascii="TH SarabunPSK" w:hAnsi="TH SarabunPSK" w:cs="TH SarabunPSK"/>
          <w:sz w:val="32"/>
          <w:szCs w:val="32"/>
          <w:cs/>
        </w:rPr>
        <w:t>กระบวนการมุ่งเน้นลูกค้าและคุณภาพการให้บริการ</w:t>
      </w:r>
      <w:r w:rsidR="0065212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F8500F" w:rsidRPr="00F8500F">
        <w:rPr>
          <w:rFonts w:ascii="TH SarabunPSK" w:hAnsi="TH SarabunPSK" w:cs="TH SarabunPSK"/>
          <w:sz w:val="32"/>
          <w:szCs w:val="32"/>
          <w:cs/>
        </w:rPr>
        <w:t>รายได้จากการบริการ</w:t>
      </w:r>
      <w:r w:rsidR="00F8500F" w:rsidRPr="00F8500F">
        <w:rPr>
          <w:rFonts w:ascii="TH SarabunPSK" w:hAnsi="TH SarabunPSK" w:cs="TH SarabunPSK"/>
          <w:sz w:val="32"/>
          <w:szCs w:val="32"/>
        </w:rPr>
        <w:t xml:space="preserve">, </w:t>
      </w:r>
      <w:r w:rsidR="00F8500F" w:rsidRPr="00F8500F">
        <w:rPr>
          <w:rFonts w:ascii="TH SarabunPSK" w:hAnsi="TH SarabunPSK" w:cs="TH SarabunPSK"/>
          <w:sz w:val="32"/>
          <w:szCs w:val="32"/>
          <w:cs/>
        </w:rPr>
        <w:t>ต้นทุนการให้บริการที่ลดลง</w:t>
      </w:r>
      <w:r w:rsidR="00F8500F">
        <w:rPr>
          <w:rFonts w:ascii="TH SarabunPSK" w:hAnsi="TH SarabunPSK" w:cs="TH SarabunPSK"/>
          <w:sz w:val="32"/>
          <w:szCs w:val="32"/>
        </w:rPr>
        <w:t>,</w:t>
      </w:r>
      <w:r w:rsidR="00F8500F" w:rsidRPr="00F8500F">
        <w:rPr>
          <w:rFonts w:ascii="TH SarabunPSK" w:hAnsi="TH SarabunPSK" w:cs="TH SarabunPSK"/>
          <w:sz w:val="32"/>
          <w:szCs w:val="32"/>
        </w:rPr>
        <w:t xml:space="preserve"> </w:t>
      </w:r>
      <w:r w:rsidR="00F8500F" w:rsidRPr="00D01AAC">
        <w:rPr>
          <w:rFonts w:ascii="TH SarabunPSK" w:hAnsi="TH SarabunPSK" w:cs="TH SarabunPSK"/>
          <w:sz w:val="32"/>
          <w:szCs w:val="32"/>
        </w:rPr>
        <w:t xml:space="preserve">Market Share </w:t>
      </w:r>
      <w:r w:rsidR="00F8500F" w:rsidRPr="00D01AAC">
        <w:rPr>
          <w:rFonts w:ascii="TH SarabunPSK" w:hAnsi="TH SarabunPSK" w:cs="TH SarabunPSK"/>
          <w:sz w:val="32"/>
          <w:szCs w:val="32"/>
          <w:cs/>
        </w:rPr>
        <w:t>เพิ่มขึ้น</w:t>
      </w:r>
      <w:r w:rsidR="00F8500F">
        <w:rPr>
          <w:rFonts w:ascii="TH SarabunPSK" w:hAnsi="TH SarabunPSK" w:cs="TH SarabunPSK"/>
          <w:sz w:val="32"/>
          <w:szCs w:val="32"/>
        </w:rPr>
        <w:t>,</w:t>
      </w:r>
      <w:r w:rsidR="00F8500F" w:rsidRPr="00D01AA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ระยะเวลาการให้บริการที่ลดลง</w:t>
      </w:r>
      <w:r w:rsidR="008A1D41">
        <w:rPr>
          <w:rFonts w:ascii="TH SarabunPSK" w:hAnsi="TH SarabunPSK" w:cs="TH SarabunPSK"/>
          <w:sz w:val="32"/>
          <w:szCs w:val="32"/>
        </w:rPr>
        <w:t xml:space="preserve">, </w:t>
      </w:r>
      <w:r w:rsidR="0047685A">
        <w:rPr>
          <w:rFonts w:ascii="TH SarabunPSK" w:hAnsi="TH SarabunPSK" w:cs="TH SarabunPSK" w:hint="cs"/>
          <w:sz w:val="32"/>
          <w:szCs w:val="32"/>
          <w:cs/>
        </w:rPr>
        <w:t>จำนวนบุคลากรที่ลดลงจากการ</w:t>
      </w:r>
      <w:r w:rsidR="0065212E">
        <w:rPr>
          <w:rFonts w:ascii="TH SarabunPSK" w:hAnsi="TH SarabunPSK" w:cs="TH SarabunPSK" w:hint="cs"/>
          <w:sz w:val="32"/>
          <w:szCs w:val="32"/>
          <w:cs/>
        </w:rPr>
        <w:t>ปรับปรุงกระบวนการ</w:t>
      </w:r>
      <w:r w:rsidR="008A1D41">
        <w:rPr>
          <w:rFonts w:ascii="TH SarabunPSK" w:hAnsi="TH SarabunPSK" w:cs="TH SarabunPSK"/>
          <w:sz w:val="32"/>
          <w:szCs w:val="32"/>
        </w:rPr>
        <w:t>,</w:t>
      </w:r>
      <w:r w:rsidR="0065212E">
        <w:rPr>
          <w:rFonts w:ascii="TH SarabunPSK" w:hAnsi="TH SarabunPSK" w:cs="TH SarabunPSK"/>
          <w:sz w:val="32"/>
          <w:szCs w:val="32"/>
        </w:rPr>
        <w:t xml:space="preserve"> </w:t>
      </w:r>
      <w:r w:rsidR="0065212E">
        <w:rPr>
          <w:rFonts w:ascii="TH SarabunPSK" w:hAnsi="TH SarabunPSK" w:cs="TH SarabunPSK" w:hint="cs"/>
          <w:sz w:val="32"/>
          <w:szCs w:val="32"/>
          <w:cs/>
        </w:rPr>
        <w:t>ความสะดวกในการให้บริการ</w:t>
      </w:r>
      <w:r w:rsidR="0065212E">
        <w:rPr>
          <w:rFonts w:ascii="TH SarabunPSK" w:hAnsi="TH SarabunPSK" w:cs="TH SarabunPSK"/>
          <w:sz w:val="32"/>
          <w:szCs w:val="32"/>
        </w:rPr>
        <w:t>,</w:t>
      </w:r>
      <w:r w:rsidR="008A1D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D41" w:rsidRPr="00D01AAC">
        <w:rPr>
          <w:rFonts w:ascii="TH SarabunPSK" w:hAnsi="TH SarabunPSK" w:cs="TH SarabunPSK"/>
          <w:sz w:val="32"/>
          <w:szCs w:val="32"/>
          <w:cs/>
        </w:rPr>
        <w:t>มาตรฐานการให้บริการ</w:t>
      </w:r>
      <w:r w:rsidR="008A1D41">
        <w:rPr>
          <w:rFonts w:ascii="TH SarabunPSK" w:hAnsi="TH SarabunPSK" w:cs="TH SarabunPSK" w:hint="cs"/>
          <w:sz w:val="32"/>
          <w:szCs w:val="32"/>
          <w:cs/>
        </w:rPr>
        <w:t>เทียบคู่เทียบ/คู่แข่ง</w:t>
      </w:r>
      <w:r w:rsidR="0065212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4768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35F4">
        <w:rPr>
          <w:rFonts w:ascii="TH SarabunPSK" w:hAnsi="TH SarabunPSK" w:cs="TH SarabunPSK"/>
          <w:sz w:val="32"/>
          <w:szCs w:val="32"/>
        </w:rPr>
        <w:t>(</w:t>
      </w:r>
      <w:r w:rsidR="003B35F4">
        <w:rPr>
          <w:rFonts w:ascii="TH SarabunPSK" w:hAnsi="TH SarabunPSK" w:cs="TH SarabunPSK" w:hint="cs"/>
          <w:sz w:val="32"/>
          <w:szCs w:val="32"/>
          <w:cs/>
        </w:rPr>
        <w:t>สามารถระบุผลลัพธ์ได้ไม่จำกัด</w:t>
      </w:r>
      <w:r w:rsidR="003B35F4">
        <w:rPr>
          <w:rFonts w:ascii="TH SarabunPSK" w:hAnsi="TH SarabunPSK" w:cs="TH SarabunPSK"/>
          <w:sz w:val="32"/>
          <w:szCs w:val="32"/>
        </w:rPr>
        <w:t>)</w:t>
      </w:r>
    </w:p>
    <w:p w14:paraId="33B13B30" w14:textId="77777777" w:rsidR="00D01AAC" w:rsidRPr="00FC3C83" w:rsidRDefault="00D01AAC" w:rsidP="00D01AAC">
      <w:pPr>
        <w:spacing w:before="120"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ตัวชี้วัดที่ .......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199"/>
        <w:gridCol w:w="2199"/>
        <w:gridCol w:w="2199"/>
      </w:tblGrid>
      <w:tr w:rsidR="00D01AAC" w:rsidRPr="00FC3C83" w14:paraId="2542C39F" w14:textId="77777777" w:rsidTr="00E35452">
        <w:tc>
          <w:tcPr>
            <w:tcW w:w="2199" w:type="dxa"/>
            <w:tcBorders>
              <w:bottom w:val="nil"/>
              <w:right w:val="single" w:sz="4" w:space="0" w:color="auto"/>
            </w:tcBorders>
          </w:tcPr>
          <w:p w14:paraId="31387495" w14:textId="77777777" w:rsidR="00D01AAC" w:rsidRPr="00FC3C83" w:rsidRDefault="00D01AAC" w:rsidP="00E354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ด้อยกว่าเป้าหมาย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5DDD514B" w14:textId="77777777" w:rsidR="00D01AAC" w:rsidRPr="00FC3C83" w:rsidRDefault="00D01AAC" w:rsidP="00E354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ดีกว่าเป้าหมาย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0E8489EF" w14:textId="77777777" w:rsidR="00D01AAC" w:rsidRPr="00FC3C83" w:rsidRDefault="00D01AAC" w:rsidP="00E35452">
            <w:pPr>
              <w:ind w:left="420" w:hanging="420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แนวโน้มดีขึ้นอย่างต่อเนื่อง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0DAC4794" w14:textId="77777777" w:rsidR="00D01AAC" w:rsidRPr="00FC3C83" w:rsidRDefault="00D01AAC" w:rsidP="00E35452">
            <w:pPr>
              <w:ind w:left="471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ดีกว่าคู่เทียบ/คู่แข่ง</w:t>
            </w:r>
          </w:p>
        </w:tc>
      </w:tr>
    </w:tbl>
    <w:p w14:paraId="0D576FD9" w14:textId="76AD264C" w:rsidR="0010332F" w:rsidRPr="0065212E" w:rsidRDefault="003B35F4" w:rsidP="00D51E79">
      <w:pPr>
        <w:spacing w:before="120" w:after="24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ผลการดำเนินงาน</w:t>
      </w:r>
      <w:r w:rsidR="0065212E"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r w:rsidR="0065212E">
        <w:rPr>
          <w:rFonts w:ascii="TH SarabunPSK" w:hAnsi="TH SarabunPSK" w:cs="TH SarabunPSK" w:hint="cs"/>
          <w:sz w:val="32"/>
          <w:szCs w:val="32"/>
          <w:cs/>
          <w:lang w:val="en-GB"/>
        </w:rPr>
        <w:t>รัฐวิสาหกิจ</w:t>
      </w:r>
      <w:r w:rsidR="0065212E">
        <w:rPr>
          <w:rFonts w:ascii="TH SarabunPSK" w:hAnsi="TH SarabunPSK" w:cs="TH SarabunPSK"/>
          <w:sz w:val="32"/>
          <w:szCs w:val="32"/>
          <w:lang w:val="en-GB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.....................................</w:t>
      </w:r>
      <w:r w:rsidRPr="0065212E">
        <w:rPr>
          <w:rFonts w:ascii="TH SarabunPSK" w:hAnsi="TH SarabunPSK" w:cs="TH SarabunPSK"/>
          <w:sz w:val="32"/>
          <w:szCs w:val="32"/>
          <w:lang w:val="en-GB"/>
        </w:rPr>
        <w:t>..............................................................................................</w:t>
      </w:r>
    </w:p>
    <w:p w14:paraId="11C60349" w14:textId="05CC190D" w:rsidR="0065212E" w:rsidRDefault="0065212E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ผลการดำเนินงาน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r w:rsidRPr="0065212E">
        <w:rPr>
          <w:rFonts w:ascii="TH SarabunPSK" w:hAnsi="TH SarabunPSK" w:cs="TH SarabunPSK"/>
          <w:sz w:val="32"/>
          <w:szCs w:val="32"/>
          <w:cs/>
          <w:lang w:val="en-GB"/>
        </w:rPr>
        <w:t>คู่เทียบ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</w:t>
      </w:r>
      <w:r w:rsidRPr="0065212E">
        <w:rPr>
          <w:rFonts w:ascii="TH SarabunPSK" w:hAnsi="TH SarabunPSK" w:cs="TH SarabunPSK"/>
          <w:sz w:val="32"/>
          <w:szCs w:val="32"/>
          <w:lang w:val="en-GB"/>
        </w:rPr>
        <w:t>..............................................................................................</w:t>
      </w:r>
    </w:p>
    <w:p w14:paraId="290DFD8B" w14:textId="77777777" w:rsidR="007D3D94" w:rsidRPr="007D3D94" w:rsidRDefault="007D3D94" w:rsidP="00D51E79">
      <w:pPr>
        <w:spacing w:before="120" w:after="240"/>
        <w:rPr>
          <w:rFonts w:ascii="TH SarabunPSK" w:hAnsi="TH SarabunPSK" w:cs="TH SarabunPSK"/>
          <w:sz w:val="32"/>
          <w:szCs w:val="32"/>
          <w:lang w:val="en-GB"/>
        </w:rPr>
      </w:pPr>
    </w:p>
    <w:p w14:paraId="6E6A9D70" w14:textId="32263D4E" w:rsidR="00D51E79" w:rsidRDefault="00F8500F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3</w:t>
      </w:r>
      <w:r w:rsidR="00D51E79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3</w:t>
      </w:r>
      <w:r w:rsidR="00D51E79"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="00D01AA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F8500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bookmarkStart w:id="1" w:name="_Hlk63871471"/>
      <w:r w:rsidRPr="00F8500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การนำเทคโนโลยีดิจิทัลและนวัตกรรมมาใช้ในการให้บริการ</w:t>
      </w:r>
      <w:bookmarkEnd w:id="1"/>
    </w:p>
    <w:p w14:paraId="0B26C814" w14:textId="500103DD" w:rsidR="00D01AAC" w:rsidRDefault="00F8500F" w:rsidP="003B35F4">
      <w:pPr>
        <w:spacing w:before="120" w:after="240"/>
        <w:jc w:val="thaiDistribute"/>
        <w:rPr>
          <w:rFonts w:ascii="TH SarabunPSK" w:hAnsi="TH SarabunPSK" w:cs="TH SarabunPSK"/>
          <w:sz w:val="32"/>
          <w:szCs w:val="32"/>
        </w:rPr>
      </w:pPr>
      <w:r w:rsidRPr="0030597F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ค่าเป้าหมาย ผลการดำเนินงานย้อนหลัง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ผลการดำเนินงานเปรียบเทียบคู่แข่ง/คู่เทียบ ที่สะท้อนต่อ</w:t>
      </w:r>
      <w:r w:rsidRPr="00F8500F">
        <w:rPr>
          <w:rFonts w:ascii="TH SarabunPSK" w:hAnsi="TH SarabunPSK" w:cs="TH SarabunPSK"/>
          <w:sz w:val="32"/>
          <w:szCs w:val="32"/>
          <w:cs/>
        </w:rPr>
        <w:t>การนำเทคโนโลยีดิจิทัลและนวัตกรรมมาใช้ในการให้บริการ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F8500F">
        <w:rPr>
          <w:rFonts w:ascii="TH SarabunPSK" w:hAnsi="TH SarabunPSK" w:cs="TH SarabunPSK"/>
          <w:sz w:val="32"/>
          <w:szCs w:val="32"/>
          <w:cs/>
        </w:rPr>
        <w:t>รายได้จากการบริการ</w:t>
      </w:r>
      <w:r w:rsidRPr="00F8500F">
        <w:rPr>
          <w:rFonts w:ascii="TH SarabunPSK" w:hAnsi="TH SarabunPSK" w:cs="TH SarabunPSK"/>
          <w:sz w:val="32"/>
          <w:szCs w:val="32"/>
        </w:rPr>
        <w:t xml:space="preserve">, </w:t>
      </w:r>
      <w:r w:rsidRPr="00F8500F">
        <w:rPr>
          <w:rFonts w:ascii="TH SarabunPSK" w:hAnsi="TH SarabunPSK" w:cs="TH SarabunPSK"/>
          <w:sz w:val="32"/>
          <w:szCs w:val="32"/>
          <w:cs/>
        </w:rPr>
        <w:t>ต้นทุนการให้บริการที่ลดลง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8500F">
        <w:rPr>
          <w:rFonts w:ascii="TH SarabunPSK" w:hAnsi="TH SarabunPSK" w:cs="TH SarabunPSK"/>
          <w:sz w:val="32"/>
          <w:szCs w:val="32"/>
        </w:rPr>
        <w:t xml:space="preserve">Market Share </w:t>
      </w:r>
      <w:r w:rsidRPr="00F8500F">
        <w:rPr>
          <w:rFonts w:ascii="TH SarabunPSK" w:hAnsi="TH SarabunPSK" w:cs="TH SarabunPSK"/>
          <w:sz w:val="32"/>
          <w:szCs w:val="32"/>
          <w:cs/>
        </w:rPr>
        <w:t>เพิ่มขึ้น</w:t>
      </w:r>
      <w:r>
        <w:rPr>
          <w:rFonts w:ascii="TH SarabunPSK" w:hAnsi="TH SarabunPSK" w:cs="TH SarabunPSK"/>
          <w:sz w:val="32"/>
          <w:szCs w:val="32"/>
        </w:rPr>
        <w:t>,</w:t>
      </w:r>
      <w:r w:rsidRPr="00F8500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ระยะเวลาการให้บริการที่ลดลง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จำนวนบุคลากรที่ลดลงจาก</w:t>
      </w:r>
      <w:r w:rsidRPr="00F8500F">
        <w:rPr>
          <w:rFonts w:ascii="TH SarabunPSK" w:hAnsi="TH SarabunPSK" w:cs="TH SarabunPSK"/>
          <w:sz w:val="32"/>
          <w:szCs w:val="32"/>
          <w:cs/>
        </w:rPr>
        <w:t>การนำเทคโนโลยีดิจิทัลและนวัตกรรมมาใช้ในการให้บริการ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Pr="00F8500F">
        <w:rPr>
          <w:rFonts w:ascii="TH SarabunPSK" w:hAnsi="TH SarabunPSK" w:cs="TH SarabunPSK"/>
          <w:sz w:val="32"/>
          <w:szCs w:val="32"/>
          <w:cs/>
        </w:rPr>
        <w:t>การนำเทคโนโลยีดิจิทัลและนวัตกรรมมาใช้ในการให้บริการ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ในการสร้างความสะดวกในการให้บริการ เป็นต้น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สามารถระบุผลลัพธ์ได้ไม่จำกัด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69D65A70" w14:textId="77777777" w:rsidR="00D01AAC" w:rsidRPr="00FC3C83" w:rsidRDefault="00D01AAC" w:rsidP="00D01AAC">
      <w:pPr>
        <w:spacing w:before="120"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ตัวชี้วัดที่ .......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199"/>
        <w:gridCol w:w="2199"/>
        <w:gridCol w:w="2199"/>
      </w:tblGrid>
      <w:tr w:rsidR="00D01AAC" w:rsidRPr="00FC3C83" w14:paraId="0CFC7348" w14:textId="77777777" w:rsidTr="00D01AAC">
        <w:tc>
          <w:tcPr>
            <w:tcW w:w="2199" w:type="dxa"/>
            <w:tcBorders>
              <w:bottom w:val="nil"/>
              <w:right w:val="single" w:sz="4" w:space="0" w:color="auto"/>
            </w:tcBorders>
          </w:tcPr>
          <w:p w14:paraId="5F587D36" w14:textId="77777777" w:rsidR="00D01AAC" w:rsidRPr="00FC3C83" w:rsidRDefault="00D01AAC" w:rsidP="00E354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ด้อยกว่าเป้าหมาย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60C86A7D" w14:textId="77777777" w:rsidR="00D01AAC" w:rsidRPr="00FC3C83" w:rsidRDefault="00D01AAC" w:rsidP="00D01A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ดีกว่าเป้าหมาย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03AA3081" w14:textId="77777777" w:rsidR="00D01AAC" w:rsidRPr="00FC3C83" w:rsidRDefault="00D01AAC" w:rsidP="00D01AAC">
            <w:pPr>
              <w:ind w:left="420" w:hanging="420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แนวโน้มดีขึ้นอย่างต่อเนื่อง</w:t>
            </w:r>
          </w:p>
        </w:tc>
        <w:tc>
          <w:tcPr>
            <w:tcW w:w="2199" w:type="dxa"/>
            <w:tcBorders>
              <w:left w:val="single" w:sz="4" w:space="0" w:color="auto"/>
              <w:bottom w:val="nil"/>
            </w:tcBorders>
          </w:tcPr>
          <w:p w14:paraId="33137857" w14:textId="77777777" w:rsidR="00D01AAC" w:rsidRPr="00FC3C83" w:rsidRDefault="00D01AAC" w:rsidP="00D01AAC">
            <w:pPr>
              <w:ind w:left="471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FC3C8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C3C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ดีกว่าคู่เทียบ/คู่แข่ง</w:t>
            </w:r>
          </w:p>
        </w:tc>
      </w:tr>
    </w:tbl>
    <w:p w14:paraId="4BDF442F" w14:textId="77777777" w:rsidR="003B35F4" w:rsidRDefault="003B35F4" w:rsidP="00D51E79">
      <w:pPr>
        <w:spacing w:before="12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ผลการดำเนินงาน 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</w:p>
    <w:p w14:paraId="1A4986B3" w14:textId="08ACFB50" w:rsidR="00D01AAC" w:rsidRDefault="007D3D94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F8500F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="00D01A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อื่นๆ</w:t>
      </w:r>
    </w:p>
    <w:p w14:paraId="11C148F6" w14:textId="6F31F424" w:rsidR="00D01AAC" w:rsidRPr="00F8500F" w:rsidRDefault="00F8500F" w:rsidP="00F8500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="00D01AAC" w:rsidRPr="00F8500F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D01AAC" w:rsidRPr="00F8500F">
        <w:rPr>
          <w:rFonts w:ascii="TH SarabunPSK" w:hAnsi="TH SarabunPSK" w:cs="TH SarabunPSK" w:hint="cs"/>
          <w:sz w:val="32"/>
          <w:szCs w:val="32"/>
          <w:cs/>
        </w:rPr>
        <w:t>บริการดีเด่น</w:t>
      </w:r>
    </w:p>
    <w:p w14:paraId="3F18C73B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9FEF50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6AC9179" w14:textId="77777777" w:rsidR="00D01AAC" w:rsidRDefault="00D01AAC" w:rsidP="00D01AAC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5555BEC0" w14:textId="51E16A5A" w:rsidR="00D01AAC" w:rsidRPr="00F8500F" w:rsidRDefault="00F8500F" w:rsidP="00F8500F">
      <w:pPr>
        <w:spacing w:before="24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 w:rsidR="00D01AAC" w:rsidRPr="00F8500F">
        <w:rPr>
          <w:rFonts w:ascii="TH SarabunPSK" w:hAnsi="TH SarabunPSK" w:cs="TH SarabunPSK" w:hint="cs"/>
          <w:sz w:val="32"/>
          <w:szCs w:val="32"/>
          <w:cs/>
        </w:rPr>
        <w:t>รัฐวิสาหกิจของท่านเคยได้รับรางวัลที่เกี่ยวข้อง</w:t>
      </w:r>
      <w:r w:rsidR="00E13EA2" w:rsidRPr="00F8500F">
        <w:rPr>
          <w:rFonts w:ascii="TH SarabunPSK" w:hAnsi="TH SarabunPSK" w:cs="TH SarabunPSK" w:hint="cs"/>
          <w:sz w:val="32"/>
          <w:szCs w:val="32"/>
          <w:cs/>
        </w:rPr>
        <w:t>กับด้านบริการลูกค้า รางวัลนวัตกรรมบริการ หรือรางวัล</w:t>
      </w:r>
      <w:r w:rsidR="00E13EA2" w:rsidRPr="00F8500F">
        <w:rPr>
          <w:rFonts w:ascii="TH SarabunPSK" w:hAnsi="TH SarabunPSK" w:cs="TH SarabunPSK"/>
          <w:sz w:val="32"/>
          <w:szCs w:val="32"/>
          <w:cs/>
        </w:rPr>
        <w:br/>
      </w:r>
      <w:r w:rsidR="00E13EA2" w:rsidRPr="00F8500F">
        <w:rPr>
          <w:rFonts w:ascii="TH SarabunPSK" w:hAnsi="TH SarabunPSK" w:cs="TH SarabunPSK" w:hint="cs"/>
          <w:sz w:val="32"/>
          <w:szCs w:val="32"/>
          <w:cs/>
        </w:rPr>
        <w:t xml:space="preserve">อื่นๆ ด้านลูกค้า ในช่วง </w:t>
      </w:r>
      <w:r>
        <w:rPr>
          <w:rFonts w:ascii="TH SarabunPSK" w:hAnsi="TH SarabunPSK" w:cs="TH SarabunPSK"/>
          <w:sz w:val="32"/>
          <w:szCs w:val="32"/>
        </w:rPr>
        <w:t>1</w:t>
      </w:r>
      <w:r w:rsidR="00E13EA2" w:rsidRPr="00F8500F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2</w:t>
      </w:r>
      <w:r w:rsidR="00E13EA2" w:rsidRPr="00F8500F">
        <w:rPr>
          <w:rFonts w:ascii="TH SarabunPSK" w:hAnsi="TH SarabunPSK" w:cs="TH SarabunPSK" w:hint="cs"/>
          <w:sz w:val="32"/>
          <w:szCs w:val="32"/>
          <w:cs/>
        </w:rPr>
        <w:t xml:space="preserve"> ปีย้อนหลัง (25</w:t>
      </w:r>
      <w:r w:rsidR="00863929" w:rsidRPr="00F8500F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3</w:t>
      </w:r>
      <w:r w:rsidR="00863929" w:rsidRPr="00F8500F">
        <w:rPr>
          <w:rFonts w:ascii="TH SarabunPSK" w:hAnsi="TH SarabunPSK" w:cs="TH SarabunPSK" w:hint="cs"/>
          <w:sz w:val="32"/>
          <w:szCs w:val="32"/>
          <w:cs/>
        </w:rPr>
        <w:t>-256</w:t>
      </w:r>
      <w:r>
        <w:rPr>
          <w:rFonts w:ascii="TH SarabunPSK" w:hAnsi="TH SarabunPSK" w:cs="TH SarabunPSK"/>
          <w:sz w:val="32"/>
          <w:szCs w:val="32"/>
        </w:rPr>
        <w:t>4</w:t>
      </w:r>
      <w:r w:rsidR="00E13EA2" w:rsidRPr="00F8500F">
        <w:rPr>
          <w:rFonts w:ascii="TH SarabunPSK" w:hAnsi="TH SarabunPSK" w:cs="TH SarabunPSK" w:hint="cs"/>
          <w:sz w:val="32"/>
          <w:szCs w:val="32"/>
          <w:cs/>
        </w:rPr>
        <w:t>)</w:t>
      </w:r>
      <w:r w:rsidR="00D01AAC" w:rsidRPr="00F85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1AAC" w:rsidRPr="00F8500F">
        <w:rPr>
          <w:rFonts w:ascii="TH SarabunPSK" w:hAnsi="TH SarabunPSK" w:cs="TH SarabunPSK"/>
          <w:sz w:val="32"/>
          <w:szCs w:val="32"/>
          <w:cs/>
        </w:rPr>
        <w:t>หรือไม่ อย่างไร</w:t>
      </w:r>
      <w:r w:rsidR="00E13EA2" w:rsidRPr="00F8500F">
        <w:rPr>
          <w:rFonts w:ascii="TH SarabunPSK" w:hAnsi="TH SarabunPSK" w:cs="TH SarabunPSK" w:hint="cs"/>
          <w:sz w:val="32"/>
          <w:szCs w:val="32"/>
          <w:cs/>
        </w:rPr>
        <w:t xml:space="preserve"> (สามารถตอบได้ทั้งรางวัลในระดับประเทศและระดับนานาชาติ)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D01AAC" w14:paraId="367FE303" w14:textId="77777777" w:rsidTr="00D01AAC">
        <w:tc>
          <w:tcPr>
            <w:tcW w:w="8634" w:type="dxa"/>
            <w:hideMark/>
          </w:tcPr>
          <w:p w14:paraId="5583A5E3" w14:textId="77777777" w:rsidR="00D01AAC" w:rsidRDefault="00D01AA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ไม่เคย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</w:tc>
      </w:tr>
    </w:tbl>
    <w:p w14:paraId="6334B2FE" w14:textId="77777777" w:rsidR="00D01AAC" w:rsidRDefault="00D01AAC" w:rsidP="00D01AAC">
      <w:pPr>
        <w:tabs>
          <w:tab w:val="left" w:pos="5484"/>
        </w:tabs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77C3B05B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9519D74" w14:textId="77777777" w:rsidR="00D01AAC" w:rsidRDefault="00D01AAC" w:rsidP="00D01AA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B123180" w14:textId="77777777" w:rsidR="00D01AAC" w:rsidRDefault="00D01AAC" w:rsidP="00D01AAC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4401C47B" w14:textId="77777777" w:rsidR="0010332F" w:rsidRDefault="0010332F" w:rsidP="00D01AAC">
      <w:pPr>
        <w:rPr>
          <w:rFonts w:ascii="TH SarabunPSK" w:hAnsi="TH SarabunPSK" w:cs="TH SarabunPSK"/>
          <w:sz w:val="32"/>
          <w:szCs w:val="32"/>
        </w:rPr>
      </w:pPr>
    </w:p>
    <w:p w14:paraId="12DB7961" w14:textId="77777777" w:rsidR="00D01AAC" w:rsidRDefault="00D01AAC" w:rsidP="00D01A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D01AAC" w:rsidSect="00D65BEC">
      <w:pgSz w:w="11906" w:h="16838"/>
      <w:pgMar w:top="1506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81D78" w14:textId="77777777" w:rsidR="002B3973" w:rsidRDefault="002B3973" w:rsidP="004E0DE2">
      <w:r>
        <w:separator/>
      </w:r>
    </w:p>
  </w:endnote>
  <w:endnote w:type="continuationSeparator" w:id="0">
    <w:p w14:paraId="70DED208" w14:textId="77777777" w:rsidR="002B3973" w:rsidRDefault="002B3973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9D94E" w14:textId="77777777" w:rsidR="002B3973" w:rsidRDefault="002B3973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2611F" w14:textId="77777777" w:rsidR="002B3973" w:rsidRDefault="002B3973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424C94B" w14:textId="77777777" w:rsidR="002B3973" w:rsidRPr="004E0DE2" w:rsidRDefault="00D32485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52C2FD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2050" DrawAspect="Content" ObjectID="_1675164501" r:id="rId2"/>
          </w:pict>
        </w:r>
        <w:r w:rsidR="002B3973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D78310C" wp14:editId="26FE5095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24B1D" w14:textId="77777777" w:rsidR="002B3973" w:rsidRPr="00B06913" w:rsidRDefault="002B397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675888E6" w14:textId="77777777" w:rsidR="002B3973" w:rsidRPr="00B06913" w:rsidRDefault="002B3973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D78310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60924B1D" w14:textId="77777777" w:rsidR="00E35452" w:rsidRPr="00B06913" w:rsidRDefault="00E3545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675888E6" w14:textId="77777777" w:rsidR="00E35452" w:rsidRPr="00B06913" w:rsidRDefault="00E3545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24AEC5C" w14:textId="77777777" w:rsidR="002B3973" w:rsidRPr="00FF149E" w:rsidRDefault="00D32485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2B3973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2B3973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2B3973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14</w:t>
        </w:r>
        <w:r w:rsidR="002B3973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01C0B" w14:textId="77777777" w:rsidR="002B3973" w:rsidRDefault="002B3973" w:rsidP="004E0DE2">
      <w:r>
        <w:separator/>
      </w:r>
    </w:p>
  </w:footnote>
  <w:footnote w:type="continuationSeparator" w:id="0">
    <w:p w14:paraId="063BDE26" w14:textId="77777777" w:rsidR="002B3973" w:rsidRDefault="002B3973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D4E29" w14:textId="77777777" w:rsidR="002B3973" w:rsidRDefault="002B3973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8D466DE" wp14:editId="677B309B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7C04A1F7" wp14:editId="58C684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C630B" w14:textId="77777777" w:rsidR="002B3973" w:rsidRDefault="002B3973" w:rsidP="00FF149E">
    <w:pPr>
      <w:pStyle w:val="Header"/>
      <w:pBdr>
        <w:bottom w:val="single" w:sz="4" w:space="1" w:color="auto"/>
      </w:pBdr>
    </w:pPr>
  </w:p>
  <w:p w14:paraId="63B0896A" w14:textId="77777777" w:rsidR="002B3973" w:rsidRDefault="002B3973" w:rsidP="00FF149E">
    <w:pPr>
      <w:pStyle w:val="Header"/>
      <w:pBdr>
        <w:bottom w:val="single" w:sz="4" w:space="1" w:color="auto"/>
      </w:pBdr>
    </w:pPr>
  </w:p>
  <w:p w14:paraId="0694A16C" w14:textId="77777777" w:rsidR="002B3973" w:rsidRDefault="002B3973" w:rsidP="00FF149E">
    <w:pPr>
      <w:pStyle w:val="Header"/>
      <w:pBdr>
        <w:bottom w:val="single" w:sz="4" w:space="1" w:color="auto"/>
      </w:pBdr>
    </w:pPr>
  </w:p>
  <w:p w14:paraId="0F014DA8" w14:textId="77777777" w:rsidR="002B3973" w:rsidRDefault="002B39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249BD"/>
    <w:multiLevelType w:val="multilevel"/>
    <w:tmpl w:val="2CA892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3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7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6">
    <w:nsid w:val="61595F2F"/>
    <w:multiLevelType w:val="hybridMultilevel"/>
    <w:tmpl w:val="9640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1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4"/>
  </w:num>
  <w:num w:numId="4">
    <w:abstractNumId w:val="2"/>
  </w:num>
  <w:num w:numId="5">
    <w:abstractNumId w:val="33"/>
  </w:num>
  <w:num w:numId="6">
    <w:abstractNumId w:val="30"/>
  </w:num>
  <w:num w:numId="7">
    <w:abstractNumId w:val="45"/>
  </w:num>
  <w:num w:numId="8">
    <w:abstractNumId w:val="22"/>
  </w:num>
  <w:num w:numId="9">
    <w:abstractNumId w:val="15"/>
  </w:num>
  <w:num w:numId="10">
    <w:abstractNumId w:val="4"/>
  </w:num>
  <w:num w:numId="11">
    <w:abstractNumId w:val="19"/>
  </w:num>
  <w:num w:numId="12">
    <w:abstractNumId w:val="20"/>
  </w:num>
  <w:num w:numId="13">
    <w:abstractNumId w:val="14"/>
  </w:num>
  <w:num w:numId="14">
    <w:abstractNumId w:val="9"/>
  </w:num>
  <w:num w:numId="15">
    <w:abstractNumId w:val="42"/>
  </w:num>
  <w:num w:numId="16">
    <w:abstractNumId w:val="38"/>
  </w:num>
  <w:num w:numId="17">
    <w:abstractNumId w:val="0"/>
  </w:num>
  <w:num w:numId="18">
    <w:abstractNumId w:val="35"/>
  </w:num>
  <w:num w:numId="19">
    <w:abstractNumId w:val="5"/>
  </w:num>
  <w:num w:numId="20">
    <w:abstractNumId w:val="32"/>
  </w:num>
  <w:num w:numId="21">
    <w:abstractNumId w:val="31"/>
  </w:num>
  <w:num w:numId="22">
    <w:abstractNumId w:val="10"/>
  </w:num>
  <w:num w:numId="23">
    <w:abstractNumId w:val="13"/>
  </w:num>
  <w:num w:numId="24">
    <w:abstractNumId w:val="16"/>
  </w:num>
  <w:num w:numId="25">
    <w:abstractNumId w:val="43"/>
  </w:num>
  <w:num w:numId="26">
    <w:abstractNumId w:val="24"/>
  </w:num>
  <w:num w:numId="27">
    <w:abstractNumId w:val="39"/>
  </w:num>
  <w:num w:numId="28">
    <w:abstractNumId w:val="25"/>
  </w:num>
  <w:num w:numId="29">
    <w:abstractNumId w:val="6"/>
  </w:num>
  <w:num w:numId="30">
    <w:abstractNumId w:val="29"/>
  </w:num>
  <w:num w:numId="31">
    <w:abstractNumId w:val="37"/>
  </w:num>
  <w:num w:numId="32">
    <w:abstractNumId w:val="1"/>
  </w:num>
  <w:num w:numId="33">
    <w:abstractNumId w:val="28"/>
  </w:num>
  <w:num w:numId="34">
    <w:abstractNumId w:val="23"/>
  </w:num>
  <w:num w:numId="35">
    <w:abstractNumId w:val="7"/>
  </w:num>
  <w:num w:numId="36">
    <w:abstractNumId w:val="27"/>
  </w:num>
  <w:num w:numId="37">
    <w:abstractNumId w:val="12"/>
  </w:num>
  <w:num w:numId="38">
    <w:abstractNumId w:val="18"/>
  </w:num>
  <w:num w:numId="39">
    <w:abstractNumId w:val="40"/>
  </w:num>
  <w:num w:numId="40">
    <w:abstractNumId w:val="41"/>
  </w:num>
  <w:num w:numId="41">
    <w:abstractNumId w:val="21"/>
  </w:num>
  <w:num w:numId="42">
    <w:abstractNumId w:val="44"/>
  </w:num>
  <w:num w:numId="43">
    <w:abstractNumId w:val="8"/>
  </w:num>
  <w:num w:numId="44">
    <w:abstractNumId w:val="3"/>
  </w:num>
  <w:num w:numId="45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3A8B"/>
    <w:rsid w:val="00025301"/>
    <w:rsid w:val="00025F81"/>
    <w:rsid w:val="00026EC1"/>
    <w:rsid w:val="0008110A"/>
    <w:rsid w:val="000F25C3"/>
    <w:rsid w:val="000F6423"/>
    <w:rsid w:val="00100D91"/>
    <w:rsid w:val="0010332F"/>
    <w:rsid w:val="001035FF"/>
    <w:rsid w:val="001062F5"/>
    <w:rsid w:val="00110920"/>
    <w:rsid w:val="00153E92"/>
    <w:rsid w:val="00160311"/>
    <w:rsid w:val="001622B7"/>
    <w:rsid w:val="00174054"/>
    <w:rsid w:val="00177039"/>
    <w:rsid w:val="00182C72"/>
    <w:rsid w:val="0018761C"/>
    <w:rsid w:val="001F2A8F"/>
    <w:rsid w:val="00201724"/>
    <w:rsid w:val="00216D70"/>
    <w:rsid w:val="002176CE"/>
    <w:rsid w:val="00224907"/>
    <w:rsid w:val="00230C48"/>
    <w:rsid w:val="002400D5"/>
    <w:rsid w:val="00261E1C"/>
    <w:rsid w:val="00277397"/>
    <w:rsid w:val="00281BE4"/>
    <w:rsid w:val="002834ED"/>
    <w:rsid w:val="00285ED4"/>
    <w:rsid w:val="002A5A18"/>
    <w:rsid w:val="002B3973"/>
    <w:rsid w:val="002C45C9"/>
    <w:rsid w:val="002C6012"/>
    <w:rsid w:val="002C6F97"/>
    <w:rsid w:val="002F0267"/>
    <w:rsid w:val="00302630"/>
    <w:rsid w:val="0030597F"/>
    <w:rsid w:val="00326FD4"/>
    <w:rsid w:val="0033754A"/>
    <w:rsid w:val="00340EE6"/>
    <w:rsid w:val="0034315A"/>
    <w:rsid w:val="00357331"/>
    <w:rsid w:val="0037441B"/>
    <w:rsid w:val="0038013C"/>
    <w:rsid w:val="00382DD4"/>
    <w:rsid w:val="003A3DF2"/>
    <w:rsid w:val="003B35F4"/>
    <w:rsid w:val="003C3C1C"/>
    <w:rsid w:val="00403923"/>
    <w:rsid w:val="004379DB"/>
    <w:rsid w:val="004457E5"/>
    <w:rsid w:val="00454935"/>
    <w:rsid w:val="00470391"/>
    <w:rsid w:val="0047685A"/>
    <w:rsid w:val="004B5243"/>
    <w:rsid w:val="004C6327"/>
    <w:rsid w:val="004D63F5"/>
    <w:rsid w:val="004E0DE2"/>
    <w:rsid w:val="004E478F"/>
    <w:rsid w:val="004F3ACB"/>
    <w:rsid w:val="00501F42"/>
    <w:rsid w:val="00512960"/>
    <w:rsid w:val="00522800"/>
    <w:rsid w:val="00543803"/>
    <w:rsid w:val="00553758"/>
    <w:rsid w:val="00555A45"/>
    <w:rsid w:val="00573185"/>
    <w:rsid w:val="005A34D8"/>
    <w:rsid w:val="005B5535"/>
    <w:rsid w:val="005B6094"/>
    <w:rsid w:val="005C2E1E"/>
    <w:rsid w:val="005C7960"/>
    <w:rsid w:val="005C7ABE"/>
    <w:rsid w:val="00604B66"/>
    <w:rsid w:val="00636B30"/>
    <w:rsid w:val="0064008D"/>
    <w:rsid w:val="00650066"/>
    <w:rsid w:val="0065212E"/>
    <w:rsid w:val="00657614"/>
    <w:rsid w:val="006723B3"/>
    <w:rsid w:val="006776EC"/>
    <w:rsid w:val="00682321"/>
    <w:rsid w:val="00695757"/>
    <w:rsid w:val="006A55FD"/>
    <w:rsid w:val="006B5DE2"/>
    <w:rsid w:val="006D02B6"/>
    <w:rsid w:val="006D1B02"/>
    <w:rsid w:val="006D7BD5"/>
    <w:rsid w:val="00716D2D"/>
    <w:rsid w:val="00735663"/>
    <w:rsid w:val="00741090"/>
    <w:rsid w:val="007441CD"/>
    <w:rsid w:val="00756033"/>
    <w:rsid w:val="00775E93"/>
    <w:rsid w:val="00791D25"/>
    <w:rsid w:val="00792784"/>
    <w:rsid w:val="007A58D8"/>
    <w:rsid w:val="007D1BE7"/>
    <w:rsid w:val="007D3D94"/>
    <w:rsid w:val="007F0AEB"/>
    <w:rsid w:val="00800C54"/>
    <w:rsid w:val="00810B71"/>
    <w:rsid w:val="00823E29"/>
    <w:rsid w:val="00827155"/>
    <w:rsid w:val="008325CB"/>
    <w:rsid w:val="00832D1D"/>
    <w:rsid w:val="00847BB5"/>
    <w:rsid w:val="00855FF7"/>
    <w:rsid w:val="00863929"/>
    <w:rsid w:val="008A1D41"/>
    <w:rsid w:val="008A6CFF"/>
    <w:rsid w:val="008C100F"/>
    <w:rsid w:val="008D573F"/>
    <w:rsid w:val="008E1F21"/>
    <w:rsid w:val="00900644"/>
    <w:rsid w:val="00935EC8"/>
    <w:rsid w:val="00953070"/>
    <w:rsid w:val="009874D9"/>
    <w:rsid w:val="009905A8"/>
    <w:rsid w:val="009969D5"/>
    <w:rsid w:val="00996ABC"/>
    <w:rsid w:val="009B0AC5"/>
    <w:rsid w:val="009B44BB"/>
    <w:rsid w:val="009C517C"/>
    <w:rsid w:val="009C57ED"/>
    <w:rsid w:val="009D3835"/>
    <w:rsid w:val="009D708A"/>
    <w:rsid w:val="009F3C4C"/>
    <w:rsid w:val="00A024CF"/>
    <w:rsid w:val="00A252A5"/>
    <w:rsid w:val="00A414BF"/>
    <w:rsid w:val="00A45647"/>
    <w:rsid w:val="00A521EA"/>
    <w:rsid w:val="00A560FF"/>
    <w:rsid w:val="00A64828"/>
    <w:rsid w:val="00A81840"/>
    <w:rsid w:val="00AC6C2A"/>
    <w:rsid w:val="00AD0F05"/>
    <w:rsid w:val="00AD4D16"/>
    <w:rsid w:val="00AE6338"/>
    <w:rsid w:val="00AF1CA4"/>
    <w:rsid w:val="00B02105"/>
    <w:rsid w:val="00B05124"/>
    <w:rsid w:val="00B06913"/>
    <w:rsid w:val="00B3701B"/>
    <w:rsid w:val="00B6355E"/>
    <w:rsid w:val="00B823E3"/>
    <w:rsid w:val="00B83007"/>
    <w:rsid w:val="00BC5991"/>
    <w:rsid w:val="00BD0E45"/>
    <w:rsid w:val="00BD18B7"/>
    <w:rsid w:val="00BE725F"/>
    <w:rsid w:val="00BF50A5"/>
    <w:rsid w:val="00C146DB"/>
    <w:rsid w:val="00C156AF"/>
    <w:rsid w:val="00C505DA"/>
    <w:rsid w:val="00C8713C"/>
    <w:rsid w:val="00CA10A1"/>
    <w:rsid w:val="00CC2033"/>
    <w:rsid w:val="00D01AAC"/>
    <w:rsid w:val="00D05349"/>
    <w:rsid w:val="00D11C68"/>
    <w:rsid w:val="00D20558"/>
    <w:rsid w:val="00D239B4"/>
    <w:rsid w:val="00D241C8"/>
    <w:rsid w:val="00D251B5"/>
    <w:rsid w:val="00D32485"/>
    <w:rsid w:val="00D3632F"/>
    <w:rsid w:val="00D51E79"/>
    <w:rsid w:val="00D6319F"/>
    <w:rsid w:val="00D642D8"/>
    <w:rsid w:val="00D65BEC"/>
    <w:rsid w:val="00D84AB9"/>
    <w:rsid w:val="00D877A2"/>
    <w:rsid w:val="00D91608"/>
    <w:rsid w:val="00DA5ED5"/>
    <w:rsid w:val="00DB1480"/>
    <w:rsid w:val="00DC0E7C"/>
    <w:rsid w:val="00DC380E"/>
    <w:rsid w:val="00DE2332"/>
    <w:rsid w:val="00DF4053"/>
    <w:rsid w:val="00DF56DE"/>
    <w:rsid w:val="00E0713C"/>
    <w:rsid w:val="00E11612"/>
    <w:rsid w:val="00E13EA2"/>
    <w:rsid w:val="00E3415B"/>
    <w:rsid w:val="00E34A0A"/>
    <w:rsid w:val="00E35452"/>
    <w:rsid w:val="00E50CA7"/>
    <w:rsid w:val="00E5161B"/>
    <w:rsid w:val="00E55615"/>
    <w:rsid w:val="00E653B0"/>
    <w:rsid w:val="00E768D9"/>
    <w:rsid w:val="00E85155"/>
    <w:rsid w:val="00ED4CFE"/>
    <w:rsid w:val="00EE1123"/>
    <w:rsid w:val="00EE62CB"/>
    <w:rsid w:val="00EF2CC0"/>
    <w:rsid w:val="00F363F7"/>
    <w:rsid w:val="00F452CC"/>
    <w:rsid w:val="00F524A3"/>
    <w:rsid w:val="00F52DBF"/>
    <w:rsid w:val="00F53893"/>
    <w:rsid w:val="00F64CB9"/>
    <w:rsid w:val="00F66A08"/>
    <w:rsid w:val="00F713E1"/>
    <w:rsid w:val="00F76B71"/>
    <w:rsid w:val="00F772FD"/>
    <w:rsid w:val="00F83636"/>
    <w:rsid w:val="00F8500F"/>
    <w:rsid w:val="00F97AF8"/>
    <w:rsid w:val="00FC25D6"/>
    <w:rsid w:val="00FC3C83"/>
    <w:rsid w:val="00FD0ABB"/>
    <w:rsid w:val="00FD3EA0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A33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8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8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A5EB-B824-4B82-803F-880E698E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6F6A8FEA</Template>
  <TotalTime>21</TotalTime>
  <Pages>14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Weerawut Intrachot</cp:lastModifiedBy>
  <cp:revision>7</cp:revision>
  <dcterms:created xsi:type="dcterms:W3CDTF">2021-02-18T04:21:00Z</dcterms:created>
  <dcterms:modified xsi:type="dcterms:W3CDTF">2021-02-18T07:40:00Z</dcterms:modified>
</cp:coreProperties>
</file>