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7E30" w14:textId="77777777" w:rsidR="0038013C" w:rsidRPr="00BF0845" w:rsidRDefault="00C173BB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675153076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7D2A35C3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806DB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2D999401" w14:textId="5C38F89A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F76612"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0" w:name="_Hlk64539714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0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06CF4AB" w14:textId="2ECAA86A" w:rsidR="0047727E" w:rsidRPr="00F772FD" w:rsidRDefault="0047727E" w:rsidP="0047727E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="009D03B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 </w:t>
      </w:r>
      <w:r w:rsidR="009D03B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USB</w:t>
      </w:r>
      <w:r w:rsidRPr="00716958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EF32FCB" w14:textId="5D6FD23F" w:rsidR="0047727E" w:rsidRPr="00C173BB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</w:p>
    <w:p w14:paraId="627D5942" w14:textId="034F39A6" w:rsidR="0047727E" w:rsidRPr="00A024CF" w:rsidRDefault="0047727E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CE1D02" w:rsidRPr="00CE1D02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F46AB1" w:rsidRPr="00F46AB1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31 พฤษภาคม 2564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เวลา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16.</w:t>
      </w:r>
      <w:r w:rsidR="00D56B7D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3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DD622FF" w14:textId="77777777" w:rsidR="0047727E" w:rsidRPr="00025F81" w:rsidRDefault="0047727E" w:rsidP="0047727E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47727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4B93B3BD" w14:textId="25E1A450" w:rsidR="0061467A" w:rsidRPr="0061467A" w:rsidRDefault="0061467A" w:rsidP="0061467A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1467A">
        <w:rPr>
          <w:rFonts w:ascii="TH SarabunPSK" w:hAnsi="TH SarabunPSK" w:cs="TH SarabunPSK"/>
          <w:color w:val="000000"/>
          <w:sz w:val="28"/>
          <w:cs/>
        </w:rPr>
        <w:t xml:space="preserve">นายทรงพล คำยัง </w:t>
      </w:r>
      <w:r w:rsidRPr="0061467A">
        <w:rPr>
          <w:rFonts w:ascii="TH SarabunPSK" w:hAnsi="TH SarabunPSK" w:cs="TH SarabunPSK"/>
          <w:color w:val="000000"/>
          <w:sz w:val="28"/>
          <w:cs/>
        </w:rPr>
        <w:tab/>
      </w:r>
      <w:r w:rsidRPr="0061467A">
        <w:rPr>
          <w:rFonts w:ascii="TH SarabunPSK" w:hAnsi="TH SarabunPSK" w:cs="TH SarabunPSK"/>
          <w:color w:val="000000"/>
          <w:sz w:val="28"/>
          <w:cs/>
        </w:rPr>
        <w:tab/>
      </w:r>
      <w:r w:rsidRPr="0061467A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3137</w:t>
      </w:r>
      <w:r w:rsidRPr="0061467A">
        <w:rPr>
          <w:rFonts w:ascii="TH SarabunPSK" w:hAnsi="TH SarabunPSK" w:cs="TH SarabunPSK"/>
          <w:color w:val="000000"/>
          <w:sz w:val="28"/>
        </w:rPr>
        <w:t xml:space="preserve"> E</w:t>
      </w:r>
      <w:r w:rsidR="008A4833">
        <w:rPr>
          <w:rFonts w:ascii="TH SarabunPSK" w:hAnsi="TH SarabunPSK" w:cs="TH SarabunPSK"/>
          <w:color w:val="000000"/>
          <w:sz w:val="28"/>
        </w:rPr>
        <w:t>-</w:t>
      </w:r>
      <w:r w:rsidRPr="0061467A">
        <w:rPr>
          <w:rFonts w:ascii="TH SarabunPSK" w:hAnsi="TH SarabunPSK" w:cs="TH SarabunPSK"/>
          <w:color w:val="000000"/>
          <w:sz w:val="28"/>
        </w:rPr>
        <w:t>mail</w:t>
      </w:r>
      <w:r w:rsidR="00C173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A4833">
        <w:rPr>
          <w:rFonts w:ascii="TH SarabunPSK" w:hAnsi="TH SarabunPSK" w:cs="TH SarabunPSK"/>
          <w:color w:val="000000"/>
          <w:sz w:val="28"/>
        </w:rPr>
        <w:t>:</w:t>
      </w:r>
      <w:r w:rsidRPr="0061467A">
        <w:rPr>
          <w:rFonts w:ascii="TH SarabunPSK" w:hAnsi="TH SarabunPSK" w:cs="TH SarabunPSK"/>
          <w:color w:val="000000"/>
          <w:sz w:val="28"/>
        </w:rPr>
        <w:t xml:space="preserve"> songphol_k@sepo.go.th</w:t>
      </w:r>
    </w:p>
    <w:p w14:paraId="7C63343F" w14:textId="5C695A57" w:rsidR="0061467A" w:rsidRPr="0061467A" w:rsidRDefault="0061467A" w:rsidP="0061467A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1467A">
        <w:rPr>
          <w:rFonts w:ascii="TH SarabunPSK" w:hAnsi="TH SarabunPSK" w:cs="TH SarabunPSK"/>
          <w:color w:val="000000"/>
          <w:sz w:val="28"/>
          <w:cs/>
        </w:rPr>
        <w:t xml:space="preserve">นางสาวปนิตา ปฐมมาณิศ </w:t>
      </w:r>
      <w:r w:rsidRPr="0061467A">
        <w:rPr>
          <w:rFonts w:ascii="TH SarabunPSK" w:hAnsi="TH SarabunPSK" w:cs="TH SarabunPSK"/>
          <w:color w:val="000000"/>
          <w:sz w:val="28"/>
          <w:cs/>
        </w:rPr>
        <w:tab/>
      </w:r>
      <w:r w:rsidRPr="0061467A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3147</w:t>
      </w:r>
      <w:r w:rsidRPr="0061467A">
        <w:rPr>
          <w:rFonts w:ascii="TH SarabunPSK" w:hAnsi="TH SarabunPSK" w:cs="TH SarabunPSK"/>
          <w:color w:val="000000"/>
          <w:sz w:val="28"/>
        </w:rPr>
        <w:t xml:space="preserve"> E-mail</w:t>
      </w:r>
      <w:r w:rsidR="00C173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1467A">
        <w:rPr>
          <w:rFonts w:ascii="TH SarabunPSK" w:hAnsi="TH SarabunPSK" w:cs="TH SarabunPSK"/>
          <w:color w:val="000000"/>
          <w:sz w:val="28"/>
        </w:rPr>
        <w:t>: panita_p@sepo.go.th</w:t>
      </w:r>
    </w:p>
    <w:p w14:paraId="04D845E2" w14:textId="50BBAE2C" w:rsidR="0061467A" w:rsidRPr="0061467A" w:rsidRDefault="0061467A" w:rsidP="0061467A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1467A">
        <w:rPr>
          <w:rFonts w:ascii="TH SarabunPSK" w:hAnsi="TH SarabunPSK" w:cs="TH SarabunPSK"/>
          <w:color w:val="000000"/>
          <w:sz w:val="28"/>
          <w:cs/>
        </w:rPr>
        <w:t xml:space="preserve">นายธนรัตน์ ริ้วตระกูลไพบูลย์ </w:t>
      </w:r>
      <w:r w:rsidRPr="0061467A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3149</w:t>
      </w:r>
      <w:r w:rsidRPr="0061467A">
        <w:rPr>
          <w:rFonts w:ascii="TH SarabunPSK" w:hAnsi="TH SarabunPSK" w:cs="TH SarabunPSK"/>
          <w:color w:val="000000"/>
          <w:sz w:val="28"/>
        </w:rPr>
        <w:t xml:space="preserve"> E-mail</w:t>
      </w:r>
      <w:r w:rsidR="00C173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1467A">
        <w:rPr>
          <w:rFonts w:ascii="TH SarabunPSK" w:hAnsi="TH SarabunPSK" w:cs="TH SarabunPSK"/>
          <w:color w:val="000000"/>
          <w:sz w:val="28"/>
        </w:rPr>
        <w:t>: thanarat_r@sepo.go.th</w:t>
      </w:r>
    </w:p>
    <w:p w14:paraId="4C8E4DD0" w14:textId="4B159D68" w:rsidR="00177FB9" w:rsidRPr="003A726B" w:rsidRDefault="0061467A" w:rsidP="0061467A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1467A">
        <w:rPr>
          <w:rFonts w:ascii="TH SarabunPSK" w:hAnsi="TH SarabunPSK" w:cs="TH SarabunPSK"/>
          <w:color w:val="000000"/>
          <w:sz w:val="28"/>
          <w:cs/>
        </w:rPr>
        <w:t xml:space="preserve">นายวีระวุฒิ อินทะโชติ </w:t>
      </w:r>
      <w:r w:rsidRPr="0061467A">
        <w:rPr>
          <w:rFonts w:ascii="TH SarabunPSK" w:hAnsi="TH SarabunPSK" w:cs="TH SarabunPSK"/>
          <w:color w:val="000000"/>
          <w:sz w:val="28"/>
          <w:cs/>
        </w:rPr>
        <w:tab/>
      </w:r>
      <w:r w:rsidRPr="0061467A">
        <w:rPr>
          <w:rFonts w:ascii="TH SarabunPSK" w:hAnsi="TH SarabunPSK" w:cs="TH SarabunPSK"/>
          <w:color w:val="000000"/>
          <w:sz w:val="28"/>
          <w:cs/>
        </w:rPr>
        <w:tab/>
        <w:t>โทรศัพท์ 02-298-5880-7 ต่อ 3117</w:t>
      </w:r>
      <w:r w:rsidRPr="0061467A">
        <w:rPr>
          <w:rFonts w:ascii="TH SarabunPSK" w:hAnsi="TH SarabunPSK" w:cs="TH SarabunPSK"/>
          <w:color w:val="000000"/>
          <w:sz w:val="28"/>
        </w:rPr>
        <w:t xml:space="preserve"> E-mail</w:t>
      </w:r>
      <w:r w:rsidR="00C173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1467A">
        <w:rPr>
          <w:rFonts w:ascii="TH SarabunPSK" w:hAnsi="TH SarabunPSK" w:cs="TH SarabunPSK"/>
          <w:color w:val="000000"/>
          <w:sz w:val="28"/>
        </w:rPr>
        <w:t>: weerawut_i@sepo.go.th</w:t>
      </w:r>
    </w:p>
    <w:p w14:paraId="0A4BF0B1" w14:textId="77777777" w:rsidR="00005F32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BE4BC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3D4A4C2" w14:textId="17448D4E" w:rsidR="00960C18" w:rsidRPr="00960C18" w:rsidRDefault="00960C18" w:rsidP="00960C1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960C18">
        <w:rPr>
          <w:rFonts w:ascii="TH SarabunPSK" w:hAnsi="TH SarabunPSK" w:cs="TH SarabunPSK"/>
          <w:color w:val="000000"/>
          <w:sz w:val="28"/>
          <w:cs/>
        </w:rPr>
        <w:t xml:space="preserve">นายอมเรศ ศุภรัตนากุล </w:t>
      </w:r>
      <w:r w:rsidRPr="00960C18">
        <w:rPr>
          <w:rFonts w:ascii="TH SarabunPSK" w:hAnsi="TH SarabunPSK" w:cs="TH SarabunPSK"/>
          <w:color w:val="000000"/>
          <w:sz w:val="28"/>
          <w:cs/>
        </w:rPr>
        <w:tab/>
        <w:t>โทรศัพท์ 089-491-1017</w:t>
      </w:r>
      <w:r w:rsidRPr="00960C18">
        <w:rPr>
          <w:rFonts w:ascii="TH SarabunPSK" w:hAnsi="TH SarabunPSK" w:cs="TH SarabunPSK"/>
          <w:color w:val="000000"/>
          <w:sz w:val="28"/>
        </w:rPr>
        <w:t xml:space="preserve"> E-mail</w:t>
      </w:r>
      <w:r w:rsidR="00C173B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60C18">
        <w:rPr>
          <w:rFonts w:ascii="TH SarabunPSK" w:hAnsi="TH SarabunPSK" w:cs="TH SarabunPSK"/>
          <w:color w:val="000000"/>
          <w:sz w:val="28"/>
        </w:rPr>
        <w:t>: amareat@tris.co.th</w:t>
      </w:r>
    </w:p>
    <w:p w14:paraId="04724A7C" w14:textId="77777777" w:rsidR="00FF149E" w:rsidRDefault="00FF149E" w:rsidP="0047727E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  <w:sectPr w:rsidR="00FF149E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2FA0340A" w14:textId="7AA3FBAA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FF937EE" w14:textId="1A2DDBA6" w:rsidR="00AA55F9" w:rsidRDefault="00FF149E" w:rsidP="00AA55F9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</w:p>
    <w:p w14:paraId="06E36634" w14:textId="621A264A" w:rsidR="00FF149E" w:rsidRPr="00AA55F9" w:rsidRDefault="00FF149E" w:rsidP="00AA5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F8" w14:textId="77777777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7F5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6BACEC2D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3ED62F2" w14:textId="77777777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24F9CDA2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E529306" w14:textId="5A79127B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E5908" w14:textId="77777777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FBFC9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B06913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A505BC" w:rsidRDefault="00F95C15" w:rsidP="00F95C15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3987F3C" w14:textId="019D6B7F" w:rsidR="007E6014" w:rsidRDefault="007E6014" w:rsidP="00763A26">
      <w:pPr>
        <w:numPr>
          <w:ilvl w:val="0"/>
          <w:numId w:val="34"/>
        </w:numPr>
        <w:tabs>
          <w:tab w:val="clear" w:pos="786"/>
          <w:tab w:val="num" w:pos="1350"/>
        </w:tabs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7E601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600E7E">
            <w:pPr>
              <w:spacing w:before="120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7E601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7E60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7E60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A72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7E601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7E6014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7E601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8C02F0" w:rsidRDefault="008C02F0" w:rsidP="007E6014">
      <w:pPr>
        <w:ind w:left="360"/>
        <w:rPr>
          <w:rFonts w:ascii="TH SarabunPSK" w:hAnsi="TH SarabunPSK" w:cs="TH SarabunPSK"/>
          <w:b/>
          <w:bCs/>
          <w:szCs w:val="24"/>
          <w:u w:val="single"/>
        </w:rPr>
      </w:pPr>
    </w:p>
    <w:p w14:paraId="69972B55" w14:textId="3457AB29" w:rsidR="008C02F0" w:rsidRPr="00842819" w:rsidRDefault="008C02F0" w:rsidP="00C173BB">
      <w:pPr>
        <w:numPr>
          <w:ilvl w:val="0"/>
          <w:numId w:val="34"/>
        </w:numPr>
        <w:tabs>
          <w:tab w:val="num" w:pos="360"/>
        </w:tabs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4E7C23">
        <w:tc>
          <w:tcPr>
            <w:tcW w:w="4116" w:type="dxa"/>
          </w:tcPr>
          <w:p w14:paraId="67663E2F" w14:textId="77777777" w:rsidR="008C02F0" w:rsidRPr="00FF149E" w:rsidRDefault="008C02F0" w:rsidP="004E7C2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4E7C2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8C02F0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8C02F0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8C02F0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8C02F0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Default="008C02F0" w:rsidP="00600E7E">
      <w:pPr>
        <w:ind w:left="360"/>
        <w:rPr>
          <w:rFonts w:ascii="TH SarabunPSK" w:hAnsi="TH SarabunPSK" w:cs="TH SarabunPSK"/>
          <w:szCs w:val="24"/>
        </w:rPr>
      </w:pPr>
    </w:p>
    <w:p w14:paraId="689F3C4C" w14:textId="4440CEBD" w:rsidR="00A23D65" w:rsidRDefault="00A23D65" w:rsidP="00C173BB">
      <w:pPr>
        <w:numPr>
          <w:ilvl w:val="0"/>
          <w:numId w:val="34"/>
        </w:numPr>
        <w:tabs>
          <w:tab w:val="clear" w:pos="786"/>
          <w:tab w:val="num" w:pos="1350"/>
        </w:tabs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และการจัดการ</w:t>
      </w:r>
      <w:r w:rsidRPr="00A23D65">
        <w:rPr>
          <w:rFonts w:ascii="TH SarabunPSK" w:hAnsi="TH SarabunPSK" w:cs="TH SarabunPSK"/>
          <w:sz w:val="32"/>
          <w:szCs w:val="32"/>
          <w:cs/>
        </w:rPr>
        <w:t>ร่วมกันของรัฐวิสาหกิจ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A23D65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A23D65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B9EE3CC" w14:textId="77777777" w:rsidR="00A23D65" w:rsidRPr="00FF149E" w:rsidRDefault="00A23D65" w:rsidP="00A23D65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995D7F0" w14:textId="77777777" w:rsidR="00A23D65" w:rsidRPr="00A505BC" w:rsidRDefault="00A23D65" w:rsidP="00600E7E">
      <w:pPr>
        <w:ind w:left="360"/>
        <w:rPr>
          <w:rFonts w:ascii="TH SarabunPSK" w:hAnsi="TH SarabunPSK" w:cs="TH SarabunPSK"/>
          <w:szCs w:val="24"/>
        </w:rPr>
      </w:pPr>
    </w:p>
    <w:p w14:paraId="7489C8F5" w14:textId="77777777" w:rsidR="00600E7E" w:rsidRPr="00FF149E" w:rsidRDefault="00A12533" w:rsidP="00A12533">
      <w:pPr>
        <w:numPr>
          <w:ilvl w:val="0"/>
          <w:numId w:val="34"/>
        </w:numPr>
        <w:tabs>
          <w:tab w:val="clear" w:pos="786"/>
          <w:tab w:val="num" w:pos="1350"/>
        </w:tabs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600E7E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600E7E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600E7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A12533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A12533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C062B61" w14:textId="4E7D9CC0" w:rsidR="00600E7E" w:rsidRPr="00FF149E" w:rsidRDefault="00600E7E" w:rsidP="00C173BB">
      <w:pPr>
        <w:numPr>
          <w:ilvl w:val="0"/>
          <w:numId w:val="34"/>
        </w:numPr>
        <w:tabs>
          <w:tab w:val="num" w:pos="360"/>
        </w:tabs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lastRenderedPageBreak/>
        <w:t>การกำหนดแผนงานในการปฏิบัติงาน/กิจกรรม</w:t>
      </w:r>
      <w:r w:rsidRPr="00A505BC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5A75B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และ</w:t>
      </w: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ผู้รับผิดชอบที่ชัดเจนหรือไม่ และในแผนงานมีการกำหนดตัวชี้วัด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หรือผลลัพธ์ที่ต้องการ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600E7E" w:rsidRPr="00FF149E" w14:paraId="3A754786" w14:textId="77777777" w:rsidTr="00586FAF">
        <w:tc>
          <w:tcPr>
            <w:tcW w:w="4386" w:type="dxa"/>
          </w:tcPr>
          <w:p w14:paraId="73BB18C7" w14:textId="77777777" w:rsidR="00600E7E" w:rsidRPr="00FF149E" w:rsidRDefault="00600E7E" w:rsidP="00586FA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080" w:type="dxa"/>
          </w:tcPr>
          <w:p w14:paraId="6BB283C0" w14:textId="77777777" w:rsidR="00600E7E" w:rsidRPr="00FF149E" w:rsidRDefault="00600E7E" w:rsidP="00586F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14:paraId="4045B360" w14:textId="77777777" w:rsidR="00600E7E" w:rsidRPr="00FF149E" w:rsidRDefault="00600E7E" w:rsidP="00600E7E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600E7E" w:rsidRPr="00FF149E" w14:paraId="26A71293" w14:textId="77777777" w:rsidTr="00586FAF">
        <w:tc>
          <w:tcPr>
            <w:tcW w:w="4386" w:type="dxa"/>
          </w:tcPr>
          <w:p w14:paraId="4CFF3F98" w14:textId="77777777" w:rsidR="00600E7E" w:rsidRPr="00FF149E" w:rsidRDefault="00600E7E" w:rsidP="00586FAF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77377C43" w14:textId="77777777" w:rsidR="00600E7E" w:rsidRPr="00FF149E" w:rsidRDefault="00600E7E" w:rsidP="00586F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72804B2B" w14:textId="77777777" w:rsidR="00600E7E" w:rsidRDefault="00600E7E" w:rsidP="00600E7E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ED0B28C" w14:textId="77777777" w:rsidR="00600E7E" w:rsidRDefault="00600E7E" w:rsidP="00600E7E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75E7D7F" w14:textId="77777777" w:rsidR="00600E7E" w:rsidRPr="00FF149E" w:rsidRDefault="00600E7E" w:rsidP="00600E7E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F016CC5" w14:textId="77777777" w:rsidR="00600E7E" w:rsidRDefault="00600E7E" w:rsidP="00600E7E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8D5000">
        <w:rPr>
          <w:rFonts w:ascii="TH SarabunPSK" w:hAnsi="TH SarabunPSK" w:cs="TH SarabunPSK"/>
          <w:sz w:val="32"/>
          <w:szCs w:val="32"/>
          <w:cs/>
        </w:rPr>
        <w:t>(</w:t>
      </w:r>
      <w:r w:rsidR="008D5000" w:rsidRPr="008D5000">
        <w:rPr>
          <w:rFonts w:ascii="TH SarabunPSK" w:hAnsi="TH SarabunPSK" w:cs="TH SarabunPSK" w:hint="cs"/>
          <w:sz w:val="32"/>
          <w:szCs w:val="32"/>
          <w:u w:val="single"/>
          <w:cs/>
        </w:rPr>
        <w:t>โปรดแนบแผนการดำเนินโครงการ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64B6902A" w14:textId="77777777" w:rsidR="008C02F0" w:rsidRDefault="008C02F0" w:rsidP="00600E7E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4AC589DA" w14:textId="77777777" w:rsidR="006E2627" w:rsidRDefault="006E2627" w:rsidP="006E2627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โครงการที่ส่งเข้าประกวด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การกำหนดกลยุทธ์และเป้าหมายโครงการร่วมกัน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</w:t>
      </w:r>
    </w:p>
    <w:p w14:paraId="17464DEF" w14:textId="77777777" w:rsidR="006E2627" w:rsidRPr="006E2627" w:rsidRDefault="006E2627" w:rsidP="006E2627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โปรดอธิบาย : </w:t>
      </w: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7F288637" w14:textId="77777777" w:rsidR="006E2627" w:rsidRPr="006E2627" w:rsidRDefault="006E2627" w:rsidP="006E2627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50B1D541" w14:textId="77777777" w:rsidR="006E2627" w:rsidRDefault="006E2627" w:rsidP="006E2627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…………………………………………………………………………………………………………………………………..........................</w:t>
      </w:r>
    </w:p>
    <w:p w14:paraId="514F0065" w14:textId="77777777" w:rsidR="006E2627" w:rsidRDefault="006E2627" w:rsidP="006E2627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ECEFE1A" w14:textId="361346AC" w:rsidR="008C02F0" w:rsidRPr="00FF149E" w:rsidRDefault="008C02F0" w:rsidP="008C02F0">
      <w:pPr>
        <w:numPr>
          <w:ilvl w:val="0"/>
          <w:numId w:val="34"/>
        </w:numPr>
        <w:tabs>
          <w:tab w:val="num" w:pos="360"/>
        </w:tabs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4E7C23">
        <w:tc>
          <w:tcPr>
            <w:tcW w:w="4386" w:type="dxa"/>
          </w:tcPr>
          <w:p w14:paraId="45F71C5D" w14:textId="77777777" w:rsidR="008C02F0" w:rsidRPr="00FF149E" w:rsidRDefault="008C02F0" w:rsidP="004E7C2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8C02F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8C02F0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8C02F0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8C02F0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8C02F0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8C02F0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B4C7944" w14:textId="77777777" w:rsidR="008D5000" w:rsidRDefault="008D5000" w:rsidP="008C02F0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1FD51B1E" w14:textId="4BD34C61" w:rsidR="008D5000" w:rsidRDefault="008D5000" w:rsidP="008D5000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>งบประมาณในการดำเนินงาน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</w:p>
    <w:p w14:paraId="4D7E1993" w14:textId="77777777" w:rsidR="008D5000" w:rsidRPr="001D11A6" w:rsidRDefault="008D5000" w:rsidP="008D5000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1D11A6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1D11A6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1D1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11A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Pr="001D11A6"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p w14:paraId="79A807C5" w14:textId="77777777" w:rsidR="008D5000" w:rsidRDefault="008D5000" w:rsidP="008D5000">
      <w:pPr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A7EED"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Pr="001D11A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p w14:paraId="3E3F1BEF" w14:textId="77777777" w:rsidR="008D5000" w:rsidRPr="00CD567A" w:rsidRDefault="008D5000" w:rsidP="008D5000">
      <w:pPr>
        <w:ind w:firstLine="360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61F73F9" w14:textId="77777777" w:rsidR="008D5000" w:rsidRPr="00CD567A" w:rsidRDefault="008D5000" w:rsidP="008D5000">
      <w:pPr>
        <w:ind w:firstLine="360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FB0CA42" w14:textId="77777777" w:rsidR="008D5000" w:rsidRDefault="008D5000" w:rsidP="008D5000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C4C25A9" w14:textId="77777777" w:rsidR="008D5000" w:rsidRDefault="008D5000" w:rsidP="008D5000">
      <w:pPr>
        <w:ind w:left="35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C8AF35A" w14:textId="77777777" w:rsidR="00C173BB" w:rsidRDefault="00C173BB" w:rsidP="008D5000">
      <w:pPr>
        <w:ind w:left="35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9A68662" w14:textId="77777777" w:rsidR="00C173BB" w:rsidRDefault="00C173BB" w:rsidP="008D5000">
      <w:pPr>
        <w:ind w:left="35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47E2A68" w14:textId="77777777" w:rsidR="00C173BB" w:rsidRDefault="00C173BB" w:rsidP="008D5000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</w:p>
    <w:p w14:paraId="0AE8FE1D" w14:textId="77777777" w:rsidR="008D5000" w:rsidRPr="00C97059" w:rsidRDefault="008D5000" w:rsidP="008D5000">
      <w:pPr>
        <w:numPr>
          <w:ilvl w:val="0"/>
          <w:numId w:val="34"/>
        </w:numPr>
        <w:tabs>
          <w:tab w:val="clear" w:pos="786"/>
          <w:tab w:val="num" w:pos="360"/>
        </w:tabs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4E7C23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77777777" w:rsidR="008D5000" w:rsidRPr="00F95C15" w:rsidRDefault="008D5000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4E7C23">
        <w:tc>
          <w:tcPr>
            <w:tcW w:w="3028" w:type="dxa"/>
          </w:tcPr>
          <w:p w14:paraId="6FBA2318" w14:textId="77777777" w:rsidR="008D5000" w:rsidRPr="008D5000" w:rsidRDefault="008D5000" w:rsidP="004E7C2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4E7C23">
        <w:tc>
          <w:tcPr>
            <w:tcW w:w="3028" w:type="dxa"/>
          </w:tcPr>
          <w:p w14:paraId="1BAF264F" w14:textId="77777777" w:rsidR="008D5000" w:rsidRPr="008D5000" w:rsidRDefault="008D5000" w:rsidP="004E7C2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485DC" w14:textId="77777777" w:rsidR="008D5000" w:rsidRDefault="008D5000" w:rsidP="008D5000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303B56" w14:textId="77777777" w:rsidR="008D5000" w:rsidRDefault="008D5000" w:rsidP="00600E7E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20613A18" w14:textId="77777777" w:rsidR="00CD567A" w:rsidRPr="006E2627" w:rsidRDefault="00CD567A" w:rsidP="00C173BB">
      <w:pPr>
        <w:numPr>
          <w:ilvl w:val="0"/>
          <w:numId w:val="34"/>
        </w:numPr>
        <w:tabs>
          <w:tab w:val="num" w:pos="709"/>
        </w:tabs>
        <w:ind w:left="567" w:hanging="567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586FA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586FAF">
            <w:pPr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CD567A">
      <w:pPr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586FA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586FAF">
            <w:pPr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CD567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CD567A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CD567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CD567A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A78A3EF" w14:textId="77777777" w:rsidR="006E2627" w:rsidRPr="00F95C15" w:rsidRDefault="006E2627" w:rsidP="00CD567A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0135FDFE" w14:textId="172D923A" w:rsidR="00F95C15" w:rsidRPr="004B6A22" w:rsidRDefault="00F95C15" w:rsidP="00C173BB">
      <w:pPr>
        <w:numPr>
          <w:ilvl w:val="0"/>
          <w:numId w:val="34"/>
        </w:numPr>
        <w:tabs>
          <w:tab w:val="clear" w:pos="786"/>
          <w:tab w:val="num" w:pos="1350"/>
        </w:tabs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3D4C20">
      <w:pPr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3D4C20">
      <w:pPr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3D4C20">
      <w:pPr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DC17FC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65AD792" w14:textId="77777777" w:rsidR="00F95C15" w:rsidRDefault="00F95C15" w:rsidP="00F95C15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1CF21D7D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4E7C23">
        <w:tc>
          <w:tcPr>
            <w:tcW w:w="4384" w:type="dxa"/>
          </w:tcPr>
          <w:p w14:paraId="1D5512E1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4E7C23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4E7C23">
        <w:tc>
          <w:tcPr>
            <w:tcW w:w="3748" w:type="dxa"/>
          </w:tcPr>
          <w:p w14:paraId="3CF981DE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4E7C23">
        <w:tc>
          <w:tcPr>
            <w:tcW w:w="3748" w:type="dxa"/>
          </w:tcPr>
          <w:p w14:paraId="1613682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4E7C23">
        <w:tc>
          <w:tcPr>
            <w:tcW w:w="3748" w:type="dxa"/>
          </w:tcPr>
          <w:p w14:paraId="383746E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4E7C23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4E7C23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5002AD75" w14:textId="77777777" w:rsidR="00632329" w:rsidRPr="002832EF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74" w:type="dxa"/>
          </w:tcPr>
          <w:p w14:paraId="11C54D67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4E7C23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bookmarkStart w:id="1" w:name="_GoBack"/>
            <w:bookmarkEnd w:id="1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77777777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E52FEB5" w14:textId="27B30973" w:rsidR="00255D44" w:rsidRPr="003D4C20" w:rsidRDefault="00B23675" w:rsidP="006E2627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221491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3A726B">
        <w:rPr>
          <w:rFonts w:ascii="TH SarabunPSK" w:hAnsi="TH SarabunPSK" w:cs="TH SarabunPSK"/>
          <w:color w:val="000000"/>
          <w:sz w:val="32"/>
          <w:szCs w:val="32"/>
        </w:rPr>
        <w:t>Management</w:t>
      </w:r>
      <w:r w:rsidR="003A726B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21491" w:rsidRPr="00221491">
        <w:rPr>
          <w:rFonts w:ascii="TH SarabunPSK" w:hAnsi="TH SarabunPSK" w:cs="TH SarabunPSK"/>
          <w:color w:val="000000"/>
          <w:sz w:val="32"/>
          <w:szCs w:val="32"/>
        </w:rPr>
        <w:t>Product, Service, Process, Business Model, etc.)</w:t>
      </w:r>
      <w:r w:rsidR="0022149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อย่างไรบ้าง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2F33B" w14:textId="77777777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1C9FE6A" w14:textId="77777777" w:rsidR="00255D44" w:rsidRDefault="00255D44" w:rsidP="00F95C15">
      <w:pPr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321C80" w14:textId="77777777" w:rsidR="00127FB5" w:rsidRDefault="00127FB5" w:rsidP="00586FA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127FB5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77777777" w:rsidR="003F03FB" w:rsidRPr="00704B84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04B84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04B84">
        <w:rPr>
          <w:rFonts w:ascii="TH SarabunPSK" w:hAnsi="TH SarabunPSK" w:cs="TH SarabunPSK"/>
          <w:sz w:val="32"/>
          <w:szCs w:val="32"/>
          <w:cs/>
        </w:rPr>
        <w:t>กับรัฐวิสาหกิจ/ประชาชน/สังคม/ผู้มีส่วนได้ส่วนเสีย</w:t>
      </w:r>
    </w:p>
    <w:p w14:paraId="1461261B" w14:textId="77777777" w:rsidR="00127FB5" w:rsidRPr="00DD2724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DD2724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8BF41" w14:textId="77777777" w:rsidR="00127FB5" w:rsidRPr="00F95C15" w:rsidRDefault="00127FB5" w:rsidP="00127FB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DDC51B" w14:textId="77777777" w:rsidR="00704B84" w:rsidRPr="00F95C15" w:rsidRDefault="00704B84" w:rsidP="006358BE">
      <w:pPr>
        <w:ind w:right="-176"/>
        <w:rPr>
          <w:rFonts w:ascii="TH SarabunPSK" w:hAnsi="TH SarabunPSK" w:cs="TH SarabunPSK"/>
          <w:sz w:val="32"/>
          <w:szCs w:val="32"/>
          <w:cs/>
        </w:rPr>
      </w:pPr>
    </w:p>
    <w:p w14:paraId="0EDF61E6" w14:textId="77777777" w:rsidR="008C0EC4" w:rsidRDefault="008C0EC4" w:rsidP="008C0EC4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การแลกเปลี่ยนเรียนรู้และนำไปใช้ประโยชน์ได้ในวงกว้าง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77777777" w:rsidR="00DC5CDD" w:rsidRPr="00F95C15" w:rsidRDefault="00DC5CDD" w:rsidP="00DC5CDD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 โครงการของท่านมี</w:t>
      </w:r>
      <w:r w:rsidRPr="00DC5CDD">
        <w:rPr>
          <w:rFonts w:ascii="TH SarabunPSK" w:hAnsi="TH SarabunPSK" w:cs="TH SarabunPSK"/>
          <w:sz w:val="32"/>
          <w:szCs w:val="32"/>
          <w:cs/>
        </w:rPr>
        <w:t>การวางแผนต่อยอดในระยะยาว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อนาคตอย่างไร (ถ้ามี)</w:t>
      </w:r>
    </w:p>
    <w:p w14:paraId="2D508529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FA08558" w14:textId="77777777" w:rsidR="00DC5CDD" w:rsidRDefault="00DC5CDD" w:rsidP="00DC5CD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77777777" w:rsidR="001A320D" w:rsidRPr="00A44E78" w:rsidRDefault="001A320D" w:rsidP="001A320D">
      <w:pPr>
        <w:numPr>
          <w:ilvl w:val="0"/>
          <w:numId w:val="49"/>
        </w:numPr>
        <w:ind w:right="-176"/>
        <w:rPr>
          <w:rFonts w:ascii="TH SarabunPSK" w:hAnsi="TH SarabunPSK" w:cs="TH SarabunPSK"/>
          <w:spacing w:val="-10"/>
          <w:sz w:val="32"/>
          <w:szCs w:val="32"/>
        </w:rPr>
      </w:pPr>
      <w:r w:rsidRPr="00A44E78">
        <w:rPr>
          <w:rFonts w:ascii="TH SarabunPSK" w:hAnsi="TH SarabunPSK" w:cs="TH SarabunPSK" w:hint="cs"/>
          <w:spacing w:val="-10"/>
          <w:sz w:val="32"/>
          <w:szCs w:val="32"/>
          <w:cs/>
        </w:rPr>
        <w:t>จากการดำเนินโครงการที่ผ่านมาท่านมี</w:t>
      </w:r>
      <w:r w:rsidRPr="00A44E78">
        <w:rPr>
          <w:rFonts w:ascii="TH SarabunPSK" w:hAnsi="TH SarabunPSK" w:cs="TH SarabunPSK"/>
          <w:spacing w:val="-10"/>
          <w:sz w:val="32"/>
          <w:szCs w:val="32"/>
          <w:cs/>
        </w:rPr>
        <w:t>การจัดทำองค์ความรู้และเผยแพร่ (</w:t>
      </w:r>
      <w:r w:rsidRPr="00A44E78">
        <w:rPr>
          <w:rFonts w:ascii="TH SarabunPSK" w:hAnsi="TH SarabunPSK" w:cs="TH SarabunPSK"/>
          <w:spacing w:val="-10"/>
          <w:sz w:val="32"/>
          <w:szCs w:val="32"/>
        </w:rPr>
        <w:t>Knowledge Management)</w:t>
      </w:r>
      <w:r w:rsidRPr="00A44E7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อย่างไร</w:t>
      </w:r>
      <w:r w:rsidR="00A44E78" w:rsidRPr="00A44E7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44E78">
        <w:rPr>
          <w:rFonts w:ascii="TH SarabunPSK" w:hAnsi="TH SarabunPSK" w:cs="TH SarabunPSK" w:hint="cs"/>
          <w:spacing w:val="-10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1A320D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  <w:lang w:val="en-GB"/>
        </w:rPr>
      </w:pPr>
    </w:p>
    <w:p w14:paraId="2A98FD8A" w14:textId="38BD285B" w:rsidR="00DC5CDD" w:rsidRDefault="00FA71B9" w:rsidP="00DC5CDD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F7A59">
        <w:rPr>
          <w:rFonts w:ascii="TH SarabunPSK" w:hAnsi="TH SarabunPSK" w:cs="TH SarabunPSK"/>
          <w:sz w:val="32"/>
          <w:szCs w:val="32"/>
        </w:rPr>
        <w:t xml:space="preserve"> 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3F03FB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5B0AC" w14:textId="77777777" w:rsidR="002E5F59" w:rsidRDefault="002E5F59" w:rsidP="004E0DE2">
      <w:r>
        <w:separator/>
      </w:r>
    </w:p>
  </w:endnote>
  <w:endnote w:type="continuationSeparator" w:id="0">
    <w:p w14:paraId="46C2F957" w14:textId="77777777" w:rsidR="002E5F59" w:rsidRDefault="002E5F59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586FAF" w:rsidRPr="004E0DE2" w:rsidRDefault="00C173BB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675153077" r:id="rId2"/>
          </w:pict>
        </w:r>
        <w:r w:rsidR="00586FAF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19AC57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586FAF" w:rsidRPr="00FF149E" w:rsidRDefault="00C173BB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86FAF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7</w:t>
        </w:r>
        <w:r w:rsidR="00586FAF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586FAF" w:rsidRDefault="00586FAF"/>
  <w:p w14:paraId="76011BFB" w14:textId="77777777" w:rsidR="00586FAF" w:rsidRDefault="00586F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4274E" w14:textId="77777777" w:rsidR="002E5F59" w:rsidRDefault="002E5F59" w:rsidP="004E0DE2">
      <w:r>
        <w:separator/>
      </w:r>
    </w:p>
  </w:footnote>
  <w:footnote w:type="continuationSeparator" w:id="0">
    <w:p w14:paraId="1CDC0D9A" w14:textId="77777777" w:rsidR="002E5F59" w:rsidRDefault="002E5F59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F713B"/>
    <w:multiLevelType w:val="hybridMultilevel"/>
    <w:tmpl w:val="11229888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7517A7"/>
    <w:multiLevelType w:val="hybridMultilevel"/>
    <w:tmpl w:val="BCD6F622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2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5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40"/>
  </w:num>
  <w:num w:numId="4">
    <w:abstractNumId w:val="2"/>
  </w:num>
  <w:num w:numId="5">
    <w:abstractNumId w:val="39"/>
  </w:num>
  <w:num w:numId="6">
    <w:abstractNumId w:val="36"/>
  </w:num>
  <w:num w:numId="7">
    <w:abstractNumId w:val="48"/>
  </w:num>
  <w:num w:numId="8">
    <w:abstractNumId w:val="24"/>
  </w:num>
  <w:num w:numId="9">
    <w:abstractNumId w:val="16"/>
  </w:num>
  <w:num w:numId="10">
    <w:abstractNumId w:val="4"/>
  </w:num>
  <w:num w:numId="11">
    <w:abstractNumId w:val="22"/>
  </w:num>
  <w:num w:numId="12">
    <w:abstractNumId w:val="23"/>
  </w:num>
  <w:num w:numId="13">
    <w:abstractNumId w:val="15"/>
  </w:num>
  <w:num w:numId="14">
    <w:abstractNumId w:val="11"/>
  </w:num>
  <w:num w:numId="15">
    <w:abstractNumId w:val="46"/>
  </w:num>
  <w:num w:numId="16">
    <w:abstractNumId w:val="43"/>
  </w:num>
  <w:num w:numId="17">
    <w:abstractNumId w:val="0"/>
  </w:num>
  <w:num w:numId="18">
    <w:abstractNumId w:val="41"/>
  </w:num>
  <w:num w:numId="19">
    <w:abstractNumId w:val="7"/>
  </w:num>
  <w:num w:numId="20">
    <w:abstractNumId w:val="38"/>
  </w:num>
  <w:num w:numId="21">
    <w:abstractNumId w:val="37"/>
  </w:num>
  <w:num w:numId="22">
    <w:abstractNumId w:val="12"/>
  </w:num>
  <w:num w:numId="23">
    <w:abstractNumId w:val="13"/>
  </w:num>
  <w:num w:numId="24">
    <w:abstractNumId w:val="17"/>
  </w:num>
  <w:num w:numId="25">
    <w:abstractNumId w:val="47"/>
  </w:num>
  <w:num w:numId="26">
    <w:abstractNumId w:val="28"/>
  </w:num>
  <w:num w:numId="27">
    <w:abstractNumId w:val="45"/>
  </w:num>
  <w:num w:numId="28">
    <w:abstractNumId w:val="29"/>
  </w:num>
  <w:num w:numId="29">
    <w:abstractNumId w:val="8"/>
  </w:num>
  <w:num w:numId="30">
    <w:abstractNumId w:val="34"/>
  </w:num>
  <w:num w:numId="31">
    <w:abstractNumId w:val="42"/>
  </w:num>
  <w:num w:numId="32">
    <w:abstractNumId w:val="1"/>
  </w:num>
  <w:num w:numId="33">
    <w:abstractNumId w:val="32"/>
  </w:num>
  <w:num w:numId="34">
    <w:abstractNumId w:val="26"/>
  </w:num>
  <w:num w:numId="35">
    <w:abstractNumId w:val="9"/>
  </w:num>
  <w:num w:numId="36">
    <w:abstractNumId w:val="33"/>
  </w:num>
  <w:num w:numId="37">
    <w:abstractNumId w:val="31"/>
  </w:num>
  <w:num w:numId="38">
    <w:abstractNumId w:val="20"/>
  </w:num>
  <w:num w:numId="39">
    <w:abstractNumId w:val="35"/>
  </w:num>
  <w:num w:numId="40">
    <w:abstractNumId w:val="6"/>
  </w:num>
  <w:num w:numId="41">
    <w:abstractNumId w:val="44"/>
  </w:num>
  <w:num w:numId="42">
    <w:abstractNumId w:val="27"/>
  </w:num>
  <w:num w:numId="43">
    <w:abstractNumId w:val="5"/>
  </w:num>
  <w:num w:numId="44">
    <w:abstractNumId w:val="10"/>
  </w:num>
  <w:num w:numId="45">
    <w:abstractNumId w:val="25"/>
  </w:num>
  <w:num w:numId="46">
    <w:abstractNumId w:val="3"/>
  </w:num>
  <w:num w:numId="47">
    <w:abstractNumId w:val="18"/>
  </w:num>
  <w:num w:numId="48">
    <w:abstractNumId w:val="1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05F32"/>
    <w:rsid w:val="00011AB4"/>
    <w:rsid w:val="00020F58"/>
    <w:rsid w:val="00025F81"/>
    <w:rsid w:val="00026EC1"/>
    <w:rsid w:val="000A475D"/>
    <w:rsid w:val="000A778B"/>
    <w:rsid w:val="000F6EB4"/>
    <w:rsid w:val="00110920"/>
    <w:rsid w:val="001160BE"/>
    <w:rsid w:val="00127FB5"/>
    <w:rsid w:val="00160311"/>
    <w:rsid w:val="001622B7"/>
    <w:rsid w:val="00174054"/>
    <w:rsid w:val="00177FB9"/>
    <w:rsid w:val="00197771"/>
    <w:rsid w:val="001A320D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754A"/>
    <w:rsid w:val="00340EE6"/>
    <w:rsid w:val="0034315A"/>
    <w:rsid w:val="0038013C"/>
    <w:rsid w:val="003A3DF2"/>
    <w:rsid w:val="003A726B"/>
    <w:rsid w:val="003C3C1C"/>
    <w:rsid w:val="003D2070"/>
    <w:rsid w:val="003D4C20"/>
    <w:rsid w:val="003F03FB"/>
    <w:rsid w:val="00414730"/>
    <w:rsid w:val="00432298"/>
    <w:rsid w:val="004332E9"/>
    <w:rsid w:val="00454935"/>
    <w:rsid w:val="00470391"/>
    <w:rsid w:val="0047727E"/>
    <w:rsid w:val="004B6A22"/>
    <w:rsid w:val="004D5CDA"/>
    <w:rsid w:val="004E0DE2"/>
    <w:rsid w:val="004E478F"/>
    <w:rsid w:val="00512960"/>
    <w:rsid w:val="00522800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D1B02"/>
    <w:rsid w:val="006D7BD5"/>
    <w:rsid w:val="006E2627"/>
    <w:rsid w:val="00704B84"/>
    <w:rsid w:val="007074F5"/>
    <w:rsid w:val="007441CD"/>
    <w:rsid w:val="00756033"/>
    <w:rsid w:val="00763A26"/>
    <w:rsid w:val="007D1BE7"/>
    <w:rsid w:val="007E6014"/>
    <w:rsid w:val="00800C54"/>
    <w:rsid w:val="00806C92"/>
    <w:rsid w:val="00820207"/>
    <w:rsid w:val="008325CB"/>
    <w:rsid w:val="00855FF7"/>
    <w:rsid w:val="008A4833"/>
    <w:rsid w:val="008A6CFF"/>
    <w:rsid w:val="008C02F0"/>
    <w:rsid w:val="008C0EC4"/>
    <w:rsid w:val="008D5000"/>
    <w:rsid w:val="008D573F"/>
    <w:rsid w:val="008E1F21"/>
    <w:rsid w:val="00935EC8"/>
    <w:rsid w:val="00960C18"/>
    <w:rsid w:val="009874D9"/>
    <w:rsid w:val="009905A8"/>
    <w:rsid w:val="009969D5"/>
    <w:rsid w:val="009C517C"/>
    <w:rsid w:val="009D03B6"/>
    <w:rsid w:val="009F3C4C"/>
    <w:rsid w:val="00A024CF"/>
    <w:rsid w:val="00A1245D"/>
    <w:rsid w:val="00A12533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83007"/>
    <w:rsid w:val="00B83174"/>
    <w:rsid w:val="00BA1A8F"/>
    <w:rsid w:val="00BA7EED"/>
    <w:rsid w:val="00BD0E45"/>
    <w:rsid w:val="00BD18B7"/>
    <w:rsid w:val="00BD667E"/>
    <w:rsid w:val="00BE4BCE"/>
    <w:rsid w:val="00BE725F"/>
    <w:rsid w:val="00BF50A5"/>
    <w:rsid w:val="00C146DB"/>
    <w:rsid w:val="00C173BB"/>
    <w:rsid w:val="00C505DA"/>
    <w:rsid w:val="00C86ECB"/>
    <w:rsid w:val="00C8713C"/>
    <w:rsid w:val="00C90D28"/>
    <w:rsid w:val="00C97059"/>
    <w:rsid w:val="00CD567A"/>
    <w:rsid w:val="00CE1D02"/>
    <w:rsid w:val="00D05349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F4053"/>
    <w:rsid w:val="00E14321"/>
    <w:rsid w:val="00E653B0"/>
    <w:rsid w:val="00E768D9"/>
    <w:rsid w:val="00E85155"/>
    <w:rsid w:val="00EC5263"/>
    <w:rsid w:val="00EE62CB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33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30BE-F577-4806-B971-BC2E28E5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6F6A8FEA</Template>
  <TotalTime>195</TotalTime>
  <Pages>8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Weerawut Intrachot</cp:lastModifiedBy>
  <cp:revision>63</cp:revision>
  <cp:lastPrinted>2019-01-31T04:17:00Z</cp:lastPrinted>
  <dcterms:created xsi:type="dcterms:W3CDTF">2018-01-30T10:42:00Z</dcterms:created>
  <dcterms:modified xsi:type="dcterms:W3CDTF">2021-02-18T04:30:00Z</dcterms:modified>
</cp:coreProperties>
</file>