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B4596" w14:textId="77777777" w:rsidR="0038013C" w:rsidRPr="00015E73" w:rsidRDefault="00575EEC" w:rsidP="000A0196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pict w14:anchorId="30702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1026" DrawAspect="Content" ObjectID="_1675165642" r:id="rId10"/>
        </w:pict>
      </w:r>
      <w:r w:rsidR="00230C48" w:rsidRPr="00015E73">
        <w:rPr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58A83364" wp14:editId="47C85D04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015E73">
        <w:rPr>
          <w:rFonts w:ascii="TH SarabunIT๙" w:hAnsi="TH SarabunIT๙" w:cs="TH SarabunIT๙"/>
          <w:noProof/>
          <w:color w:val="FF000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CA54C8D" wp14:editId="1C769EDB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97FEE" w14:textId="77777777" w:rsidR="0038013C" w:rsidRPr="00015E73" w:rsidRDefault="0038013C" w:rsidP="000A0196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69EDB1A3" w14:textId="77777777" w:rsidR="0038013C" w:rsidRPr="00015E73" w:rsidRDefault="0038013C" w:rsidP="000A0196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EC4B4CC" w14:textId="77777777" w:rsidR="0038013C" w:rsidRPr="00015E73" w:rsidRDefault="0038013C" w:rsidP="000A019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แบบสอบถาม  </w:t>
      </w:r>
    </w:p>
    <w:p w14:paraId="3B58D63E" w14:textId="2F558133" w:rsidR="0038013C" w:rsidRPr="00015E73" w:rsidRDefault="0038013C" w:rsidP="000A019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015E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ประจำปีบัญชี </w:t>
      </w:r>
      <w:r w:rsidR="004457F3" w:rsidRPr="00015E7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2564</w:t>
      </w:r>
    </w:p>
    <w:p w14:paraId="5A1FE416" w14:textId="77777777" w:rsidR="0064762B" w:rsidRPr="00015E73" w:rsidRDefault="0064762B" w:rsidP="000A019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“</w:t>
      </w:r>
      <w:r w:rsidRPr="00015E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รางวัลความคิดสร้างสรรค์</w:t>
      </w:r>
      <w:r w:rsidRPr="00015E7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และ</w:t>
      </w:r>
      <w:r w:rsidRPr="00015E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นวัตกรรม</w:t>
      </w:r>
      <w:r w:rsidRPr="00015E7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ดีเด่น</w:t>
      </w:r>
      <w:r w:rsidRPr="00015E7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”</w:t>
      </w:r>
      <w:r w:rsidRPr="00015E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147DF87C" w14:textId="77777777" w:rsidR="0064762B" w:rsidRPr="00015E73" w:rsidRDefault="0064762B" w:rsidP="000A019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015E7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ด้าน</w:t>
      </w:r>
      <w:r w:rsidRPr="00015E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นวัตกรรม</w:t>
      </w:r>
    </w:p>
    <w:p w14:paraId="3FB27461" w14:textId="77777777" w:rsidR="002C45C9" w:rsidRPr="00015E73" w:rsidRDefault="002C45C9" w:rsidP="000A0196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278415" w14:textId="77777777" w:rsidR="0038013C" w:rsidRPr="00015E73" w:rsidRDefault="0038013C" w:rsidP="000A0196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</w:t>
      </w:r>
    </w:p>
    <w:p w14:paraId="5302E11C" w14:textId="77777777" w:rsidR="002C45C9" w:rsidRPr="00015E73" w:rsidRDefault="002C45C9" w:rsidP="000A0196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3082D3F4" w14:textId="77777777" w:rsidR="0038013C" w:rsidRPr="00015E73" w:rsidRDefault="00BD18B7" w:rsidP="000A0196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15E73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รัฐวิสาหกิจ</w:t>
      </w:r>
      <w:r w:rsidRPr="00015E73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:</w:t>
      </w:r>
      <w:r w:rsidR="0038013C" w:rsidRPr="00015E73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38013C" w:rsidRPr="00015E73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………………………………</w:t>
      </w:r>
      <w:r w:rsidR="00230C48" w:rsidRPr="00015E73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</w:t>
      </w:r>
      <w:r w:rsidR="0038013C" w:rsidRPr="00015E73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…………….</w:t>
      </w:r>
    </w:p>
    <w:p w14:paraId="2609F6E2" w14:textId="77777777" w:rsidR="0038013C" w:rsidRPr="00015E73" w:rsidRDefault="0038013C" w:rsidP="000A0196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015E73" w:rsidRPr="00015E73" w14:paraId="7C23367F" w14:textId="77777777" w:rsidTr="00025F81">
        <w:tc>
          <w:tcPr>
            <w:tcW w:w="9648" w:type="dxa"/>
          </w:tcPr>
          <w:p w14:paraId="6750FB44" w14:textId="77777777" w:rsidR="0038013C" w:rsidRPr="00015E73" w:rsidRDefault="0038013C" w:rsidP="000A0196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14:paraId="28C43E44" w14:textId="77777777" w:rsidR="0038013C" w:rsidRPr="00015E73" w:rsidRDefault="0038013C" w:rsidP="000A0196">
            <w:pPr>
              <w:tabs>
                <w:tab w:val="left" w:pos="4140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5E7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</w:t>
            </w:r>
            <w:r w:rsidRPr="00015E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คำชี้แจง</w:t>
            </w:r>
          </w:p>
          <w:p w14:paraId="0B957306" w14:textId="77777777" w:rsidR="00A560FF" w:rsidRPr="00015E73" w:rsidRDefault="00A560FF" w:rsidP="000A0196">
            <w:pPr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5E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015E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</w:t>
            </w:r>
            <w:r w:rsidRPr="00015E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4 ตัวอักษร </w:t>
            </w:r>
            <w:r w:rsidRPr="00015E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SIZE </w:t>
            </w:r>
            <w:r w:rsidRPr="00015E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16</w:t>
            </w:r>
            <w:r w:rsidRPr="00015E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pt.</w:t>
            </w:r>
          </w:p>
          <w:p w14:paraId="7F6A691E" w14:textId="77777777" w:rsidR="00A560FF" w:rsidRPr="00015E73" w:rsidRDefault="00A560FF" w:rsidP="000A0196">
            <w:pPr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5E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ในหัวข้อที่มีเอกสารแนบ (</w:t>
            </w:r>
            <w:r w:rsidRPr="00015E7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sym w:font="Wingdings" w:char="F026"/>
            </w:r>
            <w:r w:rsidRPr="00015E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ขอให้ทำเครื่องหมาย </w:t>
            </w:r>
            <w:r w:rsidRPr="00015E7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sym w:font="Wingdings" w:char="F0FC"/>
            </w:r>
            <w:r w:rsidRPr="00015E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ใน </w:t>
            </w:r>
            <w:r w:rsidRPr="00015E7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A3"/>
            </w:r>
            <w:r w:rsidRPr="00015E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(หากมี) และโปรด</w:t>
            </w:r>
            <w:r w:rsidRPr="00015E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ระบุ </w:t>
            </w:r>
            <w:r w:rsidRPr="00015E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“</w:t>
            </w:r>
            <w:r w:rsidRPr="00015E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>เลขที่อ้างอิง</w:t>
            </w:r>
            <w:r w:rsidRPr="00015E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”</w:t>
            </w:r>
            <w:r w:rsidRPr="00015E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015E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304FB017" w14:textId="77777777" w:rsidR="00935EC8" w:rsidRPr="00015E73" w:rsidRDefault="00A560FF" w:rsidP="000A0196">
            <w:pPr>
              <w:numPr>
                <w:ilvl w:val="0"/>
                <w:numId w:val="1"/>
              </w:numPr>
              <w:spacing w:after="240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015E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015E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ในรูปแบบของ </w:t>
            </w:r>
            <w:r w:rsidRPr="00015E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Microsoft Word</w:t>
            </w:r>
            <w:r w:rsidRPr="00015E73">
              <w:rPr>
                <w:rFonts w:ascii="TH SarabunPSK" w:hAnsi="TH SarabunPSK" w:cs="TH SarabunPSK"/>
                <w:color w:val="000000" w:themeColor="text1"/>
                <w:sz w:val="28"/>
              </w:rPr>
              <w:t>)</w:t>
            </w:r>
          </w:p>
        </w:tc>
      </w:tr>
    </w:tbl>
    <w:p w14:paraId="6DEEA5AA" w14:textId="2CD547C4" w:rsidR="0064762B" w:rsidRPr="00015E73" w:rsidRDefault="0064762B" w:rsidP="000A0196">
      <w:pPr>
        <w:spacing w:before="100" w:beforeAutospacing="1" w:after="100" w:afterAutospacing="1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015E73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015E73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015E73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015E73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AD049F" w:rsidRPr="00015E73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USB </w:t>
      </w:r>
      <w:r w:rsidRPr="00015E73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015E73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และ</w:t>
      </w:r>
      <w:r w:rsidRPr="00015E73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แบบสอบถามเพื่อประกอบการพิจารณารางวัลรัฐวิสาหกิจดีเด่น</w:t>
      </w:r>
      <w:r w:rsidRPr="00015E73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015E73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 w:rsidRPr="00015E73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77564A97" w14:textId="0320BC62" w:rsidR="0064762B" w:rsidRPr="00015E73" w:rsidRDefault="0064762B" w:rsidP="000A0196">
      <w:pPr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กรุณาส่งกลับคืน</w:t>
      </w:r>
      <w:r w:rsidRPr="00015E73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ที่ สคร</w:t>
      </w:r>
      <w:r w:rsidRPr="00015E73">
        <w:rPr>
          <w:rFonts w:ascii="TH SarabunPSK" w:hAnsi="TH SarabunPSK" w:cs="TH SarabunPSK"/>
          <w:b/>
          <w:bCs/>
          <w:color w:val="000000" w:themeColor="text1"/>
          <w:sz w:val="28"/>
          <w:u w:val="single"/>
          <w:lang w:val="en-GB"/>
        </w:rPr>
        <w:t>.</w:t>
      </w:r>
      <w:r w:rsidRPr="00015E73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 xml:space="preserve"> เท่านั้น</w:t>
      </w:r>
      <w:r w:rsidRPr="00015E73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Pr="00015E73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สำนักงานคณะกรรมการนโยบาย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>รัฐวิสาหกิจ ชั้น 3 อาคารธนาคารพัฒนาวิสาหกิจขนาดกลางและขนาดย่อมแห่งประเทศไทย</w:t>
      </w:r>
      <w:r w:rsidRPr="00015E7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>ถนนพหลโยธิน</w:t>
      </w:r>
      <w:r w:rsidRPr="00015E7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>เขตพญาไท กรุงเทพฯ 10400</w:t>
      </w:r>
      <w:r w:rsidRPr="00015E73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447868FC" w14:textId="4DE2B0A9" w:rsidR="0064762B" w:rsidRPr="00015E73" w:rsidRDefault="00D01AC0" w:rsidP="000A0196">
      <w:pPr>
        <w:spacing w:before="240"/>
        <w:jc w:val="center"/>
        <w:rPr>
          <w:rFonts w:ascii="TH SarabunPSK" w:hAnsi="TH SarabunPSK" w:cs="TH SarabunPSK"/>
          <w:b/>
          <w:bCs/>
          <w:i/>
          <w:iCs/>
          <w:strike/>
          <w:color w:val="000000" w:themeColor="text1"/>
          <w:spacing w:val="-4"/>
          <w:sz w:val="36"/>
          <w:szCs w:val="36"/>
          <w:u w:val="single"/>
        </w:rPr>
      </w:pPr>
      <w:r w:rsidRPr="00015E7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Pr="00015E73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วันจันทร์</w:t>
      </w:r>
      <w:r w:rsidRPr="00015E7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ที่ </w:t>
      </w:r>
      <w:r w:rsidRPr="00015E7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lang w:val="en-GB"/>
        </w:rPr>
        <w:t>31</w:t>
      </w:r>
      <w:r w:rsidRPr="00015E7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015E7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Pr="00015E7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256</w:t>
      </w:r>
      <w:r w:rsidRPr="00015E7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lang w:val="en-GB"/>
        </w:rPr>
        <w:t>4</w:t>
      </w:r>
      <w:r w:rsidRPr="00015E7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015E7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16.30 </w:t>
      </w:r>
      <w:r w:rsidRPr="00015E7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5A605533" w14:textId="77777777" w:rsidR="0064762B" w:rsidRPr="00015E73" w:rsidRDefault="0064762B" w:rsidP="000A0196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 w:themeColor="text1"/>
          <w:sz w:val="28"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หากมีข้อสงสัย โปรดติดต่อ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015E73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3CB17492" w14:textId="77777777" w:rsidR="0064762B" w:rsidRPr="00015E73" w:rsidRDefault="0064762B" w:rsidP="000A0196">
      <w:pPr>
        <w:numPr>
          <w:ilvl w:val="0"/>
          <w:numId w:val="39"/>
        </w:numPr>
        <w:ind w:left="720" w:right="-18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สำนักงานคณะกรรมการนโยบายรัฐวิสาหกิจ</w:t>
      </w:r>
    </w:p>
    <w:p w14:paraId="5AB07CF9" w14:textId="77777777" w:rsidR="001A582E" w:rsidRPr="00015E73" w:rsidRDefault="001A582E" w:rsidP="000A0196">
      <w:pPr>
        <w:pStyle w:val="ListParagraph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15E73">
        <w:rPr>
          <w:rFonts w:ascii="TH SarabunPSK" w:hAnsi="TH SarabunPSK" w:cs="TH SarabunPSK"/>
          <w:color w:val="000000" w:themeColor="text1"/>
          <w:sz w:val="28"/>
          <w:cs/>
        </w:rPr>
        <w:t xml:space="preserve">นายทรงพล คำยัง 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3137</w:t>
      </w:r>
      <w:r w:rsidRPr="00015E73">
        <w:rPr>
          <w:rFonts w:ascii="TH SarabunPSK" w:hAnsi="TH SarabunPSK" w:cs="TH SarabunPSK"/>
          <w:color w:val="000000" w:themeColor="text1"/>
          <w:sz w:val="28"/>
        </w:rPr>
        <w:t xml:space="preserve"> E-mail: songphol_k@sepo.go.th</w:t>
      </w:r>
    </w:p>
    <w:p w14:paraId="3FB73446" w14:textId="77777777" w:rsidR="001A582E" w:rsidRPr="00015E73" w:rsidRDefault="001A582E" w:rsidP="000A0196">
      <w:pPr>
        <w:pStyle w:val="ListParagraph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15E73"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นางสาวปนิตา ปฐมมาณิศ 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3147</w:t>
      </w:r>
      <w:r w:rsidRPr="00015E73">
        <w:rPr>
          <w:rFonts w:ascii="TH SarabunPSK" w:hAnsi="TH SarabunPSK" w:cs="TH SarabunPSK"/>
          <w:color w:val="000000" w:themeColor="text1"/>
          <w:sz w:val="28"/>
        </w:rPr>
        <w:t xml:space="preserve"> E-mail: panita_p@sepo.go.th</w:t>
      </w:r>
    </w:p>
    <w:p w14:paraId="725D36C5" w14:textId="77777777" w:rsidR="001A582E" w:rsidRPr="00015E73" w:rsidRDefault="001A582E" w:rsidP="000A0196">
      <w:pPr>
        <w:pStyle w:val="ListParagraph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15E73">
        <w:rPr>
          <w:rFonts w:ascii="TH SarabunPSK" w:hAnsi="TH SarabunPSK" w:cs="TH SarabunPSK"/>
          <w:color w:val="000000" w:themeColor="text1"/>
          <w:sz w:val="28"/>
          <w:cs/>
        </w:rPr>
        <w:t xml:space="preserve">นายธนรัตน์ ริ้วตระกูลไพบูลย์ 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3149</w:t>
      </w:r>
      <w:r w:rsidRPr="00015E73">
        <w:rPr>
          <w:rFonts w:ascii="TH SarabunPSK" w:hAnsi="TH SarabunPSK" w:cs="TH SarabunPSK"/>
          <w:color w:val="000000" w:themeColor="text1"/>
          <w:sz w:val="28"/>
        </w:rPr>
        <w:t xml:space="preserve"> E-mail: thanarat_r@sepo.go.th</w:t>
      </w:r>
    </w:p>
    <w:p w14:paraId="7ED1E638" w14:textId="7D0B1F7F" w:rsidR="00C13CC2" w:rsidRPr="00015E73" w:rsidRDefault="001A582E" w:rsidP="000A0196">
      <w:pPr>
        <w:pStyle w:val="ListParagraph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15E73">
        <w:rPr>
          <w:rFonts w:ascii="TH SarabunPSK" w:hAnsi="TH SarabunPSK" w:cs="TH SarabunPSK"/>
          <w:color w:val="000000" w:themeColor="text1"/>
          <w:sz w:val="28"/>
          <w:cs/>
        </w:rPr>
        <w:t xml:space="preserve">นายวีระวุฒิ อินทะโชติ 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3117</w:t>
      </w:r>
      <w:r w:rsidRPr="00015E73">
        <w:rPr>
          <w:rFonts w:ascii="TH SarabunPSK" w:hAnsi="TH SarabunPSK" w:cs="TH SarabunPSK"/>
          <w:color w:val="000000" w:themeColor="text1"/>
          <w:sz w:val="28"/>
        </w:rPr>
        <w:t xml:space="preserve"> E-mail: weerawut_i@sepo.go.th</w:t>
      </w:r>
    </w:p>
    <w:p w14:paraId="088A3D8E" w14:textId="77777777" w:rsidR="00025F81" w:rsidRPr="00015E73" w:rsidRDefault="00025F81" w:rsidP="000A0196">
      <w:pPr>
        <w:numPr>
          <w:ilvl w:val="0"/>
          <w:numId w:val="39"/>
        </w:numPr>
        <w:ind w:left="720" w:right="-18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บริษัท ทริส คอร์ปอเรชั่น จำกัด</w:t>
      </w:r>
    </w:p>
    <w:p w14:paraId="3A682423" w14:textId="77777777" w:rsidR="00FC3C83" w:rsidRPr="00015E73" w:rsidRDefault="00FC3C83" w:rsidP="000A0196">
      <w:pPr>
        <w:pStyle w:val="ListParagraph"/>
        <w:ind w:right="-180"/>
        <w:rPr>
          <w:rFonts w:ascii="TH SarabunPSK" w:hAnsi="TH SarabunPSK" w:cs="TH SarabunPSK"/>
          <w:color w:val="000000" w:themeColor="text1"/>
          <w:sz w:val="28"/>
        </w:rPr>
      </w:pPr>
      <w:r w:rsidRPr="00015E73">
        <w:rPr>
          <w:rFonts w:ascii="TH SarabunPSK" w:hAnsi="TH SarabunPSK" w:cs="TH SarabunPSK" w:hint="cs"/>
          <w:color w:val="000000" w:themeColor="text1"/>
          <w:sz w:val="28"/>
          <w:cs/>
        </w:rPr>
        <w:t>นาย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>ฐิติณัฐ</w:t>
      </w:r>
      <w:r w:rsidRPr="00015E7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>วิวัฒน์ชาญกิจ</w:t>
      </w:r>
      <w:r w:rsidRPr="00015E7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F3ACB" w:rsidRPr="00015E73">
        <w:rPr>
          <w:rFonts w:ascii="TH SarabunPSK" w:hAnsi="TH SarabunPSK" w:cs="TH SarabunPSK"/>
          <w:color w:val="000000" w:themeColor="text1"/>
          <w:sz w:val="28"/>
        </w:rPr>
        <w:tab/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>โทรศัพท์ 0</w:t>
      </w:r>
      <w:r w:rsidRPr="00015E73">
        <w:rPr>
          <w:rFonts w:ascii="TH SarabunPSK" w:hAnsi="TH SarabunPSK" w:cs="TH SarabunPSK" w:hint="cs"/>
          <w:color w:val="000000" w:themeColor="text1"/>
          <w:sz w:val="28"/>
          <w:cs/>
        </w:rPr>
        <w:t>-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>2</w:t>
      </w:r>
      <w:r w:rsidRPr="00015E73">
        <w:rPr>
          <w:rFonts w:ascii="TH SarabunPSK" w:hAnsi="TH SarabunPSK" w:cs="TH SarabunPSK" w:hint="cs"/>
          <w:color w:val="000000" w:themeColor="text1"/>
          <w:sz w:val="28"/>
          <w:cs/>
        </w:rPr>
        <w:t>032-3000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 xml:space="preserve"> ต่อ</w:t>
      </w:r>
      <w:r w:rsidRPr="00015E73">
        <w:rPr>
          <w:rFonts w:ascii="TH SarabunPSK" w:hAnsi="TH SarabunPSK" w:cs="TH SarabunPSK"/>
          <w:color w:val="000000" w:themeColor="text1"/>
          <w:sz w:val="28"/>
        </w:rPr>
        <w:t xml:space="preserve"> 8209 </w:t>
      </w:r>
      <w:r w:rsidRPr="00015E7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 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>08-6891-6844</w:t>
      </w:r>
      <w:r w:rsidRPr="00015E7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15E73">
        <w:rPr>
          <w:rFonts w:ascii="TH SarabunPSK" w:hAnsi="TH SarabunPSK" w:cs="TH SarabunPSK"/>
          <w:color w:val="000000" w:themeColor="text1"/>
          <w:sz w:val="28"/>
        </w:rPr>
        <w:t>E-mail: thitinat@tris.co.th</w:t>
      </w:r>
    </w:p>
    <w:p w14:paraId="483F2B5B" w14:textId="22A907B1" w:rsidR="00A560FF" w:rsidRPr="00015E73" w:rsidRDefault="00B9129A" w:rsidP="000A0196">
      <w:pPr>
        <w:pStyle w:val="ListParagraph"/>
        <w:ind w:right="-180"/>
        <w:rPr>
          <w:rFonts w:ascii="TH SarabunPSK" w:hAnsi="TH SarabunPSK" w:cs="TH SarabunPSK"/>
          <w:color w:val="000000" w:themeColor="text1"/>
          <w:sz w:val="44"/>
          <w:szCs w:val="44"/>
        </w:rPr>
      </w:pPr>
      <w:r w:rsidRPr="00015E73"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นางสาวรัชนี เวียงกระโทก 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โทรศัพท์ </w:t>
      </w:r>
      <w:r w:rsidR="004457F3" w:rsidRPr="00015E73">
        <w:rPr>
          <w:rFonts w:ascii="TH SarabunPSK" w:hAnsi="TH SarabunPSK" w:cs="TH SarabunPSK"/>
          <w:color w:val="000000" w:themeColor="text1"/>
          <w:sz w:val="28"/>
          <w:cs/>
        </w:rPr>
        <w:t>0</w:t>
      </w:r>
      <w:r w:rsidR="004457F3" w:rsidRPr="00015E73">
        <w:rPr>
          <w:rFonts w:ascii="TH SarabunPSK" w:hAnsi="TH SarabunPSK" w:cs="TH SarabunPSK" w:hint="cs"/>
          <w:color w:val="000000" w:themeColor="text1"/>
          <w:sz w:val="28"/>
          <w:cs/>
        </w:rPr>
        <w:t>-</w:t>
      </w:r>
      <w:r w:rsidR="004457F3" w:rsidRPr="00015E73">
        <w:rPr>
          <w:rFonts w:ascii="TH SarabunPSK" w:hAnsi="TH SarabunPSK" w:cs="TH SarabunPSK"/>
          <w:color w:val="000000" w:themeColor="text1"/>
          <w:sz w:val="28"/>
          <w:cs/>
        </w:rPr>
        <w:t>2</w:t>
      </w:r>
      <w:r w:rsidR="004457F3" w:rsidRPr="00015E73">
        <w:rPr>
          <w:rFonts w:ascii="TH SarabunPSK" w:hAnsi="TH SarabunPSK" w:cs="TH SarabunPSK" w:hint="cs"/>
          <w:color w:val="000000" w:themeColor="text1"/>
          <w:sz w:val="28"/>
          <w:cs/>
        </w:rPr>
        <w:t>032-3000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 xml:space="preserve"> ต่อ 82</w:t>
      </w:r>
      <w:r w:rsidR="00F26D84" w:rsidRPr="00015E73">
        <w:rPr>
          <w:rFonts w:ascii="TH SarabunPSK" w:hAnsi="TH SarabunPSK" w:cs="TH SarabunPSK"/>
          <w:color w:val="000000" w:themeColor="text1"/>
          <w:sz w:val="28"/>
        </w:rPr>
        <w:t>2</w:t>
      </w:r>
      <w:r w:rsidRPr="00015E73">
        <w:rPr>
          <w:rFonts w:ascii="TH SarabunPSK" w:hAnsi="TH SarabunPSK" w:cs="TH SarabunPSK"/>
          <w:color w:val="000000" w:themeColor="text1"/>
          <w:sz w:val="28"/>
        </w:rPr>
        <w:t>4</w:t>
      </w:r>
      <w:r w:rsidRPr="00015E73">
        <w:rPr>
          <w:rFonts w:ascii="TH SarabunPSK" w:hAnsi="TH SarabunPSK" w:cs="TH SarabunPSK"/>
          <w:color w:val="000000" w:themeColor="text1"/>
          <w:sz w:val="28"/>
          <w:cs/>
        </w:rPr>
        <w:t xml:space="preserve"> หรือ 08-9924-4537</w:t>
      </w:r>
      <w:r w:rsidRPr="00015E73">
        <w:rPr>
          <w:rFonts w:ascii="TH SarabunPSK" w:hAnsi="TH SarabunPSK" w:cs="TH SarabunPSK"/>
          <w:color w:val="000000" w:themeColor="text1"/>
          <w:sz w:val="28"/>
        </w:rPr>
        <w:t xml:space="preserve"> E-mail: ratchaneew@tris.co.th</w:t>
      </w:r>
    </w:p>
    <w:p w14:paraId="3A6F1754" w14:textId="77777777" w:rsidR="00230C48" w:rsidRPr="00015E73" w:rsidRDefault="00230C48" w:rsidP="00FF149E">
      <w:pPr>
        <w:ind w:right="-180"/>
        <w:rPr>
          <w:rFonts w:ascii="TH SarabunPSK" w:hAnsi="TH SarabunPSK" w:cs="TH SarabunPSK"/>
          <w:color w:val="FF0000"/>
          <w:sz w:val="12"/>
          <w:szCs w:val="12"/>
        </w:rPr>
      </w:pPr>
      <w:r w:rsidRPr="00015E73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14:paraId="52DEC01D" w14:textId="77777777" w:rsidR="00FF149E" w:rsidRPr="00015E73" w:rsidRDefault="00FF149E" w:rsidP="0064762B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color w:val="FF0000"/>
          <w:sz w:val="28"/>
        </w:rPr>
        <w:sectPr w:rsidR="00FF149E" w:rsidRPr="00015E73" w:rsidSect="00230C48">
          <w:footerReference w:type="default" r:id="rId13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467D0721" w14:textId="77777777" w:rsidR="00FC3C83" w:rsidRPr="00015E73" w:rsidRDefault="00FC3C83" w:rsidP="000A0196">
      <w:pPr>
        <w:pageBreakBefore/>
        <w:tabs>
          <w:tab w:val="left" w:pos="1440"/>
        </w:tabs>
        <w:spacing w:line="233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การดำเนินการด้านนวัตกรรม</w:t>
      </w:r>
    </w:p>
    <w:p w14:paraId="45875AB9" w14:textId="77777777" w:rsidR="00FC3C83" w:rsidRPr="00015E73" w:rsidRDefault="00FC3C83" w:rsidP="000A0196">
      <w:pPr>
        <w:tabs>
          <w:tab w:val="left" w:pos="1440"/>
        </w:tabs>
        <w:spacing w:line="233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4B04DF6" w14:textId="77777777" w:rsidR="00FC3C83" w:rsidRPr="00015E73" w:rsidRDefault="00FC3C83" w:rsidP="000A0196">
      <w:pPr>
        <w:tabs>
          <w:tab w:val="left" w:pos="1440"/>
        </w:tabs>
        <w:spacing w:line="233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ชื่อรัฐวิสาหกิจ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</w:t>
      </w:r>
    </w:p>
    <w:p w14:paraId="2AABBFA5" w14:textId="77777777" w:rsidR="00FC3C83" w:rsidRPr="00015E73" w:rsidRDefault="00FC3C83" w:rsidP="000A0196">
      <w:pPr>
        <w:spacing w:line="233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1.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</w:p>
    <w:p w14:paraId="19E3D85D" w14:textId="77777777" w:rsidR="00FC3C83" w:rsidRPr="00015E73" w:rsidRDefault="00FC3C83" w:rsidP="000A0196">
      <w:pPr>
        <w:spacing w:line="233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2.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</w:p>
    <w:p w14:paraId="54F01CD5" w14:textId="77777777" w:rsidR="00FC3C83" w:rsidRPr="00015E73" w:rsidRDefault="00FC3C83" w:rsidP="000A0196">
      <w:pPr>
        <w:tabs>
          <w:tab w:val="left" w:pos="1440"/>
        </w:tabs>
        <w:spacing w:line="233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</w:t>
      </w:r>
      <w:r w:rsidRPr="00015E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E-mail:</w:t>
      </w:r>
      <w:r w:rsidRPr="00015E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</w:t>
      </w:r>
    </w:p>
    <w:p w14:paraId="1A8F084C" w14:textId="77777777" w:rsidR="00FC3C83" w:rsidRPr="00015E73" w:rsidRDefault="00FC3C83" w:rsidP="000A0196">
      <w:pPr>
        <w:spacing w:line="233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7C3E1B2E" w14:textId="77777777" w:rsidR="00FC3C83" w:rsidRPr="00015E73" w:rsidRDefault="00FC3C83" w:rsidP="000A0196">
      <w:pPr>
        <w:spacing w:line="233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015E73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B9051D" wp14:editId="0E05DCF0">
                <wp:simplePos x="0" y="0"/>
                <wp:positionH relativeFrom="column">
                  <wp:posOffset>350520</wp:posOffset>
                </wp:positionH>
                <wp:positionV relativeFrom="paragraph">
                  <wp:posOffset>-2540</wp:posOffset>
                </wp:positionV>
                <wp:extent cx="5158740" cy="0"/>
                <wp:effectExtent l="26670" t="27940" r="24765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CF137A9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-.2pt" to="433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" strokeweight="3pt">
                <v:stroke dashstyle="1 1" endcap="round"/>
              </v:line>
            </w:pict>
          </mc:Fallback>
        </mc:AlternateConten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015E73" w:rsidRPr="00015E73" w14:paraId="4E9AC303" w14:textId="77777777" w:rsidTr="00FC3C83">
        <w:tc>
          <w:tcPr>
            <w:tcW w:w="9378" w:type="dxa"/>
            <w:shd w:val="clear" w:color="auto" w:fill="CCFFFF"/>
          </w:tcPr>
          <w:p w14:paraId="75A5B02A" w14:textId="77777777" w:rsidR="00FC3C83" w:rsidRPr="00015E73" w:rsidRDefault="00FC3C83" w:rsidP="000A0196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before="120" w:line="233" w:lineRule="auto"/>
              <w:ind w:left="270" w:hanging="270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</w:pPr>
            <w:r w:rsidRPr="00015E73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 xml:space="preserve">นิยาม </w:t>
            </w:r>
            <w:r w:rsidRPr="00015E73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>“</w:t>
            </w:r>
            <w:r w:rsidRPr="00015E73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นวัตกรรม</w:t>
            </w:r>
            <w:r w:rsidRPr="00015E73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 xml:space="preserve">” </w:t>
            </w:r>
            <w:r w:rsidR="0064762B" w:rsidRPr="00015E73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ตามเกณฑ์การพิจารณารางวัล</w:t>
            </w:r>
          </w:p>
          <w:p w14:paraId="70643038" w14:textId="06D41838" w:rsidR="00FC3C83" w:rsidRPr="00015E73" w:rsidRDefault="00FC3C83" w:rsidP="009E63EC">
            <w:pPr>
              <w:tabs>
                <w:tab w:val="left" w:pos="1416"/>
              </w:tabs>
              <w:spacing w:after="120" w:line="233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การคิดสร้างสรรค์ผลิตภัณฑ์ใหม่ บริการใหม่ กระบวนการผลิตหรือกระบวนการบริการใหม่ รวมถึงการปรับปรุงหรือดัดแปลง ผลิตภัณฑ์ บริการ กระบวนการผลิต หรือกระบวนการบริการที่มีอยู่เดิมโดยใช้ความรู้ ความคิดริเริ่มสร้างสรรค์ ทักษะและประสบการณ์ทางเทคโนโลยี หรือการจัดการมาพัฒนาเพื่อให้เกิดการเพิ่มประสิทธิภาพการปฏิบัติงาน การบริหารจัดการ การให้บริการ และยกระดับศักยภาพการแข่งขันขององค์กร รวมถึงก่อให้เกิดประโยชน์ต่อผู้ใช้บริการภายนอก อุตสาหกรรม/ธุรกิจที่เกี่ยวข้อง ประชาชน หรือสังคม</w:t>
            </w:r>
            <w:r w:rsidR="009E63EC"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ในวงกว้าง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”</w:t>
            </w:r>
          </w:p>
        </w:tc>
      </w:tr>
      <w:tr w:rsidR="00015E73" w:rsidRPr="00015E73" w14:paraId="13A4EA54" w14:textId="77777777" w:rsidTr="00423A6C">
        <w:trPr>
          <w:trHeight w:val="6692"/>
        </w:trPr>
        <w:tc>
          <w:tcPr>
            <w:tcW w:w="9378" w:type="dxa"/>
            <w:shd w:val="clear" w:color="auto" w:fill="CCFFFF"/>
          </w:tcPr>
          <w:p w14:paraId="22382EDF" w14:textId="77777777" w:rsidR="00FC3C83" w:rsidRPr="00015E73" w:rsidRDefault="00FC3C83" w:rsidP="000A0196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before="120" w:line="233" w:lineRule="auto"/>
              <w:ind w:left="180" w:hanging="18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015E7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ลักษณะของ “นวัตกรรม” ที่สามารถส่งเข้ารับการพิจารณา</w:t>
            </w:r>
          </w:p>
          <w:p w14:paraId="606AE040" w14:textId="77777777" w:rsidR="00FC3C83" w:rsidRPr="00015E73" w:rsidRDefault="00FC3C83" w:rsidP="000A019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33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เป็นผลิตภัณฑ์ กระบวนการ หรือขั้นตอนที่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จับต้องได้/ใช้ได้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โดยไม่เป็นเพียงความคิดใหม่ หรือแนวคิด</w:t>
            </w:r>
          </w:p>
          <w:p w14:paraId="7F29DCC6" w14:textId="77777777" w:rsidR="00FC3C83" w:rsidRPr="00015E73" w:rsidRDefault="00FC3C83" w:rsidP="000A019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33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นวัตกรรม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ที่มี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ความใหม่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โดยอาจเกิดจากการปรับปรุง /พัฒนาจากกระบวนการหรือองค์กรความรู้เดิม หรืออาจเกิดจากการ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ต่อยอด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ประดิษฐ์/คิดค้นขึ้นใหม่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”</w:t>
            </w:r>
          </w:p>
          <w:p w14:paraId="08B52050" w14:textId="77777777" w:rsidR="0092229C" w:rsidRPr="00015E73" w:rsidRDefault="00FC3C83" w:rsidP="000A019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33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นวัตกรรม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ที่เกิดจากการปรับปรุง พัฒนา ประดิษฐ์/คิดค้นจากบุคลากรของรัฐวิสาหกิจ โดยหากเป็น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นวัตกรรม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”</w:t>
            </w:r>
            <w:r w:rsidR="004F2ED7"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ของหน่วยงานหรือบุคคลภายนอกที่ได้รับการสนับสนุนหรือรับทุนจากรัฐวิสาหกิจ รัฐวิสาหกิจหรือบุคลากรของรัฐวิสาหกิจต้องมีส่วนร่วมใน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นวัตกรรม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ด้วย มากกว่าแค่การให้ทุน </w:t>
            </w:r>
          </w:p>
          <w:p w14:paraId="0950F1D9" w14:textId="63C49C82" w:rsidR="004457F3" w:rsidRPr="00015E73" w:rsidRDefault="004457F3" w:rsidP="000A019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33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 “นวัตกรรม” ที่นำมาใช้จริง และเกิดประโยชน์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/ผลกระทบเชิงบวกต่อองค์กร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สังคม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หรือผู้ใช้บริการ/ผลิตภัณฑ์</w:t>
            </w:r>
            <w:r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แล้ว ไม่เกิน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 </w:t>
            </w:r>
            <w:r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 นับ</w:t>
            </w:r>
            <w:r w:rsidR="0092229C"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ถึง</w:t>
            </w:r>
            <w:r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วันที่รัฐสาหกิจส่</w:t>
            </w:r>
            <w:r w:rsidR="005E25A6"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  <w:r w:rsidR="0092229C"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ผลงาน</w:t>
            </w:r>
            <w:r w:rsidR="005E25A6"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“นวัตกรรม” </w:t>
            </w:r>
            <w:r w:rsidR="0092229C"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ดังกล่าว</w:t>
            </w:r>
            <w:r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เข้าประกวด</w:t>
            </w:r>
          </w:p>
          <w:p w14:paraId="69D3E86C" w14:textId="1A959822" w:rsidR="00FC3C83" w:rsidRPr="00015E73" w:rsidRDefault="00FC3C83" w:rsidP="000A019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33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นวัตกรรม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ที่ไม่มีกรณีพิพาทเกี่ยวกับการถูกฟ้องร้อง หรือการเรียกร้องสิทธิความเป็นเจ้าของ</w:t>
            </w:r>
            <w:r w:rsidR="00302A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ทางกฎหมาย</w:t>
            </w:r>
          </w:p>
          <w:p w14:paraId="52A462D3" w14:textId="77777777" w:rsidR="0092229C" w:rsidRPr="00015E73" w:rsidRDefault="00FC3C83" w:rsidP="000A019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33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กรณีที่มีการส่ง “นวัตกรรม” ที่เคยได้รับรางวัลในปีที่ผ่านมา เข้ารับการพิจารณา “นวัตกรรม” ดังกล่าวต้องมีการพัฒนา/ปรับปรุงในแนวคิด/กระบวนการปฏิบัติงาน/ผลผลิต/ผลลัพธ์ และองค์ประกอบที่สำคัญอื่นแล้วอย่างมีสาระสำคัญ</w:t>
            </w:r>
          </w:p>
          <w:p w14:paraId="662AD11B" w14:textId="2F650CAF" w:rsidR="004457F3" w:rsidRPr="00015E73" w:rsidRDefault="004457F3" w:rsidP="000A019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33" w:lineRule="auto"/>
              <w:ind w:left="600" w:hanging="458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รัฐ</w:t>
            </w:r>
            <w:r w:rsidR="002200C7"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</w:t>
            </w:r>
            <w:r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สาหกิจสามารถส่ง</w:t>
            </w:r>
            <w:r w:rsidR="0092229C"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ผลงาน</w:t>
            </w:r>
            <w:r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“นวัตกรรม” เข้าประกวดได้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015E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ชิ้นงาน เท่านั้น</w:t>
            </w:r>
          </w:p>
        </w:tc>
      </w:tr>
    </w:tbl>
    <w:p w14:paraId="19DEAEC3" w14:textId="77777777" w:rsidR="00D01AC0" w:rsidRPr="00015E73" w:rsidRDefault="00D01AC0" w:rsidP="00D01AC0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รายงานประกอบการพิจารณามอบรางวัลที่รัฐวิสาหกิจได้จัดส่ง</w:t>
      </w:r>
    </w:p>
    <w:p w14:paraId="0EE31CC6" w14:textId="77777777" w:rsidR="00D01AC0" w:rsidRPr="00015E73" w:rsidRDefault="00D01AC0" w:rsidP="00D01AC0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55A13990" w14:textId="39D398AB" w:rsidR="00553D60" w:rsidRPr="00015E73" w:rsidRDefault="00D01AC0" w:rsidP="00D01AC0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015E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จำนวน .......... ชุด</w:t>
      </w:r>
    </w:p>
    <w:p w14:paraId="5E115230" w14:textId="64489E9C" w:rsidR="00FC3C83" w:rsidRPr="00015E73" w:rsidRDefault="00FC3C83" w:rsidP="00FC3C83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1 (นโยบายและการดำเนินงานด้านสร้างนวัตกรรมในองค์กร)</w:t>
      </w:r>
    </w:p>
    <w:p w14:paraId="44632A0E" w14:textId="31FC7C29" w:rsidR="00423A6C" w:rsidRPr="00015E73" w:rsidRDefault="0092229C" w:rsidP="00C1231D">
      <w:pPr>
        <w:spacing w:before="240" w:after="240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Hlk63868107"/>
      <w:r w:rsidRPr="00015E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พิจารณาจากผล</w:t>
      </w:r>
      <w:r w:rsidR="002200C7" w:rsidRPr="00015E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การประเมินด้านการบริหารจัดการนวัตกรรม (</w:t>
      </w:r>
      <w:r w:rsidR="002200C7" w:rsidRPr="00015E73">
        <w:rPr>
          <w:rFonts w:ascii="TH SarabunPSK" w:hAnsi="TH SarabunPSK" w:cs="TH SarabunPSK"/>
          <w:color w:val="000000" w:themeColor="text1"/>
          <w:sz w:val="32"/>
          <w:szCs w:val="32"/>
        </w:rPr>
        <w:t>Innovation Management)</w:t>
      </w:r>
      <w:r w:rsidRPr="00015E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ประจำปี</w:t>
      </w:r>
      <w:bookmarkEnd w:id="0"/>
      <w:r w:rsidR="00C1231D" w:rsidRPr="00015E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บัญชีที่ผ่านมา</w:t>
      </w:r>
    </w:p>
    <w:p w14:paraId="0A94E74B" w14:textId="17BCE328" w:rsidR="00FC3C83" w:rsidRPr="00015E73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015E7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</w:t>
      </w:r>
      <w:r w:rsidR="0092229C" w:rsidRPr="00015E7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2 </w:t>
      </w:r>
      <w:r w:rsidRPr="00015E7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(ระดับความใหม่ของ “นวัตกรรม”)</w:t>
      </w:r>
    </w:p>
    <w:p w14:paraId="0D79F041" w14:textId="77777777" w:rsidR="00FC3C83" w:rsidRPr="00015E73" w:rsidRDefault="00FC3C83" w:rsidP="00FC3C83">
      <w:pPr>
        <w:numPr>
          <w:ilvl w:val="0"/>
          <w:numId w:val="38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โปรดระบุชื่อ “นวัตกรรม” ที่ส่งเข้ารับการพิจารณา</w:t>
      </w:r>
    </w:p>
    <w:p w14:paraId="1A02B672" w14:textId="77777777" w:rsidR="00FC3C83" w:rsidRPr="00015E73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5E7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โปรดระบุลักษณะ “นวัตกรรม”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ที่ส่งเข้ารับการพิจารณา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015E73" w:rsidRPr="00015E73" w14:paraId="1A5FE5C6" w14:textId="77777777" w:rsidTr="00FC3C83">
        <w:tc>
          <w:tcPr>
            <w:tcW w:w="8634" w:type="dxa"/>
            <w:tcBorders>
              <w:bottom w:val="nil"/>
            </w:tcBorders>
          </w:tcPr>
          <w:p w14:paraId="751DFC2B" w14:textId="77777777" w:rsidR="00FC3C83" w:rsidRPr="00015E73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สิ่งประดิษฐ์                    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สินค้า/ผลิตภัณฑ์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กระบวนการบริหาร</w:t>
            </w:r>
          </w:p>
        </w:tc>
      </w:tr>
      <w:tr w:rsidR="00015E73" w:rsidRPr="00015E73" w14:paraId="22BF9762" w14:textId="77777777" w:rsidTr="00FC3C83">
        <w:tc>
          <w:tcPr>
            <w:tcW w:w="8634" w:type="dxa"/>
            <w:tcBorders>
              <w:top w:val="nil"/>
              <w:bottom w:val="nil"/>
            </w:tcBorders>
          </w:tcPr>
          <w:p w14:paraId="6BFEA2FC" w14:textId="77777777" w:rsidR="00FC3C83" w:rsidRPr="00015E73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กระบวนการผลิต          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</w:t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015E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กระบวนการให้บริการ</w:t>
            </w:r>
          </w:p>
        </w:tc>
      </w:tr>
    </w:tbl>
    <w:p w14:paraId="2B1F4B91" w14:textId="77777777" w:rsidR="00FC3C83" w:rsidRPr="00015E7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6AA2BFA8" w14:textId="77777777" w:rsidR="00FC3C83" w:rsidRPr="00015E73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5E7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009F82E7" w14:textId="199D056D" w:rsidR="00FC3C83" w:rsidRPr="00015E73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5E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Innovation </w:t>
      </w:r>
      <w:r w:rsidR="00F81C7D" w:rsidRPr="00015E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 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15E73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(เอกสารแนบเกี่ยวกับ “นวัตกรรม”  เช่น โบรชัวร์ รูปถ่าย เอกสาร และแผ่นซีดีนำเสนอผลงาน เป็นต้น</w:t>
      </w:r>
    </w:p>
    <w:p w14:paraId="026D767E" w14:textId="77777777" w:rsidR="00FC3C83" w:rsidRPr="00B10FCF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โปรดระบุและอธิบายโดยสังเขปถึงระดับความใหม่ของ “นวัตกรรม” (เลือกตอบเพียง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015E73" w:rsidRPr="00015E73" w14:paraId="74367282" w14:textId="77777777" w:rsidTr="00FC3C83">
        <w:tc>
          <w:tcPr>
            <w:tcW w:w="8634" w:type="dxa"/>
            <w:tcBorders>
              <w:bottom w:val="nil"/>
            </w:tcBorders>
          </w:tcPr>
          <w:p w14:paraId="3C677772" w14:textId="77777777" w:rsidR="00FC3C83" w:rsidRPr="00B10FCF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การปรับปรุงกระบวนการหรือองค์ความรู้เดิม</w:t>
            </w:r>
          </w:p>
          <w:p w14:paraId="685E342D" w14:textId="77777777" w:rsidR="00FC3C83" w:rsidRPr="00B10FCF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การพัฒนา/ต่อยอดกระบวนการหรือองค์ความรู้เดิม</w:t>
            </w:r>
          </w:p>
          <w:p w14:paraId="01049930" w14:textId="77777777" w:rsidR="00FC3C83" w:rsidRPr="00B10FCF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การประดิษฐ์/คิดค้นนวัตกรรมใหม่ระดับองค์กร</w:t>
            </w:r>
          </w:p>
          <w:p w14:paraId="28757D10" w14:textId="77777777" w:rsidR="00FC3C83" w:rsidRPr="00B10FCF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การประดิษฐ์/คิดค้นนวัตกรรมใหม่ระดับอุตสาหกรรม/ธุรกิจ</w:t>
            </w:r>
          </w:p>
          <w:p w14:paraId="3E4B9240" w14:textId="77777777" w:rsidR="00FC3C83" w:rsidRPr="00015E73" w:rsidRDefault="00FC3C83" w:rsidP="00FC3C83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การประดิษฐ์/คิดค้นนวัตกรรมใหม่ระดับประเทศ</w:t>
            </w:r>
          </w:p>
        </w:tc>
      </w:tr>
    </w:tbl>
    <w:p w14:paraId="67D3D1DF" w14:textId="77777777" w:rsidR="00FC3C83" w:rsidRPr="00B10FCF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44274089" w14:textId="77777777" w:rsidR="00FC3C83" w:rsidRPr="00B10FCF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30E3B085" w14:textId="1A198695" w:rsidR="00FC3C83" w:rsidRPr="00B10FCF" w:rsidRDefault="00FC3C83" w:rsidP="00FC3C83">
      <w:pPr>
        <w:ind w:left="420" w:hanging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Innovation </w:t>
      </w:r>
      <w:r w:rsidR="00F81C7D" w:rsidRPr="00B10FCF">
        <w:rPr>
          <w:rFonts w:ascii="TH SarabunPSK" w:hAnsi="TH SarabunPSK" w:cs="TH SarabunPSK"/>
          <w:color w:val="000000" w:themeColor="text1"/>
          <w:sz w:val="32"/>
          <w:szCs w:val="32"/>
        </w:rPr>
        <w:t>2.2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โปรดนำเสนอเอกสารหลักฐานอ้างอิง เพื่อแสดงว่านวัตกรรมที่ส่งเข้าประกวดมีระดับความใหม่ตามที่ระบุข้างต้น)</w:t>
      </w:r>
    </w:p>
    <w:p w14:paraId="60D65B45" w14:textId="77777777" w:rsidR="00C352A9" w:rsidRPr="00015E73" w:rsidRDefault="00C352A9" w:rsidP="00FC3C83">
      <w:pPr>
        <w:ind w:left="420" w:hanging="60"/>
        <w:rPr>
          <w:rFonts w:ascii="TH SarabunPSK" w:hAnsi="TH SarabunPSK" w:cs="TH SarabunPSK"/>
          <w:color w:val="FF0000"/>
          <w:sz w:val="32"/>
          <w:szCs w:val="32"/>
        </w:rPr>
      </w:pPr>
    </w:p>
    <w:p w14:paraId="1A7854BD" w14:textId="77777777" w:rsidR="00C352A9" w:rsidRPr="00015E73" w:rsidRDefault="00C352A9" w:rsidP="00FC3C83">
      <w:pPr>
        <w:ind w:left="420" w:hanging="60"/>
        <w:rPr>
          <w:rFonts w:ascii="TH SarabunPSK" w:hAnsi="TH SarabunPSK" w:cs="TH SarabunPSK"/>
          <w:color w:val="FF0000"/>
          <w:sz w:val="32"/>
          <w:szCs w:val="32"/>
        </w:rPr>
      </w:pPr>
    </w:p>
    <w:p w14:paraId="29F7B59C" w14:textId="77777777" w:rsidR="00FC3C83" w:rsidRPr="00B10FCF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นวัตกรรมที่ส่ง</w:t>
      </w:r>
      <w:r w:rsidRPr="00B10FCF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สนับสนุน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/ส่งเสริมการดำเนินงานตามภารกิจหลัก/ธุรกิจหลักของรัฐวิสาหกิจ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015E73" w:rsidRPr="00B10FCF" w14:paraId="68B86D7C" w14:textId="77777777" w:rsidTr="00FC3C83">
        <w:tc>
          <w:tcPr>
            <w:tcW w:w="4116" w:type="dxa"/>
            <w:tcBorders>
              <w:top w:val="nil"/>
              <w:bottom w:val="nil"/>
            </w:tcBorders>
          </w:tcPr>
          <w:p w14:paraId="1EFEEC9A" w14:textId="77777777" w:rsidR="00FC3C83" w:rsidRPr="00B10FCF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สนับสนุน/ส่งเสริมโดยตรง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34C79C00" w14:textId="77777777" w:rsidR="00FC3C83" w:rsidRPr="00B10FCF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สนับสนุน/ส่งเสริมโดยอ้อม</w:t>
            </w:r>
          </w:p>
        </w:tc>
      </w:tr>
      <w:tr w:rsidR="00015E73" w:rsidRPr="00B10FCF" w14:paraId="5889EF37" w14:textId="77777777" w:rsidTr="00FC3C83">
        <w:tc>
          <w:tcPr>
            <w:tcW w:w="8634" w:type="dxa"/>
            <w:gridSpan w:val="2"/>
            <w:tcBorders>
              <w:top w:val="nil"/>
              <w:bottom w:val="nil"/>
            </w:tcBorders>
          </w:tcPr>
          <w:p w14:paraId="064D24D0" w14:textId="77777777" w:rsidR="00FC3C83" w:rsidRPr="00B10FCF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ไม่สนับสนุน/ส่งเสริม</w:t>
            </w:r>
          </w:p>
        </w:tc>
      </w:tr>
    </w:tbl>
    <w:p w14:paraId="3EAAFEE7" w14:textId="77777777" w:rsidR="00FC3C83" w:rsidRPr="00B10FCF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4101A94D" w14:textId="77777777" w:rsidR="00FC3C83" w:rsidRPr="00B10FCF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77C8D074" w14:textId="5F2870B9" w:rsidR="00FC3C83" w:rsidRPr="00B10FCF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Innovation </w:t>
      </w:r>
      <w:r w:rsidR="00F81C7D" w:rsidRPr="00B10FCF">
        <w:rPr>
          <w:rFonts w:ascii="TH SarabunPSK" w:hAnsi="TH SarabunPSK" w:cs="TH SarabunPSK"/>
          <w:color w:val="000000" w:themeColor="text1"/>
          <w:sz w:val="32"/>
          <w:szCs w:val="32"/>
        </w:rPr>
        <w:t>2.3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DF1D80A" w14:textId="77777777" w:rsidR="00FC3C83" w:rsidRPr="00B10FCF" w:rsidRDefault="00FC3C83" w:rsidP="00FC3C83">
      <w:pPr>
        <w:numPr>
          <w:ilvl w:val="0"/>
          <w:numId w:val="38"/>
        </w:numPr>
        <w:tabs>
          <w:tab w:val="left" w:pos="360"/>
        </w:tabs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รัฐวิสาหกิจมีการใช้ทรัพยากรภายในประเทศในการสร้าง “นวัตกรรม”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015E73" w:rsidRPr="00B10FCF" w14:paraId="5A24A018" w14:textId="77777777" w:rsidTr="00FC3C83">
        <w:tc>
          <w:tcPr>
            <w:tcW w:w="8634" w:type="dxa"/>
            <w:tcBorders>
              <w:bottom w:val="nil"/>
            </w:tcBorders>
          </w:tcPr>
          <w:p w14:paraId="71F9F908" w14:textId="77777777" w:rsidR="00FC3C83" w:rsidRPr="00B10FCF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ไม่มีการใช้ทรัพยากรในประเทศ             </w:t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ใช้ทรัพยากรภายในประเทศบางส่วน</w:t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1DD39C6C" w14:textId="1EE3CD40" w:rsidR="00FC3C83" w:rsidRPr="00B10FCF" w:rsidRDefault="00FC3C83" w:rsidP="00B10FCF">
            <w:pPr>
              <w:tabs>
                <w:tab w:val="left" w:pos="617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ใช้ทรัพยากรในประเทศทั้งหมด</w:t>
            </w:r>
            <w:r w:rsidR="00B10FCF"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</w:p>
        </w:tc>
      </w:tr>
    </w:tbl>
    <w:p w14:paraId="4A1E8FC9" w14:textId="77777777" w:rsidR="00FC3C83" w:rsidRPr="00B10FCF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117EEE69" w14:textId="77777777" w:rsidR="00FC3C83" w:rsidRPr="00B10FCF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ทรัพยากรด้านการเงิน (โปรดระบุงบประมาณ ต้นทุน หรือค่าใช้จ่ายทางการเงินทั้งหมดที่ใช้ในการสร้าง “นวัตกรรม” </w:t>
      </w:r>
      <w:r w:rsidRPr="00B10FC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ที่รัฐวิสาหกิจส่งเข้าประกวด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D8CE432" w14:textId="77777777" w:rsidR="00FC3C83" w:rsidRPr="00B10FCF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311B38E4" w14:textId="77777777" w:rsidR="00FC3C83" w:rsidRPr="00B10FCF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ความเพียงพอและความสม่ำเสมอของการจัดให้มีทรัพยากรทางด้านการเงินเพื่อสนับสนุนการสร้างนวัตกรรม</w:t>
      </w:r>
      <w:r w:rsidRPr="00B10FC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ที่รัฐวิสาหกิจส่งเข้าประกวด</w:t>
      </w:r>
    </w:p>
    <w:p w14:paraId="7C625DCA" w14:textId="77777777" w:rsidR="00FC3C83" w:rsidRPr="00B10FCF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4B4FBDA" w14:textId="77777777" w:rsidR="00FC3C83" w:rsidRPr="00B10FCF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ทรัพยากรด้านที่ไม่ใช่การเงิน ((โปรดระบุทรัพยากรด้านที่ไม่ใช่การเงิน เช่น จำนวนบุคลากร วัตถุดิบ ระยะเวลา และเทคโนโลยีที่ใช้ในการสร้าง “นวัตกรรม” </w:t>
      </w:r>
      <w:r w:rsidRPr="00B10FC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ที่รัฐวิสาหกิจส่งเข้าประกวด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</w:t>
      </w:r>
    </w:p>
    <w:p w14:paraId="0E2EC293" w14:textId="77777777" w:rsidR="00FC3C83" w:rsidRPr="00B10FCF" w:rsidRDefault="00FC3C83" w:rsidP="00FC3C83">
      <w:pPr>
        <w:ind w:left="629" w:hanging="27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โดยระบุแยกเป็น</w:t>
      </w:r>
    </w:p>
    <w:p w14:paraId="32EB35DA" w14:textId="77777777" w:rsidR="00FC3C83" w:rsidRPr="00B10FCF" w:rsidRDefault="00FC3C83" w:rsidP="00FC3C83">
      <w:pPr>
        <w:ind w:left="629" w:hanging="27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1. ทรัพยากรด้านที่ไม่ใช่การเงินที่เป็นวัสดุอุปกรณ์ภายในประเทศ ได้แก่</w:t>
      </w:r>
    </w:p>
    <w:p w14:paraId="047DCBBC" w14:textId="77777777" w:rsidR="00FC3C83" w:rsidRPr="00B10FCF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8FD8F1C" w14:textId="77777777" w:rsidR="00FC3C83" w:rsidRPr="00B10FCF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2681EA1" w14:textId="77777777" w:rsidR="00FC3C83" w:rsidRPr="00B10FCF" w:rsidRDefault="00FC3C83" w:rsidP="00FC3C83">
      <w:pPr>
        <w:ind w:left="629" w:hanging="27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2. ทรัพยากรด้านที่ไม่ใช่การเงินที่เป็นวัสดุอุปกรณ์ภายนอกประเทศ ได้แก่</w:t>
      </w:r>
    </w:p>
    <w:p w14:paraId="4F6BF130" w14:textId="77777777" w:rsidR="00FC3C83" w:rsidRPr="00B10FCF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B108B16" w14:textId="77777777" w:rsidR="00FC3C83" w:rsidRPr="00B10FCF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พียงพอและความสม่ำเสมอของการจัดให้มีทรัพยากรทางด้านที่ไม่ใช่การเงินเพื่อสนับสนุนการสร้างนวัตกรรม</w:t>
      </w:r>
      <w:r w:rsidRPr="00B10FC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ที่รัฐวิสาหกิจส่งเข้าประกวด</w:t>
      </w:r>
    </w:p>
    <w:p w14:paraId="44B4C43A" w14:textId="77777777" w:rsidR="00FC3C83" w:rsidRPr="00B10FCF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5D8BB03" w14:textId="404E61C5" w:rsidR="00FC3C83" w:rsidRPr="00B10FCF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Innovation </w:t>
      </w:r>
      <w:r w:rsidR="00F81C7D" w:rsidRPr="00B10FCF">
        <w:rPr>
          <w:rFonts w:ascii="TH SarabunPSK" w:hAnsi="TH SarabunPSK" w:cs="TH SarabunPSK"/>
          <w:color w:val="000000" w:themeColor="text1"/>
          <w:sz w:val="32"/>
          <w:szCs w:val="32"/>
        </w:rPr>
        <w:t>2.4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468B490B" w14:textId="77777777" w:rsidR="00FC3C83" w:rsidRPr="00B10FCF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โปรดอธิบายโดยสังเขปถึงแนวทางและระยะเวลาในการสร้าง “นวัตกรรม” ที่ส่งเข้ารับการพิจารณา</w:t>
      </w:r>
    </w:p>
    <w:p w14:paraId="687DF480" w14:textId="77777777" w:rsidR="00FC3C83" w:rsidRPr="00B10FCF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แนวทางที่ใช้ในการสร้าง “นวัตกรรม”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015E73" w:rsidRPr="00B10FCF" w14:paraId="4C0C2ABB" w14:textId="77777777" w:rsidTr="00FC3C83">
        <w:tc>
          <w:tcPr>
            <w:tcW w:w="8634" w:type="dxa"/>
            <w:tcBorders>
              <w:bottom w:val="nil"/>
            </w:tcBorders>
          </w:tcPr>
          <w:p w14:paraId="4319B39B" w14:textId="01B31542" w:rsidR="00FC3C83" w:rsidRPr="00B10FCF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เกิดจากบุคลากร/หน่วยงานภายในองค์กร </w:t>
            </w:r>
            <w:r w:rsidR="004E393F"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</w:t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เกิดจากบุคลากร/หน่วยงานภายนอกองค์กร</w:t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E393F"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</w:t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B10F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เกิดจากความร่วมมือระหว่างบุคลากร/หน่วยงานภายในและภายนอกองค์กร</w:t>
            </w:r>
          </w:p>
        </w:tc>
      </w:tr>
    </w:tbl>
    <w:p w14:paraId="09D03795" w14:textId="77777777" w:rsidR="00FC3C83" w:rsidRPr="00B10FCF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13F0F4F9" w14:textId="77777777" w:rsidR="00FC3C83" w:rsidRPr="00B10FCF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DF29D85" w14:textId="77777777" w:rsidR="00FC3C83" w:rsidRPr="00B10FCF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ระยะเวลาที่ใช้ในการสร้าง “นวัตกรรม”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(โปรดระบุวันที่เริ่มต้นและสิ้นสุดที่ชัดเจน) </w:t>
      </w:r>
    </w:p>
    <w:p w14:paraId="7F91BF78" w14:textId="77777777" w:rsidR="00FC3C83" w:rsidRPr="00B10FCF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156B5BBA" w14:textId="77777777" w:rsidR="00FC3C83" w:rsidRPr="00B10FCF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52AAAF3C" w14:textId="51A9E18E" w:rsidR="00FC3C83" w:rsidRPr="00B10FCF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Innovation </w:t>
      </w:r>
      <w:r w:rsidR="00F81C7D" w:rsidRPr="00B10FCF">
        <w:rPr>
          <w:rFonts w:ascii="TH SarabunPSK" w:hAnsi="TH SarabunPSK" w:cs="TH SarabunPSK"/>
          <w:color w:val="000000" w:themeColor="text1"/>
          <w:sz w:val="32"/>
          <w:szCs w:val="32"/>
        </w:rPr>
        <w:t>2.5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65C5BB6" w14:textId="77777777" w:rsidR="00C1231D" w:rsidRPr="00B10FCF" w:rsidRDefault="00C1231D" w:rsidP="00FC3C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ACD710E" w14:textId="698D6141" w:rsidR="00FC3C83" w:rsidRPr="00B10FCF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B10FC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</w:t>
      </w:r>
      <w:r w:rsidR="0092229C" w:rsidRPr="00B10FC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3</w:t>
      </w:r>
      <w:r w:rsidRPr="00B10FC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 (ผลลัพธ์เชิงบวก/ประโยชน์ที่มีต่อองค์กร ผู้มีส่วนได้เสียภายนอก หรือสังคมโดยรวม )</w:t>
      </w:r>
    </w:p>
    <w:p w14:paraId="2676E999" w14:textId="77777777" w:rsidR="00FC3C83" w:rsidRPr="00B10FCF" w:rsidRDefault="00FC3C83" w:rsidP="00FC3C83">
      <w:pPr>
        <w:numPr>
          <w:ilvl w:val="0"/>
          <w:numId w:val="38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โปรดระบุระยะเวลา (วันที่เริ่มต้นและสิ้นสุด) ที่รัฐวิสาหกิจนำ “นวัตกรรม” มาใช้ประโยชน์ </w:t>
      </w:r>
    </w:p>
    <w:p w14:paraId="3AEC5F4F" w14:textId="77777777" w:rsidR="00FC3C83" w:rsidRPr="00B10FCF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911338A" w14:textId="77777777" w:rsidR="00FC3C83" w:rsidRPr="00B10FCF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FCF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43F306CE" w14:textId="77777777" w:rsidR="00FC3C83" w:rsidRPr="00302AE2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โปรดอธิบายพอ</w:t>
      </w:r>
      <w:r w:rsidRPr="00302AE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สังเขป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เกี่ยวกับ</w:t>
      </w:r>
      <w:r w:rsidRPr="00302AE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เป้าหมาย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และผลลัพธ์เชิงบวก/ประโยชน์ที่เกิดขึ้นจริงทั้งด้านการเงิน และไม่ใช่การเงินของ “นวัตกรรม” ที่มี</w:t>
      </w:r>
      <w:r w:rsidRPr="00302AE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ต่อรัฐวิสาหกิจ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D58E639" w14:textId="77777777" w:rsidR="00FC3C83" w:rsidRPr="00302AE2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36850D4C" w14:textId="77777777" w:rsidR="00A64828" w:rsidRPr="00302AE2" w:rsidRDefault="00A64828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5BE85D" w14:textId="77777777" w:rsidR="00FC3C83" w:rsidRPr="00302AE2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ผลการดำเนินงานด้านการเงินในอดีตก่อนการใช้ “นวัตกรรม”</w:t>
      </w:r>
    </w:p>
    <w:p w14:paraId="45EE03C3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71330B9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640FDBB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529E36" w14:textId="77777777" w:rsidR="00FC3C83" w:rsidRPr="00302AE2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เป้าหมายด้านการเงินจากการใช้ “นวัตกรรม” </w:t>
      </w:r>
      <w:r w:rsidRPr="00302AE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3A8C6F0F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88D6C70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F9408C2" w14:textId="77777777" w:rsidR="00CB0C42" w:rsidRPr="00302AE2" w:rsidRDefault="00CB0C42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45DD34" w14:textId="77777777" w:rsidR="00B10FCF" w:rsidRPr="00302AE2" w:rsidRDefault="00B10FCF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20C974" w14:textId="77777777" w:rsidR="00FC3C83" w:rsidRPr="00302AE2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ผลลัพธ์เชิงบวก/ประโยชน์ที่เกิดขึ้นจริงด้านการเงินจากการใช้ “นวัตกรรม”</w:t>
      </w:r>
    </w:p>
    <w:p w14:paraId="5DDD2BD9" w14:textId="0B8128ED" w:rsidR="00FC3C83" w:rsidRPr="00302AE2" w:rsidRDefault="00FC3C83" w:rsidP="00FC3C83">
      <w:pPr>
        <w:ind w:left="952" w:hanging="41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(1) โปรดอธิบายโดยเปรียบเทียบผลลัพธ์เชิงบวก/ประโยชน์ที่</w:t>
      </w:r>
      <w:r w:rsidRPr="00302AE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เกิดขึ้นจริงเมื่อเทียบกับเป้าหมาย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02AE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หรือผล</w:t>
      </w:r>
      <w:r w:rsidR="00D154DE" w:rsidRPr="00302AE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/>
      </w:r>
      <w:r w:rsidRPr="00302AE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การดำเนินงานในอดีตก่อนการใช้ “นวัตกรรม”</w:t>
      </w:r>
    </w:p>
    <w:p w14:paraId="08E81354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A3A3BC8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7143F53" w14:textId="77777777" w:rsidR="00FC3C83" w:rsidRPr="00302AE2" w:rsidRDefault="00FC3C83" w:rsidP="00FC3C83">
      <w:pPr>
        <w:ind w:left="952" w:hanging="412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(2) โปรดระบุผลลัพธ์ทางการเงินในรูป</w:t>
      </w:r>
      <w:r w:rsidRPr="00302AE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อัตราส่วนทางการเงิน </w:t>
      </w:r>
      <w:r w:rsidRPr="00302AE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Cost – Benefit Ratio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ที่เกิดจากการใช้นวัตกรรมดังกล่าว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2878"/>
      </w:tblGrid>
      <w:tr w:rsidR="00015E73" w:rsidRPr="00302AE2" w14:paraId="555F7AAE" w14:textId="77777777" w:rsidTr="00FC3C83">
        <w:tc>
          <w:tcPr>
            <w:tcW w:w="2878" w:type="dxa"/>
            <w:tcBorders>
              <w:bottom w:val="nil"/>
              <w:right w:val="single" w:sz="4" w:space="0" w:color="auto"/>
            </w:tcBorders>
          </w:tcPr>
          <w:p w14:paraId="1ECE1A90" w14:textId="77777777" w:rsidR="00FC3C83" w:rsidRPr="00302AE2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B/C ratio &lt; 1</w:t>
            </w:r>
          </w:p>
        </w:tc>
        <w:tc>
          <w:tcPr>
            <w:tcW w:w="2878" w:type="dxa"/>
            <w:tcBorders>
              <w:left w:val="single" w:sz="4" w:space="0" w:color="auto"/>
              <w:bottom w:val="nil"/>
            </w:tcBorders>
          </w:tcPr>
          <w:p w14:paraId="63DDBDC2" w14:textId="77777777" w:rsidR="00FC3C83" w:rsidRPr="00302AE2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B/C ratio = 1</w:t>
            </w:r>
          </w:p>
        </w:tc>
        <w:tc>
          <w:tcPr>
            <w:tcW w:w="2878" w:type="dxa"/>
            <w:tcBorders>
              <w:left w:val="single" w:sz="4" w:space="0" w:color="auto"/>
              <w:bottom w:val="nil"/>
            </w:tcBorders>
          </w:tcPr>
          <w:p w14:paraId="4CC5A533" w14:textId="77777777" w:rsidR="00FC3C83" w:rsidRPr="00302AE2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B/C ratio &gt; 1</w:t>
            </w:r>
          </w:p>
        </w:tc>
      </w:tr>
    </w:tbl>
    <w:p w14:paraId="4AF2474B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BA5D92B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489270E" w14:textId="77777777" w:rsidR="00FC3C83" w:rsidRPr="00302AE2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ผลการดำเนินงานด้านที่ไม่ใช่การเงินในอดีตก่อนการใช้ “นวัตกรรม”</w:t>
      </w:r>
    </w:p>
    <w:p w14:paraId="0CAC1529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0B48DE7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9B49FBF" w14:textId="77777777" w:rsidR="00FC3C83" w:rsidRPr="00302AE2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เป้าหมายด้านที่ไม่ใช่การเงินจากการใช้ “นวัตกรรม”  </w:t>
      </w:r>
      <w:r w:rsidRPr="00302AE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51615181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D80AA04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C07215C" w14:textId="77777777" w:rsidR="00FC3C83" w:rsidRPr="00302AE2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ผลลัพธ์เชิงบวก/ประโยชน์ที่เกิดขึ้นจริงด้านที่ไม่</w:t>
      </w:r>
      <w:r w:rsidRPr="00302AE2">
        <w:rPr>
          <w:rStyle w:val="PageNumber"/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ใช่</w:t>
      </w:r>
      <w:r w:rsidRPr="00302AE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การเงินจากการใช้ “นวัตกรรม” (โปรดอธิบายโดยเปรียบเทียบ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ผลลัพธ์เชิงบวก/ประโยชน์ที่เกิดขึ้นจริงเมื่อเทียบกับเป้าหมาย หรือผลการดำเนินงานในอดีตก่อนการใช้ “นวัตกรรม”)</w:t>
      </w:r>
    </w:p>
    <w:p w14:paraId="6897B251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EA0BCD9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7798822" w14:textId="77E68BCE" w:rsidR="00FC3C83" w:rsidRPr="00302AE2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Innovation </w:t>
      </w:r>
      <w:r w:rsidR="0094781C" w:rsidRPr="00302AE2">
        <w:rPr>
          <w:rFonts w:ascii="TH SarabunPSK" w:hAnsi="TH SarabunPSK" w:cs="TH SarabunPSK"/>
          <w:color w:val="000000" w:themeColor="text1"/>
          <w:sz w:val="32"/>
          <w:szCs w:val="32"/>
        </w:rPr>
        <w:t>3.6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C6835C7" w14:textId="77777777" w:rsidR="00FC3C83" w:rsidRPr="00302AE2" w:rsidRDefault="00FC3C83" w:rsidP="00FC3C83">
      <w:pPr>
        <w:numPr>
          <w:ilvl w:val="0"/>
          <w:numId w:val="38"/>
        </w:numPr>
        <w:spacing w:before="240"/>
        <w:ind w:left="357" w:right="-626" w:hanging="357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โปรดระบุผลลัพธ์เชิงบวก/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</w:t>
      </w:r>
      <w:r w:rsidRPr="00302AE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ที่เกิดของ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“นวัตกรรม” </w:t>
      </w:r>
      <w:r w:rsidRPr="00302AE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ที่มี</w:t>
      </w:r>
      <w:r w:rsidRPr="00302AE2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u w:val="single"/>
          <w:cs/>
        </w:rPr>
        <w:t>ต่อรัฐวิสาหกิจ</w:t>
      </w:r>
      <w:r w:rsidRPr="00302AE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(เลือกตอบได้มากกว่า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015E73" w:rsidRPr="00302AE2" w14:paraId="243B837C" w14:textId="77777777" w:rsidTr="00FC3C83">
        <w:tc>
          <w:tcPr>
            <w:tcW w:w="8634" w:type="dxa"/>
            <w:tcBorders>
              <w:bottom w:val="nil"/>
            </w:tcBorders>
          </w:tcPr>
          <w:p w14:paraId="34E3DA53" w14:textId="77777777" w:rsidR="00FC3C83" w:rsidRPr="00302AE2" w:rsidRDefault="00FC3C83" w:rsidP="00FC3C83">
            <w:pPr>
              <w:ind w:left="358" w:hanging="352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พัฒนาและเพิ่มขีดความสามารถด้านการแข่งขัน (เช่น การสร้างผลกระทบด้านการตลาด ผลกระทบเชิงพาณิชย์ หรือการเพิ่มความพึงพอใจของลูกค้า เป็นต้น)</w:t>
            </w:r>
          </w:p>
        </w:tc>
      </w:tr>
    </w:tbl>
    <w:p w14:paraId="1A300404" w14:textId="77777777" w:rsidR="00FC3C83" w:rsidRPr="00302AE2" w:rsidRDefault="00FC3C83" w:rsidP="00FC3C83">
      <w:pPr>
        <w:ind w:left="772" w:hanging="3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75EE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ผลลัพธ์เชิงบวก/ประโยชน์ที่เกิดขึ้นจริงด้านที่ไม่</w:t>
      </w:r>
      <w:r w:rsidRPr="00575EEC">
        <w:rPr>
          <w:rStyle w:val="PageNumber"/>
          <w:rFonts w:ascii="TH SarabunPSK" w:hAnsi="TH SarabunPSK" w:cs="TH SarabunPSK"/>
          <w:color w:val="000000" w:themeColor="text1"/>
          <w:sz w:val="32"/>
          <w:szCs w:val="32"/>
          <w:cs/>
        </w:rPr>
        <w:t>ใช่</w:t>
      </w:r>
      <w:r w:rsidRPr="00575EE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การเงินเพื่อสนับสนุนระบบบริหารจัดการองค์กรที่สำคัญ 5 ระบบ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ได้แก่ ระบบเพื่อสนับสนุนการปฏิบัติงานของคณะกรรมการรัฐวิสาหกิจระบบการควบคุมภายในและการตรวจสอบภายใน ระบบบริหารความเสี่ยง ระบบบริหารจัดการสารสนเทศ และระบบบริหารทรัพยากรบุคคล</w:t>
      </w:r>
    </w:p>
    <w:p w14:paraId="3F16CA5F" w14:textId="77777777" w:rsidR="00FC3C83" w:rsidRPr="00302AE2" w:rsidRDefault="00FC3C83" w:rsidP="00FC3C83">
      <w:pPr>
        <w:ind w:left="772" w:hanging="3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พัฒนาและสนับสนุนการปฏิบัติงานเพื่อแสดงความรับผิดชอบต่อสังคมและสิ่งแวดล้อมภายในองค์กร</w:t>
      </w:r>
    </w:p>
    <w:p w14:paraId="685E6BD6" w14:textId="77777777" w:rsidR="00FC3C83" w:rsidRPr="00302AE2" w:rsidRDefault="00FC3C83" w:rsidP="00FC3C83">
      <w:pPr>
        <w:ind w:left="772" w:hanging="3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พัฒนาและสนับสนุนการปฏิบัติงานเพื่อแสดงความรับผิดชอบต่อสังคมและสิ่งแวดล้อมภายนอกองค์กร</w:t>
      </w:r>
    </w:p>
    <w:p w14:paraId="095BDBF8" w14:textId="354FEF48" w:rsidR="00FC3C83" w:rsidRPr="00302AE2" w:rsidRDefault="00FC3C83" w:rsidP="00FC3C83">
      <w:pPr>
        <w:ind w:left="772" w:hanging="352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sym w:font="Wingdings 2" w:char="F0A3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สร้างภาพลักษณ์การเป็นองค์กรชั้นนำด้านนวัตกรรมจากการที่ชิ้นงานดังกล่าวได้รับรางวัลด้านนวัตกรรม</w:t>
      </w:r>
      <w:r w:rsidR="00575EE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Pr="00302AE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จากองค์กรภายนอกในระดับประเทศ</w:t>
      </w:r>
    </w:p>
    <w:p w14:paraId="241269CD" w14:textId="569B6DDA" w:rsidR="00FC3C83" w:rsidRPr="00302AE2" w:rsidRDefault="00FC3C83" w:rsidP="00FC3C83">
      <w:pPr>
        <w:ind w:left="772" w:hanging="352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สร้างภาพลักษณ์การเป็นองค์กรชั้นนำด้านนวัตกรรมจากการที่ชิ้นงานดังกล่าวได้รับรางวัลด้านนวัตกรรม</w:t>
      </w:r>
      <w:r w:rsidR="00575EEC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br/>
      </w:r>
      <w:bookmarkStart w:id="1" w:name="_GoBack"/>
      <w:bookmarkEnd w:id="1"/>
      <w:r w:rsidRPr="00302AE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จากองค์กรภายนอกในระดับสากล</w:t>
      </w:r>
    </w:p>
    <w:p w14:paraId="7171937E" w14:textId="77777777" w:rsidR="00FC3C83" w:rsidRPr="00302AE2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2D34478E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9A9D2F3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30E8F3E" w14:textId="734F9AFE" w:rsidR="00FC3C83" w:rsidRPr="00302AE2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Innovation </w:t>
      </w:r>
      <w:r w:rsidR="0094781C" w:rsidRPr="00302AE2">
        <w:rPr>
          <w:rFonts w:ascii="TH SarabunPSK" w:hAnsi="TH SarabunPSK" w:cs="TH SarabunPSK"/>
          <w:color w:val="000000" w:themeColor="text1"/>
          <w:sz w:val="32"/>
          <w:szCs w:val="32"/>
        </w:rPr>
        <w:t>3.7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09A04A2" w14:textId="77777777" w:rsidR="00FC3C83" w:rsidRPr="00302AE2" w:rsidRDefault="00FC3C83" w:rsidP="00FC3C83">
      <w:pPr>
        <w:numPr>
          <w:ilvl w:val="0"/>
          <w:numId w:val="38"/>
        </w:numPr>
        <w:spacing w:before="28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“นวัตกรรม” ผลลัพธ์เชิงบวก/ประโยชน์แก่ผู้มีส่วนได้เสียภายนอก และสังคมโดยรวม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015E73" w:rsidRPr="00302AE2" w14:paraId="109105BA" w14:textId="77777777" w:rsidTr="00FC3C83">
        <w:tc>
          <w:tcPr>
            <w:tcW w:w="4116" w:type="dxa"/>
            <w:tcBorders>
              <w:top w:val="nil"/>
              <w:bottom w:val="nil"/>
            </w:tcBorders>
          </w:tcPr>
          <w:p w14:paraId="1FB07CCA" w14:textId="77777777" w:rsidR="00FC3C83" w:rsidRPr="00302AE2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สร้างประโยชน์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50B0253A" w14:textId="77777777" w:rsidR="00FC3C83" w:rsidRPr="00302AE2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ไม่สร้างประโยชน์</w:t>
            </w:r>
          </w:p>
        </w:tc>
      </w:tr>
    </w:tbl>
    <w:p w14:paraId="4F848B7E" w14:textId="77777777" w:rsidR="00FC3C83" w:rsidRPr="00302AE2" w:rsidRDefault="00FC3C83" w:rsidP="00FC3C83">
      <w:pPr>
        <w:numPr>
          <w:ilvl w:val="0"/>
          <w:numId w:val="38"/>
        </w:numPr>
        <w:spacing w:before="36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โปรดระบุกลุ่มผู้มีส่วนได้เสียภายนอก และสังคมโดยรวม ที่ได้รับผลลัพธ์เชิงบวก/ประโยชน์จาก“นวัตกรรม” (ตอบได้มากกว่า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015E73" w:rsidRPr="00302AE2" w14:paraId="29FAEC43" w14:textId="77777777" w:rsidTr="00FC3C83">
        <w:tc>
          <w:tcPr>
            <w:tcW w:w="8634" w:type="dxa"/>
            <w:tcBorders>
              <w:bottom w:val="nil"/>
            </w:tcBorders>
          </w:tcPr>
          <w:p w14:paraId="2AE839B7" w14:textId="77777777" w:rsidR="00FC3C83" w:rsidRPr="00302AE2" w:rsidRDefault="00FC3C83" w:rsidP="00CB0C4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ผู้ใช้บริการ                        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หน่วยงานภาครัฐและเอกชนที่ประสานงานโดยตรง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  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คู่ค้า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                     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อุตสาหกรรม/ธุรกิจที่เกี่ยวข้อง</w:t>
            </w:r>
          </w:p>
        </w:tc>
      </w:tr>
      <w:tr w:rsidR="00015E73" w:rsidRPr="00302AE2" w14:paraId="1E54463C" w14:textId="77777777" w:rsidTr="00FC3C83">
        <w:tc>
          <w:tcPr>
            <w:tcW w:w="8634" w:type="dxa"/>
            <w:tcBorders>
              <w:top w:val="nil"/>
              <w:bottom w:val="nil"/>
            </w:tcBorders>
          </w:tcPr>
          <w:p w14:paraId="1A468475" w14:textId="77777777" w:rsidR="00FC3C83" w:rsidRPr="00302AE2" w:rsidRDefault="00FC3C83" w:rsidP="00CB0C4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ชุมชน     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              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สังคม/ประเทศ</w:t>
            </w:r>
          </w:p>
        </w:tc>
      </w:tr>
    </w:tbl>
    <w:p w14:paraId="22173B73" w14:textId="77777777" w:rsidR="00FC3C83" w:rsidRPr="00302AE2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70506179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6B84FB9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7D75448" w14:textId="6C6067FF" w:rsidR="00FC3C83" w:rsidRPr="00302AE2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Innovation </w:t>
      </w:r>
      <w:r w:rsidR="0094781C" w:rsidRPr="00302AE2">
        <w:rPr>
          <w:rFonts w:ascii="TH SarabunPSK" w:hAnsi="TH SarabunPSK" w:cs="TH SarabunPSK"/>
          <w:color w:val="000000" w:themeColor="text1"/>
          <w:sz w:val="32"/>
          <w:szCs w:val="32"/>
        </w:rPr>
        <w:t>3.8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AC93376" w14:textId="77777777" w:rsidR="00FC3C83" w:rsidRPr="00302AE2" w:rsidRDefault="00FC3C83" w:rsidP="00FC3C83">
      <w:pPr>
        <w:numPr>
          <w:ilvl w:val="0"/>
          <w:numId w:val="38"/>
        </w:numPr>
        <w:spacing w:before="36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โปรดระบุเป้าหมายและผลลัพธ์เชิงบวก/ประโยชน์ที่เกิดขึ้นจริงทั้งด้านการเงิน และไม่ใช่การเงินของ“นวัตกรรม” ที่มี</w:t>
      </w:r>
      <w:r w:rsidRPr="00302AE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ต่อผู้มีส่วนได้เสียภายนอก และสังคมโดยรวม</w:t>
      </w:r>
    </w:p>
    <w:p w14:paraId="33C7FF86" w14:textId="77777777" w:rsidR="00FC3C83" w:rsidRPr="00302AE2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1AA2805D" w14:textId="77777777" w:rsidR="00FC3C83" w:rsidRPr="00302AE2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ผลการดำเนินงานด้านการเงินในอดีตก่อนการใช้ “นวัตกรรม”</w:t>
      </w:r>
    </w:p>
    <w:p w14:paraId="67232A9A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B264656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6653CC4" w14:textId="77777777" w:rsidR="00FC3C83" w:rsidRPr="00302AE2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เป้าหมายด้านการเงินจากการใช้ “นวัตกรรม” ของผู้มีส่วนได้เสียภายนอกรัฐวิสาหกิจ </w:t>
      </w:r>
    </w:p>
    <w:p w14:paraId="44D8F7C8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2A67F8F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9E4AEBA" w14:textId="77777777" w:rsidR="00070442" w:rsidRPr="00302AE2" w:rsidRDefault="00070442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0FCF31" w14:textId="77777777" w:rsidR="00070442" w:rsidRPr="00302AE2" w:rsidRDefault="00070442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786ADD" w14:textId="77777777" w:rsidR="00FC3C83" w:rsidRPr="00302AE2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ผลลัพธ์เชิงบวก/ประโยชน์ที่เกิดขึ้นจริงด้านการเงินจากการใช้ “นวัตกรรม”</w:t>
      </w:r>
    </w:p>
    <w:p w14:paraId="1EA878ED" w14:textId="3B1E1E85" w:rsidR="00FC3C83" w:rsidRPr="00302AE2" w:rsidRDefault="00FC3C83" w:rsidP="00FC3C83">
      <w:pPr>
        <w:ind w:left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(โปรดอธิบายโดยเปรียบเทียบผลลัพธ์เชิงบวก/ประโยชน์ที่เกิดขึ้</w:t>
      </w:r>
      <w:r w:rsidR="00A64828"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นจริงเมื่อเทียบกับเป้าหมาย หรือ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</w:t>
      </w:r>
      <w:r w:rsidR="004B3587"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การดำเนินงานในอดีตก่อนการใช้ “นวัตกรรม”)</w:t>
      </w:r>
    </w:p>
    <w:p w14:paraId="4033F15E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3BF71C0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27B9AFC" w14:textId="77777777" w:rsidR="00FC3C83" w:rsidRPr="00302AE2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ผลการดำเนินงานด้านที่ไม่ใช่การเงินในอดีตก่อนการใช้ “นวัตกรรม”</w:t>
      </w:r>
    </w:p>
    <w:p w14:paraId="5AF56CEB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4605622" w14:textId="77777777" w:rsidR="00FC3C83" w:rsidRPr="00302AE2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เป้าหมายด้านที่ไม่ใช่การเงินจากการใช้ “นวัตกรรม” ของผู้มีส่วนได้เสียภายนอกรัฐวิสาหกิจ</w:t>
      </w:r>
      <w:r w:rsidRPr="00302AE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…………………………………………………….………………………………………………………………………………………</w:t>
      </w:r>
    </w:p>
    <w:p w14:paraId="4ED509E7" w14:textId="77777777" w:rsidR="00FC3C83" w:rsidRPr="00302AE2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ผลลัพ</w:t>
      </w:r>
      <w:r w:rsidRPr="00302AE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ธ์เชิงบวก/ประโยชน์ที่เกิดขึ้นจริงด้านที่ไม่</w:t>
      </w:r>
      <w:r w:rsidRPr="00302AE2">
        <w:rPr>
          <w:rFonts w:ascii="TH SarabunPSK" w:hAnsi="TH SarabunPSK" w:cs="TH SarabunPSK"/>
          <w:color w:val="000000" w:themeColor="text1"/>
          <w:spacing w:val="-8"/>
          <w:cs/>
        </w:rPr>
        <w:t>ใช่</w:t>
      </w:r>
      <w:r w:rsidRPr="00302AE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การเงินจากการใช้ “นวัตกรรม” (โปรดอธิบายโดยเปรียบเทียบ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ผลลัพธ์เชิงบวก/ประโยชน์ที่เกิดขึ้นจริงเมื่อเทียบกับเป้าหมาย หรือผลการดำเนินงานในอดีตก่อนการใช้ “นวัตกรรม”)</w:t>
      </w:r>
    </w:p>
    <w:p w14:paraId="5DE9BB8E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ACD3237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D0C5CF1" w14:textId="100B21DB" w:rsidR="00FC3C83" w:rsidRPr="00302AE2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Innovation </w:t>
      </w:r>
      <w:r w:rsidR="0094781C" w:rsidRPr="00302AE2">
        <w:rPr>
          <w:rFonts w:ascii="TH SarabunPSK" w:hAnsi="TH SarabunPSK" w:cs="TH SarabunPSK"/>
          <w:color w:val="000000" w:themeColor="text1"/>
          <w:sz w:val="32"/>
          <w:szCs w:val="32"/>
        </w:rPr>
        <w:t>3.9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E567838" w14:textId="77777777" w:rsidR="00FC3C83" w:rsidRPr="00302AE2" w:rsidRDefault="00FC3C83" w:rsidP="00FC3C83">
      <w:pPr>
        <w:numPr>
          <w:ilvl w:val="0"/>
          <w:numId w:val="38"/>
        </w:numPr>
        <w:spacing w:before="360"/>
        <w:ind w:left="357" w:hanging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โปรดอธิบายโดยสังเขป ถึงเหตุผลที่องค์กรข</w:t>
      </w:r>
      <w:r w:rsidR="00EE59F0"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องท่านสมควรได้รับรางวัล</w:t>
      </w:r>
      <w:r w:rsidR="00EE59F0" w:rsidRPr="00302A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="00EE59F0"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นวัตกรรม</w:t>
      </w:r>
    </w:p>
    <w:p w14:paraId="164EE10D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B1C67FE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BCE64EC" w14:textId="77777777" w:rsidR="00FC3C83" w:rsidRPr="00302AE2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“นวัตกรรม” เคยได้รับรางวัลจากองค์กรทั้งภาครัฐและเอกชน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015E73" w:rsidRPr="00302AE2" w14:paraId="155DD051" w14:textId="77777777" w:rsidTr="00FC3C83">
        <w:tc>
          <w:tcPr>
            <w:tcW w:w="8634" w:type="dxa"/>
            <w:tcBorders>
              <w:bottom w:val="nil"/>
            </w:tcBorders>
          </w:tcPr>
          <w:p w14:paraId="78029011" w14:textId="77777777" w:rsidR="00FC3C83" w:rsidRPr="00302AE2" w:rsidRDefault="00FC3C83" w:rsidP="00FC3C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เคย                                              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ไม่เคย</w:t>
            </w:r>
            <w:r w:rsidRPr="00302A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</w:p>
        </w:tc>
      </w:tr>
    </w:tbl>
    <w:p w14:paraId="4B0D7BE2" w14:textId="77777777" w:rsidR="00FC3C83" w:rsidRPr="00302AE2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F565961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EAFB4A2" w14:textId="77777777" w:rsidR="00FC3C83" w:rsidRPr="00302AE2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5B16EE4" w14:textId="5D8BACCB" w:rsidR="00FC3C83" w:rsidRPr="00302AE2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Innovation </w:t>
      </w:r>
      <w:r w:rsidR="0094781C" w:rsidRPr="00302AE2">
        <w:rPr>
          <w:rFonts w:ascii="TH SarabunPSK" w:hAnsi="TH SarabunPSK" w:cs="TH SarabunPSK"/>
          <w:color w:val="000000" w:themeColor="text1"/>
          <w:sz w:val="32"/>
          <w:szCs w:val="32"/>
        </w:rPr>
        <w:t>3.10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2F7D19C" w14:textId="77777777" w:rsidR="00FC3C83" w:rsidRPr="00302AE2" w:rsidRDefault="00FC3C83" w:rsidP="00FC3C8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310AA9" w14:textId="77777777" w:rsidR="00FC3C83" w:rsidRPr="00302AE2" w:rsidRDefault="00FC3C83" w:rsidP="00FC3C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หมายเหตุ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302A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p w14:paraId="0C72F00F" w14:textId="77777777" w:rsidR="009C517C" w:rsidRPr="00302AE2" w:rsidRDefault="009C517C" w:rsidP="00FC3C83">
      <w:pPr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sectPr w:rsidR="009C517C" w:rsidRPr="00302AE2" w:rsidSect="00B06913">
      <w:headerReference w:type="default" r:id="rId14"/>
      <w:footerReference w:type="default" r:id="rId15"/>
      <w:pgSz w:w="11906" w:h="16838"/>
      <w:pgMar w:top="1506" w:right="991" w:bottom="1276" w:left="1440" w:header="142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03421" w14:textId="77777777" w:rsidR="00015E73" w:rsidRDefault="00015E73" w:rsidP="004E0DE2">
      <w:r>
        <w:separator/>
      </w:r>
    </w:p>
  </w:endnote>
  <w:endnote w:type="continuationSeparator" w:id="0">
    <w:p w14:paraId="5E7F1A0E" w14:textId="77777777" w:rsidR="00015E73" w:rsidRDefault="00015E73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BE967" w14:textId="77777777" w:rsidR="00015E73" w:rsidRDefault="00015E73" w:rsidP="0064762B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407E2" w14:textId="77777777" w:rsidR="00015E73" w:rsidRDefault="00015E73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06BF46D7" w14:textId="77777777" w:rsidR="00015E73" w:rsidRPr="004E0DE2" w:rsidRDefault="00575EEC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3CDD26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2050" DrawAspect="Content" ObjectID="_1675165643" r:id="rId2"/>
          </w:pict>
        </w:r>
        <w:r w:rsidR="00015E73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B16653B" wp14:editId="753643EC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38833" w14:textId="77777777" w:rsidR="00015E73" w:rsidRPr="00B06913" w:rsidRDefault="00015E73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1C9CD67C" w14:textId="77777777" w:rsidR="00015E73" w:rsidRPr="00B06913" w:rsidRDefault="00015E73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" filled="f" stroked="f">
                  <v:textbox inset="3.06997mm,1.53489mm,3.06997mm,1.53489mm">
                    <w:txbxContent>
                      <w:p w14:paraId="21538833" w14:textId="77777777" w:rsidR="00015E73" w:rsidRPr="00B06913" w:rsidRDefault="00015E73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1C9CD67C" w14:textId="77777777" w:rsidR="00015E73" w:rsidRPr="00B06913" w:rsidRDefault="00015E73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730D627F" w14:textId="77777777" w:rsidR="00015E73" w:rsidRPr="00FF149E" w:rsidRDefault="00575EEC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015E73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015E73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015E73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7</w:t>
        </w:r>
        <w:r w:rsidR="00015E73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8FE95" w14:textId="77777777" w:rsidR="00015E73" w:rsidRDefault="00015E73" w:rsidP="004E0DE2">
      <w:r>
        <w:separator/>
      </w:r>
    </w:p>
  </w:footnote>
  <w:footnote w:type="continuationSeparator" w:id="0">
    <w:p w14:paraId="30A1F593" w14:textId="77777777" w:rsidR="00015E73" w:rsidRDefault="00015E73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BCC7" w14:textId="77777777" w:rsidR="00015E73" w:rsidRDefault="00015E73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5DB78B82" wp14:editId="656FEB24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119CBA05" wp14:editId="4499018C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F2EA33" w14:textId="77777777" w:rsidR="00015E73" w:rsidRDefault="00015E73" w:rsidP="00FF149E">
    <w:pPr>
      <w:pStyle w:val="Header"/>
      <w:pBdr>
        <w:bottom w:val="single" w:sz="4" w:space="1" w:color="auto"/>
      </w:pBdr>
    </w:pPr>
  </w:p>
  <w:p w14:paraId="3B0F5A14" w14:textId="77777777" w:rsidR="00015E73" w:rsidRDefault="00015E73" w:rsidP="00FF149E">
    <w:pPr>
      <w:pStyle w:val="Header"/>
      <w:pBdr>
        <w:bottom w:val="single" w:sz="4" w:space="1" w:color="auto"/>
      </w:pBdr>
    </w:pPr>
  </w:p>
  <w:p w14:paraId="56FF89E8" w14:textId="77777777" w:rsidR="00015E73" w:rsidRDefault="00015E73" w:rsidP="00FF149E">
    <w:pPr>
      <w:pStyle w:val="Header"/>
      <w:pBdr>
        <w:bottom w:val="single" w:sz="4" w:space="1" w:color="auto"/>
      </w:pBdr>
    </w:pPr>
  </w:p>
  <w:p w14:paraId="245A5E8D" w14:textId="77777777" w:rsidR="00015E73" w:rsidRDefault="00015E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786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1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5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E02BF"/>
    <w:multiLevelType w:val="hybridMultilevel"/>
    <w:tmpl w:val="EED4E032"/>
    <w:lvl w:ilvl="0" w:tplc="6EF06FCC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3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31"/>
  </w:num>
  <w:num w:numId="4">
    <w:abstractNumId w:val="2"/>
  </w:num>
  <w:num w:numId="5">
    <w:abstractNumId w:val="30"/>
  </w:num>
  <w:num w:numId="6">
    <w:abstractNumId w:val="27"/>
  </w:num>
  <w:num w:numId="7">
    <w:abstractNumId w:val="38"/>
  </w:num>
  <w:num w:numId="8">
    <w:abstractNumId w:val="19"/>
  </w:num>
  <w:num w:numId="9">
    <w:abstractNumId w:val="13"/>
  </w:num>
  <w:num w:numId="10">
    <w:abstractNumId w:val="4"/>
  </w:num>
  <w:num w:numId="11">
    <w:abstractNumId w:val="17"/>
  </w:num>
  <w:num w:numId="12">
    <w:abstractNumId w:val="18"/>
  </w:num>
  <w:num w:numId="13">
    <w:abstractNumId w:val="12"/>
  </w:num>
  <w:num w:numId="14">
    <w:abstractNumId w:val="8"/>
  </w:num>
  <w:num w:numId="15">
    <w:abstractNumId w:val="36"/>
  </w:num>
  <w:num w:numId="16">
    <w:abstractNumId w:val="34"/>
  </w:num>
  <w:num w:numId="17">
    <w:abstractNumId w:val="0"/>
  </w:num>
  <w:num w:numId="18">
    <w:abstractNumId w:val="32"/>
  </w:num>
  <w:num w:numId="19">
    <w:abstractNumId w:val="5"/>
  </w:num>
  <w:num w:numId="20">
    <w:abstractNumId w:val="29"/>
  </w:num>
  <w:num w:numId="21">
    <w:abstractNumId w:val="28"/>
  </w:num>
  <w:num w:numId="22">
    <w:abstractNumId w:val="9"/>
  </w:num>
  <w:num w:numId="23">
    <w:abstractNumId w:val="11"/>
  </w:num>
  <w:num w:numId="24">
    <w:abstractNumId w:val="14"/>
  </w:num>
  <w:num w:numId="25">
    <w:abstractNumId w:val="37"/>
  </w:num>
  <w:num w:numId="26">
    <w:abstractNumId w:val="21"/>
  </w:num>
  <w:num w:numId="27">
    <w:abstractNumId w:val="35"/>
  </w:num>
  <w:num w:numId="28">
    <w:abstractNumId w:val="22"/>
  </w:num>
  <w:num w:numId="29">
    <w:abstractNumId w:val="6"/>
  </w:num>
  <w:num w:numId="30">
    <w:abstractNumId w:val="26"/>
  </w:num>
  <w:num w:numId="31">
    <w:abstractNumId w:val="33"/>
  </w:num>
  <w:num w:numId="32">
    <w:abstractNumId w:val="1"/>
  </w:num>
  <w:num w:numId="33">
    <w:abstractNumId w:val="25"/>
  </w:num>
  <w:num w:numId="34">
    <w:abstractNumId w:val="20"/>
  </w:num>
  <w:num w:numId="35">
    <w:abstractNumId w:val="7"/>
  </w:num>
  <w:num w:numId="36">
    <w:abstractNumId w:val="24"/>
  </w:num>
  <w:num w:numId="37">
    <w:abstractNumId w:val="10"/>
  </w:num>
  <w:num w:numId="38">
    <w:abstractNumId w:val="16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15E73"/>
    <w:rsid w:val="00020F58"/>
    <w:rsid w:val="00025F81"/>
    <w:rsid w:val="00026EC1"/>
    <w:rsid w:val="00070442"/>
    <w:rsid w:val="000A0196"/>
    <w:rsid w:val="00110920"/>
    <w:rsid w:val="00160311"/>
    <w:rsid w:val="001622B7"/>
    <w:rsid w:val="00174054"/>
    <w:rsid w:val="00195586"/>
    <w:rsid w:val="001A582E"/>
    <w:rsid w:val="001D3BEF"/>
    <w:rsid w:val="001F2A8F"/>
    <w:rsid w:val="00201724"/>
    <w:rsid w:val="00204F89"/>
    <w:rsid w:val="00216D70"/>
    <w:rsid w:val="002176CE"/>
    <w:rsid w:val="002200C7"/>
    <w:rsid w:val="00230C48"/>
    <w:rsid w:val="00270B67"/>
    <w:rsid w:val="00281BE4"/>
    <w:rsid w:val="002C45C9"/>
    <w:rsid w:val="002C6012"/>
    <w:rsid w:val="002F5BD6"/>
    <w:rsid w:val="00302AE2"/>
    <w:rsid w:val="00326FD4"/>
    <w:rsid w:val="0033754A"/>
    <w:rsid w:val="00340EE6"/>
    <w:rsid w:val="0034315A"/>
    <w:rsid w:val="0038013C"/>
    <w:rsid w:val="00393EFD"/>
    <w:rsid w:val="003A3DF2"/>
    <w:rsid w:val="003C3C1C"/>
    <w:rsid w:val="00423A6C"/>
    <w:rsid w:val="004457F3"/>
    <w:rsid w:val="00454935"/>
    <w:rsid w:val="00470391"/>
    <w:rsid w:val="004B3587"/>
    <w:rsid w:val="004C6627"/>
    <w:rsid w:val="004E0DE2"/>
    <w:rsid w:val="004E393F"/>
    <w:rsid w:val="004E478F"/>
    <w:rsid w:val="004F2ED7"/>
    <w:rsid w:val="004F3ACB"/>
    <w:rsid w:val="00512960"/>
    <w:rsid w:val="00522800"/>
    <w:rsid w:val="00543803"/>
    <w:rsid w:val="00553D60"/>
    <w:rsid w:val="00573185"/>
    <w:rsid w:val="00575EEC"/>
    <w:rsid w:val="0059634A"/>
    <w:rsid w:val="005B6094"/>
    <w:rsid w:val="005C2E1E"/>
    <w:rsid w:val="005C7ABE"/>
    <w:rsid w:val="005D7D21"/>
    <w:rsid w:val="005E25A6"/>
    <w:rsid w:val="0064008D"/>
    <w:rsid w:val="0064762B"/>
    <w:rsid w:val="00657614"/>
    <w:rsid w:val="006D1B02"/>
    <w:rsid w:val="006D7BD5"/>
    <w:rsid w:val="00731450"/>
    <w:rsid w:val="007441CD"/>
    <w:rsid w:val="00756033"/>
    <w:rsid w:val="007946C2"/>
    <w:rsid w:val="007D1BE7"/>
    <w:rsid w:val="00800C54"/>
    <w:rsid w:val="008325CB"/>
    <w:rsid w:val="00855FF7"/>
    <w:rsid w:val="0086778B"/>
    <w:rsid w:val="008A6CFF"/>
    <w:rsid w:val="008D573F"/>
    <w:rsid w:val="008E1F21"/>
    <w:rsid w:val="0091260D"/>
    <w:rsid w:val="0092229C"/>
    <w:rsid w:val="00935EC8"/>
    <w:rsid w:val="0094781C"/>
    <w:rsid w:val="009874D9"/>
    <w:rsid w:val="009905A8"/>
    <w:rsid w:val="009969D5"/>
    <w:rsid w:val="009C517C"/>
    <w:rsid w:val="009E63EC"/>
    <w:rsid w:val="009F3C4C"/>
    <w:rsid w:val="00A024CF"/>
    <w:rsid w:val="00A414BF"/>
    <w:rsid w:val="00A560FF"/>
    <w:rsid w:val="00A64828"/>
    <w:rsid w:val="00AC6C2A"/>
    <w:rsid w:val="00AD049F"/>
    <w:rsid w:val="00AD0F05"/>
    <w:rsid w:val="00AD4D16"/>
    <w:rsid w:val="00B06913"/>
    <w:rsid w:val="00B10FCF"/>
    <w:rsid w:val="00B43903"/>
    <w:rsid w:val="00B83007"/>
    <w:rsid w:val="00B9129A"/>
    <w:rsid w:val="00BD0E45"/>
    <w:rsid w:val="00BD18B7"/>
    <w:rsid w:val="00BE725F"/>
    <w:rsid w:val="00BF50A5"/>
    <w:rsid w:val="00BF6EDD"/>
    <w:rsid w:val="00C0622C"/>
    <w:rsid w:val="00C1231D"/>
    <w:rsid w:val="00C13CC2"/>
    <w:rsid w:val="00C146DB"/>
    <w:rsid w:val="00C352A9"/>
    <w:rsid w:val="00C505DA"/>
    <w:rsid w:val="00C8713C"/>
    <w:rsid w:val="00CB0C42"/>
    <w:rsid w:val="00D01AC0"/>
    <w:rsid w:val="00D05349"/>
    <w:rsid w:val="00D10A39"/>
    <w:rsid w:val="00D154DE"/>
    <w:rsid w:val="00D20558"/>
    <w:rsid w:val="00D241C8"/>
    <w:rsid w:val="00D6319F"/>
    <w:rsid w:val="00D642D8"/>
    <w:rsid w:val="00D84AB9"/>
    <w:rsid w:val="00D91608"/>
    <w:rsid w:val="00DB1480"/>
    <w:rsid w:val="00DF4053"/>
    <w:rsid w:val="00E653B0"/>
    <w:rsid w:val="00E768D9"/>
    <w:rsid w:val="00E85155"/>
    <w:rsid w:val="00EE59F0"/>
    <w:rsid w:val="00EE62CB"/>
    <w:rsid w:val="00F26D84"/>
    <w:rsid w:val="00F524A3"/>
    <w:rsid w:val="00F53893"/>
    <w:rsid w:val="00F713E1"/>
    <w:rsid w:val="00F76B71"/>
    <w:rsid w:val="00F772FD"/>
    <w:rsid w:val="00F81C7D"/>
    <w:rsid w:val="00F83636"/>
    <w:rsid w:val="00F97AF8"/>
    <w:rsid w:val="00FC3C83"/>
    <w:rsid w:val="00FD0ABB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0FED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E2BE-C752-4C8E-BE44-44D11B95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B1365455</Template>
  <TotalTime>8</TotalTime>
  <Pages>8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Thanarat Rewtragulpaibul</cp:lastModifiedBy>
  <cp:revision>3</cp:revision>
  <cp:lastPrinted>2021-02-18T07:54:00Z</cp:lastPrinted>
  <dcterms:created xsi:type="dcterms:W3CDTF">2021-02-18T07:28:00Z</dcterms:created>
  <dcterms:modified xsi:type="dcterms:W3CDTF">2021-02-18T08:01:00Z</dcterms:modified>
</cp:coreProperties>
</file>