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76110" w14:textId="77777777" w:rsidR="0038013C" w:rsidRPr="00BF0845" w:rsidRDefault="00B138F3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31E38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675165706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01CA7462" wp14:editId="4EDF8ECB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175EE9E" wp14:editId="54501151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6BA6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F0561B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81D1D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5B5B04FB" w14:textId="4153C09F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D2BA2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4DDB0B04" w14:textId="77777777" w:rsidR="0038013C" w:rsidRPr="00800C54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A560FF" w:rsidRPr="00A560FF">
        <w:rPr>
          <w:rFonts w:ascii="TH SarabunPSK" w:hAnsi="TH SarabunPSK" w:cs="TH SarabunPSK"/>
          <w:b/>
          <w:bCs/>
          <w:sz w:val="36"/>
          <w:szCs w:val="36"/>
          <w:cs/>
        </w:rPr>
        <w:t>รางวัลการดำเนินงานด้านสังคมและสิ่งแวดล้อม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7427FA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721E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614C494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4D33B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3C486A7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3DF356A8" w14:textId="77777777" w:rsidTr="00025F81">
        <w:tc>
          <w:tcPr>
            <w:tcW w:w="9648" w:type="dxa"/>
          </w:tcPr>
          <w:p w14:paraId="4129C7AD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DE0D43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33AFC63E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</w:t>
            </w:r>
            <w:r w:rsidR="00EC7973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7954F895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D177F2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3B503968" w14:textId="2C6B16B4" w:rsidR="00E56F4C" w:rsidRPr="00F772FD" w:rsidRDefault="00E56F4C" w:rsidP="00E56F4C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24423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0FB72479" w14:textId="77777777" w:rsidR="00E56F4C" w:rsidRPr="00963D45" w:rsidRDefault="00E56F4C" w:rsidP="00E56F4C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  <w:r>
        <w:rPr>
          <w:rFonts w:ascii="TH SarabunPSK" w:hAnsi="TH SarabunPSK" w:cs="TH SarabunPSK"/>
          <w:sz w:val="28"/>
        </w:rPr>
        <w:t xml:space="preserve"> </w:t>
      </w:r>
    </w:p>
    <w:p w14:paraId="7FFEF9B0" w14:textId="56390F66" w:rsidR="00E56F4C" w:rsidRPr="00A024CF" w:rsidRDefault="00633428" w:rsidP="00E56F4C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วันจันทร์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6776EC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4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16.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3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73BDDCEE" w14:textId="77777777" w:rsidR="00E56F4C" w:rsidRPr="00025F81" w:rsidRDefault="00E56F4C" w:rsidP="00E56F4C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D18A60" w14:textId="77777777" w:rsidR="00E56F4C" w:rsidRPr="002877DD" w:rsidRDefault="00E56F4C" w:rsidP="00E56F4C">
      <w:pPr>
        <w:numPr>
          <w:ilvl w:val="0"/>
          <w:numId w:val="3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7C8277C" w14:textId="77777777" w:rsidR="007546CD" w:rsidRPr="007546CD" w:rsidRDefault="007546CD" w:rsidP="007546CD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7546CD">
        <w:rPr>
          <w:rFonts w:ascii="TH SarabunPSK" w:hAnsi="TH SarabunPSK" w:cs="TH SarabunPSK"/>
          <w:color w:val="000000"/>
          <w:sz w:val="28"/>
          <w:cs/>
        </w:rPr>
        <w:t xml:space="preserve">นายทรงพล คำยัง </w:t>
      </w:r>
      <w:r w:rsidRPr="007546CD">
        <w:rPr>
          <w:rFonts w:ascii="TH SarabunPSK" w:hAnsi="TH SarabunPSK" w:cs="TH SarabunPSK"/>
          <w:color w:val="000000"/>
          <w:sz w:val="28"/>
          <w:cs/>
        </w:rPr>
        <w:tab/>
      </w:r>
      <w:r w:rsidRPr="007546CD">
        <w:rPr>
          <w:rFonts w:ascii="TH SarabunPSK" w:hAnsi="TH SarabunPSK" w:cs="TH SarabunPSK"/>
          <w:color w:val="000000"/>
          <w:sz w:val="28"/>
          <w:cs/>
        </w:rPr>
        <w:tab/>
      </w:r>
      <w:r w:rsidRPr="007546CD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3137</w:t>
      </w:r>
      <w:r w:rsidRPr="007546CD">
        <w:rPr>
          <w:rFonts w:ascii="TH SarabunPSK" w:hAnsi="TH SarabunPSK" w:cs="TH SarabunPSK"/>
          <w:color w:val="000000"/>
          <w:sz w:val="28"/>
        </w:rPr>
        <w:t xml:space="preserve"> E-mail: songphol_k@sepo.go.th</w:t>
      </w:r>
    </w:p>
    <w:p w14:paraId="449F856E" w14:textId="77777777" w:rsidR="007546CD" w:rsidRPr="007546CD" w:rsidRDefault="007546CD" w:rsidP="007546CD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7546CD">
        <w:rPr>
          <w:rFonts w:ascii="TH SarabunPSK" w:hAnsi="TH SarabunPSK" w:cs="TH SarabunPSK"/>
          <w:color w:val="000000"/>
          <w:sz w:val="28"/>
          <w:cs/>
        </w:rPr>
        <w:t xml:space="preserve">นางสาวปนิตา ปฐมมาณิศ </w:t>
      </w:r>
      <w:r w:rsidRPr="007546CD">
        <w:rPr>
          <w:rFonts w:ascii="TH SarabunPSK" w:hAnsi="TH SarabunPSK" w:cs="TH SarabunPSK"/>
          <w:color w:val="000000"/>
          <w:sz w:val="28"/>
          <w:cs/>
        </w:rPr>
        <w:tab/>
      </w:r>
      <w:r w:rsidRPr="007546CD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3147</w:t>
      </w:r>
      <w:r w:rsidRPr="007546CD">
        <w:rPr>
          <w:rFonts w:ascii="TH SarabunPSK" w:hAnsi="TH SarabunPSK" w:cs="TH SarabunPSK"/>
          <w:color w:val="000000"/>
          <w:sz w:val="28"/>
        </w:rPr>
        <w:t xml:space="preserve"> E-mail: panita_p@sepo.go.th</w:t>
      </w:r>
    </w:p>
    <w:p w14:paraId="36CEAE72" w14:textId="77777777" w:rsidR="007546CD" w:rsidRPr="007546CD" w:rsidRDefault="007546CD" w:rsidP="007546CD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7546CD">
        <w:rPr>
          <w:rFonts w:ascii="TH SarabunPSK" w:hAnsi="TH SarabunPSK" w:cs="TH SarabunPSK"/>
          <w:color w:val="000000"/>
          <w:sz w:val="28"/>
          <w:cs/>
        </w:rPr>
        <w:t xml:space="preserve">นายธนรัตน์ ริ้วตระกูลไพบูลย์ </w:t>
      </w:r>
      <w:r w:rsidRPr="007546CD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3149</w:t>
      </w:r>
      <w:r w:rsidRPr="007546CD">
        <w:rPr>
          <w:rFonts w:ascii="TH SarabunPSK" w:hAnsi="TH SarabunPSK" w:cs="TH SarabunPSK"/>
          <w:color w:val="000000"/>
          <w:sz w:val="28"/>
        </w:rPr>
        <w:t xml:space="preserve"> E-mail: thanarat_r@sepo.go.th</w:t>
      </w:r>
    </w:p>
    <w:p w14:paraId="62B65EB6" w14:textId="32070AF4" w:rsidR="00BF0952" w:rsidRPr="00BF0952" w:rsidRDefault="007546CD" w:rsidP="007546CD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7546CD">
        <w:rPr>
          <w:rFonts w:ascii="TH SarabunPSK" w:hAnsi="TH SarabunPSK" w:cs="TH SarabunPSK"/>
          <w:color w:val="000000"/>
          <w:sz w:val="28"/>
          <w:cs/>
        </w:rPr>
        <w:t xml:space="preserve">นายวีระวุฒิ อินทะโชติ </w:t>
      </w:r>
      <w:r w:rsidRPr="007546CD">
        <w:rPr>
          <w:rFonts w:ascii="TH SarabunPSK" w:hAnsi="TH SarabunPSK" w:cs="TH SarabunPSK"/>
          <w:color w:val="000000"/>
          <w:sz w:val="28"/>
          <w:cs/>
        </w:rPr>
        <w:tab/>
      </w:r>
      <w:r w:rsidRPr="007546CD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3117</w:t>
      </w:r>
      <w:r w:rsidRPr="007546CD">
        <w:rPr>
          <w:rFonts w:ascii="TH SarabunPSK" w:hAnsi="TH SarabunPSK" w:cs="TH SarabunPSK"/>
          <w:color w:val="000000"/>
          <w:sz w:val="28"/>
        </w:rPr>
        <w:t xml:space="preserve"> E-mail: weerawut_i@sepo.go.th</w:t>
      </w:r>
    </w:p>
    <w:p w14:paraId="62910D2C" w14:textId="77777777" w:rsidR="00BF5386" w:rsidRPr="00BF5386" w:rsidRDefault="00BF5386" w:rsidP="00BF0952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  <w:highlight w:val="yellow"/>
        </w:rPr>
      </w:pPr>
    </w:p>
    <w:p w14:paraId="71B34319" w14:textId="77777777" w:rsidR="00025F81" w:rsidRPr="00025F81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0522086D" w14:textId="77777777" w:rsidR="00D6319F" w:rsidRPr="00025F81" w:rsidRDefault="006D1B02" w:rsidP="00D6319F">
      <w:pPr>
        <w:pStyle w:val="ListParagraph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D1B02">
        <w:rPr>
          <w:rFonts w:ascii="TH SarabunPSK" w:hAnsi="TH SarabunPSK" w:cs="TH SarabunPSK"/>
          <w:color w:val="000000"/>
          <w:sz w:val="28"/>
          <w:cs/>
        </w:rPr>
        <w:t>นางสาววรรณฤดี มันโยทัย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56538">
        <w:rPr>
          <w:rFonts w:ascii="TH SarabunPSK" w:hAnsi="TH SarabunPSK" w:cs="TH SarabunPSK"/>
          <w:color w:val="000000"/>
          <w:sz w:val="28"/>
        </w:rPr>
        <w:tab/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</w:t>
      </w:r>
      <w:r w:rsidR="00EC7973">
        <w:rPr>
          <w:rFonts w:ascii="TH SarabunPSK" w:hAnsi="TH SarabunPSK" w:cs="TH SarabunPSK"/>
          <w:color w:val="000000"/>
          <w:sz w:val="28"/>
        </w:rPr>
        <w:t>00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ต่อ 8204 หรือ </w:t>
      </w:r>
      <w:r w:rsidRPr="006D1B02">
        <w:rPr>
          <w:rFonts w:ascii="TH SarabunPSK" w:hAnsi="TH SarabunPSK" w:cs="TH SarabunPSK"/>
          <w:color w:val="000000"/>
          <w:sz w:val="28"/>
          <w:cs/>
        </w:rPr>
        <w:t>08-1323-8003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>E-mail: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w</w:t>
      </w:r>
      <w:r w:rsidRPr="006D1B02">
        <w:rPr>
          <w:rFonts w:ascii="TH SarabunPSK" w:hAnsi="TH SarabunPSK" w:cs="TH SarabunPSK"/>
          <w:color w:val="000000"/>
          <w:sz w:val="28"/>
        </w:rPr>
        <w:t>unrudee</w:t>
      </w:r>
      <w:r w:rsidR="00D6319F" w:rsidRPr="00025F81">
        <w:rPr>
          <w:rFonts w:ascii="TH SarabunPSK" w:hAnsi="TH SarabunPSK" w:cs="TH SarabunPSK"/>
          <w:color w:val="000000"/>
          <w:sz w:val="28"/>
        </w:rPr>
        <w:t>@tris.co.th</w:t>
      </w:r>
    </w:p>
    <w:p w14:paraId="05A9F845" w14:textId="77777777" w:rsidR="00FD1F4C" w:rsidRDefault="00FD1F4C" w:rsidP="00D6319F">
      <w:pPr>
        <w:pStyle w:val="ListParagraph"/>
        <w:ind w:right="-18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นางสาว</w:t>
      </w:r>
      <w:r w:rsidRPr="00FD1F4C">
        <w:rPr>
          <w:rFonts w:ascii="TH SarabunPSK" w:hAnsi="TH SarabunPSK" w:cs="TH SarabunPSK"/>
          <w:color w:val="000000"/>
          <w:sz w:val="28"/>
          <w:cs/>
        </w:rPr>
        <w:t>วรินทร  วงแหวน</w:t>
      </w:r>
      <w:r>
        <w:rPr>
          <w:rFonts w:ascii="TH SarabunPSK" w:hAnsi="TH SarabunPSK" w:cs="TH SarabunPSK"/>
          <w:color w:val="000000"/>
          <w:sz w:val="28"/>
        </w:rPr>
        <w:tab/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</w:t>
      </w:r>
      <w:r w:rsidR="00EC7973">
        <w:rPr>
          <w:rFonts w:ascii="TH SarabunPSK" w:hAnsi="TH SarabunPSK" w:cs="TH SarabunPSK"/>
          <w:color w:val="000000"/>
          <w:sz w:val="28"/>
        </w:rPr>
        <w:t>00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ต่อ 8</w:t>
      </w:r>
      <w:r>
        <w:rPr>
          <w:rFonts w:ascii="TH SarabunPSK" w:hAnsi="TH SarabunPSK" w:cs="TH SarabunPSK"/>
          <w:color w:val="000000"/>
          <w:sz w:val="28"/>
        </w:rPr>
        <w:t>317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หรือ </w:t>
      </w:r>
      <w:r w:rsidR="007F5D82" w:rsidRPr="007F5D82">
        <w:rPr>
          <w:rFonts w:ascii="TH SarabunPSK" w:hAnsi="TH SarabunPSK" w:cs="TH SarabunPSK"/>
          <w:color w:val="000000"/>
          <w:sz w:val="28"/>
          <w:cs/>
        </w:rPr>
        <w:t xml:space="preserve">081-714-3656 </w:t>
      </w:r>
      <w:r w:rsidRPr="00025F81">
        <w:rPr>
          <w:rFonts w:ascii="TH SarabunPSK" w:hAnsi="TH SarabunPSK" w:cs="TH SarabunPSK"/>
          <w:color w:val="000000"/>
          <w:sz w:val="28"/>
        </w:rPr>
        <w:t>E-mail: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7F5D82" w:rsidRPr="007F5D82">
        <w:rPr>
          <w:rFonts w:ascii="TH SarabunPSK" w:hAnsi="TH SarabunPSK" w:cs="TH SarabunPSK"/>
          <w:color w:val="000000"/>
          <w:sz w:val="28"/>
        </w:rPr>
        <w:t>warintorn@tris.co.th</w:t>
      </w:r>
    </w:p>
    <w:p w14:paraId="64A62B28" w14:textId="77777777" w:rsidR="00D6319F" w:rsidRDefault="006D1B02" w:rsidP="00D6319F">
      <w:pPr>
        <w:pStyle w:val="ListParagraph"/>
        <w:ind w:right="-180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6D1B02">
        <w:rPr>
          <w:rFonts w:ascii="TH SarabunPSK" w:hAnsi="TH SarabunPSK" w:cs="TH SarabunPSK"/>
          <w:color w:val="000000"/>
          <w:sz w:val="28"/>
          <w:cs/>
        </w:rPr>
        <w:t>จตุพิธ</w:t>
      </w:r>
      <w:r w:rsidR="00D6319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D1B02">
        <w:rPr>
          <w:rFonts w:ascii="TH SarabunPSK" w:hAnsi="TH SarabunPSK" w:cs="TH SarabunPSK"/>
          <w:color w:val="000000"/>
          <w:sz w:val="28"/>
          <w:cs/>
        </w:rPr>
        <w:t>ทองประสิทธิ์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56538">
        <w:rPr>
          <w:rFonts w:ascii="TH SarabunPSK" w:hAnsi="TH SarabunPSK" w:cs="TH SarabunPSK"/>
          <w:color w:val="000000"/>
          <w:sz w:val="28"/>
        </w:rPr>
        <w:tab/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0-2032-3022</w:t>
      </w:r>
      <w:r w:rsidR="00EC7973">
        <w:rPr>
          <w:rFonts w:ascii="TH SarabunPSK" w:hAnsi="TH SarabunPSK" w:cs="TH SarabunPSK"/>
          <w:color w:val="000000"/>
          <w:sz w:val="28"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 xml:space="preserve">E-mail: </w:t>
      </w:r>
      <w:r>
        <w:rPr>
          <w:rFonts w:ascii="TH SarabunPSK" w:hAnsi="TH SarabunPSK" w:cs="TH SarabunPSK"/>
          <w:sz w:val="28"/>
        </w:rPr>
        <w:t>j</w:t>
      </w:r>
      <w:r w:rsidRPr="006D1B02">
        <w:rPr>
          <w:rFonts w:ascii="TH SarabunPSK" w:hAnsi="TH SarabunPSK" w:cs="TH SarabunPSK"/>
          <w:sz w:val="28"/>
        </w:rPr>
        <w:t>atupith</w:t>
      </w:r>
      <w:r w:rsidR="00D6319F" w:rsidRPr="00C505DA">
        <w:rPr>
          <w:rFonts w:ascii="TH SarabunPSK" w:hAnsi="TH SarabunPSK" w:cs="TH SarabunPSK"/>
          <w:sz w:val="28"/>
        </w:rPr>
        <w:t>@tris.co.th</w:t>
      </w:r>
    </w:p>
    <w:p w14:paraId="55D2914B" w14:textId="77777777" w:rsidR="00FF149E" w:rsidRDefault="00230C48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  <w:sectPr w:rsidR="00FF149E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C505DA">
        <w:rPr>
          <w:rFonts w:ascii="TH SarabunPSK" w:hAnsi="TH SarabunPSK" w:cs="TH SarabunPSK" w:hint="cs"/>
          <w:sz w:val="28"/>
          <w:cs/>
        </w:rPr>
        <w:lastRenderedPageBreak/>
        <w:tab/>
      </w:r>
    </w:p>
    <w:p w14:paraId="0A1CDC71" w14:textId="77777777" w:rsidR="00FF149E" w:rsidRPr="00FF149E" w:rsidRDefault="00FF149E" w:rsidP="00FF149E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การดำเนินงานด้านสังคมและสิ่งแวดล้อม (Corporate Social Responsibility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>: CSR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</w:p>
    <w:p w14:paraId="104187A3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FD2E9D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57F211EE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ชื่อผู้บริหารสูงสุด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7CA6A994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C495F8" w14:textId="77777777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30BA00AB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6AB87516" w14:textId="77777777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4170CC72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F600A22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71703A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EB2B8D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53C40" wp14:editId="29D52557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155F36"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" strokeweight="3pt">
                <v:stroke dashstyle="1 1" endcap="round"/>
              </v:line>
            </w:pict>
          </mc:Fallback>
        </mc:AlternateConten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59"/>
      </w:tblGrid>
      <w:tr w:rsidR="00FF149E" w:rsidRPr="00FF149E" w14:paraId="1F78073B" w14:textId="77777777" w:rsidTr="00FF149E">
        <w:trPr>
          <w:trHeight w:val="1190"/>
        </w:trPr>
        <w:tc>
          <w:tcPr>
            <w:tcW w:w="9459" w:type="dxa"/>
            <w:shd w:val="clear" w:color="auto" w:fill="FFFFFF"/>
          </w:tcPr>
          <w:p w14:paraId="1CF288D5" w14:textId="0901AF7B" w:rsidR="00FF149E" w:rsidRPr="00FF149E" w:rsidRDefault="00FF149E" w:rsidP="00D8539F">
            <w:pPr>
              <w:ind w:left="-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  <w:r w:rsidR="00D8539F">
              <w:rPr>
                <w:rFonts w:ascii="TH SarabunPSK" w:hAnsi="TH SarabunPSK" w:cs="TH SarabunPSK"/>
                <w:sz w:val="32"/>
                <w:szCs w:val="32"/>
                <w:cs/>
              </w:rPr>
              <w:t>ที่ข้อมูลในประเด็นคำถามนั้นๆ ร</w:t>
            </w:r>
            <w:r w:rsidR="00D8539F">
              <w:rPr>
                <w:rFonts w:ascii="TH SarabunPSK" w:hAnsi="TH SarabunPSK" w:cs="TH SarabunPSK" w:hint="cs"/>
                <w:sz w:val="32"/>
                <w:szCs w:val="32"/>
                <w:cs/>
              </w:rPr>
              <w:t>ัฐวิสาหกิจ</w:t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>ได้เคยให้รายละเอียดใบแบบรายงานนี้เมื่อปีก่อนหน้า ให้ระบุว่าเป็นข้อมูลที่รัฐวิสาหกิจได้ตอบแล้วเมื่อปีก่อนหน้า หรือให้รายละเอียดเฉพาะส่วนเพิ่มที่</w:t>
            </w:r>
            <w:r w:rsidR="00D8539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ได้ดำเนินการจัดทำเพิ่มเติมหรือทบทวน (เช่นการทบทวนแผน หรือการปรับแผนที่เกี่ยวเนื่องกับเรื่องนั้นๆ)</w:t>
            </w:r>
          </w:p>
        </w:tc>
      </w:tr>
    </w:tbl>
    <w:p w14:paraId="5ABA3095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A8FDDB" w14:textId="77777777" w:rsidR="00096895" w:rsidRDefault="00096895" w:rsidP="000968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4B1F7D78" w14:textId="77777777" w:rsidR="00096895" w:rsidRDefault="00096895" w:rsidP="0009689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21D464E" w14:textId="77777777" w:rsidR="00096895" w:rsidRDefault="00096895" w:rsidP="0009689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525C7048" w14:textId="62C383ED" w:rsidR="00C505DA" w:rsidRDefault="00C505DA" w:rsidP="00FF149E">
      <w:pPr>
        <w:rPr>
          <w:rFonts w:ascii="TH SarabunPSK" w:hAnsi="TH SarabunPSK" w:cs="TH SarabunPSK"/>
          <w:b/>
          <w:bCs/>
          <w:sz w:val="28"/>
        </w:rPr>
      </w:pPr>
    </w:p>
    <w:p w14:paraId="3F4C6468" w14:textId="77777777" w:rsidR="00FF149E" w:rsidRDefault="00FF149E" w:rsidP="00FF149E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0B4B2FC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(ภาพรวมนโยบายและการดำเนินงานด้านสังคมและสิ่งแวดล้อม)</w:t>
      </w:r>
    </w:p>
    <w:p w14:paraId="5F435924" w14:textId="3F8AC9E4" w:rsidR="00FF149E" w:rsidRPr="00711B2C" w:rsidRDefault="00410BCA" w:rsidP="00711B2C">
      <w:pPr>
        <w:numPr>
          <w:ilvl w:val="0"/>
          <w:numId w:val="34"/>
        </w:numPr>
        <w:tabs>
          <w:tab w:val="num" w:pos="360"/>
        </w:tabs>
        <w:ind w:left="357" w:hanging="357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 w:hint="cs"/>
          <w:sz w:val="32"/>
          <w:szCs w:val="32"/>
          <w:cs/>
        </w:rPr>
        <w:t>องค์กรของท่านมีวิสัยทัศน์ พันธกิจ นโยบาย กลยุทธ์ และกลไกในการดำเนินงาน ด้านสังคมและสิ่งแวดล้อม 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F149E" w:rsidRPr="00FF149E" w14:paraId="4A823897" w14:textId="77777777" w:rsidTr="00FF149E">
        <w:tc>
          <w:tcPr>
            <w:tcW w:w="4116" w:type="dxa"/>
          </w:tcPr>
          <w:p w14:paraId="35BFB3FD" w14:textId="5408CC66" w:rsidR="00FF149E" w:rsidRPr="00FF149E" w:rsidRDefault="00FF149E" w:rsidP="00FF149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1668B8B2" w14:textId="5F261BE3" w:rsidR="00FF149E" w:rsidRPr="00FF149E" w:rsidRDefault="00FF149E" w:rsidP="00FF149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00C1CDFA" w14:textId="77777777" w:rsidR="00FF149E" w:rsidRPr="00FF149E" w:rsidRDefault="00FF149E" w:rsidP="00FF149E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</w:p>
    <w:p w14:paraId="2607B07C" w14:textId="77777777" w:rsidR="00FF149E" w:rsidRPr="00FF149E" w:rsidRDefault="00FF149E" w:rsidP="00FF149E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0A5586" w14:textId="77777777" w:rsidR="00FF149E" w:rsidRPr="00FF149E" w:rsidRDefault="00FF149E" w:rsidP="00FF149E">
      <w:pPr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sz w:val="32"/>
          <w:szCs w:val="32"/>
        </w:rPr>
        <w:t>CSR-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FF149E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77FB7CD" w14:textId="77777777" w:rsidR="00FF149E" w:rsidRPr="00FF149E" w:rsidRDefault="00FF149E" w:rsidP="00FF149E">
      <w:pPr>
        <w:ind w:firstLine="360"/>
        <w:rPr>
          <w:rFonts w:ascii="TH SarabunPSK" w:hAnsi="TH SarabunPSK" w:cs="TH SarabunPSK"/>
          <w:sz w:val="16"/>
          <w:szCs w:val="16"/>
          <w:cs/>
        </w:rPr>
      </w:pPr>
    </w:p>
    <w:p w14:paraId="79BB2BEB" w14:textId="301AEF77" w:rsidR="00FF149E" w:rsidRPr="00FF149E" w:rsidRDefault="00FF149E" w:rsidP="00FF149E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D8539F">
        <w:rPr>
          <w:rFonts w:ascii="TH SarabunPSK" w:hAnsi="TH SarabunPSK" w:cs="TH SarabunPSK"/>
          <w:spacing w:val="-4"/>
          <w:sz w:val="32"/>
          <w:szCs w:val="32"/>
          <w:cs/>
        </w:rPr>
        <w:t>การมีส่วนรวมในการคิดริเริ่มและส่งเสริม</w:t>
      </w:r>
      <w:r w:rsidR="00410BCA" w:rsidRPr="00D8539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8539F">
        <w:rPr>
          <w:rFonts w:ascii="TH SarabunPSK" w:hAnsi="TH SarabunPSK" w:cs="TH SarabunPSK"/>
          <w:spacing w:val="-4"/>
          <w:sz w:val="32"/>
          <w:szCs w:val="32"/>
          <w:cs/>
        </w:rPr>
        <w:t>ให้มีนโยบายหรือกิจกรรมด้านสังคมและสิ่งแวดล้อมขององค์กรของท่าน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F149E" w:rsidRPr="00FF149E" w14:paraId="59F9993C" w14:textId="77777777" w:rsidTr="00FF149E">
        <w:tc>
          <w:tcPr>
            <w:tcW w:w="2937" w:type="dxa"/>
          </w:tcPr>
          <w:p w14:paraId="1C90C2F2" w14:textId="77777777" w:rsidR="00FF149E" w:rsidRPr="00FF149E" w:rsidRDefault="00FF149E" w:rsidP="00FF149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14:paraId="78937908" w14:textId="77777777" w:rsidR="00FF149E" w:rsidRPr="00FF149E" w:rsidRDefault="00FF149E" w:rsidP="00FF149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14:paraId="4C970DCF" w14:textId="77777777" w:rsidR="00FF149E" w:rsidRPr="00FF149E" w:rsidRDefault="00FF149E" w:rsidP="00FF149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14:paraId="5778873C" w14:textId="77777777" w:rsidR="00FF149E" w:rsidRPr="00FF149E" w:rsidRDefault="00FF149E" w:rsidP="00FF149E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</w:p>
    <w:p w14:paraId="45E8ECFA" w14:textId="77777777" w:rsidR="00FF149E" w:rsidRPr="00FF149E" w:rsidRDefault="00FF149E" w:rsidP="00FF149E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D8070B" w14:textId="77777777" w:rsidR="00FF149E" w:rsidRPr="00FF149E" w:rsidRDefault="00FF149E" w:rsidP="00FF149E">
      <w:pPr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sz w:val="32"/>
          <w:szCs w:val="32"/>
        </w:rPr>
        <w:t>CSR-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FF149E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192EAC4" w14:textId="77777777" w:rsidR="00FF149E" w:rsidRPr="00FF149E" w:rsidRDefault="00FF149E" w:rsidP="00FF149E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5C453CC4" w14:textId="668329A0" w:rsidR="00FF149E" w:rsidRPr="00FF149E" w:rsidRDefault="00FF149E" w:rsidP="00410BCA">
      <w:pPr>
        <w:numPr>
          <w:ilvl w:val="0"/>
          <w:numId w:val="34"/>
        </w:numPr>
        <w:tabs>
          <w:tab w:val="num" w:pos="360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การกำหนดแผนงานในการปฏิบัติงา</w:t>
      </w:r>
      <w:r w:rsidRPr="00711B2C">
        <w:rPr>
          <w:rFonts w:ascii="TH SarabunPSK" w:hAnsi="TH SarabunPSK" w:cs="TH SarabunPSK"/>
          <w:sz w:val="32"/>
          <w:szCs w:val="32"/>
          <w:cs/>
        </w:rPr>
        <w:t>นด้าน</w:t>
      </w:r>
      <w:r w:rsidR="00410BCA" w:rsidRPr="00711B2C">
        <w:rPr>
          <w:rFonts w:ascii="TH SarabunPSK" w:hAnsi="TH SarabunPSK" w:cs="TH SarabunPSK" w:hint="cs"/>
          <w:sz w:val="32"/>
          <w:szCs w:val="32"/>
          <w:cs/>
        </w:rPr>
        <w:t>สั</w:t>
      </w:r>
      <w:r w:rsidR="006C1384">
        <w:rPr>
          <w:rFonts w:ascii="TH SarabunPSK" w:hAnsi="TH SarabunPSK" w:cs="TH SarabunPSK" w:hint="cs"/>
          <w:sz w:val="32"/>
          <w:szCs w:val="32"/>
          <w:cs/>
        </w:rPr>
        <w:t>ง</w:t>
      </w:r>
      <w:r w:rsidR="00410BCA" w:rsidRPr="00711B2C">
        <w:rPr>
          <w:rFonts w:ascii="TH SarabunPSK" w:hAnsi="TH SarabunPSK" w:cs="TH SarabunPSK" w:hint="cs"/>
          <w:sz w:val="32"/>
          <w:szCs w:val="32"/>
          <w:cs/>
        </w:rPr>
        <w:t>คมและ</w:t>
      </w:r>
      <w:r w:rsidRPr="00711B2C">
        <w:rPr>
          <w:rFonts w:ascii="TH SarabunPSK" w:hAnsi="TH SarabunPSK" w:cs="TH SarabunPSK"/>
          <w:sz w:val="32"/>
          <w:szCs w:val="32"/>
          <w:cs/>
        </w:rPr>
        <w:t>สิ่งแวดล้อม /กิจกรรมด้าน</w:t>
      </w:r>
      <w:r w:rsidR="00410BCA" w:rsidRPr="00711B2C">
        <w:rPr>
          <w:rFonts w:ascii="TH SarabunPSK" w:hAnsi="TH SarabunPSK" w:cs="TH SarabunPSK"/>
          <w:sz w:val="32"/>
          <w:szCs w:val="32"/>
          <w:cs/>
        </w:rPr>
        <w:t>สั</w:t>
      </w:r>
      <w:r w:rsidR="006C1384">
        <w:rPr>
          <w:rFonts w:ascii="TH SarabunPSK" w:hAnsi="TH SarabunPSK" w:cs="TH SarabunPSK" w:hint="cs"/>
          <w:sz w:val="32"/>
          <w:szCs w:val="32"/>
          <w:cs/>
        </w:rPr>
        <w:t>ง</w:t>
      </w:r>
      <w:r w:rsidR="00410BCA" w:rsidRPr="00711B2C">
        <w:rPr>
          <w:rFonts w:ascii="TH SarabunPSK" w:hAnsi="TH SarabunPSK" w:cs="TH SarabunPSK"/>
          <w:sz w:val="32"/>
          <w:szCs w:val="32"/>
          <w:cs/>
        </w:rPr>
        <w:t>คมและ</w:t>
      </w:r>
      <w:r w:rsidRPr="00711B2C">
        <w:rPr>
          <w:rFonts w:ascii="TH SarabunPSK" w:hAnsi="TH SarabunPSK" w:cs="TH SarabunPSK"/>
          <w:sz w:val="32"/>
          <w:szCs w:val="32"/>
          <w:cs/>
        </w:rPr>
        <w:t xml:space="preserve">สิ่งแวดล้อม </w:t>
      </w:r>
      <w:r w:rsidR="00410BCA" w:rsidRPr="00711B2C">
        <w:rPr>
          <w:rFonts w:ascii="TH SarabunPSK" w:hAnsi="TH SarabunPSK" w:cs="TH SarabunPSK"/>
          <w:sz w:val="32"/>
          <w:szCs w:val="32"/>
          <w:cs/>
        </w:rPr>
        <w:br/>
      </w:r>
      <w:r w:rsidRPr="00711B2C">
        <w:rPr>
          <w:rFonts w:ascii="TH SarabunPSK" w:hAnsi="TH SarabunPSK" w:cs="TH SarabunPSK"/>
          <w:sz w:val="32"/>
          <w:szCs w:val="32"/>
          <w:cs/>
        </w:rPr>
        <w:t>มีการกำหนดแผนงาน ผู้รับผิดชอบที่ชัดเจนหรือไม่ และในแผนงานมีการกำหนดตัวชี้วัด หรือผลลัพธ์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ที่ต้องการหรือไม่ </w:t>
      </w:r>
      <w:r w:rsidR="00AD2BA2" w:rsidRPr="00410BCA">
        <w:rPr>
          <w:rFonts w:ascii="TH SarabunPSK" w:hAnsi="TH SarabunPSK" w:cs="TH SarabunPSK"/>
          <w:sz w:val="32"/>
          <w:szCs w:val="32"/>
        </w:rPr>
        <w:t xml:space="preserve"> </w:t>
      </w:r>
      <w:r w:rsidR="00AD2BA2" w:rsidRPr="00410BCA">
        <w:rPr>
          <w:rFonts w:ascii="TH SarabunPSK" w:hAnsi="TH SarabunPSK" w:cs="TH SarabunPSK" w:hint="cs"/>
          <w:sz w:val="32"/>
          <w:szCs w:val="32"/>
          <w:cs/>
        </w:rPr>
        <w:t>(แผนระยะสั้น และแผนระยะยาว)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33942F7B" w14:textId="77777777" w:rsidTr="00FF149E">
        <w:tc>
          <w:tcPr>
            <w:tcW w:w="4386" w:type="dxa"/>
          </w:tcPr>
          <w:p w14:paraId="673903B1" w14:textId="77777777" w:rsidR="00FF149E" w:rsidRPr="00FF149E" w:rsidRDefault="00FF149E" w:rsidP="00FF149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</w:tc>
        <w:tc>
          <w:tcPr>
            <w:tcW w:w="4080" w:type="dxa"/>
          </w:tcPr>
          <w:p w14:paraId="114F8B00" w14:textId="77777777" w:rsidR="00FF149E" w:rsidRPr="00FF149E" w:rsidRDefault="00FF149E" w:rsidP="00FF14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</w:tc>
      </w:tr>
    </w:tbl>
    <w:p w14:paraId="56EE492A" w14:textId="77777777" w:rsidR="00FF149E" w:rsidRPr="00FF149E" w:rsidRDefault="00FF149E" w:rsidP="00FF149E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4FBEF38A" w14:textId="77777777" w:rsidTr="00FF149E">
        <w:tc>
          <w:tcPr>
            <w:tcW w:w="4386" w:type="dxa"/>
          </w:tcPr>
          <w:p w14:paraId="0E79B50A" w14:textId="77777777" w:rsidR="00FF149E" w:rsidRPr="00FF149E" w:rsidRDefault="00FF149E" w:rsidP="00FF149E">
            <w:pPr>
              <w:tabs>
                <w:tab w:val="right" w:pos="417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14:paraId="6E22FFDF" w14:textId="77777777" w:rsidR="00FF149E" w:rsidRPr="00FF149E" w:rsidRDefault="00FF149E" w:rsidP="00FF14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</w:tbl>
    <w:p w14:paraId="6B91D3C4" w14:textId="77777777" w:rsidR="00FF149E" w:rsidRPr="00FF149E" w:rsidRDefault="00FF149E" w:rsidP="00FF149E">
      <w:pPr>
        <w:ind w:left="360"/>
        <w:rPr>
          <w:rFonts w:ascii="TH SarabunPSK" w:hAnsi="TH SarabunPSK" w:cs="TH SarabunPSK"/>
          <w:color w:val="000000"/>
          <w:sz w:val="18"/>
          <w:szCs w:val="18"/>
        </w:rPr>
      </w:pPr>
    </w:p>
    <w:p w14:paraId="5475EFDA" w14:textId="77777777" w:rsidR="00FF149E" w:rsidRPr="00FF149E" w:rsidRDefault="00FF149E" w:rsidP="00FF149E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14:paraId="4B7F5C88" w14:textId="77777777" w:rsidR="00FF149E" w:rsidRPr="00FF149E" w:rsidRDefault="00FF149E" w:rsidP="00FF149E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A04AAB" w14:textId="4540B361" w:rsidR="00AB28A1" w:rsidRPr="00FF149E" w:rsidRDefault="00FF149E" w:rsidP="00711B2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1.3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6B5D6BC5" w14:textId="77777777" w:rsidR="00FF149E" w:rsidRDefault="00FF149E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013F7784" w14:textId="77777777" w:rsidR="00A717C3" w:rsidRDefault="00A717C3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7AD8A890" w14:textId="77777777" w:rsidR="00A717C3" w:rsidRDefault="00A717C3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64C7A38F" w14:textId="77777777" w:rsidR="00A717C3" w:rsidRDefault="00A717C3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59DA8515" w14:textId="77777777" w:rsidR="00A717C3" w:rsidRDefault="00A717C3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2F305231" w14:textId="77777777" w:rsidR="00A717C3" w:rsidRDefault="00A717C3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6BCDFA4A" w14:textId="77777777" w:rsidR="00A717C3" w:rsidRPr="00FF149E" w:rsidRDefault="00A717C3" w:rsidP="00FF149E">
      <w:pPr>
        <w:rPr>
          <w:rFonts w:ascii="TH SarabunPSK" w:hAnsi="TH SarabunPSK" w:cs="TH SarabunPSK"/>
          <w:b/>
          <w:bCs/>
          <w:color w:val="000000"/>
          <w:sz w:val="18"/>
          <w:szCs w:val="18"/>
          <w:u w:val="single"/>
        </w:rPr>
      </w:pPr>
    </w:p>
    <w:p w14:paraId="79FC42C0" w14:textId="77777777" w:rsidR="00FF149E" w:rsidRPr="00FF149E" w:rsidRDefault="00FF149E" w:rsidP="00FF149E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ด้านสังคมและสิ่งแวดล้อม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46272927" w14:textId="77777777" w:rsidTr="00FF149E">
        <w:tc>
          <w:tcPr>
            <w:tcW w:w="4386" w:type="dxa"/>
          </w:tcPr>
          <w:p w14:paraId="5D99A607" w14:textId="77777777" w:rsidR="00FF149E" w:rsidRPr="00FF149E" w:rsidRDefault="00FF149E" w:rsidP="00FF149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6A833222" w14:textId="77777777" w:rsidR="00FF149E" w:rsidRPr="00FF149E" w:rsidRDefault="00FF149E" w:rsidP="00FF14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</w:tc>
      </w:tr>
    </w:tbl>
    <w:p w14:paraId="67629F19" w14:textId="77777777" w:rsidR="00FF149E" w:rsidRPr="00FF149E" w:rsidRDefault="00FF149E" w:rsidP="00FF149E">
      <w:pPr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FF149E" w:rsidRPr="00FF149E" w14:paraId="53EB9489" w14:textId="77777777" w:rsidTr="00FF149E">
        <w:tc>
          <w:tcPr>
            <w:tcW w:w="4386" w:type="dxa"/>
          </w:tcPr>
          <w:p w14:paraId="4D7E6B6E" w14:textId="77777777" w:rsidR="00FF149E" w:rsidRPr="00FF149E" w:rsidRDefault="00FF149E" w:rsidP="00FF149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05EC43A4" w14:textId="77777777" w:rsidR="00FF149E" w:rsidRPr="00FF149E" w:rsidRDefault="00FF149E" w:rsidP="00FF14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14:paraId="0FAE412F" w14:textId="77777777" w:rsidR="00FF149E" w:rsidRPr="00FF149E" w:rsidRDefault="00FF149E" w:rsidP="00FF149E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14:paraId="2B0773C1" w14:textId="77777777" w:rsidR="00FF149E" w:rsidRPr="00FF149E" w:rsidRDefault="00FF149E" w:rsidP="00FF149E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F0781F" w14:textId="77777777" w:rsidR="00FF149E" w:rsidRDefault="00FF149E" w:rsidP="00FF149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1.4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3F3D2244" w14:textId="77777777" w:rsidR="00B06913" w:rsidRPr="00FF149E" w:rsidRDefault="00B06913" w:rsidP="00FF149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7585ED9" w14:textId="771BCA3E" w:rsidR="00B06913" w:rsidRPr="00B06913" w:rsidRDefault="00B06913" w:rsidP="00D8539F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D8539F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จำนวนโครงการด้านสังคมและสิ่งแวดล้อมขององค์กรของท่านในช่วง </w:t>
      </w:r>
      <w:r w:rsidRPr="00D8539F">
        <w:rPr>
          <w:rFonts w:ascii="TH SarabunPSK" w:hAnsi="TH SarabunPSK" w:cs="TH SarabunPSK"/>
          <w:spacing w:val="-6"/>
          <w:sz w:val="32"/>
          <w:szCs w:val="32"/>
        </w:rPr>
        <w:t>5</w:t>
      </w:r>
      <w:r w:rsidRPr="00D8539F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 ที่ผ่านมา โปรดอธิบาย </w:t>
      </w:r>
      <w:r w:rsidRPr="00D8539F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Pr="00D8539F">
        <w:rPr>
          <w:rFonts w:ascii="TH SarabunPSK" w:hAnsi="TH SarabunPSK" w:cs="TH SarabunPSK"/>
          <w:spacing w:val="-6"/>
          <w:sz w:val="32"/>
          <w:szCs w:val="32"/>
          <w:cs/>
        </w:rPr>
        <w:t>โปรดเรียงลำดับ</w:t>
      </w:r>
      <w:r w:rsidRPr="00B06913">
        <w:rPr>
          <w:rFonts w:ascii="TH SarabunPSK" w:hAnsi="TH SarabunPSK" w:cs="TH SarabunPSK"/>
          <w:sz w:val="32"/>
          <w:szCs w:val="32"/>
          <w:cs/>
        </w:rPr>
        <w:t>ความโดดเด่นของโครงการ</w:t>
      </w:r>
      <w:r w:rsidR="00D853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p w14:paraId="043B8400" w14:textId="77777777" w:rsidR="00B06913" w:rsidRPr="00B06913" w:rsidRDefault="00B06913" w:rsidP="00B06913">
      <w:pPr>
        <w:rPr>
          <w:rFonts w:ascii="TH SarabunPSK" w:hAnsi="TH SarabunPSK" w:cs="TH SarabunPSK"/>
          <w:sz w:val="20"/>
          <w:szCs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583"/>
        <w:gridCol w:w="1805"/>
        <w:gridCol w:w="1400"/>
        <w:gridCol w:w="1261"/>
        <w:gridCol w:w="1376"/>
        <w:gridCol w:w="1331"/>
      </w:tblGrid>
      <w:tr w:rsidR="00B06913" w:rsidRPr="00B06913" w14:paraId="539E0C61" w14:textId="77777777" w:rsidTr="00B06913">
        <w:trPr>
          <w:trHeight w:val="1168"/>
          <w:jc w:val="center"/>
        </w:trPr>
        <w:tc>
          <w:tcPr>
            <w:tcW w:w="916" w:type="dxa"/>
            <w:shd w:val="clear" w:color="auto" w:fill="3366FF"/>
          </w:tcPr>
          <w:p w14:paraId="7A43AD51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ปีที่เริ่ม/ปีที่สิ้นสุด</w:t>
            </w:r>
          </w:p>
        </w:tc>
        <w:tc>
          <w:tcPr>
            <w:tcW w:w="1583" w:type="dxa"/>
            <w:shd w:val="clear" w:color="auto" w:fill="3366FF"/>
          </w:tcPr>
          <w:p w14:paraId="115CFAE8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ชื่อโครงการด้านสังคมและวัตถุประสงค์ของโครงการ</w:t>
            </w:r>
          </w:p>
        </w:tc>
        <w:tc>
          <w:tcPr>
            <w:tcW w:w="1805" w:type="dxa"/>
            <w:shd w:val="clear" w:color="auto" w:fill="3366FF"/>
          </w:tcPr>
          <w:p w14:paraId="37126123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ชื่อโครงการด้านสิ่งแวดล้อม</w:t>
            </w:r>
          </w:p>
          <w:p w14:paraId="572540CC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และวัตถุประสงค์ของโครงการ</w:t>
            </w:r>
          </w:p>
        </w:tc>
        <w:tc>
          <w:tcPr>
            <w:tcW w:w="1400" w:type="dxa"/>
            <w:shd w:val="clear" w:color="auto" w:fill="3366FF"/>
          </w:tcPr>
          <w:p w14:paraId="4B33BE15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จำนวนพนักงานของรัฐวิสาหกิจที่มีส่วนร่วมในโครงการ</w:t>
            </w:r>
          </w:p>
        </w:tc>
        <w:tc>
          <w:tcPr>
            <w:tcW w:w="1261" w:type="dxa"/>
            <w:shd w:val="clear" w:color="auto" w:fill="3366FF"/>
          </w:tcPr>
          <w:p w14:paraId="1B0FFBA8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76" w:type="dxa"/>
            <w:shd w:val="clear" w:color="auto" w:fill="3366FF"/>
          </w:tcPr>
          <w:p w14:paraId="4F360F35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ผู้บริหารที่เข้าร่วมโครงการ (ระบุตำแหน่งของผู้บริหาร)</w:t>
            </w:r>
          </w:p>
        </w:tc>
        <w:tc>
          <w:tcPr>
            <w:tcW w:w="1331" w:type="dxa"/>
            <w:shd w:val="clear" w:color="auto" w:fill="3366FF"/>
          </w:tcPr>
          <w:p w14:paraId="67F2406A" w14:textId="002AA9CF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จำนวนผู้ที่ได้รับผลกระทบ</w:t>
            </w:r>
            <w:r w:rsidR="00D853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ขั้นแรก</w:t>
            </w:r>
          </w:p>
        </w:tc>
      </w:tr>
      <w:tr w:rsidR="00B06913" w:rsidRPr="00B06913" w14:paraId="7950EC09" w14:textId="77777777" w:rsidTr="00B06913">
        <w:trPr>
          <w:jc w:val="center"/>
        </w:trPr>
        <w:tc>
          <w:tcPr>
            <w:tcW w:w="916" w:type="dxa"/>
          </w:tcPr>
          <w:p w14:paraId="714DD853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14:paraId="5270E85B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08EBCCE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14:paraId="0EEE0B32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5D304744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202AEE32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2A00BC9F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170EC8CF" w14:textId="77777777" w:rsidTr="00B06913">
        <w:trPr>
          <w:jc w:val="center"/>
        </w:trPr>
        <w:tc>
          <w:tcPr>
            <w:tcW w:w="916" w:type="dxa"/>
          </w:tcPr>
          <w:p w14:paraId="307C1207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14:paraId="22CC5AA8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14BE96C8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14:paraId="6EAB2F86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384B22B6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357F83D9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77F1EC9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5CB1710F" w14:textId="77777777" w:rsidTr="00B06913">
        <w:trPr>
          <w:jc w:val="center"/>
        </w:trPr>
        <w:tc>
          <w:tcPr>
            <w:tcW w:w="916" w:type="dxa"/>
          </w:tcPr>
          <w:p w14:paraId="2D3A603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14:paraId="338A5F4C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E76B25C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14:paraId="0AA565C4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063DCAB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0B96EFBB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38778837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22A321CE" w14:textId="77777777" w:rsidTr="00B06913">
        <w:trPr>
          <w:jc w:val="center"/>
        </w:trPr>
        <w:tc>
          <w:tcPr>
            <w:tcW w:w="916" w:type="dxa"/>
          </w:tcPr>
          <w:p w14:paraId="1E4B2671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14:paraId="440E764C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79DD12C1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14:paraId="31256B74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03980601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7A2B0510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5F6E3990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17567F77" w14:textId="77777777" w:rsidTr="00B06913">
        <w:trPr>
          <w:jc w:val="center"/>
        </w:trPr>
        <w:tc>
          <w:tcPr>
            <w:tcW w:w="916" w:type="dxa"/>
          </w:tcPr>
          <w:p w14:paraId="6754A32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14:paraId="35047F77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089ABFB7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14:paraId="33B98DE6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70856FCB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A1EA446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1490F011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64B00D" w14:textId="77777777" w:rsidR="00B06913" w:rsidRPr="00B06913" w:rsidRDefault="00B06913" w:rsidP="00B06913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5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C2C8EC" w14:textId="77777777" w:rsidR="00B06913" w:rsidRPr="00B06913" w:rsidRDefault="00B06913" w:rsidP="00B06913">
      <w:pPr>
        <w:ind w:firstLine="360"/>
        <w:rPr>
          <w:rFonts w:ascii="TH SarabunPSK" w:hAnsi="TH SarabunPSK" w:cs="TH SarabunPSK"/>
          <w:sz w:val="16"/>
          <w:szCs w:val="16"/>
        </w:rPr>
      </w:pPr>
    </w:p>
    <w:p w14:paraId="64A2FCA5" w14:textId="5AEB2E0B" w:rsidR="00B06913" w:rsidRPr="00B06913" w:rsidRDefault="00B06913" w:rsidP="00D8539F">
      <w:pPr>
        <w:numPr>
          <w:ilvl w:val="0"/>
          <w:numId w:val="34"/>
        </w:numPr>
        <w:tabs>
          <w:tab w:val="num" w:pos="360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="00D8539F">
        <w:rPr>
          <w:rFonts w:ascii="TH SarabunPSK" w:hAnsi="TH SarabunPSK" w:cs="TH SarabunPSK"/>
          <w:color w:val="000000"/>
          <w:sz w:val="32"/>
          <w:szCs w:val="32"/>
          <w:cs/>
        </w:rPr>
        <w:t>ในช่วง</w:t>
      </w:r>
      <w:r w:rsidR="00D8539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 xml:space="preserve">5 ปี </w:t>
      </w:r>
      <w:r w:rsidR="00D853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ที่ผ่านมา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BC329F8" w14:textId="77777777" w:rsidR="00B06913" w:rsidRPr="00B06913" w:rsidRDefault="00B06913" w:rsidP="00B06913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งบดำเนินงานด้านสังคมและสิ่งแวดล้อม...........................................................ล้านบาท</w:t>
      </w:r>
    </w:p>
    <w:p w14:paraId="692DFBBD" w14:textId="77777777" w:rsidR="00B06913" w:rsidRPr="00B06913" w:rsidRDefault="00B06913" w:rsidP="00B06913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06913">
        <w:rPr>
          <w:rFonts w:ascii="TH SarabunPSK" w:hAnsi="TH SarabunPSK" w:cs="TH SarabunPSK"/>
          <w:color w:val="000000"/>
          <w:sz w:val="32"/>
          <w:szCs w:val="32"/>
        </w:rPr>
        <w:tab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241F6A0A" w14:textId="77777777" w:rsidR="00B06913" w:rsidRPr="00B06913" w:rsidRDefault="00B06913" w:rsidP="00B06913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งบประชาสัมพันธ์ด้านสังคมและสิ่งแวดล้อม......................................................ล้านบาท</w:t>
      </w:r>
    </w:p>
    <w:p w14:paraId="52E67EB2" w14:textId="6F9748AE" w:rsidR="00711B2C" w:rsidRDefault="00B06913" w:rsidP="00711B2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</w:rPr>
        <w:tab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5807D694" w14:textId="77777777" w:rsidR="00A717C3" w:rsidRDefault="00A717C3" w:rsidP="00711B2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3FBFC29C" w14:textId="77777777" w:rsidR="00A717C3" w:rsidRPr="00B06913" w:rsidRDefault="00A717C3" w:rsidP="00711B2C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71A1B7C8" w14:textId="6C2481B2" w:rsidR="00B06913" w:rsidRPr="00D8539F" w:rsidRDefault="00B06913" w:rsidP="00D8539F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D8539F">
        <w:rPr>
          <w:rFonts w:ascii="TH SarabunPSK" w:hAnsi="TH SarabunPSK" w:cs="TH SarabunPSK"/>
          <w:sz w:val="32"/>
          <w:szCs w:val="32"/>
          <w:cs/>
        </w:rPr>
        <w:lastRenderedPageBreak/>
        <w:t>รางวัลหรือประกาศเกียรติคุณด้านสังคมและสิ่งแวดล้อมที่องค์กรของท่านได้รับในช่วง 5 ปี ที่ผ่านมา</w:t>
      </w:r>
      <w:r w:rsidRPr="00D8539F">
        <w:rPr>
          <w:rFonts w:ascii="TH SarabunPSK" w:hAnsi="TH SarabunPSK" w:cs="TH SarabunPSK"/>
          <w:sz w:val="32"/>
          <w:szCs w:val="32"/>
        </w:rPr>
        <w:t xml:space="preserve"> </w:t>
      </w:r>
      <w:r w:rsidR="00D8539F" w:rsidRPr="00D8539F">
        <w:rPr>
          <w:rFonts w:ascii="TH SarabunPSK" w:hAnsi="TH SarabunPSK" w:cs="TH SarabunPSK"/>
          <w:sz w:val="32"/>
          <w:szCs w:val="32"/>
        </w:rPr>
        <w:br/>
      </w:r>
      <w:r w:rsidRPr="00D8539F">
        <w:rPr>
          <w:rFonts w:ascii="TH SarabunPSK" w:hAnsi="TH SarabunPSK" w:cs="TH SarabunPSK"/>
          <w:color w:val="000000"/>
          <w:sz w:val="32"/>
          <w:szCs w:val="32"/>
          <w:cs/>
        </w:rPr>
        <w:t>(โปรดเรียงลำดับปีที่ได้รับ) (ให้ข้อมูลเพิ่มได้ตามความเหมาะสม)</w:t>
      </w:r>
    </w:p>
    <w:p w14:paraId="64145E6D" w14:textId="77777777" w:rsidR="00B06913" w:rsidRPr="00B06913" w:rsidRDefault="00B06913" w:rsidP="00B06913">
      <w:pPr>
        <w:rPr>
          <w:rFonts w:ascii="TH SarabunPSK" w:hAnsi="TH SarabunPSK" w:cs="TH SarabunPSK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347"/>
        <w:gridCol w:w="3130"/>
        <w:gridCol w:w="2265"/>
      </w:tblGrid>
      <w:tr w:rsidR="00B06913" w:rsidRPr="00B06913" w14:paraId="494ADFCE" w14:textId="77777777" w:rsidTr="00B06913">
        <w:trPr>
          <w:jc w:val="center"/>
        </w:trPr>
        <w:tc>
          <w:tcPr>
            <w:tcW w:w="1131" w:type="dxa"/>
            <w:shd w:val="clear" w:color="auto" w:fill="3366FF"/>
          </w:tcPr>
          <w:p w14:paraId="7C7775A7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14:paraId="0DE983C1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ชื่อรางวัลหรือประกาศเกียรติคุณ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14:paraId="52702ECC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14:paraId="34C01DFA" w14:textId="77777777" w:rsidR="00B06913" w:rsidRPr="00B06913" w:rsidRDefault="00B06913" w:rsidP="00B06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691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ชื่อองค์กรหรือสถาบันที่มอบรางวัล</w:t>
            </w:r>
          </w:p>
        </w:tc>
      </w:tr>
      <w:tr w:rsidR="00B06913" w:rsidRPr="00B06913" w14:paraId="3A1F00CA" w14:textId="77777777" w:rsidTr="00B06913">
        <w:trPr>
          <w:jc w:val="center"/>
        </w:trPr>
        <w:tc>
          <w:tcPr>
            <w:tcW w:w="1131" w:type="dxa"/>
          </w:tcPr>
          <w:p w14:paraId="5878AF76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28F0229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0" w:type="dxa"/>
          </w:tcPr>
          <w:p w14:paraId="1F6C3488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527FCEE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12BC7EA9" w14:textId="77777777" w:rsidTr="00B06913">
        <w:trPr>
          <w:jc w:val="center"/>
        </w:trPr>
        <w:tc>
          <w:tcPr>
            <w:tcW w:w="1131" w:type="dxa"/>
          </w:tcPr>
          <w:p w14:paraId="526E266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66C492F6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0" w:type="dxa"/>
          </w:tcPr>
          <w:p w14:paraId="1E46DB22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F51732E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360D1939" w14:textId="77777777" w:rsidTr="00B06913">
        <w:trPr>
          <w:jc w:val="center"/>
        </w:trPr>
        <w:tc>
          <w:tcPr>
            <w:tcW w:w="1131" w:type="dxa"/>
          </w:tcPr>
          <w:p w14:paraId="6453CFC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7E5773A3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0" w:type="dxa"/>
          </w:tcPr>
          <w:p w14:paraId="7BFC2CB2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44BABDE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47652F03" w14:textId="77777777" w:rsidTr="00B06913">
        <w:trPr>
          <w:jc w:val="center"/>
        </w:trPr>
        <w:tc>
          <w:tcPr>
            <w:tcW w:w="1131" w:type="dxa"/>
          </w:tcPr>
          <w:p w14:paraId="2F8D74AD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60C1E9F0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0" w:type="dxa"/>
          </w:tcPr>
          <w:p w14:paraId="0A3874E8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32E99E28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913" w:rsidRPr="00B06913" w14:paraId="5992E322" w14:textId="77777777" w:rsidTr="00B06913">
        <w:trPr>
          <w:jc w:val="center"/>
        </w:trPr>
        <w:tc>
          <w:tcPr>
            <w:tcW w:w="1131" w:type="dxa"/>
          </w:tcPr>
          <w:p w14:paraId="0FC94EB3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38DCDCE1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0" w:type="dxa"/>
          </w:tcPr>
          <w:p w14:paraId="0C1271E4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3AA7FC9D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206FDB" w14:textId="77777777" w:rsidR="00B06913" w:rsidRPr="00B06913" w:rsidRDefault="00B06913" w:rsidP="00B0691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E7022F7" w14:textId="5C07B3B1" w:rsidR="00B06913" w:rsidRPr="00B06913" w:rsidRDefault="00B06913" w:rsidP="00B06913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องค์กรของท่านมีการจัดทำรายงานด้านสังคมและสิ่งแวดล้อมประจำปี </w:t>
      </w:r>
      <w:r w:rsidRPr="00B06913">
        <w:rPr>
          <w:rFonts w:ascii="TH SarabunPSK" w:hAnsi="TH SarabunPSK" w:cs="TH SarabunPSK"/>
          <w:sz w:val="32"/>
          <w:szCs w:val="32"/>
        </w:rPr>
        <w:t>(Corporate Social Responsibility 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หรือรายงานความยั่งยืน </w:t>
      </w:r>
      <w:r w:rsidR="00711B2C">
        <w:rPr>
          <w:rFonts w:ascii="TH SarabunPSK" w:hAnsi="TH SarabunPSK" w:cs="TH SarabunPSK"/>
          <w:sz w:val="32"/>
          <w:szCs w:val="32"/>
        </w:rPr>
        <w:t>(Sustainability 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3AEE3095" w14:textId="77777777" w:rsidTr="00B06913">
        <w:tc>
          <w:tcPr>
            <w:tcW w:w="3486" w:type="dxa"/>
          </w:tcPr>
          <w:p w14:paraId="6EFA21B0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14:paraId="0CEB537A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</w:tc>
      </w:tr>
    </w:tbl>
    <w:p w14:paraId="5ECAA5FC" w14:textId="77777777" w:rsidR="00B06913" w:rsidRPr="00B06913" w:rsidRDefault="00B06913" w:rsidP="00B0691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0691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</w:t>
      </w:r>
    </w:p>
    <w:p w14:paraId="1F4E96EE" w14:textId="77777777" w:rsidR="00B06913" w:rsidRPr="00B06913" w:rsidRDefault="00B06913" w:rsidP="00B06913">
      <w:pPr>
        <w:ind w:left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00EEE5" w14:textId="77777777" w:rsidR="00B06913" w:rsidRPr="00B06913" w:rsidRDefault="00B06913" w:rsidP="00B06913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1.8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D99724" w14:textId="69635403" w:rsidR="00B06913" w:rsidRPr="00711B2C" w:rsidRDefault="00B06913" w:rsidP="00711B2C">
      <w:pPr>
        <w:numPr>
          <w:ilvl w:val="0"/>
          <w:numId w:val="34"/>
        </w:numPr>
        <w:tabs>
          <w:tab w:val="num" w:pos="360"/>
        </w:tabs>
        <w:spacing w:before="120"/>
        <w:ind w:left="357" w:right="-181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กรุณา</w:t>
      </w:r>
      <w:r w:rsidR="00410BCA" w:rsidRPr="00711B2C">
        <w:rPr>
          <w:rFonts w:ascii="TH SarabunPSK" w:hAnsi="TH SarabunPSK" w:cs="TH SarabunPSK" w:hint="cs"/>
          <w:sz w:val="32"/>
          <w:szCs w:val="32"/>
          <w:cs/>
        </w:rPr>
        <w:t>คัดเลือก และ</w:t>
      </w:r>
      <w:r w:rsidRPr="00711B2C">
        <w:rPr>
          <w:rFonts w:ascii="TH SarabunPSK" w:hAnsi="TH SarabunPSK" w:cs="TH SarabunPSK"/>
          <w:sz w:val="32"/>
          <w:szCs w:val="32"/>
          <w:cs/>
        </w:rPr>
        <w:t>ระบุโครงการ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(</w:t>
      </w:r>
      <w:r w:rsidRPr="00711B2C">
        <w:rPr>
          <w:rFonts w:ascii="TH SarabunPSK" w:hAnsi="TH SarabunPSK" w:cs="TH SarabunPSK"/>
          <w:sz w:val="32"/>
          <w:szCs w:val="32"/>
        </w:rPr>
        <w:t>CSR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In process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11B2C" w:rsidRPr="00711B2C">
        <w:rPr>
          <w:rFonts w:ascii="TH SarabunPSK" w:hAnsi="TH SarabunPSK" w:cs="TH SarabunPSK"/>
          <w:sz w:val="32"/>
          <w:szCs w:val="32"/>
        </w:rPr>
        <w:t>After process)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C0B" w:rsidRPr="00711B2C">
        <w:rPr>
          <w:rFonts w:ascii="TH SarabunPSK" w:hAnsi="TH SarabunPSK" w:cs="TH SarabunPSK" w:hint="cs"/>
          <w:sz w:val="32"/>
          <w:szCs w:val="32"/>
          <w:cs/>
        </w:rPr>
        <w:t>ที่นำเสนอ</w:t>
      </w:r>
      <w:r w:rsidRPr="00711B2C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Pr="00711B2C">
        <w:rPr>
          <w:rFonts w:ascii="TH SarabunPSK" w:hAnsi="TH SarabunPSK" w:cs="TH SarabunPSK"/>
          <w:sz w:val="32"/>
          <w:szCs w:val="32"/>
          <w:cs/>
        </w:rPr>
        <w:t>เพียง 1 โครงการ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973" w:rsidRPr="00711B2C">
        <w:rPr>
          <w:rFonts w:ascii="TH SarabunPSK" w:hAnsi="TH SarabunPSK" w:cs="TH SarabunPSK" w:hint="cs"/>
          <w:sz w:val="32"/>
          <w:szCs w:val="32"/>
          <w:cs/>
        </w:rPr>
        <w:t xml:space="preserve">และอธิบายรายละเอียดของโครงการให้ชัดเจน </w:t>
      </w:r>
    </w:p>
    <w:p w14:paraId="498812A6" w14:textId="77777777" w:rsidR="00B06913" w:rsidRPr="00711B2C" w:rsidRDefault="00B06913" w:rsidP="00B06913">
      <w:pPr>
        <w:ind w:firstLine="360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โปรดระบุชื่อโครงการ</w:t>
      </w:r>
      <w:r w:rsidRPr="00711B2C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…………………………………………………………………………………………………………………</w:t>
      </w:r>
    </w:p>
    <w:p w14:paraId="04404A97" w14:textId="77777777" w:rsidR="00B06913" w:rsidRPr="00711B2C" w:rsidRDefault="00B06913" w:rsidP="00B06913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1B2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7A45FE" w14:textId="77777777" w:rsidR="00B06913" w:rsidRPr="00711B2C" w:rsidRDefault="00B06913" w:rsidP="00B06913">
      <w:pPr>
        <w:ind w:left="378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3ADBF186" w14:textId="60404ECD" w:rsidR="00EC7973" w:rsidRPr="00B06913" w:rsidRDefault="00EC7973" w:rsidP="00C831BE">
      <w:pPr>
        <w:numPr>
          <w:ilvl w:val="0"/>
          <w:numId w:val="34"/>
        </w:numPr>
        <w:tabs>
          <w:tab w:val="num" w:pos="360"/>
        </w:tabs>
        <w:ind w:left="360" w:right="-1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711B2C">
        <w:rPr>
          <w:rFonts w:ascii="TH SarabunPSK" w:hAnsi="TH SarabunPSK" w:cs="TH SarabunPSK"/>
          <w:sz w:val="32"/>
          <w:szCs w:val="32"/>
        </w:rPr>
        <w:t xml:space="preserve">CSR </w:t>
      </w:r>
      <w:r w:rsidRPr="00711B2C">
        <w:rPr>
          <w:rFonts w:ascii="TH SarabunPSK" w:hAnsi="TH SarabunPSK" w:cs="TH SarabunPSK"/>
          <w:sz w:val="32"/>
          <w:szCs w:val="32"/>
          <w:cs/>
        </w:rPr>
        <w:t>ที่นำเสนอเพื่อเข้ารับการพิจารณา</w:t>
      </w: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B2C">
        <w:rPr>
          <w:rFonts w:ascii="TH SarabunPSK" w:hAnsi="TH SarabunPSK" w:cs="TH SarabunPSK"/>
          <w:sz w:val="32"/>
          <w:szCs w:val="32"/>
          <w:cs/>
        </w:rPr>
        <w:t xml:space="preserve">มีความเชื่อมโยงกับภารกิจหลักขององค์กรอย่างไร (โปรดอธิบายความเชื่อมโยง และความสอดคล้องของโครงการ </w:t>
      </w:r>
      <w:r w:rsidR="00D8539F">
        <w:rPr>
          <w:rFonts w:ascii="TH SarabunPSK" w:hAnsi="TH SarabunPSK" w:cs="TH SarabunPSK"/>
          <w:sz w:val="32"/>
          <w:szCs w:val="32"/>
        </w:rPr>
        <w:t>CSR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31BE" w:rsidRPr="00711B2C">
        <w:rPr>
          <w:rFonts w:ascii="TH SarabunPSK" w:hAnsi="TH SarabunPSK" w:cs="TH SarabunPSK" w:hint="cs"/>
          <w:sz w:val="32"/>
          <w:szCs w:val="32"/>
          <w:cs/>
        </w:rPr>
        <w:t xml:space="preserve">ตามนโยบาย หรือกลยุทธ์ </w:t>
      </w:r>
      <w:r w:rsidRPr="00711B2C">
        <w:rPr>
          <w:rFonts w:ascii="TH SarabunPSK" w:hAnsi="TH SarabunPSK" w:cs="TH SarabunPSK"/>
          <w:sz w:val="32"/>
          <w:szCs w:val="32"/>
          <w:cs/>
        </w:rPr>
        <w:t>และภารกิจหลักขององค์กร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 xml:space="preserve">  และบทบาทหน้าที่ของบุคลากรขององค์กรของท่านในการเข้าไปมีส่วนร่วมในการดำเนินโครงการ</w:t>
      </w:r>
      <w:r w:rsidRPr="00B06913">
        <w:rPr>
          <w:rFonts w:ascii="TH SarabunPSK" w:hAnsi="TH SarabunPSK" w:cs="TH SarabunPSK"/>
          <w:sz w:val="32"/>
          <w:szCs w:val="32"/>
          <w:cs/>
        </w:rPr>
        <w:t>)</w:t>
      </w:r>
    </w:p>
    <w:p w14:paraId="22CD69C3" w14:textId="77777777" w:rsidR="00EC7973" w:rsidRPr="00B06913" w:rsidRDefault="00EC7973" w:rsidP="00EC7973">
      <w:pPr>
        <w:tabs>
          <w:tab w:val="left" w:pos="5484"/>
        </w:tabs>
        <w:ind w:left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0691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</w:p>
    <w:p w14:paraId="3D5F2DA4" w14:textId="77777777" w:rsidR="00EC7973" w:rsidRPr="00B06913" w:rsidRDefault="00EC7973" w:rsidP="00EC7973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691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66B137" w14:textId="77777777" w:rsidR="00EC7973" w:rsidRDefault="00EC7973" w:rsidP="00EC7973">
      <w:pPr>
        <w:ind w:left="426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9A94D25" w14:textId="77777777" w:rsidR="00EC7973" w:rsidRDefault="00EC7973" w:rsidP="00EC7973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0146D4" w14:textId="6393E902" w:rsidR="00B06913" w:rsidRPr="00B06913" w:rsidRDefault="00B06913" w:rsidP="00C831BE">
      <w:pPr>
        <w:numPr>
          <w:ilvl w:val="0"/>
          <w:numId w:val="34"/>
        </w:numPr>
        <w:tabs>
          <w:tab w:val="num" w:pos="360"/>
        </w:tabs>
        <w:ind w:left="360" w:right="-180"/>
        <w:jc w:val="thaiDistribute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lastRenderedPageBreak/>
        <w:t xml:space="preserve">องค์กรของท่านมีการศึกษาและวิเคราะห์ข้อมูลต่างๆ ที่เกี่ยวข้องกับโครงการ </w:t>
      </w:r>
      <w:r w:rsidR="00D8539F">
        <w:rPr>
          <w:rFonts w:ascii="TH SarabunPSK" w:hAnsi="TH SarabunPSK" w:cs="TH SarabunPSK"/>
          <w:sz w:val="32"/>
          <w:szCs w:val="32"/>
        </w:rPr>
        <w:t>CSR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ที่นำเสนอเพื่อเข้ารับ</w:t>
      </w:r>
      <w:r w:rsidR="00C831BE">
        <w:rPr>
          <w:rFonts w:ascii="TH SarabunPSK" w:hAnsi="TH SarabunPSK" w:cs="TH SarabunPSK"/>
          <w:sz w:val="32"/>
          <w:szCs w:val="32"/>
        </w:rPr>
        <w:br/>
      </w:r>
      <w:r w:rsidRPr="00B06913">
        <w:rPr>
          <w:rFonts w:ascii="TH SarabunPSK" w:hAnsi="TH SarabunPSK" w:cs="TH SarabunPSK"/>
          <w:sz w:val="32"/>
          <w:szCs w:val="32"/>
          <w:cs/>
        </w:rPr>
        <w:t>การพิจารณา ก่อนเริ่มโครงการและเมื่อโครงการแล้วเสร็จ หรือไม่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อย่างไร (กรุณาแนบเอกสารแผนงาน</w:t>
      </w:r>
      <w:r w:rsidR="00D8539F">
        <w:rPr>
          <w:rFonts w:ascii="TH SarabunPSK" w:hAnsi="TH SarabunPSK" w:cs="TH SarabunPSK" w:hint="cs"/>
          <w:sz w:val="32"/>
          <w:szCs w:val="32"/>
          <w:cs/>
        </w:rPr>
        <w:br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และรายละเอียดการวิเคราะห์โครงการหากมี)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2FE6438B" w14:textId="77777777" w:rsidTr="00B06913">
        <w:tc>
          <w:tcPr>
            <w:tcW w:w="3486" w:type="dxa"/>
          </w:tcPr>
          <w:p w14:paraId="2F070A4F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14:paraId="3C2343A1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14:paraId="2FB9ECFC" w14:textId="77777777" w:rsidR="00B06913" w:rsidRPr="00B06913" w:rsidRDefault="00B06913" w:rsidP="00B0691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0691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14:paraId="0AC54FF3" w14:textId="77777777" w:rsidR="00B06913" w:rsidRPr="00B06913" w:rsidRDefault="00B06913" w:rsidP="00B06913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691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98CCEE" w14:textId="77777777" w:rsidR="00B06913" w:rsidRDefault="00B06913" w:rsidP="00B06913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1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6FAB461" w14:textId="77777777" w:rsidR="00B06913" w:rsidRPr="00B06913" w:rsidRDefault="00B06913" w:rsidP="00B06913">
      <w:pPr>
        <w:ind w:firstLine="360"/>
        <w:rPr>
          <w:rFonts w:ascii="TH SarabunPSK" w:hAnsi="TH SarabunPSK" w:cs="TH SarabunPSK"/>
          <w:sz w:val="12"/>
          <w:szCs w:val="12"/>
        </w:rPr>
      </w:pPr>
    </w:p>
    <w:p w14:paraId="6AE6D8FC" w14:textId="101C11E4" w:rsidR="00B06913" w:rsidRPr="00B06913" w:rsidRDefault="00B06913" w:rsidP="00C831BE">
      <w:pPr>
        <w:numPr>
          <w:ilvl w:val="0"/>
          <w:numId w:val="34"/>
        </w:numPr>
        <w:tabs>
          <w:tab w:val="num" w:pos="360"/>
        </w:tabs>
        <w:ind w:left="360" w:right="-180"/>
        <w:jc w:val="thaiDistribute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องค์กรของท่านมีการจัดทำแผนงานทั้งระยะสั้น และระยะยาว ของโครงการ </w:t>
      </w:r>
      <w:r w:rsidR="00D8539F">
        <w:rPr>
          <w:rFonts w:ascii="TH SarabunPSK" w:hAnsi="TH SarabunPSK" w:cs="TH SarabunPSK"/>
          <w:sz w:val="32"/>
          <w:szCs w:val="32"/>
        </w:rPr>
        <w:t>CSR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ที่นำเสนอเพื่อเข้ารับ</w:t>
      </w:r>
      <w:r w:rsidR="00C831BE">
        <w:rPr>
          <w:rFonts w:ascii="TH SarabunPSK" w:hAnsi="TH SarabunPSK" w:cs="TH SarabunPSK"/>
          <w:sz w:val="32"/>
          <w:szCs w:val="32"/>
        </w:rPr>
        <w:br/>
      </w:r>
      <w:r w:rsidRPr="00B06913">
        <w:rPr>
          <w:rFonts w:ascii="TH SarabunPSK" w:hAnsi="TH SarabunPSK" w:cs="TH SarabunPSK"/>
          <w:sz w:val="32"/>
          <w:szCs w:val="32"/>
          <w:cs/>
        </w:rPr>
        <w:t>การพิจารณา หรือไม่</w:t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อย่างไร รวมทั้งมีการกำหนดเป้าหมาย และผลลัพธ์ </w:t>
      </w:r>
      <w:r w:rsidRPr="00B06913">
        <w:rPr>
          <w:rFonts w:ascii="TH SarabunPSK" w:hAnsi="TH SarabunPSK" w:cs="TH SarabunPSK"/>
          <w:sz w:val="32"/>
          <w:szCs w:val="32"/>
        </w:rPr>
        <w:t xml:space="preserve">(Outcome) </w:t>
      </w:r>
      <w:r w:rsidRPr="00B06913">
        <w:rPr>
          <w:rFonts w:ascii="TH SarabunPSK" w:hAnsi="TH SarabunPSK" w:cs="TH SarabunPSK"/>
          <w:sz w:val="32"/>
          <w:szCs w:val="32"/>
          <w:cs/>
        </w:rPr>
        <w:t>ของการดำเนินโครงการ</w:t>
      </w:r>
      <w:r w:rsidR="00D8539F">
        <w:rPr>
          <w:rFonts w:ascii="TH SarabunPSK" w:hAnsi="TH SarabunPSK" w:cs="TH SarabunPSK"/>
          <w:sz w:val="32"/>
          <w:szCs w:val="32"/>
          <w:cs/>
        </w:rPr>
        <w:br/>
      </w:r>
      <w:r w:rsidRPr="00B06913">
        <w:rPr>
          <w:rFonts w:ascii="TH SarabunPSK" w:hAnsi="TH SarabunPSK" w:cs="TH SarabunPSK"/>
          <w:sz w:val="32"/>
          <w:szCs w:val="32"/>
          <w:cs/>
        </w:rPr>
        <w:t>ในแต่ละปีหรือไม่ หากมี ให้ระบุเป้าหมาย และผลลัพธ์ ให้ชัดเจน</w:t>
      </w:r>
    </w:p>
    <w:tbl>
      <w:tblPr>
        <w:tblW w:w="933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040"/>
      </w:tblGrid>
      <w:tr w:rsidR="00B06913" w:rsidRPr="00B06913" w14:paraId="51F47F52" w14:textId="77777777" w:rsidTr="00EC7973">
        <w:tc>
          <w:tcPr>
            <w:tcW w:w="4296" w:type="dxa"/>
          </w:tcPr>
          <w:p w14:paraId="351F1D08" w14:textId="77777777" w:rsidR="00B06913" w:rsidRPr="00B06913" w:rsidRDefault="00B06913" w:rsidP="00EC79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ไม่มีแผน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</w:tcPr>
          <w:p w14:paraId="05A97B86" w14:textId="77777777" w:rsidR="00B06913" w:rsidRPr="00B06913" w:rsidRDefault="00B06913" w:rsidP="00EC79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2BC55D1C" w14:textId="77777777" w:rsidR="00B06913" w:rsidRPr="00B06913" w:rsidRDefault="00B06913" w:rsidP="00B0691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0691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14:paraId="4D91B95D" w14:textId="77777777" w:rsidR="00B06913" w:rsidRPr="00B06913" w:rsidRDefault="00B06913" w:rsidP="00B06913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691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80F57B" w14:textId="77777777" w:rsidR="00B06913" w:rsidRDefault="00B06913" w:rsidP="00B06913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2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0566192" w14:textId="77777777" w:rsidR="00B06913" w:rsidRPr="00B06913" w:rsidRDefault="00B06913" w:rsidP="00B06913">
      <w:pPr>
        <w:ind w:firstLine="360"/>
        <w:rPr>
          <w:rFonts w:ascii="TH SarabunPSK" w:hAnsi="TH SarabunPSK" w:cs="TH SarabunPSK"/>
          <w:sz w:val="12"/>
          <w:szCs w:val="12"/>
        </w:rPr>
      </w:pPr>
    </w:p>
    <w:p w14:paraId="3CEA21D7" w14:textId="77777777" w:rsidR="00B06913" w:rsidRPr="00B06913" w:rsidRDefault="00B06913" w:rsidP="00B06913">
      <w:pPr>
        <w:ind w:left="426"/>
        <w:rPr>
          <w:rFonts w:ascii="TH SarabunPSK" w:hAnsi="TH SarabunPSK" w:cs="TH SarabunPSK"/>
          <w:sz w:val="12"/>
          <w:szCs w:val="12"/>
        </w:rPr>
      </w:pPr>
    </w:p>
    <w:p w14:paraId="00ABB8AE" w14:textId="4406736C" w:rsidR="00D8539F" w:rsidRDefault="00B06913" w:rsidP="00D8539F">
      <w:pPr>
        <w:numPr>
          <w:ilvl w:val="0"/>
          <w:numId w:val="34"/>
        </w:numPr>
        <w:tabs>
          <w:tab w:val="num" w:pos="360"/>
        </w:tabs>
        <w:ind w:left="360" w:right="-1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องค์กรของท่านมีการติดตาม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ประเมินผลโครงการ </w:t>
      </w:r>
      <w:r w:rsidRPr="00B06913">
        <w:rPr>
          <w:rFonts w:ascii="TH SarabunPSK" w:hAnsi="TH SarabunPSK" w:cs="TH SarabunPSK"/>
          <w:sz w:val="32"/>
          <w:szCs w:val="32"/>
        </w:rPr>
        <w:t>CSR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ที่นำเสนอและพัฒนา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ปรับปรุงอย่างต่อเนื่องหรือไม่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หน่วยงานที่รับผิดชอบการติดตามประเมินผลโครงการ ความถี่ในการติดตามและประเมินผลโครงการ และเอกสารรายงานติดตามประเมินผลโครงการ และการพัฒนาปรับปรุงโครงการจากผลการติดตามในปีก่อนหน้า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p w14:paraId="4686E042" w14:textId="77777777" w:rsidR="00D8539F" w:rsidRPr="00D8539F" w:rsidRDefault="00D8539F" w:rsidP="00D8539F">
      <w:pPr>
        <w:ind w:left="360" w:right="-180"/>
        <w:jc w:val="thaiDistribute"/>
        <w:rPr>
          <w:rFonts w:ascii="TH SarabunPSK" w:hAnsi="TH SarabunPSK" w:cs="TH SarabunPSK"/>
          <w:color w:val="000000"/>
          <w:sz w:val="12"/>
          <w:szCs w:val="12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06913" w:rsidRPr="00B06913" w14:paraId="05DC630D" w14:textId="77777777" w:rsidTr="00B06913">
        <w:tc>
          <w:tcPr>
            <w:tcW w:w="4146" w:type="dxa"/>
          </w:tcPr>
          <w:p w14:paraId="7572CC2C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14:paraId="500FB695" w14:textId="77777777" w:rsidR="00B06913" w:rsidRPr="00B06913" w:rsidRDefault="00B06913" w:rsidP="00B069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</w:tr>
    </w:tbl>
    <w:p w14:paraId="72D092EE" w14:textId="77777777" w:rsidR="00B06913" w:rsidRPr="00B06913" w:rsidRDefault="00B06913" w:rsidP="00B0691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B0691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14:paraId="46A1B0EB" w14:textId="77777777" w:rsidR="00B06913" w:rsidRPr="00B06913" w:rsidRDefault="00B06913" w:rsidP="00B06913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691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0CF5F9" w14:textId="77777777" w:rsidR="00B06913" w:rsidRDefault="00B06913" w:rsidP="00B06913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 w:rsidRPr="00B06913">
        <w:rPr>
          <w:rFonts w:ascii="TH SarabunPSK" w:hAnsi="TH SarabunPSK" w:cs="TH SarabunPSK"/>
          <w:sz w:val="32"/>
          <w:szCs w:val="32"/>
        </w:rPr>
        <w:t>3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A99A227" w14:textId="77777777" w:rsidR="00A717C3" w:rsidRDefault="00A717C3" w:rsidP="00B0691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2EE96F3" w14:textId="77777777" w:rsidR="00A717C3" w:rsidRDefault="00A717C3" w:rsidP="00B0691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621A785" w14:textId="77777777" w:rsidR="00A717C3" w:rsidRDefault="00A717C3" w:rsidP="00B0691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7C45110A" w14:textId="77777777" w:rsidR="00D8539F" w:rsidRDefault="00D8539F" w:rsidP="00B0691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424587B" w14:textId="77777777" w:rsidR="00A717C3" w:rsidRPr="00B06913" w:rsidRDefault="00A717C3" w:rsidP="00B06913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04519B0" w14:textId="65E24B2C" w:rsidR="009C517C" w:rsidRPr="009C517C" w:rsidRDefault="009C517C" w:rsidP="00C831BE">
      <w:pPr>
        <w:numPr>
          <w:ilvl w:val="0"/>
          <w:numId w:val="34"/>
        </w:numPr>
        <w:tabs>
          <w:tab w:val="num" w:pos="360"/>
        </w:tabs>
        <w:ind w:left="360" w:right="-1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องค์กรของท่านมีการพัฒนาปรับปรุงโครงการ ภายหลังจากการติดตาม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ประเมินผลโครงการ </w:t>
      </w:r>
      <w:r w:rsidRPr="009C517C">
        <w:rPr>
          <w:rFonts w:ascii="TH SarabunPSK" w:hAnsi="TH SarabunPSK" w:cs="TH SarabunPSK"/>
          <w:sz w:val="32"/>
          <w:szCs w:val="32"/>
        </w:rPr>
        <w:t>CSR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ที่นำเสนอและพัฒนา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ปรับปรุงอย่างต่อเนื่องหรือไม่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หน่วยงานที่รับผิดชอบการติดตามประเมินผลโครงการ และเอกสารรายงานติดตามประเมินผลโครงการ ดังกล่าว</w:t>
      </w:r>
      <w:r w:rsidR="00D8539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59F0D46F" w14:textId="77777777" w:rsidTr="00387707">
        <w:tc>
          <w:tcPr>
            <w:tcW w:w="4146" w:type="dxa"/>
          </w:tcPr>
          <w:p w14:paraId="35F752AC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14:paraId="6C2B733D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>CSR</w:t>
            </w:r>
          </w:p>
        </w:tc>
      </w:tr>
    </w:tbl>
    <w:p w14:paraId="0712881C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14:paraId="6CFC4F38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780843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5E1C1FD" w14:textId="77777777" w:rsidR="009C517C" w:rsidRPr="009C517C" w:rsidRDefault="009C517C" w:rsidP="009C517C">
      <w:pPr>
        <w:ind w:left="360" w:right="-180"/>
        <w:rPr>
          <w:rFonts w:ascii="TH SarabunPSK" w:hAnsi="TH SarabunPSK" w:cs="TH SarabunPSK"/>
          <w:color w:val="000000"/>
          <w:sz w:val="12"/>
          <w:szCs w:val="12"/>
        </w:rPr>
      </w:pPr>
    </w:p>
    <w:p w14:paraId="20DBE3F9" w14:textId="77777777" w:rsidR="009C517C" w:rsidRPr="009C517C" w:rsidRDefault="009C517C" w:rsidP="009C517C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องค์กรของท่านมีการประเมินระดับความสำเร็จ ของการดำเนินงานตามแผนงานโครงการ 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>CSR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0E201813" w14:textId="77777777" w:rsidTr="00387707">
        <w:trPr>
          <w:trHeight w:val="797"/>
        </w:trPr>
        <w:tc>
          <w:tcPr>
            <w:tcW w:w="4146" w:type="dxa"/>
          </w:tcPr>
          <w:p w14:paraId="2EC591DD" w14:textId="77777777" w:rsidR="009C517C" w:rsidRPr="009C517C" w:rsidRDefault="009C517C" w:rsidP="00387707">
            <w:pPr>
              <w:ind w:left="449" w:hanging="4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มีการประเมินระดับความสำเร็จของการดำเนินงาน</w:t>
            </w:r>
          </w:p>
        </w:tc>
        <w:tc>
          <w:tcPr>
            <w:tcW w:w="4380" w:type="dxa"/>
          </w:tcPr>
          <w:p w14:paraId="6C798CEC" w14:textId="77777777" w:rsidR="009C517C" w:rsidRPr="009C517C" w:rsidRDefault="009C517C" w:rsidP="00387707">
            <w:pPr>
              <w:ind w:left="414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มีการประเมินระดับความสำเร็จของการดำเนินงาน</w:t>
            </w:r>
          </w:p>
        </w:tc>
      </w:tr>
    </w:tbl>
    <w:p w14:paraId="00483865" w14:textId="77777777" w:rsidR="009C517C" w:rsidRPr="009C517C" w:rsidRDefault="009C517C" w:rsidP="009C517C">
      <w:pPr>
        <w:ind w:left="4395" w:hanging="709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หากมีการประเมิน กรุณาระบุ   </w:t>
      </w:r>
    </w:p>
    <w:p w14:paraId="6DA8239A" w14:textId="77777777" w:rsidR="009C517C" w:rsidRPr="009C517C" w:rsidRDefault="009C517C" w:rsidP="009C517C">
      <w:pPr>
        <w:ind w:left="4395" w:hanging="709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ที่ดำเนินการได้ครบถ้วน.......</w:t>
      </w:r>
    </w:p>
    <w:p w14:paraId="666AAB87" w14:textId="77777777" w:rsidR="009C517C" w:rsidRPr="009C517C" w:rsidRDefault="009C517C" w:rsidP="009C517C">
      <w:pPr>
        <w:ind w:left="4395" w:hanging="709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ที่ต้องดำเนินการทั้งหมด.......</w:t>
      </w:r>
    </w:p>
    <w:p w14:paraId="25434784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14:paraId="211B54E4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9482AD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C65E423" w14:textId="77777777" w:rsidR="009C517C" w:rsidRPr="009C517C" w:rsidRDefault="009C517C" w:rsidP="009C517C">
      <w:pPr>
        <w:tabs>
          <w:tab w:val="left" w:pos="1315"/>
        </w:tabs>
        <w:ind w:firstLine="360"/>
        <w:rPr>
          <w:rFonts w:ascii="TH SarabunPSK" w:hAnsi="TH SarabunPSK" w:cs="TH SarabunPSK"/>
          <w:sz w:val="12"/>
          <w:szCs w:val="12"/>
        </w:rPr>
      </w:pPr>
    </w:p>
    <w:p w14:paraId="7BEE02E1" w14:textId="77777777" w:rsidR="009C517C" w:rsidRPr="009C517C" w:rsidRDefault="009C517C" w:rsidP="009C517C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จำนวนพนักงานที่เป็นผู้ดำเนินโครงการ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</w:p>
    <w:p w14:paraId="74F16EB7" w14:textId="77777777" w:rsidR="009C517C" w:rsidRPr="009C517C" w:rsidRDefault="009C517C" w:rsidP="009C517C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จำนวนพนักงานที่เป็นผู้รับผิดชอบ และมีส่วนร่วมในการดำเนินโครงการ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6D3161C8" w14:textId="4FE2B124" w:rsidR="009C517C" w:rsidRPr="009C517C" w:rsidRDefault="009C517C" w:rsidP="009C517C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จำนวนพนักงานเข้าร่วมกิจกรรมโครงการ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  <w:r w:rsidR="003812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.........................คน</w:t>
      </w:r>
    </w:p>
    <w:p w14:paraId="1A8126E0" w14:textId="77777777" w:rsidR="009C517C" w:rsidRPr="009C517C" w:rsidRDefault="009C517C" w:rsidP="009C517C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14:paraId="67BD2488" w14:textId="77777777" w:rsidR="009C517C" w:rsidRPr="009C517C" w:rsidRDefault="009C517C" w:rsidP="009C517C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ระดับตำแหน่งผู้บริหารที่มีส่วนร่วมในการดำเนินโครงการ</w:t>
      </w:r>
    </w:p>
    <w:p w14:paraId="5E2F6858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โปรดระบุตำแหน่งผู้บริหาร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</w:t>
      </w:r>
    </w:p>
    <w:p w14:paraId="5BC2EA3C" w14:textId="77777777" w:rsidR="009C517C" w:rsidRPr="009C517C" w:rsidRDefault="009C517C" w:rsidP="009C517C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797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C517C">
        <w:rPr>
          <w:rFonts w:ascii="TH SarabunPSK" w:hAnsi="TH SarabunPSK" w:cs="TH SarabunPSK"/>
          <w:sz w:val="32"/>
          <w:szCs w:val="32"/>
        </w:rPr>
        <w:t>.……………</w:t>
      </w:r>
    </w:p>
    <w:p w14:paraId="5FA0D9B6" w14:textId="77777777" w:rsidR="00EC7973" w:rsidRPr="009C517C" w:rsidRDefault="00EC7973" w:rsidP="00EC797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โปรดอธิบายบทบาทของพนักงานที่เข้าร่วมโครงการ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</w:p>
    <w:p w14:paraId="38CCF3C2" w14:textId="77777777" w:rsidR="00EC7973" w:rsidRPr="009C517C" w:rsidRDefault="00EC7973" w:rsidP="00EC7973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C517C">
        <w:rPr>
          <w:rFonts w:ascii="TH SarabunPSK" w:hAnsi="TH SarabunPSK" w:cs="TH SarabunPSK"/>
          <w:sz w:val="32"/>
          <w:szCs w:val="32"/>
        </w:rPr>
        <w:t>.……………</w:t>
      </w:r>
    </w:p>
    <w:p w14:paraId="29B02EBF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FE23FC" w14:textId="77777777" w:rsidR="00FF149E" w:rsidRPr="009C517C" w:rsidRDefault="00FF149E" w:rsidP="00FF149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3EB76924" w14:textId="7F92FB5E" w:rsidR="009C517C" w:rsidRPr="009C517C" w:rsidRDefault="009C517C" w:rsidP="009C517C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จำนวนผู้ที่ได้รับผลประโยชน์จาก</w:t>
      </w:r>
      <w:r w:rsidR="00AB28A1">
        <w:rPr>
          <w:rFonts w:ascii="TH SarabunPSK" w:hAnsi="TH SarabunPSK" w:cs="TH SarabunPSK" w:hint="cs"/>
          <w:sz w:val="32"/>
          <w:szCs w:val="32"/>
          <w:cs/>
        </w:rPr>
        <w:t>ก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ารดำเนินโครงการ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</w:p>
    <w:p w14:paraId="1D4967D1" w14:textId="77777777" w:rsidR="009C517C" w:rsidRPr="009C517C" w:rsidRDefault="009C517C" w:rsidP="009C517C">
      <w:pPr>
        <w:ind w:left="851" w:hanging="425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จำนวนผู้ที่ได้รับผลประโยชน์โดยตรง (ระบุจำนวนชุมชน หรือจำนวนประชาชน) ในการดำเนินโครงการ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24207952" w14:textId="77777777" w:rsidR="009C517C" w:rsidRPr="009C517C" w:rsidRDefault="009C517C" w:rsidP="009C517C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จำนวนผู้ที่ได้รับผลประโยชน์ทางอ้อมจากการดำเนินโครงการ </w:t>
      </w:r>
      <w:r w:rsidRPr="009C517C">
        <w:rPr>
          <w:rFonts w:ascii="TH SarabunPSK" w:hAnsi="TH SarabunPSK" w:cs="TH SarabunPSK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ที่นำเสนอ.............คน</w:t>
      </w:r>
    </w:p>
    <w:p w14:paraId="0CDB01B4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</w:p>
    <w:p w14:paraId="48DD11BC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โปรดระบุรายละเอียดผู้รับผลประโยชน์ และวิธีการประเมินจำนวนผู้รับผลประโยชน์ทางตรงและทางอ้อม </w:t>
      </w:r>
      <w:r w:rsidRPr="009C517C">
        <w:rPr>
          <w:rFonts w:ascii="TH SarabunPSK" w:hAnsi="TH SarabunPSK" w:cs="TH SarabunPSK"/>
          <w:sz w:val="32"/>
          <w:szCs w:val="32"/>
        </w:rPr>
        <w:t xml:space="preserve">: </w:t>
      </w:r>
    </w:p>
    <w:p w14:paraId="63FE2DBD" w14:textId="77777777" w:rsidR="009C517C" w:rsidRPr="009C517C" w:rsidRDefault="009C517C" w:rsidP="009C517C">
      <w:pPr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14:paraId="292DA0B3" w14:textId="77777777" w:rsid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67AC23A" w14:textId="77777777" w:rsidR="00EC7973" w:rsidRPr="009C517C" w:rsidRDefault="00EC797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E7A04AF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(ผลการดำเนินงานด้านสังคมและสิ่งแวดล้อม)</w:t>
      </w:r>
    </w:p>
    <w:p w14:paraId="6A1290B4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 w:right="-17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องค์กรของท่านมีนโยบายและแนวปฏิบัติด้านการกำกับดูแลกิจการที่ดี </w:t>
      </w:r>
      <w:r w:rsidRPr="009C517C">
        <w:rPr>
          <w:rFonts w:ascii="TH SarabunPSK" w:hAnsi="TH SarabunPSK" w:cs="TH SarabunPSK"/>
          <w:sz w:val="32"/>
          <w:szCs w:val="32"/>
        </w:rPr>
        <w:t>(Corporate Governance: CG)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และมีจรรยาบรรณในการดำเนินธุรกิจ </w:t>
      </w:r>
      <w:r w:rsidRPr="009C517C">
        <w:rPr>
          <w:rFonts w:ascii="TH SarabunPSK" w:hAnsi="TH SarabunPSK" w:cs="TH SarabunPSK"/>
          <w:sz w:val="32"/>
          <w:szCs w:val="32"/>
        </w:rPr>
        <w:t>(Code of Conduct)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u w:val="single"/>
          <w:cs/>
        </w:rPr>
        <w:t>ที่เป็นรูปธรรม</w:t>
      </w:r>
      <w:r w:rsidRPr="009C517C">
        <w:rPr>
          <w:rFonts w:ascii="TH SarabunPSK" w:hAnsi="TH SarabunPSK" w:cs="TH SarabunPSK"/>
          <w:sz w:val="32"/>
          <w:szCs w:val="32"/>
          <w:cs/>
        </w:rPr>
        <w:t>เช่นไร</w:t>
      </w:r>
    </w:p>
    <w:p w14:paraId="65462F24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</w:p>
    <w:p w14:paraId="508B6B8B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A989D1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618D3FD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189928A" w14:textId="44C23970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ในรอบปีบัญชีที่ผ่านมา องค์กรของท่านมีการตรวจพบถึงการทุจริตในการดำเนินงานหรือไม่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595980CD" w14:textId="77777777" w:rsidTr="00387707">
        <w:tc>
          <w:tcPr>
            <w:tcW w:w="4116" w:type="dxa"/>
          </w:tcPr>
          <w:p w14:paraId="05C774E7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                          </w:t>
            </w:r>
          </w:p>
        </w:tc>
        <w:tc>
          <w:tcPr>
            <w:tcW w:w="4518" w:type="dxa"/>
          </w:tcPr>
          <w:p w14:paraId="4FDC814F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59AF0ECA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</w:p>
    <w:p w14:paraId="2BD73ED0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18CD2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9D45DA3" w14:textId="77777777" w:rsidR="009C517C" w:rsidRPr="009C517C" w:rsidRDefault="009C517C" w:rsidP="009C517C">
      <w:pPr>
        <w:rPr>
          <w:rFonts w:ascii="TH SarabunPSK" w:hAnsi="TH SarabunPSK" w:cs="TH SarabunPSK"/>
          <w:sz w:val="16"/>
          <w:szCs w:val="16"/>
        </w:rPr>
      </w:pPr>
    </w:p>
    <w:p w14:paraId="0318E7BF" w14:textId="77777777" w:rsidR="009C517C" w:rsidRPr="009C517C" w:rsidRDefault="009C517C" w:rsidP="009C517C">
      <w:pPr>
        <w:rPr>
          <w:rFonts w:ascii="TH SarabunPSK" w:hAnsi="TH SarabunPSK" w:cs="TH SarabunPSK"/>
          <w:sz w:val="16"/>
          <w:szCs w:val="16"/>
        </w:rPr>
      </w:pPr>
    </w:p>
    <w:p w14:paraId="6D7F4055" w14:textId="6A2253ED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ในรอบปีบัญชีที่ผ่านมา องค์กรของท่านมีการตรวจพบถึงกรณีความขัดแย้งทางผลประโยชน์ </w:t>
      </w:r>
      <w:r w:rsidRPr="009C517C">
        <w:rPr>
          <w:rFonts w:ascii="TH SarabunPSK" w:hAnsi="TH SarabunPSK" w:cs="TH SarabunPSK"/>
          <w:sz w:val="32"/>
          <w:szCs w:val="32"/>
        </w:rPr>
        <w:t xml:space="preserve">(Conflict of Interest) </w:t>
      </w:r>
      <w:r w:rsidRPr="009C517C">
        <w:rPr>
          <w:rFonts w:ascii="TH SarabunPSK" w:hAnsi="TH SarabunPSK" w:cs="TH SarabunPSK"/>
          <w:sz w:val="32"/>
          <w:szCs w:val="32"/>
          <w:cs/>
        </w:rPr>
        <w:t>ทั้งในระดับคณะกรรมการ ผู้บริหาร และพนักงานหรือไม่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2B6DE7E8" w14:textId="77777777" w:rsidTr="00387707">
        <w:tc>
          <w:tcPr>
            <w:tcW w:w="4116" w:type="dxa"/>
          </w:tcPr>
          <w:p w14:paraId="45D3F4B1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</w:t>
            </w:r>
          </w:p>
        </w:tc>
        <w:tc>
          <w:tcPr>
            <w:tcW w:w="4518" w:type="dxa"/>
          </w:tcPr>
          <w:p w14:paraId="6F5F05C9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32667ABC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</w:p>
    <w:p w14:paraId="207F54C4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3AE35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C9EFA46" w14:textId="77777777" w:rsidR="009C517C" w:rsidRPr="009C517C" w:rsidRDefault="009C517C" w:rsidP="009C517C">
      <w:pPr>
        <w:ind w:left="360"/>
        <w:rPr>
          <w:rFonts w:ascii="TH SarabunPSK" w:hAnsi="TH SarabunPSK" w:cs="TH SarabunPSK"/>
          <w:sz w:val="16"/>
          <w:szCs w:val="16"/>
        </w:rPr>
      </w:pPr>
    </w:p>
    <w:p w14:paraId="29F43329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องค์กรของท่านมีการส่งเสริมให้คณะกรรมการ ผู้บริหาร และพนักงานได้ตระหนักและมีส่วนร่วมในการดำเนินธุรกิจที่สุจริตและเป็นธรรมเช่นไร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49AEB69A" w14:textId="77777777" w:rsidTr="00387707">
        <w:tc>
          <w:tcPr>
            <w:tcW w:w="4116" w:type="dxa"/>
          </w:tcPr>
          <w:p w14:paraId="185B7CBF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ไม่มีการส่งเสริม </w:t>
            </w:r>
          </w:p>
        </w:tc>
        <w:tc>
          <w:tcPr>
            <w:tcW w:w="4518" w:type="dxa"/>
          </w:tcPr>
          <w:p w14:paraId="08CD5E7E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14:paraId="4EA01FF1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6FF62CE6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57747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25DC539" w14:textId="77777777" w:rsidR="009C517C" w:rsidRPr="009C517C" w:rsidRDefault="009C517C" w:rsidP="009C517C">
      <w:pPr>
        <w:ind w:right="-536"/>
        <w:rPr>
          <w:rFonts w:ascii="TH SarabunPSK" w:hAnsi="TH SarabunPSK" w:cs="TH SarabunPSK"/>
          <w:spacing w:val="-6"/>
          <w:sz w:val="32"/>
          <w:szCs w:val="32"/>
        </w:rPr>
      </w:pPr>
    </w:p>
    <w:p w14:paraId="6263DACB" w14:textId="091B47F2" w:rsidR="009C517C" w:rsidRPr="00D8539F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57" w:right="-536" w:hanging="357"/>
        <w:rPr>
          <w:rFonts w:ascii="TH SarabunPSK" w:hAnsi="TH SarabunPSK" w:cs="TH SarabunPSK"/>
          <w:sz w:val="32"/>
          <w:szCs w:val="32"/>
        </w:rPr>
      </w:pPr>
      <w:r w:rsidRPr="00D8539F">
        <w:rPr>
          <w:rFonts w:ascii="TH SarabunPSK" w:hAnsi="TH SarabunPSK" w:cs="TH SarabunPSK"/>
          <w:sz w:val="32"/>
          <w:szCs w:val="32"/>
          <w:cs/>
        </w:rPr>
        <w:t>คณะกรรมการและผู้บริหารขององค์กรของท่าน มีการพิจารณาความเพียงพอของระบบควบคุมภายในหรือไม่</w:t>
      </w:r>
      <w:r w:rsidR="000D1A7E" w:rsidRP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3199"/>
        <w:gridCol w:w="2928"/>
      </w:tblGrid>
      <w:tr w:rsidR="000D1A7E" w:rsidRPr="009C517C" w14:paraId="3661073F" w14:textId="5477E786" w:rsidTr="000D1A7E">
        <w:tc>
          <w:tcPr>
            <w:tcW w:w="2946" w:type="dxa"/>
          </w:tcPr>
          <w:p w14:paraId="2BCD9BB4" w14:textId="77777777" w:rsidR="000D1A7E" w:rsidRPr="009C517C" w:rsidRDefault="000D1A7E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3199" w:type="dxa"/>
          </w:tcPr>
          <w:p w14:paraId="09DB1FD6" w14:textId="77777777" w:rsidR="000D1A7E" w:rsidRPr="009C517C" w:rsidRDefault="000D1A7E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</w:t>
            </w:r>
          </w:p>
        </w:tc>
        <w:tc>
          <w:tcPr>
            <w:tcW w:w="2928" w:type="dxa"/>
          </w:tcPr>
          <w:p w14:paraId="16F9DCD2" w14:textId="77777777" w:rsidR="000D1A7E" w:rsidRPr="009C517C" w:rsidRDefault="000D1A7E" w:rsidP="00387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5FBFB2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4B49F843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6120E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CAF9C9F" w14:textId="77777777" w:rsidR="009C517C" w:rsidRDefault="009C517C" w:rsidP="00FF149E">
      <w:pPr>
        <w:rPr>
          <w:rFonts w:ascii="TH SarabunPSK" w:hAnsi="TH SarabunPSK" w:cs="TH SarabunPSK"/>
          <w:b/>
          <w:bCs/>
          <w:sz w:val="28"/>
        </w:rPr>
      </w:pPr>
    </w:p>
    <w:p w14:paraId="18184B38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องค์กรของท่านดำเนินธุรกิจและปฏิบัติตามข้อกำหนดสิทธิมนุษยชนตามมาตรฐานสากล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และพิจารณารวมไปถึงบริษัทในเครือ ผู้ร่วมทุน และคู่ค้าเช่นไร</w:t>
      </w:r>
    </w:p>
    <w:p w14:paraId="770A5372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</w:t>
      </w:r>
    </w:p>
    <w:p w14:paraId="62302DC7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924C0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FE3C473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FF43C6E" w14:textId="6E2E4F53" w:rsidR="009C517C" w:rsidRPr="009C517C" w:rsidRDefault="009C517C" w:rsidP="00D8539F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องค์กรของท่านมีรูปแบบของ </w:t>
      </w:r>
      <w:r w:rsidRPr="009C517C">
        <w:rPr>
          <w:rFonts w:ascii="TH SarabunPSK" w:hAnsi="TH SarabunPSK" w:cs="TH SarabunPSK"/>
          <w:sz w:val="32"/>
          <w:szCs w:val="32"/>
        </w:rPr>
        <w:t xml:space="preserve">committee </w:t>
      </w:r>
      <w:r w:rsidRPr="009C517C">
        <w:rPr>
          <w:rFonts w:ascii="TH SarabunPSK" w:hAnsi="TH SarabunPSK" w:cs="TH SarabunPSK"/>
          <w:sz w:val="32"/>
          <w:szCs w:val="32"/>
          <w:cs/>
        </w:rPr>
        <w:t>หรือคณะทำงานที่เปิด</w:t>
      </w:r>
      <w:r w:rsidRPr="00711B2C">
        <w:rPr>
          <w:rFonts w:ascii="TH SarabunPSK" w:hAnsi="TH SarabunPSK" w:cs="TH SarabunPSK"/>
          <w:sz w:val="32"/>
          <w:szCs w:val="32"/>
          <w:cs/>
        </w:rPr>
        <w:t>โอกาสให้ชุมชน</w:t>
      </w:r>
      <w:r w:rsidR="000D1A7E" w:rsidRPr="00711B2C">
        <w:rPr>
          <w:rFonts w:ascii="TH SarabunPSK" w:hAnsi="TH SarabunPSK" w:cs="TH SarabunPSK" w:hint="cs"/>
          <w:sz w:val="32"/>
          <w:szCs w:val="32"/>
          <w:cs/>
        </w:rPr>
        <w:t xml:space="preserve"> หรือผู้มีส่วนได้ส่วนเสีย</w:t>
      </w:r>
      <w:r w:rsidR="000D1A7E" w:rsidRPr="00711B2C">
        <w:rPr>
          <w:rFonts w:ascii="TH SarabunPSK" w:hAnsi="TH SarabunPSK" w:cs="TH SarabunPSK"/>
          <w:sz w:val="32"/>
          <w:szCs w:val="32"/>
          <w:cs/>
        </w:rPr>
        <w:br/>
      </w:r>
      <w:r w:rsidRPr="00711B2C">
        <w:rPr>
          <w:rFonts w:ascii="TH SarabunPSK" w:hAnsi="TH SarabunPSK" w:cs="TH SarabunPSK"/>
          <w:sz w:val="32"/>
          <w:szCs w:val="32"/>
          <w:cs/>
        </w:rPr>
        <w:t>ผู้ได้รับผลกระทบจากการดำเนินธุรกิจเข้ามามีส่วนร่วมหรือไม่ และ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B2C">
        <w:rPr>
          <w:rFonts w:ascii="TH SarabunPSK" w:hAnsi="TH SarabunPSK" w:cs="TH SarabunPSK"/>
          <w:sz w:val="32"/>
          <w:szCs w:val="32"/>
        </w:rPr>
        <w:t>com</w:t>
      </w:r>
      <w:r w:rsidR="00D8539F">
        <w:rPr>
          <w:rFonts w:ascii="TH SarabunPSK" w:hAnsi="TH SarabunPSK" w:cs="TH SarabunPSK"/>
          <w:sz w:val="32"/>
          <w:szCs w:val="32"/>
        </w:rPr>
        <w:t>mittee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หรือคณะทำงาน </w:t>
      </w:r>
      <w:r w:rsidR="00D8539F">
        <w:rPr>
          <w:rFonts w:ascii="TH SarabunPSK" w:hAnsi="TH SarabunPSK" w:cs="TH SarabunPSK" w:hint="cs"/>
          <w:sz w:val="32"/>
          <w:szCs w:val="32"/>
          <w:cs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>มีการดำเนินการอย่างไร</w:t>
      </w:r>
    </w:p>
    <w:p w14:paraId="47BF1AD5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</w:t>
      </w:r>
    </w:p>
    <w:p w14:paraId="0975332D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8F7FF" w14:textId="77777777" w:rsid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163453F" w14:textId="77777777" w:rsidR="00A717C3" w:rsidRDefault="00A717C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8643E35" w14:textId="77777777" w:rsidR="00A717C3" w:rsidRPr="009C517C" w:rsidRDefault="00A717C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48EE9BF" w14:textId="77777777" w:rsidR="009C517C" w:rsidRPr="009C517C" w:rsidRDefault="009C517C" w:rsidP="009C517C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09AA24D3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 w:right="-8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226B494" w14:textId="77777777" w:rsidTr="00387707">
        <w:tc>
          <w:tcPr>
            <w:tcW w:w="4116" w:type="dxa"/>
          </w:tcPr>
          <w:p w14:paraId="5F535D5C" w14:textId="77777777" w:rsidR="009C517C" w:rsidRPr="009C517C" w:rsidRDefault="009C517C" w:rsidP="00387707">
            <w:pPr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1C3180CB" w14:textId="77777777" w:rsidR="009C517C" w:rsidRPr="009C517C" w:rsidRDefault="009C517C" w:rsidP="00387707">
            <w:pPr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11EA5A86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669F8877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32981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89BFF65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D8539F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องค์กรของท่านมีช่องทางการสื่อสารที่เปิดโอกาสให้พนักงานได้มีส่วนร่วมในการแสดงความคิดเห็น</w:t>
      </w:r>
      <w:r w:rsidRPr="00D8539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8539F">
        <w:rPr>
          <w:rFonts w:ascii="TH SarabunPSK" w:hAnsi="TH SarabunPSK" w:cs="TH SarabunPSK"/>
          <w:spacing w:val="-6"/>
          <w:sz w:val="32"/>
          <w:szCs w:val="32"/>
          <w:cs/>
        </w:rPr>
        <w:t>และมีช่องทาง</w:t>
      </w:r>
      <w:r w:rsidRPr="009C517C">
        <w:rPr>
          <w:rFonts w:ascii="TH SarabunPSK" w:hAnsi="TH SarabunPSK" w:cs="TH SarabunPSK"/>
          <w:sz w:val="32"/>
          <w:szCs w:val="32"/>
          <w:cs/>
        </w:rPr>
        <w:t>การร้องเรียนและกระบวนการจัดการกับข้อร้องเรียนของพนักงานอย่างเหมาะสมและเป็นรูปธรรมเช่นไร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0315751" w14:textId="77777777" w:rsidTr="00387707">
        <w:tc>
          <w:tcPr>
            <w:tcW w:w="4116" w:type="dxa"/>
          </w:tcPr>
          <w:p w14:paraId="73A1B51B" w14:textId="77777777" w:rsidR="009C517C" w:rsidRPr="009C517C" w:rsidRDefault="009C517C" w:rsidP="00387707">
            <w:pPr>
              <w:ind w:left="-2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14:paraId="1DADD0D6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14:paraId="6FEF9364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54F662C8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86B73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2.9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E7ED79F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322B51F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องค์กรของท่านมีการดำเนินธุรกิจที่มีความรับผิดชอบต่อลูกค้าหรือผู้บริโภค และสร้างความตระหนักให้กับลูกค้าหรือผู้บริโภคได้คำนึงถึงเรื่องสังคมและสิ่งแวดล้อมมากขึ้นเช่นไร</w:t>
      </w:r>
    </w:p>
    <w:p w14:paraId="558B2F3E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</w:p>
    <w:p w14:paraId="57A03437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001E4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2.10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3554E7C" w14:textId="77777777" w:rsidR="009C517C" w:rsidRDefault="009C517C" w:rsidP="00FF149E">
      <w:pPr>
        <w:rPr>
          <w:rFonts w:ascii="TH SarabunPSK" w:hAnsi="TH SarabunPSK" w:cs="TH SarabunPSK"/>
          <w:b/>
          <w:bCs/>
          <w:sz w:val="28"/>
        </w:rPr>
      </w:pPr>
    </w:p>
    <w:p w14:paraId="2AB0CFE7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องค์กรของท่านส่งเสริมและสนับสนุนหรือมีส่วนร่วมในการพัฒนาชุมชนและท้องถิ่นเช่นไร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5C249746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02CC47C7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A4D9E" w14:textId="77777777" w:rsid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8B33333" w14:textId="77777777" w:rsidR="00A717C3" w:rsidRDefault="00A717C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7DBFEAFD" w14:textId="77777777" w:rsidR="00A717C3" w:rsidRDefault="00A717C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6A6E658" w14:textId="77777777" w:rsidR="00A717C3" w:rsidRDefault="00A717C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BDF9052" w14:textId="77777777" w:rsidR="00A717C3" w:rsidRDefault="00A717C3" w:rsidP="009C517C">
      <w:pPr>
        <w:ind w:firstLine="360"/>
        <w:rPr>
          <w:rFonts w:ascii="TH SarabunPSK" w:hAnsi="TH SarabunPSK" w:cs="TH SarabunPSK" w:hint="cs"/>
          <w:sz w:val="32"/>
          <w:szCs w:val="32"/>
        </w:rPr>
      </w:pPr>
    </w:p>
    <w:p w14:paraId="01A60A42" w14:textId="77777777" w:rsidR="00D8539F" w:rsidRPr="009C517C" w:rsidRDefault="00D8539F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4B0ACAC" w14:textId="77777777" w:rsidR="009C517C" w:rsidRPr="009C517C" w:rsidRDefault="009C517C" w:rsidP="009C517C">
      <w:pPr>
        <w:ind w:left="360"/>
        <w:rPr>
          <w:rFonts w:ascii="TH SarabunPSK" w:hAnsi="TH SarabunPSK" w:cs="TH SarabunPSK"/>
          <w:sz w:val="20"/>
          <w:szCs w:val="20"/>
        </w:rPr>
      </w:pPr>
    </w:p>
    <w:p w14:paraId="48DD2038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องค์กรของท่านเคยได้รับหรือได้รับการรับรองมาตรฐานการจัดการด้านสิ่งแวดล้อมหรือไม่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88EBC3" w14:textId="77777777" w:rsidTr="00387707">
        <w:tc>
          <w:tcPr>
            <w:tcW w:w="4116" w:type="dxa"/>
          </w:tcPr>
          <w:p w14:paraId="6629E719" w14:textId="77777777" w:rsidR="009C517C" w:rsidRPr="009C517C" w:rsidRDefault="009C517C" w:rsidP="00387707">
            <w:pPr>
              <w:ind w:firstLine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7093935B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67C992A5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</w:p>
    <w:p w14:paraId="3B0BB8FB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44462" w14:textId="77777777" w:rsidR="009C517C" w:rsidRPr="009C517C" w:rsidRDefault="009C517C" w:rsidP="009C517C">
      <w:pPr>
        <w:ind w:left="434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u w:val="single"/>
          <w:cs/>
        </w:rPr>
        <w:t>หากไม่เคยได้รับการรับรอง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องค์กรของท่านได้จัดให้มีระบบการบริหารงานด้านสิ่งแวดล้อมที่เป็นรูปธรรม และมีส่งเสริมให้พนักงานได้ตระหนักในเรื่องสิ่งแวดล้อมอย่างสม่ำเสมอเช่นไร</w:t>
      </w:r>
    </w:p>
    <w:p w14:paraId="43803D37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29B94A1D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CF9ED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2.12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DECC633" w14:textId="77777777" w:rsidR="009C517C" w:rsidRPr="009C517C" w:rsidRDefault="009C517C" w:rsidP="009C517C">
      <w:pPr>
        <w:jc w:val="center"/>
        <w:rPr>
          <w:rFonts w:ascii="TH SarabunPSK" w:hAnsi="TH SarabunPSK" w:cs="TH SarabunPSK"/>
          <w:sz w:val="16"/>
          <w:szCs w:val="16"/>
        </w:rPr>
      </w:pPr>
    </w:p>
    <w:p w14:paraId="3F7C68D8" w14:textId="412F1BEA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องค์กรของท่านมีการให้ความสำคัญ/การสร้างความตระหนักในเรื่องสิ่งแวดล้อมในกระบวนการผลิต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การให้บริการ หรือการดำเนินงานขององค์กร (</w:t>
      </w:r>
      <w:r w:rsidRPr="009C517C">
        <w:rPr>
          <w:rFonts w:ascii="TH SarabunPSK" w:hAnsi="TH SarabunPSK" w:cs="TH SarabunPSK"/>
          <w:sz w:val="32"/>
          <w:szCs w:val="32"/>
        </w:rPr>
        <w:t>CSR In-process)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ผ่านการดำเนินงานในกระบวนการผลิตสินค้าและบริการ หรือการดำเนินงานตามภารกิจหลักที่เกี่ยวข้องกับ การลดมลพิษ การใช้ทรัพยากรอย่างคุ้มค่า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C517C">
        <w:rPr>
          <w:rFonts w:ascii="TH SarabunPSK" w:hAnsi="TH SarabunPSK" w:cs="TH SarabunPSK"/>
          <w:sz w:val="32"/>
          <w:szCs w:val="32"/>
          <w:cs/>
        </w:rPr>
        <w:t>การบรรเทาและปรับตัวต่อสภาวะโลกร้อน และการปกป้องและฟื้นฟูสิ่งมีชีวิตโปรดอธิบาย: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(ให้อธิบายกระบวนการ </w:t>
      </w:r>
      <w:r w:rsidRPr="009C517C">
        <w:rPr>
          <w:rFonts w:ascii="TH SarabunPSK" w:hAnsi="TH SarabunPSK" w:cs="TH SarabunPSK"/>
          <w:sz w:val="32"/>
          <w:szCs w:val="32"/>
        </w:rPr>
        <w:t>CSR In process –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ขององค์กรของท่าน)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22CF09E7" w14:textId="77777777" w:rsidR="009C517C" w:rsidRPr="009C517C" w:rsidRDefault="009C517C" w:rsidP="009C517C">
      <w:pPr>
        <w:ind w:left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B97D0" w14:textId="77777777" w:rsidR="009C517C" w:rsidRPr="009C517C" w:rsidRDefault="009C517C" w:rsidP="009C517C">
      <w:pPr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BC0FE7" w14:textId="77777777" w:rsidR="009C517C" w:rsidRPr="009C517C" w:rsidRDefault="009C517C" w:rsidP="009C517C">
      <w:pPr>
        <w:rPr>
          <w:rFonts w:ascii="TH SarabunPSK" w:hAnsi="TH SarabunPSK" w:cs="TH SarabunPSK"/>
          <w:sz w:val="32"/>
          <w:szCs w:val="32"/>
        </w:rPr>
      </w:pPr>
    </w:p>
    <w:p w14:paraId="57BB0F2C" w14:textId="474EC097" w:rsidR="009C517C" w:rsidRPr="009C517C" w:rsidRDefault="009C517C" w:rsidP="00D8539F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องค์กรของท่านมีการนำนโยบายและปฏิบัติตามแนวทางการจัดซื้อจัดจ้างสินค้าและบริการที่เป็นมิตร</w:t>
      </w:r>
      <w:r w:rsidR="00D8539F">
        <w:rPr>
          <w:rFonts w:ascii="TH SarabunPSK" w:hAnsi="TH SarabunPSK" w:cs="TH SarabunPSK"/>
          <w:sz w:val="32"/>
          <w:szCs w:val="32"/>
          <w:cs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>ต่อสิ่งแวดล้อม (</w:t>
      </w:r>
      <w:r w:rsidRPr="009C517C">
        <w:rPr>
          <w:rFonts w:ascii="TH SarabunPSK" w:hAnsi="TH SarabunPSK" w:cs="TH SarabunPSK"/>
          <w:sz w:val="32"/>
          <w:szCs w:val="32"/>
        </w:rPr>
        <w:t>Green Procurement)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ในหน่วยงานภาครัฐ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D01A3EE" w14:textId="77777777" w:rsidTr="00387707">
        <w:tc>
          <w:tcPr>
            <w:tcW w:w="4116" w:type="dxa"/>
          </w:tcPr>
          <w:p w14:paraId="3E41E74C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01532010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72FAE269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1DCCD2C1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DEC49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21E92DE" w14:textId="77777777" w:rsidR="009C517C" w:rsidRDefault="009C517C" w:rsidP="00FF149E">
      <w:pPr>
        <w:rPr>
          <w:rFonts w:ascii="TH SarabunPSK" w:hAnsi="TH SarabunPSK" w:cs="TH SarabunPSK"/>
          <w:b/>
          <w:bCs/>
          <w:sz w:val="28"/>
        </w:rPr>
      </w:pPr>
    </w:p>
    <w:p w14:paraId="1AB03ECE" w14:textId="77777777" w:rsidR="00A717C3" w:rsidRDefault="00A717C3" w:rsidP="00FF149E">
      <w:pPr>
        <w:rPr>
          <w:rFonts w:ascii="TH SarabunPSK" w:hAnsi="TH SarabunPSK" w:cs="TH SarabunPSK"/>
          <w:b/>
          <w:bCs/>
          <w:sz w:val="28"/>
        </w:rPr>
      </w:pPr>
    </w:p>
    <w:p w14:paraId="76663455" w14:textId="77777777" w:rsidR="00A717C3" w:rsidRDefault="00A717C3" w:rsidP="00FF149E">
      <w:pPr>
        <w:rPr>
          <w:rFonts w:ascii="TH SarabunPSK" w:hAnsi="TH SarabunPSK" w:cs="TH SarabunPSK"/>
          <w:b/>
          <w:bCs/>
          <w:sz w:val="28"/>
        </w:rPr>
      </w:pPr>
    </w:p>
    <w:p w14:paraId="49F2965E" w14:textId="77777777" w:rsidR="00A717C3" w:rsidRDefault="00A717C3" w:rsidP="00FF149E">
      <w:pPr>
        <w:rPr>
          <w:rFonts w:ascii="TH SarabunPSK" w:hAnsi="TH SarabunPSK" w:cs="TH SarabunPSK"/>
          <w:b/>
          <w:bCs/>
          <w:sz w:val="28"/>
        </w:rPr>
      </w:pPr>
    </w:p>
    <w:p w14:paraId="19F55380" w14:textId="1C81E76A" w:rsidR="009C517C" w:rsidRPr="009C517C" w:rsidRDefault="009C517C" w:rsidP="006D4E44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องค์กรของท่านมีการศึกษาผลกระทบทางลบด้าน</w:t>
      </w:r>
      <w:r w:rsidRPr="00711B2C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D85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1A7E" w:rsidRPr="00711B2C">
        <w:rPr>
          <w:rFonts w:ascii="TH SarabunPSK" w:hAnsi="TH SarabunPSK" w:cs="TH SarabunPSK" w:hint="cs"/>
          <w:sz w:val="32"/>
          <w:szCs w:val="32"/>
          <w:cs/>
        </w:rPr>
        <w:t>และระบบนิเวศ</w:t>
      </w:r>
      <w:r w:rsidRPr="00711B2C">
        <w:rPr>
          <w:rFonts w:ascii="TH SarabunPSK" w:hAnsi="TH SarabunPSK" w:cs="TH SarabunPSK"/>
          <w:sz w:val="32"/>
          <w:szCs w:val="32"/>
          <w:cs/>
        </w:rPr>
        <w:t>ที่</w:t>
      </w:r>
      <w:r w:rsidRPr="009C517C">
        <w:rPr>
          <w:rFonts w:ascii="TH SarabunPSK" w:hAnsi="TH SarabunPSK" w:cs="TH SarabunPSK"/>
          <w:sz w:val="32"/>
          <w:szCs w:val="32"/>
          <w:cs/>
        </w:rPr>
        <w:t>อาจเกิดขึ้นจากการดำเนินธุรกิจขององค์กร และมีแนวทางแก้ไขที่เป็นรูปธรรมหรือไม่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E01EC51" w14:textId="77777777" w:rsidTr="00387707">
        <w:tc>
          <w:tcPr>
            <w:tcW w:w="4116" w:type="dxa"/>
          </w:tcPr>
          <w:p w14:paraId="73910AEC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14:paraId="1E5CED22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14:paraId="5AD3DDC1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0CEF188C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8D67C2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AD26076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16"/>
          <w:szCs w:val="16"/>
        </w:rPr>
      </w:pPr>
    </w:p>
    <w:p w14:paraId="43CB4052" w14:textId="60EA2AF4" w:rsidR="009C517C" w:rsidRPr="009C517C" w:rsidRDefault="009C517C" w:rsidP="006D4E44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</w:t>
      </w:r>
      <w:r w:rsidR="00AD2BA2">
        <w:rPr>
          <w:rFonts w:ascii="TH SarabunPSK" w:hAnsi="TH SarabunPSK" w:cs="TH SarabunPSK" w:hint="cs"/>
          <w:sz w:val="32"/>
          <w:szCs w:val="32"/>
          <w:cs/>
        </w:rPr>
        <w:t>แผนงานใน</w:t>
      </w:r>
      <w:r w:rsidR="00AD2BA2" w:rsidRPr="00711B2C"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="000D1A7E" w:rsidRPr="00711B2C">
        <w:rPr>
          <w:rFonts w:ascii="TH SarabunPSK" w:hAnsi="TH SarabunPSK" w:cs="TH SarabunPSK" w:hint="cs"/>
          <w:sz w:val="32"/>
          <w:szCs w:val="32"/>
          <w:cs/>
        </w:rPr>
        <w:t xml:space="preserve"> ช่วยเหลือ </w:t>
      </w:r>
      <w:r w:rsidR="00AD2BA2" w:rsidRPr="00711B2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D2BA2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9C517C">
        <w:rPr>
          <w:rFonts w:ascii="TH SarabunPSK" w:hAnsi="TH SarabunPSK" w:cs="TH SarabunPSK"/>
          <w:sz w:val="32"/>
          <w:szCs w:val="32"/>
          <w:cs/>
        </w:rPr>
        <w:t>นวัตกรรมที่เป็น</w:t>
      </w:r>
      <w:r w:rsidR="00AD2BA2" w:rsidRPr="00AD2BA2">
        <w:rPr>
          <w:rFonts w:ascii="TH SarabunPSK" w:hAnsi="TH SarabunPSK" w:cs="TH SarabunPSK"/>
          <w:sz w:val="32"/>
          <w:szCs w:val="32"/>
          <w:cs/>
        </w:rPr>
        <w:t xml:space="preserve">การพัฒนาชุมชน สังคม </w:t>
      </w:r>
      <w:r w:rsidR="006D4E44">
        <w:rPr>
          <w:rFonts w:ascii="TH SarabunPSK" w:hAnsi="TH SarabunPSK" w:cs="TH SarabunPSK" w:hint="cs"/>
          <w:sz w:val="32"/>
          <w:szCs w:val="32"/>
          <w:cs/>
        </w:rPr>
        <w:br/>
      </w:r>
      <w:r w:rsidR="00AD2BA2" w:rsidRPr="00AD2BA2">
        <w:rPr>
          <w:rFonts w:ascii="TH SarabunPSK" w:hAnsi="TH SarabunPSK" w:cs="TH SarabunPSK"/>
          <w:sz w:val="32"/>
          <w:szCs w:val="32"/>
          <w:cs/>
        </w:rPr>
        <w:t xml:space="preserve">และรักษาสิ่งแวดล้อม </w:t>
      </w:r>
      <w:r w:rsidRPr="009C517C">
        <w:rPr>
          <w:rFonts w:ascii="TH SarabunPSK" w:hAnsi="TH SarabunPSK" w:cs="TH SarabunPSK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6030"/>
      </w:tblGrid>
      <w:tr w:rsidR="009C517C" w:rsidRPr="009C517C" w14:paraId="6A75D1D8" w14:textId="77777777" w:rsidTr="00AD2BA2">
        <w:tc>
          <w:tcPr>
            <w:tcW w:w="3036" w:type="dxa"/>
          </w:tcPr>
          <w:p w14:paraId="676F5F21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6030" w:type="dxa"/>
          </w:tcPr>
          <w:p w14:paraId="36A170EC" w14:textId="443F0B3B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มีการส่งเสริม/มีแผนงาน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45002994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3247F200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BBEAC" w14:textId="77777777" w:rsid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C6E89B3" w14:textId="77777777" w:rsidR="00AB28A1" w:rsidRPr="009C517C" w:rsidRDefault="00AB28A1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7A5813A" w14:textId="77777777" w:rsidR="009C517C" w:rsidRPr="009C517C" w:rsidRDefault="009C517C" w:rsidP="009C517C">
      <w:pPr>
        <w:ind w:firstLine="360"/>
        <w:rPr>
          <w:rFonts w:ascii="TH SarabunPSK" w:hAnsi="TH SarabunPSK" w:cs="TH SarabunPSK"/>
          <w:color w:val="000080"/>
          <w:sz w:val="16"/>
          <w:szCs w:val="16"/>
        </w:rPr>
      </w:pPr>
    </w:p>
    <w:p w14:paraId="635B68CF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องค์กรของท่านมีการวัดผลงานจากการดำเนินงานด้าน 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CSR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C30D95" w14:textId="77777777" w:rsidTr="00387707">
        <w:tc>
          <w:tcPr>
            <w:tcW w:w="4116" w:type="dxa"/>
          </w:tcPr>
          <w:p w14:paraId="44D0A5C4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14:paraId="13741E82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14:paraId="1DECFB5A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27736697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37FDB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FBCB598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16"/>
          <w:szCs w:val="16"/>
        </w:rPr>
      </w:pPr>
    </w:p>
    <w:p w14:paraId="058F7B8A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องค์กรของท่านมีการกำหนดตัววัดและประเมินในเรื่องของประสิทธิภาพเชิงนิเวศเศรษฐกิจ (</w:t>
      </w:r>
      <w:r w:rsidRPr="009C517C">
        <w:rPr>
          <w:rFonts w:ascii="TH SarabunPSK" w:hAnsi="TH SarabunPSK" w:cs="TH SarabunPSK"/>
          <w:sz w:val="32"/>
          <w:szCs w:val="32"/>
        </w:rPr>
        <w:t xml:space="preserve">Eco-efficiency)  </w:t>
      </w:r>
      <w:r w:rsidRPr="009C517C">
        <w:rPr>
          <w:rFonts w:ascii="TH SarabunPSK" w:hAnsi="TH SarabunPSK" w:cs="TH SarabunPSK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4C93CCE0" w14:textId="77777777" w:rsidTr="00387707">
        <w:tc>
          <w:tcPr>
            <w:tcW w:w="4116" w:type="dxa"/>
          </w:tcPr>
          <w:p w14:paraId="6C82FF39" w14:textId="77777777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14:paraId="78862058" w14:textId="128B1542" w:rsidR="009C517C" w:rsidRPr="009C517C" w:rsidRDefault="009C517C" w:rsidP="00387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1B2C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มีการวัดผล</w:t>
            </w:r>
            <w:r w:rsidR="0029394B" w:rsidRPr="00711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(หากมีให้แนบการรายงานผล ค่า </w:t>
            </w:r>
            <w:r w:rsidR="0029394B" w:rsidRPr="00711B2C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ประสิทธิภาพเชิงนิเวศเศรษฐกิจ (</w:t>
            </w:r>
            <w:r w:rsidR="0029394B" w:rsidRPr="00711B2C">
              <w:rPr>
                <w:rFonts w:ascii="TH SarabunPSK" w:hAnsi="TH SarabunPSK" w:cs="TH SarabunPSK"/>
                <w:sz w:val="32"/>
                <w:szCs w:val="32"/>
              </w:rPr>
              <w:t>Eco-efficiency)</w:t>
            </w:r>
          </w:p>
        </w:tc>
      </w:tr>
    </w:tbl>
    <w:p w14:paraId="5D277F6C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(</w:t>
      </w:r>
      <w:r w:rsidRPr="009C517C">
        <w:rPr>
          <w:rFonts w:ascii="TH SarabunPSK" w:hAnsi="TH SarabunPSK" w:cs="TH SarabunPSK"/>
          <w:sz w:val="32"/>
          <w:szCs w:val="32"/>
          <w:cs/>
        </w:rPr>
        <w:t>ถ้ามี ให้ระบุผลของการประเมินตั้งแต่ในปีแรก จนถึงปีปัจจุบัน)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4F50281A" w14:textId="77777777" w:rsidR="009C517C" w:rsidRPr="009C517C" w:rsidRDefault="009C517C" w:rsidP="009C517C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F4D6E" w14:textId="77777777" w:rsid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A7F66CB" w14:textId="77777777" w:rsidR="00A717C3" w:rsidRPr="009C517C" w:rsidRDefault="00A717C3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8EA4296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E09553A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โปรดอธิบายโดยสังเขปถึงการดำเนินงานตามแนวทางเรื่องวิสาหกิจเพื่อสังคม </w:t>
      </w:r>
      <w:r w:rsidRPr="009C517C">
        <w:rPr>
          <w:rFonts w:ascii="TH SarabunPSK" w:hAnsi="TH SarabunPSK" w:cs="TH SarabunPSK"/>
          <w:sz w:val="32"/>
          <w:szCs w:val="32"/>
        </w:rPr>
        <w:t xml:space="preserve">(Social Enterprise) </w:t>
      </w:r>
    </w:p>
    <w:p w14:paraId="171758A8" w14:textId="588C0F11" w:rsidR="009C517C" w:rsidRPr="009C517C" w:rsidRDefault="009C517C" w:rsidP="00D8539F">
      <w:pPr>
        <w:ind w:left="851" w:hanging="491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19.1 องค์กรของท่านได้มีการนำความคิ</w:t>
      </w:r>
      <w:r w:rsidRPr="00C061E4">
        <w:rPr>
          <w:rFonts w:ascii="TH SarabunPSK" w:hAnsi="TH SarabunPSK" w:cs="TH SarabunPSK"/>
          <w:sz w:val="32"/>
          <w:szCs w:val="32"/>
          <w:cs/>
        </w:rPr>
        <w:t>ดมาประยุกต์ใช้</w:t>
      </w:r>
      <w:r w:rsidRPr="009C517C">
        <w:rPr>
          <w:rFonts w:ascii="TH SarabunPSK" w:hAnsi="TH SarabunPSK" w:cs="TH SarabunPSK"/>
          <w:sz w:val="32"/>
          <w:szCs w:val="32"/>
          <w:cs/>
        </w:rPr>
        <w:t>ในการดำเนินงานในองค์กร หรือมีแผนงานโครงการ</w:t>
      </w:r>
      <w:r w:rsidR="00D8539F">
        <w:rPr>
          <w:rFonts w:ascii="TH SarabunPSK" w:hAnsi="TH SarabunPSK" w:cs="TH SarabunPSK"/>
          <w:sz w:val="32"/>
          <w:szCs w:val="32"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>ที่เกี่ยวกับวิสาหกิจเพื่อสังคม</w:t>
      </w:r>
      <w:r w:rsidRPr="009C517C">
        <w:rPr>
          <w:rFonts w:ascii="TH SarabunPSK" w:hAnsi="TH SarabunPSK" w:cs="TH SarabunPSK"/>
          <w:sz w:val="32"/>
          <w:szCs w:val="32"/>
        </w:rPr>
        <w:t xml:space="preserve"> (Social Enterprise)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75B0DC8D" w14:textId="77777777" w:rsidR="009C517C" w:rsidRPr="009C517C" w:rsidRDefault="009C517C" w:rsidP="009C517C">
      <w:pPr>
        <w:tabs>
          <w:tab w:val="left" w:pos="5484"/>
        </w:tabs>
        <w:ind w:left="900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</w:t>
      </w:r>
    </w:p>
    <w:p w14:paraId="1D09FDEB" w14:textId="77777777" w:rsidR="009C517C" w:rsidRPr="009C517C" w:rsidRDefault="009C517C" w:rsidP="009C517C">
      <w:pPr>
        <w:ind w:left="90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EDB0B" w14:textId="77777777" w:rsidR="009C517C" w:rsidRDefault="009C517C" w:rsidP="00FF149E">
      <w:pPr>
        <w:rPr>
          <w:rFonts w:ascii="TH SarabunPSK" w:hAnsi="TH SarabunPSK" w:cs="TH SarabunPSK"/>
          <w:b/>
          <w:bCs/>
          <w:sz w:val="28"/>
        </w:rPr>
      </w:pPr>
    </w:p>
    <w:p w14:paraId="0905F118" w14:textId="77777777" w:rsidR="009C517C" w:rsidRPr="009C517C" w:rsidRDefault="009C517C" w:rsidP="00D8539F">
      <w:pPr>
        <w:ind w:left="90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องค์กรของท่านได้มีการกำหนดเป้าหมายการดำเนินงานในระดับองค์กร (อาจเป็นวัตถุประสงค์เชิงยุทธศาสตร์ เป้าประสงค์ หรือยุทธศาสตร์) ทางสังคมและสิ่งแวดล้อมขององค์กรที่สะท้อนการแก้ไขปัญหาหรือพัฒนาสังคมและสิ่งแวดล้อมอย่างไร </w:t>
      </w:r>
    </w:p>
    <w:p w14:paraId="43FECCC2" w14:textId="77777777" w:rsidR="009C517C" w:rsidRPr="009C517C" w:rsidRDefault="009C517C" w:rsidP="009C517C">
      <w:pPr>
        <w:tabs>
          <w:tab w:val="left" w:pos="5484"/>
        </w:tabs>
        <w:ind w:left="900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</w:t>
      </w:r>
    </w:p>
    <w:p w14:paraId="2101FA4E" w14:textId="77777777" w:rsidR="009C517C" w:rsidRPr="009C517C" w:rsidRDefault="009C517C" w:rsidP="009C517C">
      <w:pPr>
        <w:ind w:left="90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C5548" w14:textId="703D1ACB" w:rsidR="009C517C" w:rsidRPr="009C517C" w:rsidRDefault="009C517C" w:rsidP="00B138F3">
      <w:pPr>
        <w:ind w:left="851" w:hanging="491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</w:t>
      </w:r>
      <w:r w:rsidRPr="009C517C">
        <w:rPr>
          <w:rFonts w:ascii="TH SarabunPSK" w:hAnsi="TH SarabunPSK" w:cs="TH SarabunPSK"/>
          <w:sz w:val="32"/>
          <w:szCs w:val="32"/>
        </w:rPr>
        <w:t>.3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r w:rsidRPr="00B138F3">
        <w:rPr>
          <w:rFonts w:ascii="TH SarabunPSK" w:hAnsi="TH SarabunPSK" w:cs="TH SarabunPSK"/>
          <w:spacing w:val="-6"/>
          <w:sz w:val="32"/>
          <w:szCs w:val="32"/>
          <w:cs/>
        </w:rPr>
        <w:t>รูปแบบการดำเนินงาน ยุทธศาสตร์ หรือแนวทางที่จะทำให้</w:t>
      </w:r>
      <w:r w:rsidR="00D8539F" w:rsidRPr="00B138F3">
        <w:rPr>
          <w:rFonts w:ascii="TH SarabunPSK" w:hAnsi="TH SarabunPSK" w:cs="TH SarabunPSK"/>
          <w:spacing w:val="-6"/>
          <w:sz w:val="32"/>
          <w:szCs w:val="32"/>
          <w:cs/>
        </w:rPr>
        <w:t>องค์กรมีความยั่งยืนทางการเงินที</w:t>
      </w:r>
      <w:r w:rsidR="00D8539F" w:rsidRPr="00B138F3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B138F3">
        <w:rPr>
          <w:rFonts w:ascii="TH SarabunPSK" w:hAnsi="TH SarabunPSK" w:cs="TH SarabunPSK"/>
          <w:spacing w:val="-6"/>
          <w:sz w:val="32"/>
          <w:szCs w:val="32"/>
          <w:cs/>
        </w:rPr>
        <w:t>นอกเหนือจาก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การพึ่งพิงรายได้งบประมาณ มีการกำหนดอย่างไร </w:t>
      </w:r>
      <w:bookmarkEnd w:id="0"/>
    </w:p>
    <w:p w14:paraId="7C9087EA" w14:textId="77777777" w:rsidR="009C517C" w:rsidRPr="009C517C" w:rsidRDefault="009C517C" w:rsidP="009C517C">
      <w:pPr>
        <w:tabs>
          <w:tab w:val="left" w:pos="5484"/>
        </w:tabs>
        <w:ind w:left="900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</w:t>
      </w:r>
    </w:p>
    <w:p w14:paraId="4FBB1744" w14:textId="77777777" w:rsidR="009C517C" w:rsidRPr="009C517C" w:rsidRDefault="009C517C" w:rsidP="009C517C">
      <w:pPr>
        <w:ind w:left="90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785DE6" w14:textId="77777777" w:rsidR="009C517C" w:rsidRPr="009C517C" w:rsidRDefault="009C517C" w:rsidP="00D8539F">
      <w:pPr>
        <w:ind w:left="851" w:hanging="491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ผลตอบแทนจากการดำเนินงานประจำปี นอกเหนือจากการนำส่งรายได้ให้กระทรวงการคลังแล้ว องค์กรของท่านมีแนวทางในการนำผลตอบแทนกลับคืนสู่สังคมอย่างไร </w:t>
      </w:r>
    </w:p>
    <w:p w14:paraId="3FB7245C" w14:textId="77777777" w:rsidR="009C517C" w:rsidRPr="009C517C" w:rsidRDefault="009C517C" w:rsidP="009C517C">
      <w:pPr>
        <w:tabs>
          <w:tab w:val="left" w:pos="5484"/>
        </w:tabs>
        <w:ind w:left="900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</w:t>
      </w:r>
    </w:p>
    <w:p w14:paraId="6FFAB529" w14:textId="77777777" w:rsidR="009C517C" w:rsidRPr="009C517C" w:rsidRDefault="009C517C" w:rsidP="009C517C">
      <w:pPr>
        <w:ind w:left="90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4DAA3" w14:textId="77777777" w:rsidR="009C517C" w:rsidRPr="009C517C" w:rsidRDefault="009C517C" w:rsidP="009C517C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54452B1" w14:textId="77777777" w:rsidR="009C517C" w:rsidRPr="009C517C" w:rsidRDefault="009C517C" w:rsidP="009C517C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ถึงความโดดเด่นหรือเหตุผลที่องค์กรของท่านสมควรได้รับรางวัล</w:t>
      </w:r>
      <w:r w:rsidRPr="009C517C">
        <w:rPr>
          <w:rFonts w:ascii="TH SarabunPSK" w:hAnsi="TH SarabunPSK" w:cs="TH SarabunPSK"/>
          <w:sz w:val="32"/>
          <w:szCs w:val="32"/>
        </w:rPr>
        <w:t xml:space="preserve"> CSR Award</w:t>
      </w:r>
    </w:p>
    <w:p w14:paraId="392521FA" w14:textId="77777777" w:rsidR="009C517C" w:rsidRPr="009C517C" w:rsidRDefault="009C517C" w:rsidP="009C517C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609534B5" w14:textId="77777777" w:rsidR="009C517C" w:rsidRPr="009C517C" w:rsidRDefault="009C517C" w:rsidP="009C517C">
      <w:pPr>
        <w:ind w:left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3E921" w14:textId="77777777" w:rsidR="009C517C" w:rsidRPr="00FF149E" w:rsidRDefault="009C517C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FF149E" w:rsidSect="00B06913">
      <w:headerReference w:type="default" r:id="rId14"/>
      <w:footerReference w:type="default" r:id="rId15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A9843" w14:textId="77777777" w:rsidR="00447C57" w:rsidRDefault="00447C57" w:rsidP="004E0DE2">
      <w:r>
        <w:separator/>
      </w:r>
    </w:p>
  </w:endnote>
  <w:endnote w:type="continuationSeparator" w:id="0">
    <w:p w14:paraId="575B04A3" w14:textId="77777777" w:rsidR="00447C57" w:rsidRDefault="00447C57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39E33" w14:textId="77777777" w:rsidR="00E56F4C" w:rsidRDefault="00E56F4C" w:rsidP="00E56F4C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1D0AA" w14:textId="77777777" w:rsidR="00B06913" w:rsidRDefault="00B06913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CEECE65" w14:textId="77777777" w:rsidR="00B06913" w:rsidRPr="004E0DE2" w:rsidRDefault="00B138F3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0F70CE3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675165707" r:id="rId2"/>
          </w:pict>
        </w:r>
        <w:r w:rsidR="00B06913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5A486BF" wp14:editId="43D23B02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90DC2" w14:textId="77777777" w:rsidR="00B06913" w:rsidRPr="00B06913" w:rsidRDefault="00B0691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0B218D44" w14:textId="77777777" w:rsidR="00B06913" w:rsidRPr="00B06913" w:rsidRDefault="00B0691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<w:pict>
                <v:shapetype w14:anchorId="75A486BF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1BC90DC2" w14:textId="77777777" w:rsidR="00B06913" w:rsidRPr="00B06913" w:rsidRDefault="00B0691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0B218D44" w14:textId="77777777" w:rsidR="00B06913" w:rsidRPr="00B06913" w:rsidRDefault="00B0691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070BADB" w14:textId="77777777" w:rsidR="00B06913" w:rsidRPr="00FF149E" w:rsidRDefault="00B138F3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B06913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B06913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B06913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12</w:t>
        </w:r>
        <w:r w:rsidR="00B06913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5B9F2" w14:textId="77777777" w:rsidR="00447C57" w:rsidRDefault="00447C57" w:rsidP="004E0DE2">
      <w:r>
        <w:separator/>
      </w:r>
    </w:p>
  </w:footnote>
  <w:footnote w:type="continuationSeparator" w:id="0">
    <w:p w14:paraId="2AD0649C" w14:textId="77777777" w:rsidR="00447C57" w:rsidRDefault="00447C57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4FB1A" w14:textId="77777777" w:rsidR="00B06913" w:rsidRDefault="00B06913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40C09842" wp14:editId="379DEEFF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40E6905E" wp14:editId="683D36EB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1E704" w14:textId="77777777" w:rsidR="00B06913" w:rsidRDefault="00B06913" w:rsidP="00FF149E">
    <w:pPr>
      <w:pStyle w:val="Header"/>
      <w:pBdr>
        <w:bottom w:val="single" w:sz="4" w:space="1" w:color="auto"/>
      </w:pBdr>
    </w:pPr>
  </w:p>
  <w:p w14:paraId="2F4864BD" w14:textId="77777777" w:rsidR="00B06913" w:rsidRDefault="00B06913" w:rsidP="00FF149E">
    <w:pPr>
      <w:pStyle w:val="Header"/>
      <w:pBdr>
        <w:bottom w:val="single" w:sz="4" w:space="1" w:color="auto"/>
      </w:pBdr>
    </w:pPr>
  </w:p>
  <w:p w14:paraId="074D69CD" w14:textId="77777777" w:rsidR="00B06913" w:rsidRDefault="00B06913" w:rsidP="00FF149E">
    <w:pPr>
      <w:pStyle w:val="Header"/>
      <w:pBdr>
        <w:bottom w:val="single" w:sz="4" w:space="1" w:color="auto"/>
      </w:pBdr>
    </w:pPr>
  </w:p>
  <w:p w14:paraId="3FE0875C" w14:textId="77777777" w:rsidR="00B06913" w:rsidRDefault="00B069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8"/>
  </w:num>
  <w:num w:numId="4">
    <w:abstractNumId w:val="2"/>
  </w:num>
  <w:num w:numId="5">
    <w:abstractNumId w:val="27"/>
  </w:num>
  <w:num w:numId="6">
    <w:abstractNumId w:val="24"/>
  </w:num>
  <w:num w:numId="7">
    <w:abstractNumId w:val="35"/>
  </w:num>
  <w:num w:numId="8">
    <w:abstractNumId w:val="17"/>
  </w:num>
  <w:num w:numId="9">
    <w:abstractNumId w:val="12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8"/>
  </w:num>
  <w:num w:numId="15">
    <w:abstractNumId w:val="33"/>
  </w:num>
  <w:num w:numId="16">
    <w:abstractNumId w:val="31"/>
  </w:num>
  <w:num w:numId="17">
    <w:abstractNumId w:val="0"/>
  </w:num>
  <w:num w:numId="18">
    <w:abstractNumId w:val="29"/>
  </w:num>
  <w:num w:numId="19">
    <w:abstractNumId w:val="5"/>
  </w:num>
  <w:num w:numId="20">
    <w:abstractNumId w:val="26"/>
  </w:num>
  <w:num w:numId="21">
    <w:abstractNumId w:val="25"/>
  </w:num>
  <w:num w:numId="22">
    <w:abstractNumId w:val="9"/>
  </w:num>
  <w:num w:numId="23">
    <w:abstractNumId w:val="10"/>
  </w:num>
  <w:num w:numId="24">
    <w:abstractNumId w:val="13"/>
  </w:num>
  <w:num w:numId="25">
    <w:abstractNumId w:val="34"/>
  </w:num>
  <w:num w:numId="26">
    <w:abstractNumId w:val="19"/>
  </w:num>
  <w:num w:numId="27">
    <w:abstractNumId w:val="32"/>
  </w:num>
  <w:num w:numId="28">
    <w:abstractNumId w:val="20"/>
  </w:num>
  <w:num w:numId="29">
    <w:abstractNumId w:val="6"/>
  </w:num>
  <w:num w:numId="30">
    <w:abstractNumId w:val="23"/>
  </w:num>
  <w:num w:numId="31">
    <w:abstractNumId w:val="30"/>
  </w:num>
  <w:num w:numId="32">
    <w:abstractNumId w:val="1"/>
  </w:num>
  <w:num w:numId="33">
    <w:abstractNumId w:val="22"/>
  </w:num>
  <w:num w:numId="34">
    <w:abstractNumId w:val="18"/>
  </w:num>
  <w:num w:numId="35">
    <w:abstractNumId w:val="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EC1"/>
    <w:rsid w:val="00096895"/>
    <w:rsid w:val="000D1A7E"/>
    <w:rsid w:val="00110920"/>
    <w:rsid w:val="00160311"/>
    <w:rsid w:val="001622B7"/>
    <w:rsid w:val="00174054"/>
    <w:rsid w:val="001F153A"/>
    <w:rsid w:val="001F2A8F"/>
    <w:rsid w:val="00201724"/>
    <w:rsid w:val="00216D70"/>
    <w:rsid w:val="002176CE"/>
    <w:rsid w:val="00230C48"/>
    <w:rsid w:val="0024423B"/>
    <w:rsid w:val="00281BE4"/>
    <w:rsid w:val="00282442"/>
    <w:rsid w:val="0029394B"/>
    <w:rsid w:val="002C45C9"/>
    <w:rsid w:val="002C6012"/>
    <w:rsid w:val="003117A0"/>
    <w:rsid w:val="00326FD4"/>
    <w:rsid w:val="0033754A"/>
    <w:rsid w:val="00340EE6"/>
    <w:rsid w:val="0034315A"/>
    <w:rsid w:val="0038013C"/>
    <w:rsid w:val="003812BC"/>
    <w:rsid w:val="00384727"/>
    <w:rsid w:val="003A0A8F"/>
    <w:rsid w:val="003A3DF2"/>
    <w:rsid w:val="003C3C1C"/>
    <w:rsid w:val="003E2382"/>
    <w:rsid w:val="00410BCA"/>
    <w:rsid w:val="00447C57"/>
    <w:rsid w:val="00454935"/>
    <w:rsid w:val="00470391"/>
    <w:rsid w:val="004E0DE2"/>
    <w:rsid w:val="004E478F"/>
    <w:rsid w:val="00512960"/>
    <w:rsid w:val="00522800"/>
    <w:rsid w:val="00543803"/>
    <w:rsid w:val="00543BC4"/>
    <w:rsid w:val="00573185"/>
    <w:rsid w:val="005A0762"/>
    <w:rsid w:val="005B6094"/>
    <w:rsid w:val="005C2E1E"/>
    <w:rsid w:val="005C7ABE"/>
    <w:rsid w:val="00633428"/>
    <w:rsid w:val="0064008D"/>
    <w:rsid w:val="00657614"/>
    <w:rsid w:val="006A6348"/>
    <w:rsid w:val="006C1384"/>
    <w:rsid w:val="006D1B02"/>
    <w:rsid w:val="006D4E44"/>
    <w:rsid w:val="006D7BD5"/>
    <w:rsid w:val="00711B2C"/>
    <w:rsid w:val="007441CD"/>
    <w:rsid w:val="007546CD"/>
    <w:rsid w:val="00756033"/>
    <w:rsid w:val="007A121F"/>
    <w:rsid w:val="007D1BE7"/>
    <w:rsid w:val="007F5D82"/>
    <w:rsid w:val="00800C54"/>
    <w:rsid w:val="00816BB8"/>
    <w:rsid w:val="008325CB"/>
    <w:rsid w:val="00855FF7"/>
    <w:rsid w:val="008A6CFF"/>
    <w:rsid w:val="008D573F"/>
    <w:rsid w:val="008E1F21"/>
    <w:rsid w:val="00935EC8"/>
    <w:rsid w:val="009874D9"/>
    <w:rsid w:val="009905A8"/>
    <w:rsid w:val="009969D5"/>
    <w:rsid w:val="009A2A62"/>
    <w:rsid w:val="009C517C"/>
    <w:rsid w:val="009F3C4C"/>
    <w:rsid w:val="00A024CF"/>
    <w:rsid w:val="00A414BF"/>
    <w:rsid w:val="00A42657"/>
    <w:rsid w:val="00A560FF"/>
    <w:rsid w:val="00A717C3"/>
    <w:rsid w:val="00AB28A1"/>
    <w:rsid w:val="00AC6C2A"/>
    <w:rsid w:val="00AD0F05"/>
    <w:rsid w:val="00AD2BA2"/>
    <w:rsid w:val="00AD4D16"/>
    <w:rsid w:val="00B06913"/>
    <w:rsid w:val="00B138F3"/>
    <w:rsid w:val="00B83007"/>
    <w:rsid w:val="00BD0E45"/>
    <w:rsid w:val="00BD18B7"/>
    <w:rsid w:val="00BE725F"/>
    <w:rsid w:val="00BF0952"/>
    <w:rsid w:val="00BF50A5"/>
    <w:rsid w:val="00BF5386"/>
    <w:rsid w:val="00C061E4"/>
    <w:rsid w:val="00C146DB"/>
    <w:rsid w:val="00C505DA"/>
    <w:rsid w:val="00C56538"/>
    <w:rsid w:val="00C831BE"/>
    <w:rsid w:val="00C8713C"/>
    <w:rsid w:val="00CA7C0B"/>
    <w:rsid w:val="00D05349"/>
    <w:rsid w:val="00D20558"/>
    <w:rsid w:val="00D241C8"/>
    <w:rsid w:val="00D6319F"/>
    <w:rsid w:val="00D642D8"/>
    <w:rsid w:val="00D84AB9"/>
    <w:rsid w:val="00D8539F"/>
    <w:rsid w:val="00D91608"/>
    <w:rsid w:val="00DB1480"/>
    <w:rsid w:val="00DF4053"/>
    <w:rsid w:val="00E56F4C"/>
    <w:rsid w:val="00E653B0"/>
    <w:rsid w:val="00E768D9"/>
    <w:rsid w:val="00E85155"/>
    <w:rsid w:val="00EC7973"/>
    <w:rsid w:val="00EE62CB"/>
    <w:rsid w:val="00F524A3"/>
    <w:rsid w:val="00F53893"/>
    <w:rsid w:val="00F65D20"/>
    <w:rsid w:val="00F713E1"/>
    <w:rsid w:val="00F76B71"/>
    <w:rsid w:val="00F772FD"/>
    <w:rsid w:val="00F83636"/>
    <w:rsid w:val="00F904C2"/>
    <w:rsid w:val="00F97AF8"/>
    <w:rsid w:val="00FD0ABB"/>
    <w:rsid w:val="00FD1F4C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BD9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4B9E-708C-4E1A-A531-B4448AB1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CC03B0E8</Template>
  <TotalTime>13</TotalTime>
  <Pages>14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panita pathommanich</cp:lastModifiedBy>
  <cp:revision>5</cp:revision>
  <cp:lastPrinted>2021-02-18T07:59:00Z</cp:lastPrinted>
  <dcterms:created xsi:type="dcterms:W3CDTF">2021-02-18T07:46:00Z</dcterms:created>
  <dcterms:modified xsi:type="dcterms:W3CDTF">2021-02-18T08:02:00Z</dcterms:modified>
</cp:coreProperties>
</file>